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4D15A75" w14:textId="77777777" w:rsidR="00E72F2C" w:rsidRDefault="00E72F2C" w:rsidP="00E72F2C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3E87F83F" w14:textId="77777777" w:rsidR="00E72F2C" w:rsidRDefault="00E72F2C" w:rsidP="00E72F2C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014B5624" w14:textId="77777777" w:rsidR="00E72F2C" w:rsidRDefault="00A969E7" w:rsidP="009132D4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МАЛАХОВСКОЕ ЗАОКСКОГО</w:t>
      </w:r>
      <w:r w:rsidR="00E24A39" w:rsidRPr="00E24A39">
        <w:rPr>
          <w:rFonts w:ascii="PT Astra Serif" w:hAnsi="PT Astra Serif"/>
          <w:b/>
          <w:sz w:val="34"/>
        </w:rPr>
        <w:t xml:space="preserve"> РАЙОНА</w:t>
      </w:r>
    </w:p>
    <w:p w14:paraId="423460F8" w14:textId="77777777" w:rsidR="00026EF3" w:rsidRDefault="00026EF3" w:rsidP="00E72F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6E78E548" w14:textId="479693DD" w:rsidR="00E72F2C" w:rsidRDefault="00E72F2C" w:rsidP="00E72F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500334D8" w14:textId="77777777" w:rsidR="00E72F2C" w:rsidRPr="004964FF" w:rsidRDefault="00E72F2C" w:rsidP="00E72F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988"/>
        <w:gridCol w:w="2409"/>
      </w:tblGrid>
      <w:tr w:rsidR="005B2800" w:rsidRPr="00583E34" w14:paraId="16BA393F" w14:textId="77777777" w:rsidTr="00583E34">
        <w:trPr>
          <w:trHeight w:val="146"/>
        </w:trPr>
        <w:tc>
          <w:tcPr>
            <w:tcW w:w="5988" w:type="dxa"/>
            <w:shd w:val="clear" w:color="auto" w:fill="auto"/>
          </w:tcPr>
          <w:p w14:paraId="260F3410" w14:textId="6CF20C48" w:rsidR="005B2800" w:rsidRPr="00583E34" w:rsidRDefault="00EA1407" w:rsidP="00B5069F">
            <w:pPr>
              <w:pStyle w:val="afa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bookmarkStart w:id="0" w:name="REG_DATA"/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5B2800" w:rsidRPr="00583E3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bookmarkEnd w:id="0"/>
            <w:r w:rsidR="00E44A55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21</w:t>
            </w:r>
            <w:r w:rsidR="002B186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мая</w:t>
            </w:r>
            <w:r w:rsidR="00715A7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2025</w:t>
            </w:r>
            <w:r w:rsidR="00583E3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409" w:type="dxa"/>
            <w:shd w:val="clear" w:color="auto" w:fill="auto"/>
          </w:tcPr>
          <w:p w14:paraId="304D0B60" w14:textId="08BE58D1" w:rsidR="005B2800" w:rsidRPr="00583E34" w:rsidRDefault="005B2800" w:rsidP="006F2075">
            <w:pPr>
              <w:pStyle w:val="afa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583E3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№ </w:t>
            </w:r>
            <w:bookmarkStart w:id="1" w:name="REG_NOMER"/>
            <w:r w:rsidR="00BE4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404</w:t>
            </w:r>
            <w:r w:rsidRPr="00583E3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bookmarkEnd w:id="1"/>
          </w:p>
        </w:tc>
      </w:tr>
    </w:tbl>
    <w:p w14:paraId="1598E42B" w14:textId="77777777" w:rsidR="00FA0131" w:rsidRDefault="00FA0131">
      <w:pPr>
        <w:rPr>
          <w:rFonts w:ascii="PT Astra Serif" w:hAnsi="PT Astra Serif" w:cs="PT Astra Serif"/>
          <w:sz w:val="28"/>
          <w:szCs w:val="28"/>
        </w:rPr>
      </w:pPr>
    </w:p>
    <w:p w14:paraId="7214B5DE" w14:textId="77777777" w:rsidR="00B7569A" w:rsidRDefault="00B7569A" w:rsidP="00B7569A">
      <w:pPr>
        <w:pStyle w:val="afc"/>
        <w:spacing w:before="0" w:after="0"/>
        <w:rPr>
          <w:rFonts w:ascii="PT Astra Serif" w:hAnsi="PT Astra Serif" w:cs="Arial"/>
        </w:rPr>
      </w:pPr>
      <w:r w:rsidRPr="00B7569A">
        <w:rPr>
          <w:rFonts w:ascii="PT Astra Serif" w:hAnsi="PT Astra Serif" w:cs="Arial"/>
        </w:rPr>
        <w:t xml:space="preserve">О регистрации Устава </w:t>
      </w:r>
    </w:p>
    <w:p w14:paraId="5E517945" w14:textId="65D3313C" w:rsidR="00B7569A" w:rsidRPr="00B7569A" w:rsidRDefault="00B7569A" w:rsidP="00B7569A">
      <w:pPr>
        <w:pStyle w:val="afc"/>
        <w:spacing w:before="0" w:after="0"/>
        <w:rPr>
          <w:rFonts w:ascii="PT Astra Serif" w:hAnsi="PT Astra Serif" w:cs="Arial"/>
        </w:rPr>
      </w:pPr>
      <w:r w:rsidRPr="00B7569A">
        <w:rPr>
          <w:rFonts w:ascii="PT Astra Serif" w:hAnsi="PT Astra Serif" w:cs="Arial"/>
        </w:rPr>
        <w:t xml:space="preserve">Территориального общественного самоуправления </w:t>
      </w:r>
    </w:p>
    <w:p w14:paraId="76A63FAE" w14:textId="04F0486F" w:rsidR="00B7569A" w:rsidRPr="00B7569A" w:rsidRDefault="00B7569A" w:rsidP="00B7569A">
      <w:pPr>
        <w:pStyle w:val="afc"/>
        <w:spacing w:before="0" w:after="0"/>
        <w:rPr>
          <w:rFonts w:ascii="PT Astra Serif" w:hAnsi="PT Astra Serif" w:cs="Arial"/>
        </w:rPr>
      </w:pPr>
      <w:r w:rsidRPr="00B7569A">
        <w:rPr>
          <w:rFonts w:ascii="PT Astra Serif" w:hAnsi="PT Astra Serif" w:cs="Arial"/>
        </w:rPr>
        <w:t>«</w:t>
      </w:r>
      <w:r>
        <w:rPr>
          <w:rFonts w:ascii="PT Astra Serif" w:hAnsi="PT Astra Serif" w:cs="Arial"/>
        </w:rPr>
        <w:t>п. Сосновый, микрорайон А, д. 3</w:t>
      </w:r>
      <w:r w:rsidRPr="00B7569A">
        <w:rPr>
          <w:rFonts w:ascii="PT Astra Serif" w:hAnsi="PT Astra Serif" w:cs="Arial"/>
        </w:rPr>
        <w:t xml:space="preserve">» </w:t>
      </w:r>
    </w:p>
    <w:p w14:paraId="62E5DA77" w14:textId="77777777" w:rsidR="00B7569A" w:rsidRDefault="00B7569A" w:rsidP="00B7569A">
      <w:pPr>
        <w:ind w:firstLine="708"/>
        <w:rPr>
          <w:rFonts w:ascii="Arial" w:hAnsi="Arial" w:cs="Arial"/>
        </w:rPr>
      </w:pPr>
    </w:p>
    <w:p w14:paraId="26FAE292" w14:textId="77777777" w:rsidR="00B7569A" w:rsidRDefault="00B7569A" w:rsidP="00B7569A">
      <w:pPr>
        <w:ind w:firstLine="708"/>
        <w:rPr>
          <w:rFonts w:ascii="Arial" w:hAnsi="Arial" w:cs="Arial"/>
        </w:rPr>
      </w:pPr>
    </w:p>
    <w:p w14:paraId="01D2BEA1" w14:textId="537AFF5E" w:rsidR="00B7569A" w:rsidRDefault="00B7569A" w:rsidP="00B7569A">
      <w:pPr>
        <w:pStyle w:val="212"/>
        <w:spacing w:after="0" w:line="240" w:lineRule="auto"/>
        <w:ind w:firstLine="851"/>
        <w:jc w:val="both"/>
        <w:rPr>
          <w:rFonts w:ascii="PT Astra Serif" w:hAnsi="PT Astra Serif" w:cs="Arial"/>
          <w:sz w:val="28"/>
          <w:szCs w:val="28"/>
          <w:u w:val="none"/>
        </w:rPr>
      </w:pPr>
      <w:r w:rsidRPr="00B7569A">
        <w:rPr>
          <w:rFonts w:ascii="PT Astra Serif" w:hAnsi="PT Astra Serif" w:cs="Arial"/>
          <w:sz w:val="28"/>
          <w:szCs w:val="28"/>
          <w:u w:val="none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на основании Положения «</w:t>
      </w:r>
      <w:r w:rsidRPr="00B7569A">
        <w:rPr>
          <w:rFonts w:ascii="PT Astra Serif" w:hAnsi="PT Astra Serif" w:cs="Arial"/>
          <w:bCs/>
          <w:sz w:val="28"/>
          <w:szCs w:val="28"/>
          <w:u w:val="none"/>
        </w:rPr>
        <w:t>О порядке организации и осуществления территориального общественного самоуправления в муниципальном образовании Малаховское Заокского района»</w:t>
      </w:r>
      <w:r w:rsidRPr="00B7569A">
        <w:rPr>
          <w:rFonts w:ascii="PT Astra Serif" w:hAnsi="PT Astra Serif" w:cs="Arial"/>
          <w:sz w:val="28"/>
          <w:szCs w:val="28"/>
          <w:u w:val="none"/>
        </w:rPr>
        <w:t xml:space="preserve">, утвержденного Решением Собрания депутатов муниципального образования Малаховское Заокского района № 33/88 от 16 ноября 2015 года, на основании Решения Собрания депутатов муниципального образования Малаховское Заокского района «Об установлении границ территории на которой осуществляется ТОС </w:t>
      </w:r>
      <w:r w:rsidRPr="00B7569A">
        <w:rPr>
          <w:rFonts w:ascii="PT Astra Serif" w:hAnsi="PT Astra Serif" w:cs="Arial"/>
          <w:sz w:val="28"/>
          <w:szCs w:val="28"/>
        </w:rPr>
        <w:t>(</w:t>
      </w:r>
      <w:r w:rsidRPr="00B7569A">
        <w:rPr>
          <w:rFonts w:ascii="PT Astra Serif" w:hAnsi="PT Astra Serif" w:cs="Arial"/>
          <w:sz w:val="28"/>
          <w:szCs w:val="28"/>
          <w:u w:val="none"/>
        </w:rPr>
        <w:t>Территориальное об</w:t>
      </w:r>
      <w:r>
        <w:rPr>
          <w:rFonts w:ascii="PT Astra Serif" w:hAnsi="PT Astra Serif" w:cs="Arial"/>
          <w:sz w:val="28"/>
          <w:szCs w:val="28"/>
          <w:u w:val="none"/>
        </w:rPr>
        <w:t>щественное самоуправление)» № 40/80 от 16 мая 2025</w:t>
      </w:r>
      <w:r w:rsidRPr="00B7569A">
        <w:rPr>
          <w:rFonts w:ascii="PT Astra Serif" w:hAnsi="PT Astra Serif" w:cs="Arial"/>
          <w:sz w:val="28"/>
          <w:szCs w:val="28"/>
          <w:u w:val="none"/>
        </w:rPr>
        <w:t xml:space="preserve">г., администрация муниципального образования Малаховское Заокского района ПОСТАНОВЛЯЕТ: </w:t>
      </w:r>
    </w:p>
    <w:p w14:paraId="30A3A772" w14:textId="77777777" w:rsidR="0074510B" w:rsidRPr="00B7569A" w:rsidRDefault="0074510B" w:rsidP="00B7569A">
      <w:pPr>
        <w:pStyle w:val="212"/>
        <w:spacing w:after="0" w:line="240" w:lineRule="auto"/>
        <w:ind w:firstLine="851"/>
        <w:jc w:val="both"/>
        <w:rPr>
          <w:rFonts w:ascii="PT Astra Serif" w:hAnsi="PT Astra Serif" w:cs="Arial"/>
          <w:sz w:val="28"/>
          <w:szCs w:val="28"/>
          <w:u w:val="none"/>
        </w:rPr>
      </w:pPr>
    </w:p>
    <w:p w14:paraId="0CE7D3D3" w14:textId="4DA8C60F" w:rsidR="00B7569A" w:rsidRPr="00B7569A" w:rsidRDefault="00B7569A" w:rsidP="00B7569A">
      <w:pPr>
        <w:ind w:firstLine="708"/>
        <w:rPr>
          <w:rFonts w:ascii="PT Astra Serif" w:hAnsi="PT Astra Serif" w:cs="Arial"/>
          <w:sz w:val="28"/>
          <w:szCs w:val="28"/>
        </w:rPr>
      </w:pPr>
      <w:r w:rsidRPr="00B7569A">
        <w:rPr>
          <w:rFonts w:ascii="PT Astra Serif" w:hAnsi="PT Astra Serif" w:cs="Arial"/>
          <w:sz w:val="28"/>
          <w:szCs w:val="28"/>
        </w:rPr>
        <w:t>1. Утвердить Устав территориального общественного самоуправления «</w:t>
      </w:r>
      <w:r w:rsidR="0074510B" w:rsidRPr="0074510B">
        <w:rPr>
          <w:rFonts w:ascii="PT Astra Serif" w:hAnsi="PT Astra Serif" w:cs="Arial"/>
          <w:sz w:val="28"/>
          <w:szCs w:val="28"/>
        </w:rPr>
        <w:t>п. Сосновый, микрорайон А, д. 3</w:t>
      </w:r>
      <w:r w:rsidRPr="00B7569A">
        <w:rPr>
          <w:rFonts w:ascii="PT Astra Serif" w:hAnsi="PT Astra Serif" w:cs="Arial"/>
          <w:sz w:val="28"/>
          <w:szCs w:val="28"/>
        </w:rPr>
        <w:t>» (приложение №1);</w:t>
      </w:r>
    </w:p>
    <w:p w14:paraId="34B5F503" w14:textId="19C65CEF" w:rsidR="00B7569A" w:rsidRDefault="00B7569A" w:rsidP="0074510B">
      <w:pPr>
        <w:ind w:firstLine="708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B7569A">
        <w:rPr>
          <w:rFonts w:ascii="PT Astra Serif" w:hAnsi="PT Astra Serif" w:cs="Arial"/>
          <w:sz w:val="28"/>
          <w:szCs w:val="28"/>
        </w:rPr>
        <w:t xml:space="preserve"> 2. </w:t>
      </w:r>
      <w:r w:rsidRPr="00B7569A">
        <w:rPr>
          <w:rFonts w:ascii="PT Astra Serif" w:hAnsi="PT Astra Serif" w:cs="Arial"/>
          <w:sz w:val="28"/>
          <w:szCs w:val="28"/>
          <w:lang w:eastAsia="ru-RU"/>
        </w:rPr>
        <w:t>Настоящее постановление подлежит размещению в сети Интернет на официальном сайте администрации муниципального образования Заокский район.</w:t>
      </w:r>
    </w:p>
    <w:p w14:paraId="5A901305" w14:textId="77777777" w:rsidR="00D24BD7" w:rsidRPr="003142D8" w:rsidRDefault="00D24BD7" w:rsidP="00094204">
      <w:pPr>
        <w:tabs>
          <w:tab w:val="left" w:pos="6716"/>
        </w:tabs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tbl>
      <w:tblPr>
        <w:tblW w:w="4796" w:type="pct"/>
        <w:tblLayout w:type="fixed"/>
        <w:tblLook w:val="04A0" w:firstRow="1" w:lastRow="0" w:firstColumn="1" w:lastColumn="0" w:noHBand="0" w:noVBand="1"/>
      </w:tblPr>
      <w:tblGrid>
        <w:gridCol w:w="4107"/>
        <w:gridCol w:w="2495"/>
        <w:gridCol w:w="2644"/>
      </w:tblGrid>
      <w:tr w:rsidR="00E72F2C" w:rsidRPr="00276E92" w14:paraId="22858774" w14:textId="77777777" w:rsidTr="00E72F2C">
        <w:trPr>
          <w:trHeight w:val="719"/>
        </w:trPr>
        <w:tc>
          <w:tcPr>
            <w:tcW w:w="2221" w:type="pct"/>
            <w:shd w:val="clear" w:color="auto" w:fill="auto"/>
          </w:tcPr>
          <w:p w14:paraId="6436975B" w14:textId="77777777" w:rsidR="004728FD" w:rsidRDefault="004728FD" w:rsidP="00026EF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14:paraId="1D597785" w14:textId="77777777" w:rsidR="00026EF3" w:rsidRPr="00026EF3" w:rsidRDefault="00ED71D9" w:rsidP="00026EF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Глава</w:t>
            </w:r>
            <w:r w:rsidR="00026EF3" w:rsidRPr="00026EF3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администрации </w:t>
            </w:r>
          </w:p>
          <w:p w14:paraId="0C4AEDA8" w14:textId="77777777" w:rsidR="00026EF3" w:rsidRDefault="00026EF3" w:rsidP="00026EF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026EF3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 образования</w:t>
            </w:r>
          </w:p>
          <w:p w14:paraId="318BEC52" w14:textId="77777777" w:rsidR="00E24A39" w:rsidRPr="00E72F2C" w:rsidRDefault="00A969E7" w:rsidP="00E24A39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Малаховское 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br/>
              <w:t>Заокского</w:t>
            </w:r>
            <w:r w:rsidR="00E24A39" w:rsidRPr="009132D4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349" w:type="pct"/>
            <w:shd w:val="clear" w:color="auto" w:fill="auto"/>
            <w:vAlign w:val="bottom"/>
          </w:tcPr>
          <w:p w14:paraId="5FF5D8A8" w14:textId="77777777" w:rsidR="00E72F2C" w:rsidRPr="00E72F2C" w:rsidRDefault="00E72F2C" w:rsidP="00E72F2C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bookmarkStart w:id="2" w:name="STAMP_EDS"/>
            <w:bookmarkEnd w:id="2"/>
          </w:p>
        </w:tc>
        <w:tc>
          <w:tcPr>
            <w:tcW w:w="1430" w:type="pct"/>
            <w:shd w:val="clear" w:color="auto" w:fill="auto"/>
            <w:vAlign w:val="bottom"/>
          </w:tcPr>
          <w:p w14:paraId="7585A12F" w14:textId="77777777" w:rsidR="00E72F2C" w:rsidRPr="00E72F2C" w:rsidRDefault="002F32FF" w:rsidP="009132D4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eastAsia="Calibri" w:hAnsi="PT Astra Serif"/>
                <w:b/>
                <w:sz w:val="28"/>
                <w:szCs w:val="28"/>
              </w:rPr>
              <w:t>А.С.Медников</w:t>
            </w:r>
            <w:proofErr w:type="spellEnd"/>
          </w:p>
        </w:tc>
      </w:tr>
    </w:tbl>
    <w:p w14:paraId="77AA3EE2" w14:textId="7D1D0B11" w:rsidR="00115CE3" w:rsidRDefault="00115CE3" w:rsidP="0074402F">
      <w:pPr>
        <w:rPr>
          <w:rFonts w:ascii="PT Astra Serif" w:hAnsi="PT Astra Serif" w:cs="PT Astra Serif"/>
          <w:sz w:val="28"/>
          <w:szCs w:val="28"/>
        </w:rPr>
      </w:pPr>
    </w:p>
    <w:p w14:paraId="5E3E73B3" w14:textId="1CE982DB" w:rsidR="0074510B" w:rsidRDefault="0074510B" w:rsidP="0074402F">
      <w:pPr>
        <w:rPr>
          <w:rFonts w:ascii="PT Astra Serif" w:hAnsi="PT Astra Serif" w:cs="PT Astra Serif"/>
          <w:sz w:val="28"/>
          <w:szCs w:val="28"/>
        </w:rPr>
      </w:pPr>
    </w:p>
    <w:p w14:paraId="454DC375" w14:textId="5350264F" w:rsidR="0074510B" w:rsidRDefault="0074510B" w:rsidP="0074402F">
      <w:pPr>
        <w:rPr>
          <w:rFonts w:ascii="PT Astra Serif" w:hAnsi="PT Astra Serif" w:cs="PT Astra Serif"/>
          <w:sz w:val="28"/>
          <w:szCs w:val="28"/>
        </w:rPr>
      </w:pPr>
    </w:p>
    <w:p w14:paraId="44DA977D" w14:textId="10F27ABE" w:rsidR="0074510B" w:rsidRDefault="0074510B" w:rsidP="0074402F">
      <w:pPr>
        <w:rPr>
          <w:rFonts w:ascii="PT Astra Serif" w:hAnsi="PT Astra Serif" w:cs="PT Astra Serif"/>
          <w:sz w:val="28"/>
          <w:szCs w:val="28"/>
        </w:rPr>
      </w:pPr>
    </w:p>
    <w:p w14:paraId="415B86D1" w14:textId="6F4FD7D0" w:rsidR="0074510B" w:rsidRDefault="0074510B" w:rsidP="0074402F">
      <w:pPr>
        <w:rPr>
          <w:rFonts w:ascii="PT Astra Serif" w:hAnsi="PT Astra Serif" w:cs="PT Astra Serif"/>
          <w:sz w:val="28"/>
          <w:szCs w:val="28"/>
        </w:rPr>
      </w:pPr>
    </w:p>
    <w:p w14:paraId="6517493C" w14:textId="49617A9B" w:rsidR="0074510B" w:rsidRDefault="0074510B" w:rsidP="0074402F">
      <w:pPr>
        <w:rPr>
          <w:rFonts w:ascii="PT Astra Serif" w:hAnsi="PT Astra Serif" w:cs="PT Astra Serif"/>
          <w:sz w:val="28"/>
          <w:szCs w:val="28"/>
        </w:rPr>
      </w:pPr>
    </w:p>
    <w:p w14:paraId="3BA97728" w14:textId="6F4D141E" w:rsidR="0074510B" w:rsidRDefault="0074510B" w:rsidP="0074402F">
      <w:pPr>
        <w:rPr>
          <w:rFonts w:ascii="PT Astra Serif" w:hAnsi="PT Astra Serif" w:cs="PT Astra Serif"/>
          <w:sz w:val="28"/>
          <w:szCs w:val="28"/>
        </w:rPr>
      </w:pPr>
    </w:p>
    <w:p w14:paraId="7B09B3E3" w14:textId="3E47085F" w:rsidR="0074510B" w:rsidRDefault="0074510B" w:rsidP="0074402F">
      <w:pPr>
        <w:rPr>
          <w:rFonts w:ascii="PT Astra Serif" w:hAnsi="PT Astra Serif" w:cs="PT Astra Serif"/>
          <w:sz w:val="28"/>
          <w:szCs w:val="28"/>
        </w:rPr>
      </w:pPr>
    </w:p>
    <w:p w14:paraId="4618F68F" w14:textId="46B7A1D1" w:rsidR="0074510B" w:rsidRDefault="0074510B" w:rsidP="0074402F">
      <w:pPr>
        <w:rPr>
          <w:rFonts w:ascii="PT Astra Serif" w:hAnsi="PT Astra Serif" w:cs="PT Astra Serif"/>
          <w:sz w:val="28"/>
          <w:szCs w:val="28"/>
        </w:rPr>
      </w:pPr>
    </w:p>
    <w:p w14:paraId="1FFAADCD" w14:textId="6EEA580D" w:rsidR="0074510B" w:rsidRDefault="0074510B" w:rsidP="0074402F">
      <w:pPr>
        <w:rPr>
          <w:rFonts w:ascii="PT Astra Serif" w:hAnsi="PT Astra Serif" w:cs="PT Astra Serif"/>
          <w:sz w:val="28"/>
          <w:szCs w:val="28"/>
        </w:rPr>
      </w:pPr>
    </w:p>
    <w:p w14:paraId="2DB0EF98" w14:textId="77777777" w:rsidR="0074510B" w:rsidRPr="0074510B" w:rsidRDefault="0074510B" w:rsidP="0074510B">
      <w:pPr>
        <w:pStyle w:val="41"/>
        <w:shd w:val="clear" w:color="auto" w:fill="auto"/>
        <w:spacing w:before="0" w:after="0" w:line="240" w:lineRule="exact"/>
        <w:jc w:val="right"/>
        <w:rPr>
          <w:rFonts w:ascii="PT Astra Serif" w:hAnsi="PT Astra Serif" w:cs="Arial"/>
          <w:b w:val="0"/>
          <w:sz w:val="22"/>
          <w:szCs w:val="22"/>
          <w:lang w:eastAsia="en-US"/>
        </w:rPr>
      </w:pPr>
      <w:r w:rsidRPr="0074510B">
        <w:rPr>
          <w:rFonts w:ascii="PT Astra Serif" w:hAnsi="PT Astra Serif" w:cs="Arial"/>
          <w:b w:val="0"/>
        </w:rPr>
        <w:t>Приложение №1</w:t>
      </w:r>
    </w:p>
    <w:p w14:paraId="77E46285" w14:textId="77777777" w:rsidR="0074510B" w:rsidRPr="0074510B" w:rsidRDefault="0074510B" w:rsidP="0074510B">
      <w:pPr>
        <w:pStyle w:val="41"/>
        <w:shd w:val="clear" w:color="auto" w:fill="auto"/>
        <w:spacing w:before="0" w:after="0" w:line="240" w:lineRule="exact"/>
        <w:jc w:val="right"/>
        <w:rPr>
          <w:rFonts w:ascii="PT Astra Serif" w:hAnsi="PT Astra Serif" w:cs="Arial"/>
          <w:b w:val="0"/>
        </w:rPr>
      </w:pPr>
      <w:r w:rsidRPr="0074510B">
        <w:rPr>
          <w:rFonts w:ascii="PT Astra Serif" w:hAnsi="PT Astra Serif" w:cs="Arial"/>
          <w:b w:val="0"/>
        </w:rPr>
        <w:t>к постановлению администрации</w:t>
      </w:r>
    </w:p>
    <w:p w14:paraId="0FA49363" w14:textId="77777777" w:rsidR="0074510B" w:rsidRPr="0074510B" w:rsidRDefault="0074510B" w:rsidP="0074510B">
      <w:pPr>
        <w:pStyle w:val="41"/>
        <w:shd w:val="clear" w:color="auto" w:fill="auto"/>
        <w:spacing w:before="0" w:after="0" w:line="240" w:lineRule="exact"/>
        <w:jc w:val="right"/>
        <w:rPr>
          <w:rFonts w:ascii="PT Astra Serif" w:hAnsi="PT Astra Serif" w:cs="Arial"/>
          <w:b w:val="0"/>
        </w:rPr>
      </w:pPr>
      <w:r w:rsidRPr="0074510B">
        <w:rPr>
          <w:rFonts w:ascii="PT Astra Serif" w:hAnsi="PT Astra Serif" w:cs="Arial"/>
          <w:b w:val="0"/>
        </w:rPr>
        <w:t xml:space="preserve">муниципального образования </w:t>
      </w:r>
    </w:p>
    <w:p w14:paraId="37B6F53D" w14:textId="77777777" w:rsidR="0074510B" w:rsidRPr="0074510B" w:rsidRDefault="0074510B" w:rsidP="0074510B">
      <w:pPr>
        <w:pStyle w:val="41"/>
        <w:shd w:val="clear" w:color="auto" w:fill="auto"/>
        <w:spacing w:before="0" w:after="0" w:line="240" w:lineRule="exact"/>
        <w:jc w:val="right"/>
        <w:rPr>
          <w:rFonts w:ascii="PT Astra Serif" w:hAnsi="PT Astra Serif" w:cs="Arial"/>
          <w:b w:val="0"/>
        </w:rPr>
      </w:pPr>
      <w:r w:rsidRPr="0074510B">
        <w:rPr>
          <w:rFonts w:ascii="PT Astra Serif" w:hAnsi="PT Astra Serif" w:cs="Arial"/>
          <w:b w:val="0"/>
        </w:rPr>
        <w:t>Малаховское Заокского района</w:t>
      </w:r>
    </w:p>
    <w:p w14:paraId="00EAE873" w14:textId="55A9A400" w:rsidR="0074510B" w:rsidRDefault="0074510B" w:rsidP="0074510B">
      <w:pPr>
        <w:pStyle w:val="41"/>
        <w:shd w:val="clear" w:color="auto" w:fill="auto"/>
        <w:spacing w:before="0" w:after="0" w:line="240" w:lineRule="exact"/>
        <w:jc w:val="right"/>
        <w:rPr>
          <w:rFonts w:ascii="PT Astra Serif" w:hAnsi="PT Astra Serif" w:cs="Arial"/>
          <w:b w:val="0"/>
        </w:rPr>
      </w:pPr>
      <w:r>
        <w:rPr>
          <w:rFonts w:ascii="PT Astra Serif" w:hAnsi="PT Astra Serif" w:cs="Arial"/>
          <w:b w:val="0"/>
        </w:rPr>
        <w:t xml:space="preserve">от «21» мая 2025 г. № </w:t>
      </w:r>
      <w:r w:rsidR="005026B1">
        <w:rPr>
          <w:rFonts w:ascii="PT Astra Serif" w:hAnsi="PT Astra Serif" w:cs="Arial"/>
          <w:b w:val="0"/>
        </w:rPr>
        <w:t>404</w:t>
      </w:r>
    </w:p>
    <w:p w14:paraId="347C2B67" w14:textId="1A99DC45" w:rsidR="00E75421" w:rsidRDefault="00E75421" w:rsidP="0074510B">
      <w:pPr>
        <w:pStyle w:val="41"/>
        <w:shd w:val="clear" w:color="auto" w:fill="auto"/>
        <w:spacing w:before="0" w:after="0" w:line="240" w:lineRule="exact"/>
        <w:jc w:val="right"/>
        <w:rPr>
          <w:rFonts w:ascii="PT Astra Serif" w:hAnsi="PT Astra Serif" w:cs="Arial"/>
          <w:b w:val="0"/>
        </w:rPr>
      </w:pPr>
    </w:p>
    <w:p w14:paraId="1BA41258" w14:textId="00607431" w:rsidR="00E75421" w:rsidRDefault="00E75421" w:rsidP="0074510B">
      <w:pPr>
        <w:pStyle w:val="41"/>
        <w:shd w:val="clear" w:color="auto" w:fill="auto"/>
        <w:spacing w:before="0" w:after="0" w:line="240" w:lineRule="exact"/>
        <w:jc w:val="right"/>
        <w:rPr>
          <w:rFonts w:ascii="PT Astra Serif" w:hAnsi="PT Astra Serif" w:cs="Arial"/>
          <w:b w:val="0"/>
        </w:rPr>
      </w:pPr>
    </w:p>
    <w:p w14:paraId="0F563473" w14:textId="7926DF8A" w:rsidR="00E75421" w:rsidRDefault="00E75421" w:rsidP="0074510B">
      <w:pPr>
        <w:pStyle w:val="41"/>
        <w:shd w:val="clear" w:color="auto" w:fill="auto"/>
        <w:spacing w:before="0" w:after="0" w:line="240" w:lineRule="exact"/>
        <w:jc w:val="right"/>
        <w:rPr>
          <w:rFonts w:ascii="PT Astra Serif" w:hAnsi="PT Astra Serif" w:cs="Arial"/>
          <w:b w:val="0"/>
        </w:rPr>
      </w:pPr>
    </w:p>
    <w:p w14:paraId="13DDAF37" w14:textId="77777777" w:rsidR="00E75421" w:rsidRPr="00E75421" w:rsidRDefault="00E75421" w:rsidP="00E75421">
      <w:pPr>
        <w:pStyle w:val="afc"/>
        <w:rPr>
          <w:rFonts w:ascii="PT Astra Serif" w:hAnsi="PT Astra Serif"/>
          <w:sz w:val="28"/>
          <w:szCs w:val="28"/>
        </w:rPr>
      </w:pPr>
      <w:r w:rsidRPr="00E75421">
        <w:rPr>
          <w:rFonts w:ascii="PT Astra Serif" w:hAnsi="PT Astra Serif"/>
          <w:sz w:val="28"/>
          <w:szCs w:val="28"/>
        </w:rPr>
        <w:t>УСТАВ</w:t>
      </w:r>
    </w:p>
    <w:p w14:paraId="3A9789DA" w14:textId="77777777" w:rsidR="00E75421" w:rsidRPr="00E75421" w:rsidRDefault="00E75421" w:rsidP="00E75421">
      <w:pPr>
        <w:pStyle w:val="afc"/>
        <w:spacing w:before="0" w:after="0"/>
        <w:rPr>
          <w:rFonts w:ascii="PT Astra Serif" w:hAnsi="PT Astra Serif"/>
          <w:sz w:val="28"/>
          <w:szCs w:val="28"/>
        </w:rPr>
      </w:pPr>
      <w:r w:rsidRPr="00E75421">
        <w:rPr>
          <w:rFonts w:ascii="PT Astra Serif" w:hAnsi="PT Astra Serif"/>
          <w:sz w:val="28"/>
          <w:szCs w:val="28"/>
        </w:rPr>
        <w:t xml:space="preserve">территориального общественного самоуправления </w:t>
      </w:r>
    </w:p>
    <w:p w14:paraId="629044DD" w14:textId="3917087E" w:rsidR="00E75421" w:rsidRPr="00E75421" w:rsidRDefault="00E75421" w:rsidP="00E75421">
      <w:pPr>
        <w:pStyle w:val="afc"/>
        <w:spacing w:before="0" w:after="0"/>
        <w:rPr>
          <w:rFonts w:ascii="PT Astra Serif" w:hAnsi="PT Astra Serif"/>
          <w:sz w:val="28"/>
          <w:szCs w:val="28"/>
        </w:rPr>
      </w:pPr>
      <w:r w:rsidRPr="00E75421">
        <w:rPr>
          <w:rFonts w:ascii="PT Astra Serif" w:hAnsi="PT Astra Serif"/>
          <w:sz w:val="28"/>
          <w:szCs w:val="28"/>
        </w:rPr>
        <w:t>«п. Сосновый, микрорайон «А», д.</w:t>
      </w:r>
      <w:r w:rsidR="002B776A">
        <w:rPr>
          <w:rFonts w:ascii="PT Astra Serif" w:hAnsi="PT Astra Serif"/>
          <w:sz w:val="28"/>
          <w:szCs w:val="28"/>
        </w:rPr>
        <w:t xml:space="preserve"> </w:t>
      </w:r>
      <w:r w:rsidRPr="00E75421">
        <w:rPr>
          <w:rFonts w:ascii="PT Astra Serif" w:hAnsi="PT Astra Serif"/>
          <w:sz w:val="28"/>
          <w:szCs w:val="28"/>
        </w:rPr>
        <w:t>3» муниципального образования Малаховское Заокского района Тульской области</w:t>
      </w:r>
    </w:p>
    <w:p w14:paraId="5D3AD618" w14:textId="2ADFF2AA" w:rsidR="00E75421" w:rsidRDefault="00E75421" w:rsidP="00E75421">
      <w:pPr>
        <w:pStyle w:val="41"/>
        <w:shd w:val="clear" w:color="auto" w:fill="auto"/>
        <w:spacing w:before="0" w:after="0" w:line="240" w:lineRule="exact"/>
        <w:jc w:val="center"/>
        <w:rPr>
          <w:rFonts w:ascii="PT Astra Serif" w:hAnsi="PT Astra Serif" w:cs="Arial"/>
          <w:b w:val="0"/>
        </w:rPr>
      </w:pPr>
    </w:p>
    <w:p w14:paraId="639CCC5F" w14:textId="77777777" w:rsidR="00E75421" w:rsidRPr="00E75421" w:rsidRDefault="00E75421" w:rsidP="00E75421">
      <w:pPr>
        <w:pStyle w:val="afc"/>
        <w:rPr>
          <w:b w:val="0"/>
          <w:sz w:val="24"/>
          <w:szCs w:val="24"/>
          <w:lang w:eastAsia="en-US"/>
        </w:rPr>
      </w:pPr>
      <w:r w:rsidRPr="00E75421">
        <w:rPr>
          <w:rStyle w:val="aff1"/>
          <w:rFonts w:ascii="PT Astra Serif" w:hAnsi="PT Astra Serif"/>
          <w:b/>
          <w:bCs/>
          <w:sz w:val="28"/>
        </w:rPr>
        <w:t>1. Общие положения</w:t>
      </w:r>
    </w:p>
    <w:p w14:paraId="11593799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</w:p>
    <w:p w14:paraId="26B6AF51" w14:textId="3A8BDC44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1. Территориальное общественное самоуправление </w:t>
      </w:r>
      <w:r>
        <w:rPr>
          <w:rFonts w:ascii="PT Astra Serif" w:hAnsi="PT Astra Serif"/>
          <w:sz w:val="28"/>
          <w:szCs w:val="28"/>
        </w:rPr>
        <w:t>«п. Сосновый, микрорайон «А», д.</w:t>
      </w:r>
      <w:r w:rsidR="00D1076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3»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муниципального образования Малаховское Заокского района Тульской области</w:t>
      </w:r>
      <w:r>
        <w:rPr>
          <w:rFonts w:ascii="PT Astra Serif" w:hAnsi="PT Astra Serif"/>
          <w:sz w:val="28"/>
        </w:rPr>
        <w:t xml:space="preserve"> (далее – ТОС) – это самоорганизация граждан по месту их жительства на части территории </w:t>
      </w:r>
      <w:r>
        <w:rPr>
          <w:rFonts w:ascii="PT Astra Serif" w:hAnsi="PT Astra Serif"/>
          <w:sz w:val="28"/>
          <w:szCs w:val="28"/>
        </w:rPr>
        <w:t>муниципального образования Малаховское Заокского района Тульской области</w:t>
      </w:r>
      <w:r>
        <w:rPr>
          <w:rFonts w:ascii="PT Astra Serif" w:hAnsi="PT Astra Serif"/>
          <w:sz w:val="28"/>
        </w:rPr>
        <w:t xml:space="preserve"> (далее – муниципальное образование) для самостоятельного и под свою ответственность осуществления собственных инициатив по вопросам местного значения.  </w:t>
      </w:r>
    </w:p>
    <w:p w14:paraId="49707BE2" w14:textId="228DEAB5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2. Полное наименование: территориальное общественное самоуправление </w:t>
      </w:r>
      <w:r>
        <w:rPr>
          <w:rFonts w:ascii="PT Astra Serif" w:hAnsi="PT Astra Serif"/>
          <w:sz w:val="28"/>
          <w:szCs w:val="28"/>
        </w:rPr>
        <w:t>«п. Сосновый, микрорайон «А», д.</w:t>
      </w:r>
      <w:r w:rsidR="00D1076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3»</w:t>
      </w:r>
      <w:r>
        <w:rPr>
          <w:rFonts w:ascii="PT Astra Serif" w:hAnsi="PT Astra Serif"/>
          <w:sz w:val="28"/>
        </w:rPr>
        <w:t xml:space="preserve"> в </w:t>
      </w:r>
      <w:r>
        <w:rPr>
          <w:rFonts w:ascii="PT Astra Serif" w:hAnsi="PT Astra Serif"/>
          <w:sz w:val="28"/>
          <w:szCs w:val="28"/>
        </w:rPr>
        <w:t>муниципальном образовании Малаховское Заокского района Тульской области.</w:t>
      </w:r>
    </w:p>
    <w:p w14:paraId="7B4D758C" w14:textId="3971D89A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Сокращенное наименование: ТОС </w:t>
      </w:r>
      <w:r>
        <w:rPr>
          <w:rFonts w:ascii="PT Astra Serif" w:hAnsi="PT Astra Serif"/>
          <w:sz w:val="28"/>
          <w:szCs w:val="28"/>
        </w:rPr>
        <w:t>«п. Сосновый, микрорайон «А», д.</w:t>
      </w:r>
      <w:r w:rsidR="00D1076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3»</w:t>
      </w:r>
      <w:r>
        <w:rPr>
          <w:rStyle w:val="aff2"/>
          <w:rFonts w:ascii="PT Astra Serif" w:hAnsi="PT Astra Serif"/>
          <w:iCs w:val="0"/>
          <w:sz w:val="28"/>
        </w:rPr>
        <w:t>.</w:t>
      </w:r>
    </w:p>
    <w:p w14:paraId="65A38401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3. </w:t>
      </w:r>
      <w:r>
        <w:rPr>
          <w:rFonts w:ascii="PT Astra Serif" w:hAnsi="PT Astra Serif"/>
          <w:sz w:val="28"/>
          <w:szCs w:val="28"/>
        </w:rPr>
        <w:t xml:space="preserve">Границы территории, на которой осуществляется ТОС (далее – территория ТОС), установлены </w:t>
      </w:r>
      <w:r>
        <w:rPr>
          <w:rStyle w:val="aff2"/>
          <w:rFonts w:ascii="PT Astra Serif" w:hAnsi="PT Astra Serif"/>
          <w:i w:val="0"/>
          <w:iCs w:val="0"/>
          <w:sz w:val="28"/>
          <w:szCs w:val="28"/>
        </w:rPr>
        <w:t>решением</w:t>
      </w:r>
      <w:r>
        <w:rPr>
          <w:rStyle w:val="aff2"/>
          <w:rFonts w:ascii="PT Astra Serif" w:hAnsi="PT Astra Serif"/>
          <w:iCs w:val="0"/>
          <w:sz w:val="28"/>
          <w:szCs w:val="28"/>
        </w:rPr>
        <w:t xml:space="preserve"> </w:t>
      </w:r>
      <w:r>
        <w:rPr>
          <w:rStyle w:val="aff2"/>
          <w:rFonts w:ascii="PT Astra Serif" w:hAnsi="PT Astra Serif"/>
          <w:i w:val="0"/>
          <w:iCs w:val="0"/>
          <w:sz w:val="28"/>
          <w:szCs w:val="28"/>
        </w:rPr>
        <w:t xml:space="preserve">Собрания депутатов муниципального образования Малаховское Заокского района </w:t>
      </w:r>
      <w:r>
        <w:rPr>
          <w:rFonts w:ascii="PT Astra Serif" w:hAnsi="PT Astra Serif"/>
          <w:sz w:val="28"/>
          <w:szCs w:val="28"/>
        </w:rPr>
        <w:t>от 16.05.2025г. №40/80 «Об утверждении границ территории на которой осуществляется ТОС» и находится в пределах многоквартирного жилого дома по адресу: Тульская область, муниципальный район Заокский, сельское поселение Малаховское, п. Сосновый, микрорайон А, д. 3.</w:t>
      </w:r>
    </w:p>
    <w:p w14:paraId="4D0BF5DA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4. ТОС не является юридическим лицом.</w:t>
      </w:r>
    </w:p>
    <w:p w14:paraId="5EE37DB7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5. Орган ТОС находятся по адресу: </w:t>
      </w:r>
      <w:r>
        <w:rPr>
          <w:rFonts w:ascii="PT Astra Serif" w:hAnsi="PT Astra Serif"/>
          <w:sz w:val="28"/>
          <w:szCs w:val="28"/>
        </w:rPr>
        <w:t>Тульская область, муниципальный район Заокский, сельское поселение Малаховское, п. Сосновый, микрорайон А, д. 3</w:t>
      </w:r>
      <w:r>
        <w:rPr>
          <w:rFonts w:ascii="PT Astra Serif" w:hAnsi="PT Astra Serif"/>
          <w:sz w:val="28"/>
        </w:rPr>
        <w:t>.</w:t>
      </w:r>
    </w:p>
    <w:p w14:paraId="585AC74C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</w:p>
    <w:p w14:paraId="2D9C8514" w14:textId="77777777" w:rsidR="00E75421" w:rsidRDefault="00E75421" w:rsidP="00E75421">
      <w:pPr>
        <w:pStyle w:val="aff"/>
        <w:spacing w:before="0" w:after="0"/>
        <w:ind w:firstLine="709"/>
        <w:jc w:val="center"/>
        <w:rPr>
          <w:rFonts w:ascii="PT Astra Serif" w:hAnsi="PT Astra Serif"/>
        </w:rPr>
      </w:pPr>
      <w:r>
        <w:rPr>
          <w:rStyle w:val="aff1"/>
          <w:rFonts w:ascii="PT Astra Serif" w:hAnsi="PT Astra Serif"/>
          <w:bCs w:val="0"/>
          <w:sz w:val="28"/>
        </w:rPr>
        <w:t>2. Цель, задачи и основные направления деятельности ТОС</w:t>
      </w:r>
    </w:p>
    <w:p w14:paraId="68AA1B44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</w:p>
    <w:p w14:paraId="60E4F916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7. Основной целью ТОС является самостоятельное и под свою ответственность осуществление гражданами собственных инициатив по вопросам местного значения.</w:t>
      </w:r>
    </w:p>
    <w:p w14:paraId="4B34A4B9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8. Задачами ТОС являются:</w:t>
      </w:r>
    </w:p>
    <w:p w14:paraId="3DA01DFB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развитие общественной инициативы граждан, проживающих на территории ТОС, повышение их активности и ответственности в осуществлении собственных инициатив по вопросам местного значения;</w:t>
      </w:r>
    </w:p>
    <w:p w14:paraId="42AAF8AE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 xml:space="preserve">2) обеспечение учета интересов граждан, проживающих на территории ТОС, при рассмотрении органами местного самоуправления </w:t>
      </w:r>
      <w:r>
        <w:rPr>
          <w:rFonts w:ascii="PT Astra Serif" w:hAnsi="PT Astra Serif"/>
          <w:sz w:val="28"/>
          <w:szCs w:val="28"/>
        </w:rPr>
        <w:t>муниципального образования Малаховское Заокского района Тульской области</w:t>
      </w:r>
      <w:r>
        <w:rPr>
          <w:rStyle w:val="aff2"/>
          <w:rFonts w:ascii="PT Astra Serif" w:hAnsi="PT Astra Serif"/>
          <w:iCs w:val="0"/>
          <w:sz w:val="28"/>
        </w:rPr>
        <w:t xml:space="preserve"> </w:t>
      </w:r>
      <w:r>
        <w:rPr>
          <w:rStyle w:val="aff2"/>
          <w:rFonts w:ascii="PT Astra Serif" w:hAnsi="PT Astra Serif"/>
          <w:i w:val="0"/>
          <w:iCs w:val="0"/>
          <w:sz w:val="28"/>
        </w:rPr>
        <w:t xml:space="preserve">(далее – органы местного самоуправления) </w:t>
      </w:r>
      <w:r>
        <w:rPr>
          <w:rFonts w:ascii="PT Astra Serif" w:hAnsi="PT Astra Serif"/>
          <w:sz w:val="28"/>
        </w:rPr>
        <w:t>вопросов местного значения и принятии по ним решений;</w:t>
      </w:r>
    </w:p>
    <w:p w14:paraId="34130487" w14:textId="77777777" w:rsidR="00E75421" w:rsidRDefault="00E75421" w:rsidP="00E75421">
      <w:pPr>
        <w:pStyle w:val="afe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3) обеспечение исполнения решений, принятых на собраниях граждан и конференциях граждан (собраниях делегатов), проводимых </w:t>
      </w:r>
      <w:r>
        <w:rPr>
          <w:rFonts w:ascii="PT Astra Serif" w:hAnsi="PT Astra Serif"/>
          <w:sz w:val="28"/>
          <w:lang w:eastAsia="ru-RU"/>
        </w:rPr>
        <w:t>по вопросам организации и осуществления территориального общественного самоуправления</w:t>
      </w:r>
      <w:r>
        <w:rPr>
          <w:rFonts w:ascii="PT Astra Serif" w:hAnsi="PT Astra Serif"/>
          <w:sz w:val="28"/>
        </w:rPr>
        <w:t>;</w:t>
      </w:r>
    </w:p>
    <w:p w14:paraId="58A1764C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4) содействие органам местного самоуправления в решении вопросов местного значения.</w:t>
      </w:r>
    </w:p>
    <w:p w14:paraId="454437D9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9. Основными направлениями деятельности ТОС являются:</w:t>
      </w:r>
    </w:p>
    <w:p w14:paraId="651F4B6F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разработка, принятие и реализация планов и программ развития территории ТОС с учетом стратегии социально-экономического развития муниципального образования;</w:t>
      </w:r>
    </w:p>
    <w:p w14:paraId="7C9DC5BA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подготовка и внесение предложений в стратегию социально-экономического развития муниципального образования;</w:t>
      </w:r>
    </w:p>
    <w:p w14:paraId="4BB759B2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 внесение в органы местного самоуправления проектов правовых актов органов местного самоуправления, предложений по вопросам местного значения, затрагивающих интересы граждан, проживающих на территории ТОС, в том числе по вопросам организации транспортного обслуживания в границах муниципального образования, создания условий для обеспечения населения муниципального образования услугами связи, общественного питания, торговли и бытового обслуживания;</w:t>
      </w:r>
    </w:p>
    <w:p w14:paraId="53F8D582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4) внесение предложений в администрацию </w:t>
      </w:r>
      <w:r>
        <w:rPr>
          <w:rFonts w:ascii="PT Astra Serif" w:hAnsi="PT Astra Serif"/>
          <w:sz w:val="28"/>
          <w:szCs w:val="28"/>
        </w:rPr>
        <w:t>муниципального образования Малаховское Заокского района Тульской области</w:t>
      </w:r>
      <w:r>
        <w:rPr>
          <w:rFonts w:ascii="PT Astra Serif" w:hAnsi="PT Astra Serif"/>
          <w:sz w:val="28"/>
        </w:rPr>
        <w:t xml:space="preserve"> или главе администрации </w:t>
      </w:r>
      <w:r>
        <w:rPr>
          <w:rFonts w:ascii="PT Astra Serif" w:hAnsi="PT Astra Serif"/>
          <w:sz w:val="28"/>
          <w:szCs w:val="28"/>
        </w:rPr>
        <w:t>муниципального образования Малаховское Заокского района Тульской области</w:t>
      </w:r>
      <w:r>
        <w:rPr>
          <w:rFonts w:ascii="PT Astra Serif" w:hAnsi="PT Astra Serif"/>
          <w:sz w:val="28"/>
        </w:rPr>
        <w:t xml:space="preserve"> о проведении опроса граждан на всей территории муниципального образования</w:t>
      </w:r>
      <w:r>
        <w:rPr>
          <w:rStyle w:val="aff2"/>
          <w:rFonts w:ascii="PT Astra Serif" w:hAnsi="PT Astra Serif"/>
          <w:iCs w:val="0"/>
          <w:sz w:val="28"/>
        </w:rPr>
        <w:t xml:space="preserve"> </w:t>
      </w:r>
      <w:r>
        <w:rPr>
          <w:rFonts w:ascii="PT Astra Serif" w:hAnsi="PT Astra Serif"/>
          <w:sz w:val="28"/>
        </w:rPr>
        <w:t>или на части его территории для выявления их мнения;</w:t>
      </w:r>
    </w:p>
    <w:p w14:paraId="0C23BFE2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5) благоустройство территории ТОС;</w:t>
      </w:r>
    </w:p>
    <w:p w14:paraId="52850AE8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6) организация участия граждан, проживающих на территории ТОС, в работах по обеспечению сохранности жилого фонда и благоустройству территории ТОС;</w:t>
      </w:r>
    </w:p>
    <w:p w14:paraId="55003CE6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7) общественный контроль в области охраны окружающей среды и за выполнением санитарных правил на территории ТОС;</w:t>
      </w:r>
    </w:p>
    <w:p w14:paraId="052D1C80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8) общественный земельный контроль на территории ТОС;</w:t>
      </w:r>
    </w:p>
    <w:p w14:paraId="2EAAFEEB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9) участие в деятельности по развитию сферы образования в муниципальном образовании;</w:t>
      </w:r>
    </w:p>
    <w:p w14:paraId="71023B7C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10) участие в деятельности по развитию сферы культуры в муниципальном образовании;</w:t>
      </w:r>
    </w:p>
    <w:p w14:paraId="7DB0F423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11) участие в деятельности по развитию сферы физической культуры и спорта в муниципальном образовании;</w:t>
      </w:r>
    </w:p>
    <w:p w14:paraId="0892D8BB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12) участие в создании условий для организации досуга, а также в организации обустройства мест отдыха граждан, проживающих на территории ТОС;</w:t>
      </w:r>
    </w:p>
    <w:p w14:paraId="049134B6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13) участие в организации и осуществлении мероприятий по работе с детьми и молодежью в муниципальном образовании без вмешательства в </w:t>
      </w:r>
      <w:r>
        <w:rPr>
          <w:rFonts w:ascii="PT Astra Serif" w:hAnsi="PT Astra Serif"/>
          <w:sz w:val="28"/>
        </w:rPr>
        <w:lastRenderedPageBreak/>
        <w:t>деятельность государственных, негосударственных и муниципальных образовательных учреждений;</w:t>
      </w:r>
    </w:p>
    <w:p w14:paraId="519FD520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14) содействие осуществлению благотворительной деятельности в муниципальном образовании;</w:t>
      </w:r>
    </w:p>
    <w:p w14:paraId="7BC01080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15) содействие в установленном законом порядке правоохранительным органам в поддержании общественного порядка на территории ТОС;</w:t>
      </w:r>
    </w:p>
    <w:p w14:paraId="12460393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16) участие в обеспечении первичных мер пожарной безопасности на территории ТОС;</w:t>
      </w:r>
    </w:p>
    <w:p w14:paraId="2303E8A9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17) участие в мероприятиях по предупреждению и ликвидации последствий чрезвычайных ситуаций на территории ТОС;</w:t>
      </w:r>
    </w:p>
    <w:p w14:paraId="68014F18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18) информирование граждан, проживающих на территории ТОС, о деятельности и решениях органов местного самоуправления,</w:t>
      </w:r>
      <w:r>
        <w:rPr>
          <w:rStyle w:val="aff2"/>
          <w:rFonts w:ascii="PT Astra Serif" w:hAnsi="PT Astra Serif"/>
          <w:iCs w:val="0"/>
          <w:sz w:val="28"/>
        </w:rPr>
        <w:t xml:space="preserve"> </w:t>
      </w:r>
      <w:r>
        <w:rPr>
          <w:rFonts w:ascii="PT Astra Serif" w:hAnsi="PT Astra Serif"/>
          <w:sz w:val="28"/>
        </w:rPr>
        <w:t>затрагивающих интересы граждан, проживающих на территории ТОС, а также о деятельности и решениях органов ТОС.</w:t>
      </w:r>
    </w:p>
    <w:p w14:paraId="1544324C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</w:p>
    <w:p w14:paraId="744A5AA2" w14:textId="77777777" w:rsidR="00E75421" w:rsidRDefault="00E75421" w:rsidP="00E75421">
      <w:pPr>
        <w:pStyle w:val="aff"/>
        <w:spacing w:before="0" w:after="0"/>
        <w:ind w:firstLine="709"/>
        <w:jc w:val="center"/>
        <w:rPr>
          <w:rFonts w:ascii="PT Astra Serif" w:hAnsi="PT Astra Serif"/>
        </w:rPr>
      </w:pPr>
      <w:r>
        <w:rPr>
          <w:rStyle w:val="aff1"/>
          <w:rFonts w:ascii="PT Astra Serif" w:hAnsi="PT Astra Serif"/>
          <w:bCs w:val="0"/>
          <w:sz w:val="28"/>
        </w:rPr>
        <w:t>3. Осуществление ТОС и участие в осуществлении ТОС</w:t>
      </w:r>
    </w:p>
    <w:p w14:paraId="6383EE90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</w:p>
    <w:p w14:paraId="5763F1F0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10. ТОС осуществляется непосредственно гражданами посредством проведения собраний граждан и конференций граждан (собраний делегатов), а также деятельности органов ТОС.</w:t>
      </w:r>
    </w:p>
    <w:p w14:paraId="3045660C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11. Граждане, проживающие на территории ТОС, участвуют в осуществлении ТОС посредством проведения на территории ТОС опросов граждан, анкетирования граждан, а также обсуждения проектов правовых актов органов местного самоуправления и должностных лиц местного самоуправления, а также посредством иных форм участия.</w:t>
      </w:r>
      <w:r>
        <w:rPr>
          <w:rStyle w:val="aff2"/>
          <w:rFonts w:ascii="PT Astra Serif" w:hAnsi="PT Astra Serif"/>
          <w:iCs w:val="0"/>
          <w:sz w:val="28"/>
        </w:rPr>
        <w:t xml:space="preserve"> </w:t>
      </w:r>
    </w:p>
    <w:p w14:paraId="71689660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</w:p>
    <w:p w14:paraId="545DCDAC" w14:textId="77777777" w:rsidR="00E75421" w:rsidRDefault="00E75421" w:rsidP="00E75421">
      <w:pPr>
        <w:pStyle w:val="aff"/>
        <w:spacing w:before="0" w:after="0"/>
        <w:ind w:firstLine="709"/>
        <w:jc w:val="center"/>
        <w:rPr>
          <w:rFonts w:ascii="PT Astra Serif" w:hAnsi="PT Astra Serif"/>
        </w:rPr>
      </w:pPr>
      <w:r>
        <w:rPr>
          <w:rStyle w:val="aff1"/>
          <w:rFonts w:ascii="PT Astra Serif" w:hAnsi="PT Astra Serif"/>
          <w:bCs w:val="0"/>
          <w:sz w:val="28"/>
        </w:rPr>
        <w:t>4. Собрание граждан и конференция граждан (собрание делегатов)</w:t>
      </w:r>
    </w:p>
    <w:p w14:paraId="2DA80F6F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</w:p>
    <w:p w14:paraId="2364E7E6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12. К исключительным полномочиям собрания граждан (конференции граждан (собрания делегатов)) относятся:</w:t>
      </w:r>
    </w:p>
    <w:p w14:paraId="71211C79" w14:textId="77777777" w:rsidR="00E75421" w:rsidRDefault="00E75421" w:rsidP="00E75421">
      <w:pPr>
        <w:pStyle w:val="afe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lang w:eastAsia="ru-RU"/>
        </w:rPr>
        <w:t>1) установление структуры органов ТОС;</w:t>
      </w:r>
    </w:p>
    <w:p w14:paraId="1E4E3775" w14:textId="77777777" w:rsidR="00E75421" w:rsidRDefault="00E75421" w:rsidP="00E75421">
      <w:pPr>
        <w:pStyle w:val="afe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lang w:eastAsia="ru-RU"/>
        </w:rPr>
        <w:t>2) принятие устава ТОС, внесение в него изменений и дополнений;</w:t>
      </w:r>
    </w:p>
    <w:p w14:paraId="39B253C1" w14:textId="77777777" w:rsidR="00E75421" w:rsidRDefault="00E75421" w:rsidP="00E75421">
      <w:pPr>
        <w:pStyle w:val="afe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lang w:eastAsia="ru-RU"/>
        </w:rPr>
        <w:t>3) избрание органов ТОС;</w:t>
      </w:r>
    </w:p>
    <w:p w14:paraId="0943DB33" w14:textId="77777777" w:rsidR="00E75421" w:rsidRDefault="00E75421" w:rsidP="00E75421">
      <w:pPr>
        <w:pStyle w:val="afe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lang w:eastAsia="ru-RU"/>
        </w:rPr>
        <w:t>4) определение основных направлений деятельности ТОС;</w:t>
      </w:r>
    </w:p>
    <w:p w14:paraId="0B3CDCF7" w14:textId="77777777" w:rsidR="00E75421" w:rsidRDefault="00E75421" w:rsidP="00E75421">
      <w:pPr>
        <w:pStyle w:val="afe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lang w:eastAsia="ru-RU"/>
        </w:rPr>
        <w:t>5) утверждение сметы доходов и расходов ТОС и отчета о ее исполнении;</w:t>
      </w:r>
    </w:p>
    <w:p w14:paraId="38F5B45E" w14:textId="77777777" w:rsidR="00E75421" w:rsidRDefault="00E75421" w:rsidP="00E75421">
      <w:pPr>
        <w:pStyle w:val="afe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lang w:eastAsia="ru-RU"/>
        </w:rPr>
        <w:t>6) рассмотрение и утверждение отчетов о деятельности органов ТОС;</w:t>
      </w:r>
    </w:p>
    <w:p w14:paraId="45153C4F" w14:textId="77777777" w:rsidR="00E75421" w:rsidRDefault="00E75421" w:rsidP="00E75421">
      <w:pPr>
        <w:pStyle w:val="afe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lang w:eastAsia="ru-RU"/>
        </w:rPr>
        <w:t>7) обсуждение инициативного проекта и принятие решения по вопросу о его одобрении.</w:t>
      </w:r>
    </w:p>
    <w:p w14:paraId="5AB78B73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13. Собрание граждан (конференция граждан (собрание делегатов)) вправе принимать решения о внесении исполнительным органом ТОС проектов правовых актов муниципального образования, предложений о проведении опросов граждан, проживающих на всей территории муниципального образования или части его территории, коллективных обращений в органы местного самоуправления</w:t>
      </w:r>
      <w:r>
        <w:rPr>
          <w:rStyle w:val="aff2"/>
          <w:rFonts w:ascii="PT Astra Serif" w:hAnsi="PT Astra Serif"/>
          <w:iCs w:val="0"/>
          <w:sz w:val="28"/>
        </w:rPr>
        <w:t>.</w:t>
      </w:r>
    </w:p>
    <w:p w14:paraId="4E6D9211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14. Очередное собрание граждан (конференция граждан (собрание делегатов)) проводится не реже двух раз в год.</w:t>
      </w:r>
    </w:p>
    <w:p w14:paraId="5C898777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Внеочередное собрание граждан (внеочередная конференция граждан (собрание делегатов)) может быть проведено по инициативе:</w:t>
      </w:r>
    </w:p>
    <w:p w14:paraId="231ED2A6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1) инициативной группы граждан, проживающих на территории ТОС, численностью не менее трех человек;</w:t>
      </w:r>
    </w:p>
    <w:p w14:paraId="7083EBCA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органов ТОС;</w:t>
      </w:r>
    </w:p>
    <w:p w14:paraId="0FF99B26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 органов местного самоуправления.</w:t>
      </w:r>
    </w:p>
    <w:p w14:paraId="75C1B088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Очередное и внеочередное собрание граждан (конференция граждан (собрание делегатов)) назначается руководителем Комитета ТОС.</w:t>
      </w:r>
    </w:p>
    <w:p w14:paraId="229E464C" w14:textId="77777777" w:rsidR="00E75421" w:rsidRDefault="00E75421" w:rsidP="00E75421">
      <w:pPr>
        <w:pStyle w:val="afe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15. Собрание граждан считается правомочным, </w:t>
      </w:r>
      <w:r>
        <w:rPr>
          <w:rFonts w:ascii="PT Astra Serif" w:hAnsi="PT Astra Serif"/>
          <w:sz w:val="28"/>
          <w:lang w:eastAsia="ru-RU"/>
        </w:rPr>
        <w:t>если в нем принимают участие не менее одной трети жителей соответствующей территории, достигших шестнадцатилетнего возраста</w:t>
      </w:r>
      <w:r>
        <w:rPr>
          <w:rFonts w:ascii="PT Astra Serif" w:hAnsi="PT Astra Serif"/>
          <w:sz w:val="28"/>
        </w:rPr>
        <w:t>.</w:t>
      </w:r>
    </w:p>
    <w:p w14:paraId="2CFB92E0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16. На собрании граждан избираются председатель и секретарь собрания граждан из числа присутствующих участников собрания граждан.</w:t>
      </w:r>
    </w:p>
    <w:p w14:paraId="4A3E56DE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17. В ходе собрания граждан секретарь собрания граждан ведет протокол, в котором отражается информация, указанная в пункте 36 настоящего Устава.</w:t>
      </w:r>
    </w:p>
    <w:p w14:paraId="54976507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Протокол подписывается председателем и секретарем собрания граждан.</w:t>
      </w:r>
    </w:p>
    <w:p w14:paraId="4F0BAA57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18. Для подсчета голосов участников собрания граждан создается счетная комиссия из числа присутствующих участников собрания граждан.</w:t>
      </w:r>
    </w:p>
    <w:p w14:paraId="0D929B8F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Счетная комиссия избирает председателя и секретаря счетной комиссии из числа своих членов.</w:t>
      </w:r>
    </w:p>
    <w:p w14:paraId="4C666928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19. По результатам подсчета голосов участников собрания граждан счетная комиссия составляет протокол об итогах голосования участников собрания граждан.</w:t>
      </w:r>
    </w:p>
    <w:p w14:paraId="0FDD03D1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Протокол об итогах голосования участников собрания граждан подписывается всеми членами, председателем и секретарем счетной комиссии.  </w:t>
      </w:r>
    </w:p>
    <w:p w14:paraId="2CE82C10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20. Решения собрания граждан принимаются открытым голосованием простым большинством голосов от числа присутствующих участников собрания граждан.</w:t>
      </w:r>
    </w:p>
    <w:p w14:paraId="61EF320F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Решения собрания граждан о внесении изменений и дополнений в настоящий Устав, принятии нового Устава принимаются большинством в две трети голосов от числа присутствующих участников собрания граждан.</w:t>
      </w:r>
    </w:p>
    <w:p w14:paraId="306057E5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21. Решения собрания граждан подписываются председателем и секретарем собрания граждан.</w:t>
      </w:r>
    </w:p>
    <w:p w14:paraId="7B18BBFD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22. Решения собрания граждан подлежат опубликованию в средствах массовой информации или обнародованию иным доступным для информирования граждан способом.</w:t>
      </w:r>
    </w:p>
    <w:p w14:paraId="7EF0C3E7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23. Решения собрания граждан носят обязательный характер для органов ТОС.</w:t>
      </w:r>
    </w:p>
    <w:p w14:paraId="759883CE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24</w:t>
      </w:r>
      <w:r>
        <w:rPr>
          <w:rFonts w:ascii="PT Astra Serif" w:hAnsi="PT Astra Serif"/>
          <w:vertAlign w:val="superscript"/>
        </w:rPr>
        <w:footnoteReference w:customMarkFollows="1" w:id="1"/>
        <w:sym w:font="PT Astra Serif" w:char="F02A"/>
      </w:r>
      <w:r>
        <w:rPr>
          <w:rFonts w:ascii="PT Astra Serif" w:hAnsi="PT Astra Serif"/>
          <w:sz w:val="28"/>
        </w:rPr>
        <w:t>. Конференция граждан (собрание делегатов) может назначаться и проводиться в случае, если число граждан, проживающих на территории ТОС, достигших шестнадцатилетнего возраста, превышает 200 человек.</w:t>
      </w:r>
    </w:p>
    <w:p w14:paraId="77055EA8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25. Избрание делегатов для участия в конференции граждан (собрании делегатов), председателя и секретаря конференции граждан (собрания делегатов) осуществляется на собраниях граждан, назначаемых и проводимых в порядке, установленном пунктах 13−22 настоящего Устава, или путем опроса граждан, проживающих на территории ТОС.</w:t>
      </w:r>
    </w:p>
    <w:p w14:paraId="240D57BB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26. Комитет ТОС определяет нормы представительства в целях избрания делегатов для участия в конференции граждан (собрании делегатов) с соблюдением требований, установленных настоящим пунктом.</w:t>
      </w:r>
    </w:p>
    <w:p w14:paraId="2EEB6EC9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</w:rPr>
        <w:t>Представительство не может быть менее _1_ делегата от _10_ жителей, проживающих на соответствующей территории.</w:t>
      </w:r>
    </w:p>
    <w:p w14:paraId="1905E44C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27. Председатель собрания граждан извещает граждан, избранных делегатами для участия в конференции граждан (собрании делегатов), о результатах собрания граждан в течение пяти дней со дня составления списка делегатов.</w:t>
      </w:r>
    </w:p>
    <w:p w14:paraId="1213F1D5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28. К полномочиям конференции граждан (собрания делегатов) относится принятие решений по вопросам, указанным в пункте 12 настоящего Устава.</w:t>
      </w:r>
    </w:p>
    <w:p w14:paraId="22313107" w14:textId="77777777" w:rsidR="00E75421" w:rsidRDefault="00E75421" w:rsidP="00E75421">
      <w:pPr>
        <w:pStyle w:val="afe"/>
        <w:ind w:firstLine="709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29. Конференция граждан (собрание делегатов) считается правомочной, </w:t>
      </w:r>
      <w:r>
        <w:rPr>
          <w:rFonts w:ascii="PT Astra Serif" w:hAnsi="PT Astra Serif"/>
          <w:sz w:val="28"/>
          <w:lang w:eastAsia="ru-RU"/>
        </w:rPr>
        <w:t>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14:paraId="5432994E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30. На конференции граждан (собрания делегатов) секретарь конференции граждан (собрания делегатов) ведет протокол, в котором отражается информация, указанная в пункте 36 настоящего Устава.</w:t>
      </w:r>
    </w:p>
    <w:p w14:paraId="34303548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Протокол подписывается председателем и секретарем конференции граждан (собрания делегатов).</w:t>
      </w:r>
    </w:p>
    <w:p w14:paraId="3878CCDF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31. Подсчет голосов делегатов конференции граждан (собрания делегатов) осуществляется председателем конференции граждан (собрания делегатов).</w:t>
      </w:r>
    </w:p>
    <w:p w14:paraId="0D5845F4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Для подсчета голосов делегатов конференции граждан (собрания делегатов) может быть создана счетная комиссия из числа делегатов, присутствующих на конференции граждан (собрания делегатов).</w:t>
      </w:r>
    </w:p>
    <w:p w14:paraId="0E806B4C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32. Решения конференции граждан (собрания делегатов) принимаются открытым голосованием простым большинством голосов от числа присутствующих делегатов.</w:t>
      </w:r>
    </w:p>
    <w:p w14:paraId="6FA10B4A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Решения конференции граждан (собрания делегатов) о внесении изменений и дополнений в настоящий Устав, принятии нового Устава принимаются большинством в две трети голосов от числа присутствующих участников конференции граждан (собрания делегатов).  </w:t>
      </w:r>
    </w:p>
    <w:p w14:paraId="103AF711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33. Решения конференции граждан (собрания делегатов) подписываются председателем и секретарем конференции граждан (собрания делегатов).</w:t>
      </w:r>
    </w:p>
    <w:p w14:paraId="41251148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34. Решения конференции граждан (собрания делегатов) подлежат опубликованию в средствах массовой информации или обнародованию иным доступным для информирования граждан способом.</w:t>
      </w:r>
    </w:p>
    <w:p w14:paraId="4614C349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35. Решения конференции граждан (собрания делегатов) носят обязательный характер для органов ТОС.</w:t>
      </w:r>
    </w:p>
    <w:p w14:paraId="25948FFA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36. В протоколе собрания граждан (конференции граждан (собрания делегатов)) указываются соответственно:</w:t>
      </w:r>
    </w:p>
    <w:p w14:paraId="4F643619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дата и место проведения собрания граждан (конференции граждан (собрания делегатов));</w:t>
      </w:r>
    </w:p>
    <w:p w14:paraId="527C3379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инициаторы проведения собрания граждан (конференции граждан (собрания делегатов));</w:t>
      </w:r>
    </w:p>
    <w:p w14:paraId="01CF935C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 фамилия, имя, отчество председателя собрания граждан (конференции граждан (собрания делегатов)), секретаря собрания граждан (конференции граждан (собрания делегатов)), а также состав счетной комиссии собрания граждан (конференции граждан (собрания делегатов));</w:t>
      </w:r>
    </w:p>
    <w:p w14:paraId="1354E134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4) общее число граждан, обладающих правом на участие в ТОС;</w:t>
      </w:r>
    </w:p>
    <w:p w14:paraId="3A5044E3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5) число граждан, присутствующих на собрании граждан (конференции граждан (собрании делегатов));</w:t>
      </w:r>
    </w:p>
    <w:p w14:paraId="346F7D66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6) вопрос, вынесенный на повестку дня собрания граждан (конференции граждан (собрания делегатов));</w:t>
      </w:r>
    </w:p>
    <w:p w14:paraId="342A9017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7) содержание выступлений участников собрания граждан (конференции граждан (собрания делегатов));</w:t>
      </w:r>
    </w:p>
    <w:p w14:paraId="5FE69A9F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8) результаты голосования участников собрания граждан (конференции граждан (собрания делегатов));</w:t>
      </w:r>
    </w:p>
    <w:p w14:paraId="2CC69E8E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9) решение собрания граждан (конференции граждан (собрания делегатов));</w:t>
      </w:r>
    </w:p>
    <w:p w14:paraId="5ABD6A6D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10) иная необходимая информация.</w:t>
      </w:r>
    </w:p>
    <w:p w14:paraId="2FA8C452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</w:p>
    <w:p w14:paraId="788046C4" w14:textId="77777777" w:rsidR="00E75421" w:rsidRDefault="00E75421" w:rsidP="00E75421">
      <w:pPr>
        <w:pStyle w:val="aff"/>
        <w:numPr>
          <w:ilvl w:val="0"/>
          <w:numId w:val="2"/>
        </w:numPr>
        <w:tabs>
          <w:tab w:val="clear" w:pos="0"/>
          <w:tab w:val="left" w:pos="993"/>
        </w:tabs>
        <w:spacing w:before="0" w:after="0"/>
        <w:ind w:firstLine="709"/>
        <w:jc w:val="center"/>
        <w:rPr>
          <w:rFonts w:ascii="PT Astra Serif" w:hAnsi="PT Astra Serif"/>
        </w:rPr>
      </w:pPr>
      <w:r>
        <w:rPr>
          <w:rStyle w:val="aff1"/>
          <w:rFonts w:ascii="PT Astra Serif" w:hAnsi="PT Astra Serif"/>
          <w:bCs w:val="0"/>
          <w:sz w:val="28"/>
        </w:rPr>
        <w:t>Органы ТОС</w:t>
      </w:r>
    </w:p>
    <w:p w14:paraId="6C27CA42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</w:p>
    <w:p w14:paraId="4D8725F6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37. В целях осуществления территориального общественного самоуправления в период между собраниями граждан (конференциями граждан (собраниями делегатов)) формируется исполнительный орган ТОС − Комитет ТОС.</w:t>
      </w:r>
    </w:p>
    <w:p w14:paraId="54C81C11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38. Комитет ТОС считается сформированным с момента принятия решения собрания граждан (конференции граждан (собрания делегатов)) об утверждении состава Комитета ТОС.</w:t>
      </w:r>
    </w:p>
    <w:p w14:paraId="1BE99FE1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39. Комитет ТОС формируется на _4_ года.</w:t>
      </w:r>
    </w:p>
    <w:p w14:paraId="6CA73D33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40. Число членов Комитета ТОС _5_ человек.</w:t>
      </w:r>
    </w:p>
    <w:p w14:paraId="66E3ABC9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Члены Комитета ТОС из своего состава избирают руководителя и секретаря Комитета ТОС.</w:t>
      </w:r>
    </w:p>
    <w:p w14:paraId="47422B57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41. К полномочиям Комитета ТОС относятся:  </w:t>
      </w:r>
    </w:p>
    <w:p w14:paraId="508582F8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представление интересов граждан, проживающих на территории ТОС;</w:t>
      </w:r>
    </w:p>
    <w:p w14:paraId="2CFE402F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обеспечение исполнения решений, принятых на собраниях граждан (конференциях граждан (собраниях делегатов));</w:t>
      </w:r>
    </w:p>
    <w:p w14:paraId="30F1079E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 осуществление основных направлений деятельности ТОС, указанных в пункте 9 настоящего Устава;</w:t>
      </w:r>
    </w:p>
    <w:p w14:paraId="29BE093F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4) внесение в органы местного самоуправления проектов правовых актов органов местного самоуправления и должностных лиц </w:t>
      </w:r>
      <w:r>
        <w:rPr>
          <w:rStyle w:val="aff2"/>
          <w:rFonts w:ascii="PT Astra Serif" w:hAnsi="PT Astra Serif"/>
          <w:i w:val="0"/>
          <w:iCs w:val="0"/>
          <w:sz w:val="28"/>
        </w:rPr>
        <w:t>местного самоуправления</w:t>
      </w:r>
      <w:r>
        <w:rPr>
          <w:rFonts w:ascii="PT Astra Serif" w:hAnsi="PT Astra Serif"/>
          <w:sz w:val="28"/>
        </w:rPr>
        <w:t>, подлежащих обязательному рассмотрению органами местного самоуправления и должностными лицами местного самоуправления, к компетенции которых отнесено принятие указанных актов;</w:t>
      </w:r>
    </w:p>
    <w:p w14:paraId="7A758F59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5) внесение в органы местного самоуправления предложений о проведении опросов граждан, проживающих на всей территории </w:t>
      </w:r>
      <w:r>
        <w:rPr>
          <w:rStyle w:val="aff2"/>
          <w:rFonts w:ascii="PT Astra Serif" w:hAnsi="PT Astra Serif"/>
          <w:i w:val="0"/>
          <w:iCs w:val="0"/>
          <w:sz w:val="28"/>
        </w:rPr>
        <w:t>муниципального образования</w:t>
      </w:r>
      <w:r>
        <w:rPr>
          <w:rFonts w:ascii="PT Astra Serif" w:hAnsi="PT Astra Serif"/>
          <w:sz w:val="28"/>
        </w:rPr>
        <w:t xml:space="preserve"> или части его территории;</w:t>
      </w:r>
    </w:p>
    <w:p w14:paraId="0B0944E4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6) внесение коллективных обращений в органы местного самоуправления;</w:t>
      </w:r>
    </w:p>
    <w:p w14:paraId="7DA4A688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7) инициатива проведения внеочередного собрания граждан (внеочередной конференции граждан (собрания делегатов));</w:t>
      </w:r>
    </w:p>
    <w:p w14:paraId="3095A917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8) внесение на собрание граждан (конференцию граждан (собрание делегатов)) предложений о внесении изменений и дополнений в настоящий Устав, принятии нового Устава;</w:t>
      </w:r>
    </w:p>
    <w:p w14:paraId="7884B098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9) внесение на собрание граждан предложений по кандидатурам в делегаты для участия в конференции граждан (собрании делегатов);</w:t>
      </w:r>
    </w:p>
    <w:p w14:paraId="15779DE0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10) внесение на собрание граждан (конференцию граждан (собрание делегатов)) предложений о прекращении своих полномочий;</w:t>
      </w:r>
    </w:p>
    <w:p w14:paraId="28F04828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11) внесение на собрание граждан (конференцию граждан (собрание делегатов)) предложений о прекращении осуществления ТОС;  </w:t>
      </w:r>
    </w:p>
    <w:p w14:paraId="250CFFB3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12) подготовка и внесение на утверждение собрания граждан (конференции граждан (собрание делегатов)) отчета о своей деятельности до окончания календарного года либо по требованию собрания граждан (конференции граждан (собрания делегатов)), но не чаще одного раза в год;</w:t>
      </w:r>
    </w:p>
    <w:p w14:paraId="7EBA2F58" w14:textId="77777777" w:rsidR="00E75421" w:rsidRDefault="00E75421" w:rsidP="00E75421">
      <w:pPr>
        <w:pStyle w:val="afe"/>
        <w:rPr>
          <w:rFonts w:ascii="PT Astra Serif" w:hAnsi="PT Astra Serif"/>
        </w:rPr>
      </w:pPr>
      <w:r>
        <w:rPr>
          <w:rFonts w:ascii="PT Astra Serif" w:hAnsi="PT Astra Serif"/>
          <w:sz w:val="28"/>
          <w:lang w:eastAsia="ru-RU"/>
        </w:rPr>
        <w:t>13) выдвижение инициативного проекта в качестве инициаторов проекта.</w:t>
      </w:r>
    </w:p>
    <w:p w14:paraId="47B74173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42. Руководитель Комитета ТОС </w:t>
      </w:r>
    </w:p>
    <w:p w14:paraId="5C56A3A1" w14:textId="77777777" w:rsidR="00E75421" w:rsidRDefault="00E75421" w:rsidP="00E75421">
      <w:pPr>
        <w:pStyle w:val="afe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действует без доверенности от имени ТОС, представляет его во всех органах и организациях; представляет интересы ТОС в судебных органах;</w:t>
      </w:r>
    </w:p>
    <w:p w14:paraId="02D042F1" w14:textId="77777777" w:rsidR="00E75421" w:rsidRDefault="00E75421" w:rsidP="00E75421">
      <w:pPr>
        <w:pStyle w:val="afe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подписывает утвержденную в установленном настоящим Уставом порядке смету доходов и расходов ТОС;</w:t>
      </w:r>
    </w:p>
    <w:p w14:paraId="0AA4B6CD" w14:textId="77777777" w:rsidR="00E75421" w:rsidRDefault="00E75421" w:rsidP="00E75421">
      <w:pPr>
        <w:pStyle w:val="afe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 заключает хозяйственные договоры и соглашения;</w:t>
      </w:r>
    </w:p>
    <w:p w14:paraId="6C058022" w14:textId="77777777" w:rsidR="00E75421" w:rsidRDefault="00E75421" w:rsidP="00E75421">
      <w:pPr>
        <w:pStyle w:val="afe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4) несет персональную ответственность за неисполнение или нарушение действующего законодательства;</w:t>
      </w:r>
    </w:p>
    <w:p w14:paraId="2A1188E3" w14:textId="77777777" w:rsidR="00E75421" w:rsidRDefault="00E75421" w:rsidP="00E75421">
      <w:pPr>
        <w:pStyle w:val="afe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5) осуществляет иные функции в соответствии с действующим законодательством.</w:t>
      </w:r>
    </w:p>
    <w:p w14:paraId="7DBD306C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43. Заседания Комитета ТОС проводятся по мере необходимости, но не реже одного раза в два месяца.</w:t>
      </w:r>
    </w:p>
    <w:p w14:paraId="5DF795C5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Внеочередное заседание Комитета ТОС может проводиться по инициативе руководителя Комитета ТОС.</w:t>
      </w:r>
    </w:p>
    <w:p w14:paraId="7E398E30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44. Заседание Комитета ТОС считается правомочным, если в нем принимают участие не менее половины членов Комитета ТОС.</w:t>
      </w:r>
    </w:p>
    <w:p w14:paraId="0110CFA9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45. Заседания Комитета ТОС проводятся руководителем Комитета ТОС.</w:t>
      </w:r>
    </w:p>
    <w:p w14:paraId="7CFB428F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Заседания Комитета ТОС проводятся в открытом порядке.</w:t>
      </w:r>
    </w:p>
    <w:p w14:paraId="4E3562AF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46. Решения Комитета ТОС принимаются открытым голосованием простым большинством голосов от числа присутствующих членов Комитета ТОС.</w:t>
      </w:r>
    </w:p>
    <w:p w14:paraId="7117A6D1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Решения Комитета ТОС подписываются руководителем и секретарем Комитета ТОС.</w:t>
      </w:r>
    </w:p>
    <w:p w14:paraId="33679890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</w:p>
    <w:p w14:paraId="285490E0" w14:textId="77777777" w:rsidR="00E75421" w:rsidRDefault="00E75421" w:rsidP="00E75421">
      <w:pPr>
        <w:pStyle w:val="aff"/>
        <w:numPr>
          <w:ilvl w:val="0"/>
          <w:numId w:val="2"/>
        </w:numPr>
        <w:tabs>
          <w:tab w:val="clear" w:pos="0"/>
          <w:tab w:val="left" w:pos="993"/>
        </w:tabs>
        <w:spacing w:before="0" w:after="0"/>
        <w:ind w:firstLine="709"/>
        <w:jc w:val="center"/>
        <w:rPr>
          <w:rFonts w:ascii="PT Astra Serif" w:hAnsi="PT Astra Serif"/>
        </w:rPr>
      </w:pPr>
      <w:r>
        <w:rPr>
          <w:rStyle w:val="aff1"/>
          <w:rFonts w:ascii="PT Astra Serif" w:hAnsi="PT Astra Serif"/>
          <w:bCs w:val="0"/>
          <w:sz w:val="28"/>
        </w:rPr>
        <w:t>Основания прекращения полномочий органов ТОС и их членов</w:t>
      </w:r>
    </w:p>
    <w:p w14:paraId="4F469C91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</w:p>
    <w:p w14:paraId="62F1538B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47. Основаниями прекращения полномочий органа ТОС являются:</w:t>
      </w:r>
    </w:p>
    <w:p w14:paraId="5F1EF8C6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решение собрания граждан (конференции граждан (собрания делегатов)) о прекращении полномочий органа ТОС;</w:t>
      </w:r>
    </w:p>
    <w:p w14:paraId="423AB8BE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истечение срока полномочий органа ТОС;</w:t>
      </w:r>
    </w:p>
    <w:p w14:paraId="61CE31AE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 прекращение осуществления ТОС;</w:t>
      </w:r>
    </w:p>
    <w:p w14:paraId="3E54C630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4) вступление в законную силу решения суда о прекращении полномочий органа ТОС.</w:t>
      </w:r>
    </w:p>
    <w:p w14:paraId="55440171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48. Основаниями прекращения полномочий члена органа ТОС являются:</w:t>
      </w:r>
    </w:p>
    <w:p w14:paraId="2CF83C5F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решение собрания граждан (конференции граждан (собрания делегатов)) о прекращении полномочий члена органа ТОС;</w:t>
      </w:r>
    </w:p>
    <w:p w14:paraId="4A30C6B4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письменное заявление члена органа ТОС о сложении своих полномочий;</w:t>
      </w:r>
    </w:p>
    <w:p w14:paraId="4C43B817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 смена места жительства члена органа ТОС на место жительства, находящееся вне пределов территории ТОС;</w:t>
      </w:r>
    </w:p>
    <w:p w14:paraId="5CFA15E2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4) прекращение полномочий органа ТОС;</w:t>
      </w:r>
    </w:p>
    <w:p w14:paraId="01265C8B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5) вступление в законную силу в отношении члена органа ТОС обвинительного приговора суда;</w:t>
      </w:r>
    </w:p>
    <w:p w14:paraId="37B8E104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6) вступление в законную силу решения суда, которым член органа ТОС ограничен в дееспособности либо признан недееспособным;  </w:t>
      </w:r>
    </w:p>
    <w:p w14:paraId="4A9D29D9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7) вступление в законную силу решения суда, которым член органа ТОС признан безвестно отсутствующим либо объявлен умершим;</w:t>
      </w:r>
    </w:p>
    <w:p w14:paraId="0A5B5582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8) смерть члена органа ТОС.</w:t>
      </w:r>
    </w:p>
    <w:p w14:paraId="6CEC1060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</w:p>
    <w:p w14:paraId="72AFA43B" w14:textId="77777777" w:rsidR="00E75421" w:rsidRPr="00E75421" w:rsidRDefault="00E75421" w:rsidP="00E75421">
      <w:pPr>
        <w:pStyle w:val="aff"/>
        <w:numPr>
          <w:ilvl w:val="0"/>
          <w:numId w:val="2"/>
        </w:numPr>
        <w:tabs>
          <w:tab w:val="clear" w:pos="0"/>
          <w:tab w:val="left" w:pos="993"/>
        </w:tabs>
        <w:spacing w:before="0" w:after="0"/>
        <w:ind w:firstLine="709"/>
        <w:jc w:val="center"/>
        <w:rPr>
          <w:rStyle w:val="aff1"/>
          <w:rFonts w:ascii="PT Astra Serif" w:hAnsi="PT Astra Serif"/>
          <w:b w:val="0"/>
          <w:bCs w:val="0"/>
        </w:rPr>
      </w:pPr>
    </w:p>
    <w:p w14:paraId="408D657B" w14:textId="77777777" w:rsidR="00E75421" w:rsidRPr="00E75421" w:rsidRDefault="00E75421" w:rsidP="00E75421">
      <w:pPr>
        <w:pStyle w:val="aff"/>
        <w:numPr>
          <w:ilvl w:val="0"/>
          <w:numId w:val="2"/>
        </w:numPr>
        <w:tabs>
          <w:tab w:val="clear" w:pos="0"/>
          <w:tab w:val="left" w:pos="993"/>
        </w:tabs>
        <w:spacing w:before="0" w:after="0"/>
        <w:ind w:firstLine="709"/>
        <w:jc w:val="center"/>
        <w:rPr>
          <w:rStyle w:val="aff1"/>
          <w:rFonts w:ascii="PT Astra Serif" w:hAnsi="PT Astra Serif"/>
          <w:b w:val="0"/>
          <w:bCs w:val="0"/>
        </w:rPr>
      </w:pPr>
    </w:p>
    <w:p w14:paraId="373D1CE6" w14:textId="573C54C8" w:rsidR="00E75421" w:rsidRDefault="00E75421" w:rsidP="00E75421">
      <w:pPr>
        <w:pStyle w:val="aff"/>
        <w:numPr>
          <w:ilvl w:val="0"/>
          <w:numId w:val="2"/>
        </w:numPr>
        <w:tabs>
          <w:tab w:val="clear" w:pos="0"/>
          <w:tab w:val="left" w:pos="993"/>
        </w:tabs>
        <w:spacing w:before="0" w:after="0"/>
        <w:ind w:firstLine="709"/>
        <w:jc w:val="center"/>
        <w:rPr>
          <w:rFonts w:ascii="PT Astra Serif" w:hAnsi="PT Astra Serif"/>
        </w:rPr>
      </w:pPr>
      <w:r>
        <w:rPr>
          <w:rStyle w:val="aff1"/>
          <w:rFonts w:ascii="PT Astra Serif" w:hAnsi="PT Astra Serif"/>
          <w:bCs w:val="0"/>
          <w:sz w:val="28"/>
        </w:rPr>
        <w:t>Порядок прекращения осуществления ТОС</w:t>
      </w:r>
    </w:p>
    <w:p w14:paraId="3E8A7E4B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</w:p>
    <w:p w14:paraId="621BDBCF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49. Основаниями прекращения осуществления ТОС являются:</w:t>
      </w:r>
    </w:p>
    <w:p w14:paraId="61CC88DC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принятие собранием граждан (конференцией граждан (собранием делегатов)) решения о прекращении осуществления ТОС;</w:t>
      </w:r>
    </w:p>
    <w:p w14:paraId="7EAB5901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вступление в законную силу решения суда о прекращении осуществления ТОС.</w:t>
      </w:r>
    </w:p>
    <w:p w14:paraId="0E826996" w14:textId="77777777" w:rsidR="00E75421" w:rsidRDefault="00E75421" w:rsidP="00E75421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50. Комитет ТОС в течение пяти дней с момента принятия решения, указанного в подпункте 1 пункта 49 настоящего Устава, направляет в администрацию муниципального образования Малаховское Заокского района письменное уведомление о прекращении осуществления ТОС с приложением решения, а также уведомляет граждан, проживающих на территории ТОС, о прекращении осуществления ТОС посредством опубликования решения в средствах массовой информации или обнародования иным доступным для информирования граждан способом.</w:t>
      </w:r>
    </w:p>
    <w:p w14:paraId="3C195A76" w14:textId="0B7AFDF2" w:rsidR="00E75421" w:rsidRDefault="00E75421" w:rsidP="00E75421">
      <w:pPr>
        <w:jc w:val="both"/>
        <w:rPr>
          <w:lang w:eastAsia="ru-RU"/>
        </w:rPr>
      </w:pPr>
      <w:r>
        <w:rPr>
          <w:rFonts w:ascii="PT Astra Serif" w:hAnsi="PT Astra Serif"/>
          <w:sz w:val="28"/>
        </w:rPr>
        <w:t>Комитет ТОС в течение пяти дней с момента вступления в законную силу решения, указанного в подпункте 2 пункта 49 настоящего Устава, направляет в администрацию муниципального образования Малаховское Заокского района письменное уведомление о прекращении осуществления ТОС с приложением решения, а также уведомляет граждан, проживающих на территории ТОС, о прекращении осуществления ТОС посредством опубликования решения в средствах массовой информации или обнародования иным доступным для информирования.</w:t>
      </w:r>
      <w:r>
        <w:rPr>
          <w:lang w:eastAsia="ru-RU"/>
        </w:rPr>
        <w:t xml:space="preserve"> </w:t>
      </w:r>
    </w:p>
    <w:p w14:paraId="2F40EEF9" w14:textId="086CF3BA" w:rsidR="0074510B" w:rsidRDefault="0074510B" w:rsidP="00E75421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56CECCA2" w14:textId="568D472E" w:rsidR="00E75421" w:rsidRDefault="00E75421" w:rsidP="00E75421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04F091DF" w14:textId="1C18C98B" w:rsidR="00E75421" w:rsidRDefault="00E75421" w:rsidP="00E75421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7DF88F71" w14:textId="43A3D9DC" w:rsidR="00E75421" w:rsidRDefault="00E75421" w:rsidP="00E75421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7FE9B7D7" w14:textId="443EBB07" w:rsidR="00E75421" w:rsidRDefault="00E75421" w:rsidP="00E75421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3599C234" w14:textId="66BC0361" w:rsidR="00E75421" w:rsidRDefault="00E75421" w:rsidP="00E75421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55DA8CCF" w14:textId="3C58C29B" w:rsidR="00E75421" w:rsidRDefault="00E75421" w:rsidP="00E75421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342E933E" w14:textId="79D390AE" w:rsidR="00E75421" w:rsidRDefault="00E75421" w:rsidP="00E75421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44625746" w14:textId="0BBB0035" w:rsidR="00E75421" w:rsidRDefault="00E75421" w:rsidP="00E75421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2003BAB0" w14:textId="4A1DA5B6" w:rsidR="00E75421" w:rsidRDefault="00E75421" w:rsidP="00E75421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6E6B24A9" w14:textId="1F6A56AA" w:rsidR="00E75421" w:rsidRDefault="00E75421" w:rsidP="00E75421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4D8B878E" w14:textId="7CDC3D95" w:rsidR="00E75421" w:rsidRDefault="00E75421" w:rsidP="00E75421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283365A8" w14:textId="56CFA07E" w:rsidR="00E75421" w:rsidRDefault="00E75421" w:rsidP="00E75421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963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4"/>
        <w:gridCol w:w="2211"/>
        <w:gridCol w:w="3499"/>
      </w:tblGrid>
      <w:tr w:rsidR="00E75421" w14:paraId="445D2F09" w14:textId="77777777" w:rsidTr="00E75421">
        <w:tc>
          <w:tcPr>
            <w:tcW w:w="3924" w:type="dxa"/>
          </w:tcPr>
          <w:p w14:paraId="4B08A13B" w14:textId="77777777" w:rsidR="00E75421" w:rsidRDefault="00E75421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ЗАРЕГИСТРИРОВАН</w:t>
            </w:r>
          </w:p>
          <w:p w14:paraId="251E28E1" w14:textId="77777777" w:rsidR="00E75421" w:rsidRDefault="00E75421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</w:rPr>
              <w:t>Администрацией</w:t>
            </w:r>
          </w:p>
          <w:p w14:paraId="11130E6B" w14:textId="77777777" w:rsidR="00E75421" w:rsidRDefault="00E75421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</w:rPr>
              <w:t>муниципального образования</w:t>
            </w:r>
          </w:p>
          <w:p w14:paraId="231CC7B6" w14:textId="77777777" w:rsidR="00E75421" w:rsidRDefault="00E7542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Малаховское Заокского района</w:t>
            </w:r>
          </w:p>
          <w:p w14:paraId="2226445F" w14:textId="7F6D7BC9" w:rsidR="00E75421" w:rsidRDefault="00E7542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Постановление № </w:t>
            </w:r>
            <w:r w:rsidR="005026B1">
              <w:rPr>
                <w:rFonts w:ascii="PT Astra Serif" w:hAnsi="PT Astra Serif"/>
              </w:rPr>
              <w:t>404</w:t>
            </w:r>
            <w:bookmarkStart w:id="3" w:name="_GoBack"/>
            <w:bookmarkEnd w:id="3"/>
          </w:p>
          <w:p w14:paraId="3119AD48" w14:textId="77777777" w:rsidR="00E75421" w:rsidRDefault="00E7542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 «21» мая 2025 года</w:t>
            </w:r>
          </w:p>
          <w:p w14:paraId="4119628C" w14:textId="77777777" w:rsidR="00E75421" w:rsidRDefault="00E75421">
            <w:pPr>
              <w:jc w:val="center"/>
              <w:rPr>
                <w:rFonts w:ascii="PT Astra Serif" w:hAnsi="PT Astra Serif"/>
              </w:rPr>
            </w:pPr>
          </w:p>
          <w:p w14:paraId="05E661F7" w14:textId="77777777" w:rsidR="00E75421" w:rsidRDefault="00E7542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  <w:p w14:paraId="7248F0AF" w14:textId="77777777" w:rsidR="00E75421" w:rsidRDefault="00E7542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муниципального образования</w:t>
            </w:r>
          </w:p>
          <w:p w14:paraId="73464D00" w14:textId="77777777" w:rsidR="00E75421" w:rsidRDefault="00E7542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Малаховское Заокского района</w:t>
            </w:r>
          </w:p>
          <w:p w14:paraId="6B04FAB3" w14:textId="77777777" w:rsidR="00E75421" w:rsidRDefault="00E75421">
            <w:pPr>
              <w:jc w:val="center"/>
              <w:rPr>
                <w:rFonts w:ascii="PT Astra Serif" w:hAnsi="PT Astra Serif"/>
              </w:rPr>
            </w:pPr>
          </w:p>
          <w:p w14:paraId="39128F0D" w14:textId="77777777" w:rsidR="00E75421" w:rsidRDefault="00E7542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</w:t>
            </w:r>
            <w:proofErr w:type="spellStart"/>
            <w:r>
              <w:rPr>
                <w:rFonts w:ascii="PT Astra Serif" w:hAnsi="PT Astra Serif"/>
              </w:rPr>
              <w:t>А.С.Медников</w:t>
            </w:r>
            <w:proofErr w:type="spellEnd"/>
          </w:p>
          <w:p w14:paraId="1806C077" w14:textId="77777777" w:rsidR="00E75421" w:rsidRDefault="00E7542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211" w:type="dxa"/>
          </w:tcPr>
          <w:p w14:paraId="5612476E" w14:textId="77777777" w:rsidR="00E75421" w:rsidRDefault="00E7542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499" w:type="dxa"/>
          </w:tcPr>
          <w:p w14:paraId="164B3BA1" w14:textId="77777777" w:rsidR="00E75421" w:rsidRDefault="00E7542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УТВЕРЖДЕН</w:t>
            </w:r>
          </w:p>
          <w:p w14:paraId="5F3B3BD8" w14:textId="77777777" w:rsidR="00E75421" w:rsidRDefault="00E75421">
            <w:pPr>
              <w:ind w:left="97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14:paraId="7E73BBAF" w14:textId="77777777" w:rsidR="00E75421" w:rsidRDefault="00E75421">
            <w:pPr>
              <w:ind w:left="9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Учредительным собранием граждан, проживающих по адресу: Тульская область, муниципальный район Заокский, сельское поселение Малаховское, п. Сосновый, микрорайон А, д. 3 от </w:t>
            </w:r>
          </w:p>
          <w:p w14:paraId="38F43032" w14:textId="77777777" w:rsidR="00E75421" w:rsidRDefault="00E75421">
            <w:pPr>
              <w:ind w:left="9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 мая 2025 года</w:t>
            </w:r>
          </w:p>
          <w:p w14:paraId="0AE9BF51" w14:textId="77777777" w:rsidR="00E75421" w:rsidRDefault="00E7542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14:paraId="45E25758" w14:textId="77777777" w:rsidR="00E75421" w:rsidRDefault="00E75421" w:rsidP="00E75421">
      <w:pPr>
        <w:ind w:left="5103"/>
        <w:jc w:val="center"/>
        <w:rPr>
          <w:rFonts w:ascii="PT Astra Serif" w:hAnsi="PT Astra Serif" w:cstheme="minorBidi"/>
          <w:b/>
          <w:sz w:val="22"/>
          <w:szCs w:val="22"/>
          <w:lang w:eastAsia="en-US"/>
        </w:rPr>
      </w:pPr>
    </w:p>
    <w:p w14:paraId="173D941A" w14:textId="77777777" w:rsidR="00E75421" w:rsidRDefault="00E75421" w:rsidP="00E75421">
      <w:pPr>
        <w:jc w:val="center"/>
        <w:rPr>
          <w:rFonts w:ascii="PT Astra Serif" w:hAnsi="PT Astra Serif"/>
        </w:rPr>
      </w:pPr>
    </w:p>
    <w:p w14:paraId="306767B6" w14:textId="77777777" w:rsidR="00E75421" w:rsidRDefault="00E75421" w:rsidP="00E75421">
      <w:pPr>
        <w:jc w:val="center"/>
        <w:rPr>
          <w:rFonts w:ascii="PT Astra Serif" w:hAnsi="PT Astra Serif"/>
        </w:rPr>
      </w:pPr>
    </w:p>
    <w:p w14:paraId="0A0288C9" w14:textId="77777777" w:rsidR="00E75421" w:rsidRDefault="00E75421" w:rsidP="00E75421">
      <w:pPr>
        <w:jc w:val="center"/>
        <w:rPr>
          <w:rFonts w:ascii="PT Astra Serif" w:hAnsi="PT Astra Serif"/>
        </w:rPr>
      </w:pPr>
    </w:p>
    <w:p w14:paraId="1E464E6E" w14:textId="77777777" w:rsidR="00E75421" w:rsidRDefault="00E75421" w:rsidP="00E75421">
      <w:pPr>
        <w:jc w:val="center"/>
        <w:rPr>
          <w:rFonts w:ascii="PT Astra Serif" w:hAnsi="PT Astra Serif"/>
        </w:rPr>
      </w:pPr>
    </w:p>
    <w:p w14:paraId="0A3B8969" w14:textId="77777777" w:rsidR="00E75421" w:rsidRDefault="00E75421" w:rsidP="00E75421">
      <w:pPr>
        <w:jc w:val="center"/>
        <w:rPr>
          <w:rFonts w:ascii="PT Astra Serif" w:hAnsi="PT Astra Serif"/>
        </w:rPr>
      </w:pPr>
    </w:p>
    <w:p w14:paraId="29134482" w14:textId="77777777" w:rsidR="00E75421" w:rsidRDefault="00E75421" w:rsidP="00E75421">
      <w:pPr>
        <w:pStyle w:val="afc"/>
        <w:rPr>
          <w:rFonts w:ascii="PT Astra Serif" w:hAnsi="PT Astra Serif"/>
          <w:sz w:val="48"/>
          <w:szCs w:val="48"/>
        </w:rPr>
      </w:pPr>
      <w:r>
        <w:rPr>
          <w:rFonts w:ascii="PT Astra Serif" w:hAnsi="PT Astra Serif"/>
          <w:sz w:val="48"/>
          <w:szCs w:val="48"/>
        </w:rPr>
        <w:t>УСТАВ</w:t>
      </w:r>
    </w:p>
    <w:p w14:paraId="6337EE04" w14:textId="77777777" w:rsidR="00E75421" w:rsidRDefault="00E75421" w:rsidP="00E75421">
      <w:pPr>
        <w:pStyle w:val="afc"/>
        <w:spacing w:before="0" w:after="0"/>
        <w:rPr>
          <w:rFonts w:ascii="PT Astra Serif" w:hAnsi="PT Astra Serif"/>
          <w:sz w:val="36"/>
          <w:szCs w:val="36"/>
        </w:rPr>
      </w:pPr>
      <w:r>
        <w:rPr>
          <w:rFonts w:ascii="PT Astra Serif" w:hAnsi="PT Astra Serif"/>
          <w:sz w:val="36"/>
          <w:szCs w:val="36"/>
        </w:rPr>
        <w:t xml:space="preserve">территориального общественного самоуправления </w:t>
      </w:r>
    </w:p>
    <w:p w14:paraId="73B2F188" w14:textId="4769736A" w:rsidR="00E75421" w:rsidRDefault="00E75421" w:rsidP="00E75421">
      <w:pPr>
        <w:pStyle w:val="afc"/>
        <w:spacing w:before="0" w:after="0"/>
        <w:rPr>
          <w:rFonts w:ascii="PT Astra Serif" w:hAnsi="PT Astra Serif"/>
          <w:sz w:val="36"/>
          <w:szCs w:val="36"/>
        </w:rPr>
      </w:pPr>
      <w:r>
        <w:rPr>
          <w:rFonts w:ascii="PT Astra Serif" w:hAnsi="PT Astra Serif"/>
          <w:sz w:val="36"/>
          <w:szCs w:val="36"/>
        </w:rPr>
        <w:t>«п. Сосновый, микрорайон «А», д.</w:t>
      </w:r>
      <w:r w:rsidR="00064A33">
        <w:rPr>
          <w:rFonts w:ascii="PT Astra Serif" w:hAnsi="PT Astra Serif"/>
          <w:sz w:val="36"/>
          <w:szCs w:val="36"/>
        </w:rPr>
        <w:t xml:space="preserve"> </w:t>
      </w:r>
      <w:r>
        <w:rPr>
          <w:rFonts w:ascii="PT Astra Serif" w:hAnsi="PT Astra Serif"/>
          <w:sz w:val="36"/>
          <w:szCs w:val="36"/>
        </w:rPr>
        <w:t>3» муниципального образования Малаховское Заокского района Тульской области</w:t>
      </w:r>
    </w:p>
    <w:p w14:paraId="32E8E5B1" w14:textId="77777777" w:rsidR="00E75421" w:rsidRDefault="00E75421" w:rsidP="00E75421">
      <w:pPr>
        <w:rPr>
          <w:rFonts w:ascii="PT Astra Serif" w:hAnsi="PT Astra Serif"/>
        </w:rPr>
      </w:pPr>
    </w:p>
    <w:p w14:paraId="2BC097BC" w14:textId="77777777" w:rsidR="00E75421" w:rsidRDefault="00E75421" w:rsidP="00E75421">
      <w:pPr>
        <w:pStyle w:val="aff"/>
        <w:spacing w:before="0" w:after="0"/>
        <w:jc w:val="center"/>
        <w:rPr>
          <w:rFonts w:ascii="PT Astra Serif" w:hAnsi="PT Astra Serif"/>
        </w:rPr>
      </w:pPr>
    </w:p>
    <w:p w14:paraId="1689D85F" w14:textId="77777777" w:rsidR="00E75421" w:rsidRDefault="00E75421" w:rsidP="00E75421">
      <w:pPr>
        <w:pStyle w:val="aff"/>
        <w:spacing w:before="0" w:after="0"/>
        <w:jc w:val="center"/>
        <w:rPr>
          <w:rFonts w:ascii="PT Astra Serif" w:hAnsi="PT Astra Serif"/>
        </w:rPr>
      </w:pPr>
    </w:p>
    <w:p w14:paraId="413E7C85" w14:textId="77777777" w:rsidR="00E75421" w:rsidRDefault="00E75421" w:rsidP="00E75421">
      <w:pPr>
        <w:pStyle w:val="aff"/>
        <w:spacing w:before="0" w:after="0"/>
        <w:jc w:val="center"/>
        <w:rPr>
          <w:rFonts w:ascii="PT Astra Serif" w:hAnsi="PT Astra Serif"/>
        </w:rPr>
      </w:pPr>
    </w:p>
    <w:p w14:paraId="153BC326" w14:textId="77777777" w:rsidR="00E75421" w:rsidRDefault="00E75421" w:rsidP="00E75421">
      <w:pPr>
        <w:pStyle w:val="aff"/>
        <w:spacing w:before="0" w:after="0"/>
        <w:jc w:val="center"/>
        <w:rPr>
          <w:rFonts w:ascii="PT Astra Serif" w:hAnsi="PT Astra Serif"/>
        </w:rPr>
      </w:pPr>
    </w:p>
    <w:p w14:paraId="30BA5190" w14:textId="77777777" w:rsidR="00E75421" w:rsidRDefault="00E75421" w:rsidP="00E75421">
      <w:pPr>
        <w:pStyle w:val="aff"/>
        <w:spacing w:before="0" w:after="0"/>
        <w:jc w:val="center"/>
        <w:rPr>
          <w:rFonts w:ascii="PT Astra Serif" w:hAnsi="PT Astra Serif"/>
        </w:rPr>
      </w:pPr>
    </w:p>
    <w:p w14:paraId="76D7C319" w14:textId="77777777" w:rsidR="00E75421" w:rsidRDefault="00E75421" w:rsidP="00E75421">
      <w:pPr>
        <w:pStyle w:val="aff"/>
        <w:spacing w:before="0" w:after="0"/>
        <w:jc w:val="center"/>
        <w:rPr>
          <w:rFonts w:ascii="PT Astra Serif" w:hAnsi="PT Astra Serif"/>
        </w:rPr>
      </w:pPr>
    </w:p>
    <w:p w14:paraId="4E64825A" w14:textId="77777777" w:rsidR="00E75421" w:rsidRDefault="00E75421" w:rsidP="00E75421">
      <w:pPr>
        <w:pStyle w:val="aff"/>
        <w:spacing w:before="0" w:after="0"/>
        <w:jc w:val="center"/>
        <w:rPr>
          <w:rFonts w:ascii="PT Astra Serif" w:hAnsi="PT Astra Serif"/>
        </w:rPr>
      </w:pPr>
    </w:p>
    <w:p w14:paraId="00E9A2AC" w14:textId="77777777" w:rsidR="00E75421" w:rsidRDefault="00E75421" w:rsidP="00E75421">
      <w:pPr>
        <w:pStyle w:val="aff"/>
        <w:spacing w:before="0" w:after="0"/>
        <w:jc w:val="center"/>
        <w:rPr>
          <w:rFonts w:ascii="PT Astra Serif" w:hAnsi="PT Astra Serif"/>
        </w:rPr>
      </w:pPr>
    </w:p>
    <w:p w14:paraId="1E124A26" w14:textId="77777777" w:rsidR="00E75421" w:rsidRDefault="00E75421" w:rsidP="00E75421">
      <w:pPr>
        <w:pStyle w:val="aff"/>
        <w:spacing w:before="0" w:after="0"/>
        <w:jc w:val="center"/>
        <w:rPr>
          <w:rFonts w:ascii="PT Astra Serif" w:hAnsi="PT Astra Serif"/>
        </w:rPr>
      </w:pPr>
    </w:p>
    <w:p w14:paraId="3EB346FB" w14:textId="77777777" w:rsidR="00E75421" w:rsidRDefault="00E75421" w:rsidP="00E75421">
      <w:pPr>
        <w:pStyle w:val="aff"/>
        <w:spacing w:before="0" w:after="0"/>
        <w:jc w:val="center"/>
        <w:rPr>
          <w:rFonts w:ascii="PT Astra Serif" w:hAnsi="PT Astra Serif"/>
        </w:rPr>
      </w:pPr>
    </w:p>
    <w:p w14:paraId="7EB6F2D8" w14:textId="77777777" w:rsidR="00E75421" w:rsidRDefault="00E75421" w:rsidP="00E75421">
      <w:pPr>
        <w:pStyle w:val="aff"/>
        <w:spacing w:before="0" w:after="0"/>
        <w:jc w:val="center"/>
        <w:rPr>
          <w:rFonts w:ascii="PT Astra Serif" w:hAnsi="PT Astra Serif"/>
        </w:rPr>
      </w:pPr>
    </w:p>
    <w:p w14:paraId="4B8F40F4" w14:textId="77777777" w:rsidR="00E75421" w:rsidRDefault="00E75421" w:rsidP="00E75421">
      <w:pPr>
        <w:pStyle w:val="aff"/>
        <w:spacing w:before="0" w:after="0"/>
        <w:jc w:val="center"/>
        <w:rPr>
          <w:rFonts w:ascii="PT Astra Serif" w:hAnsi="PT Astra Serif"/>
        </w:rPr>
      </w:pPr>
    </w:p>
    <w:p w14:paraId="51BBAD7A" w14:textId="77777777" w:rsidR="00E75421" w:rsidRDefault="00E75421" w:rsidP="00E75421">
      <w:pPr>
        <w:pStyle w:val="aff"/>
        <w:spacing w:before="0" w:after="0"/>
        <w:jc w:val="center"/>
        <w:rPr>
          <w:rFonts w:ascii="PT Astra Serif" w:hAnsi="PT Astra Serif"/>
        </w:rPr>
      </w:pPr>
    </w:p>
    <w:p w14:paraId="27FAFD2F" w14:textId="77777777" w:rsidR="00E75421" w:rsidRDefault="00E75421" w:rsidP="00E75421">
      <w:pPr>
        <w:pStyle w:val="aff"/>
        <w:spacing w:before="0" w:after="0"/>
        <w:jc w:val="center"/>
        <w:rPr>
          <w:rFonts w:ascii="PT Astra Serif" w:hAnsi="PT Astra Serif"/>
        </w:rPr>
      </w:pPr>
    </w:p>
    <w:p w14:paraId="62CFC213" w14:textId="77777777" w:rsidR="00E75421" w:rsidRDefault="00E75421" w:rsidP="00E75421">
      <w:pPr>
        <w:pStyle w:val="aff"/>
        <w:spacing w:before="0" w:after="0"/>
        <w:jc w:val="center"/>
        <w:rPr>
          <w:rFonts w:ascii="PT Astra Serif" w:hAnsi="PT Astra Serif"/>
        </w:rPr>
      </w:pPr>
    </w:p>
    <w:p w14:paraId="5755301D" w14:textId="77777777" w:rsidR="00E75421" w:rsidRDefault="00E75421" w:rsidP="00E75421">
      <w:pPr>
        <w:pStyle w:val="aff"/>
        <w:spacing w:before="0" w:after="0"/>
        <w:ind w:firstLine="709"/>
        <w:jc w:val="center"/>
        <w:rPr>
          <w:rStyle w:val="aff1"/>
          <w:bCs w:val="0"/>
          <w:sz w:val="28"/>
        </w:rPr>
      </w:pPr>
    </w:p>
    <w:p w14:paraId="7A23A0DF" w14:textId="77777777" w:rsidR="00E75421" w:rsidRDefault="00E75421" w:rsidP="00E75421">
      <w:pPr>
        <w:pStyle w:val="aff"/>
        <w:spacing w:before="0" w:after="0"/>
        <w:ind w:firstLine="709"/>
        <w:jc w:val="center"/>
        <w:rPr>
          <w:rStyle w:val="aff1"/>
          <w:rFonts w:ascii="PT Astra Serif" w:hAnsi="PT Astra Serif"/>
          <w:bCs w:val="0"/>
          <w:sz w:val="28"/>
        </w:rPr>
      </w:pPr>
    </w:p>
    <w:p w14:paraId="43DF9122" w14:textId="77777777" w:rsidR="00E75421" w:rsidRDefault="00E75421" w:rsidP="00E75421">
      <w:pPr>
        <w:pStyle w:val="aff"/>
        <w:spacing w:before="0" w:after="0"/>
        <w:ind w:firstLine="709"/>
        <w:jc w:val="center"/>
        <w:rPr>
          <w:rStyle w:val="aff1"/>
          <w:rFonts w:ascii="PT Astra Serif" w:hAnsi="PT Astra Serif"/>
          <w:bCs w:val="0"/>
          <w:sz w:val="28"/>
        </w:rPr>
      </w:pPr>
    </w:p>
    <w:p w14:paraId="052EC886" w14:textId="77777777" w:rsidR="00E75421" w:rsidRDefault="00E75421" w:rsidP="00E75421">
      <w:pPr>
        <w:jc w:val="center"/>
        <w:rPr>
          <w:rFonts w:ascii="PT Astra Serif" w:hAnsi="PT Astra Serif" w:cs="PT Astra Serif"/>
          <w:sz w:val="28"/>
          <w:szCs w:val="28"/>
        </w:rPr>
      </w:pPr>
    </w:p>
    <w:sectPr w:rsidR="00E75421" w:rsidSect="00BC3778">
      <w:headerReference w:type="default" r:id="rId8"/>
      <w:pgSz w:w="11906" w:h="16838"/>
      <w:pgMar w:top="568" w:right="707" w:bottom="709" w:left="156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E65E3" w14:textId="77777777" w:rsidR="00B43E11" w:rsidRDefault="00B43E11">
      <w:r>
        <w:separator/>
      </w:r>
    </w:p>
  </w:endnote>
  <w:endnote w:type="continuationSeparator" w:id="0">
    <w:p w14:paraId="4D7F071D" w14:textId="77777777" w:rsidR="00B43E11" w:rsidRDefault="00B4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B6AD2" w14:textId="77777777" w:rsidR="00B43E11" w:rsidRDefault="00B43E11">
      <w:r>
        <w:separator/>
      </w:r>
    </w:p>
  </w:footnote>
  <w:footnote w:type="continuationSeparator" w:id="0">
    <w:p w14:paraId="14A9A059" w14:textId="77777777" w:rsidR="00B43E11" w:rsidRDefault="00B43E11">
      <w:r>
        <w:continuationSeparator/>
      </w:r>
    </w:p>
  </w:footnote>
  <w:footnote w:id="1">
    <w:p w14:paraId="33B038D6" w14:textId="77777777" w:rsidR="00E75421" w:rsidRDefault="00E75421" w:rsidP="00E75421">
      <w:pPr>
        <w:pStyle w:val="aff0"/>
        <w:rPr>
          <w:szCs w:val="24"/>
        </w:rPr>
      </w:pPr>
      <w:r>
        <w:sym w:font="Times New Roman" w:char="F02A"/>
      </w:r>
      <w:r>
        <w:rPr>
          <w:rStyle w:val="aff3"/>
          <w:sz w:val="28"/>
          <w:szCs w:val="24"/>
        </w:rPr>
        <w:tab/>
        <w:t xml:space="preserve"> </w:t>
      </w:r>
      <w:r>
        <w:rPr>
          <w:szCs w:val="24"/>
        </w:rPr>
        <w:t>Пункты 24 – 35 Устава и упоминание по тексту «конференции граждан (собрания делегатов)» рекомендуется включать в проект Устава ТОС при численности населения более 500 человек, проживающего на территории ТОС.</w:t>
      </w:r>
    </w:p>
    <w:p w14:paraId="0A8126AA" w14:textId="77777777" w:rsidR="00E75421" w:rsidRDefault="00E75421" w:rsidP="00E75421">
      <w:pPr>
        <w:pStyle w:val="aff0"/>
        <w:rPr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61BBC" w14:textId="77777777"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59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21"/>
    <w:rsid w:val="00001CD0"/>
    <w:rsid w:val="0000357C"/>
    <w:rsid w:val="00005BFF"/>
    <w:rsid w:val="00010179"/>
    <w:rsid w:val="0001326D"/>
    <w:rsid w:val="000169CC"/>
    <w:rsid w:val="00020FB9"/>
    <w:rsid w:val="000218B9"/>
    <w:rsid w:val="00026506"/>
    <w:rsid w:val="00026802"/>
    <w:rsid w:val="00026C57"/>
    <w:rsid w:val="00026EF3"/>
    <w:rsid w:val="0002758C"/>
    <w:rsid w:val="00031160"/>
    <w:rsid w:val="0003276B"/>
    <w:rsid w:val="000367B2"/>
    <w:rsid w:val="00036E9E"/>
    <w:rsid w:val="0004561B"/>
    <w:rsid w:val="0004707A"/>
    <w:rsid w:val="00047AAD"/>
    <w:rsid w:val="00061E68"/>
    <w:rsid w:val="00062188"/>
    <w:rsid w:val="00064A33"/>
    <w:rsid w:val="0007156E"/>
    <w:rsid w:val="0007249B"/>
    <w:rsid w:val="000729BD"/>
    <w:rsid w:val="00080D0F"/>
    <w:rsid w:val="00081E10"/>
    <w:rsid w:val="0008218B"/>
    <w:rsid w:val="00084086"/>
    <w:rsid w:val="000850CB"/>
    <w:rsid w:val="00093854"/>
    <w:rsid w:val="00094204"/>
    <w:rsid w:val="00095B60"/>
    <w:rsid w:val="00097D31"/>
    <w:rsid w:val="000B2081"/>
    <w:rsid w:val="000B29FB"/>
    <w:rsid w:val="000C7154"/>
    <w:rsid w:val="000C74B2"/>
    <w:rsid w:val="000C7988"/>
    <w:rsid w:val="000D0CA3"/>
    <w:rsid w:val="000D0EE9"/>
    <w:rsid w:val="000D23C9"/>
    <w:rsid w:val="000D65AF"/>
    <w:rsid w:val="000E3ED1"/>
    <w:rsid w:val="000E6231"/>
    <w:rsid w:val="000F03B2"/>
    <w:rsid w:val="000F1A62"/>
    <w:rsid w:val="000F61FC"/>
    <w:rsid w:val="000F7106"/>
    <w:rsid w:val="00113143"/>
    <w:rsid w:val="00115C1D"/>
    <w:rsid w:val="00115CE3"/>
    <w:rsid w:val="00115EF7"/>
    <w:rsid w:val="0011670F"/>
    <w:rsid w:val="00126AA6"/>
    <w:rsid w:val="00140632"/>
    <w:rsid w:val="00140AB1"/>
    <w:rsid w:val="001451D5"/>
    <w:rsid w:val="00150BB1"/>
    <w:rsid w:val="0015665A"/>
    <w:rsid w:val="00160A44"/>
    <w:rsid w:val="0016136D"/>
    <w:rsid w:val="00172973"/>
    <w:rsid w:val="001745B8"/>
    <w:rsid w:val="00176893"/>
    <w:rsid w:val="001808C1"/>
    <w:rsid w:val="001871FF"/>
    <w:rsid w:val="00192597"/>
    <w:rsid w:val="001A1D1E"/>
    <w:rsid w:val="001A2F49"/>
    <w:rsid w:val="001A5FBD"/>
    <w:rsid w:val="001A6150"/>
    <w:rsid w:val="001B0BC7"/>
    <w:rsid w:val="001B0E2C"/>
    <w:rsid w:val="001C32A8"/>
    <w:rsid w:val="001C7CE2"/>
    <w:rsid w:val="001C7D5A"/>
    <w:rsid w:val="001D666D"/>
    <w:rsid w:val="001E086C"/>
    <w:rsid w:val="001E0FC7"/>
    <w:rsid w:val="001E4C60"/>
    <w:rsid w:val="001E53E5"/>
    <w:rsid w:val="001F3993"/>
    <w:rsid w:val="001F4DA3"/>
    <w:rsid w:val="002013D6"/>
    <w:rsid w:val="00203D92"/>
    <w:rsid w:val="0021191F"/>
    <w:rsid w:val="0021412F"/>
    <w:rsid w:val="002147F8"/>
    <w:rsid w:val="00215EEC"/>
    <w:rsid w:val="002202C6"/>
    <w:rsid w:val="00222C37"/>
    <w:rsid w:val="00226814"/>
    <w:rsid w:val="00227C56"/>
    <w:rsid w:val="00231933"/>
    <w:rsid w:val="0023439A"/>
    <w:rsid w:val="00234D96"/>
    <w:rsid w:val="002350EC"/>
    <w:rsid w:val="00236560"/>
    <w:rsid w:val="00240BE7"/>
    <w:rsid w:val="00244C62"/>
    <w:rsid w:val="00245937"/>
    <w:rsid w:val="00245F91"/>
    <w:rsid w:val="00257F0B"/>
    <w:rsid w:val="00260B37"/>
    <w:rsid w:val="0026185F"/>
    <w:rsid w:val="00263623"/>
    <w:rsid w:val="00265DD2"/>
    <w:rsid w:val="0027664F"/>
    <w:rsid w:val="00286521"/>
    <w:rsid w:val="00295379"/>
    <w:rsid w:val="0029794D"/>
    <w:rsid w:val="00297BDA"/>
    <w:rsid w:val="002A071A"/>
    <w:rsid w:val="002A1A8E"/>
    <w:rsid w:val="002A3774"/>
    <w:rsid w:val="002A694B"/>
    <w:rsid w:val="002B0992"/>
    <w:rsid w:val="002B1868"/>
    <w:rsid w:val="002B19B9"/>
    <w:rsid w:val="002B44D5"/>
    <w:rsid w:val="002B4FD2"/>
    <w:rsid w:val="002B776A"/>
    <w:rsid w:val="002C54ED"/>
    <w:rsid w:val="002C58F6"/>
    <w:rsid w:val="002C764C"/>
    <w:rsid w:val="002D2385"/>
    <w:rsid w:val="002D77DB"/>
    <w:rsid w:val="002E0C4C"/>
    <w:rsid w:val="002E3FEE"/>
    <w:rsid w:val="002E47EA"/>
    <w:rsid w:val="002E54BE"/>
    <w:rsid w:val="002E631D"/>
    <w:rsid w:val="002F0C38"/>
    <w:rsid w:val="002F1644"/>
    <w:rsid w:val="002F2178"/>
    <w:rsid w:val="002F32FF"/>
    <w:rsid w:val="00301BCD"/>
    <w:rsid w:val="003142D8"/>
    <w:rsid w:val="0031633A"/>
    <w:rsid w:val="00322635"/>
    <w:rsid w:val="00331BEB"/>
    <w:rsid w:val="00334845"/>
    <w:rsid w:val="00334E25"/>
    <w:rsid w:val="00341E42"/>
    <w:rsid w:val="003429E5"/>
    <w:rsid w:val="00347CD3"/>
    <w:rsid w:val="00357420"/>
    <w:rsid w:val="00357A7C"/>
    <w:rsid w:val="00360B00"/>
    <w:rsid w:val="00362092"/>
    <w:rsid w:val="0036563C"/>
    <w:rsid w:val="003709F1"/>
    <w:rsid w:val="00372DC5"/>
    <w:rsid w:val="00374A98"/>
    <w:rsid w:val="00384959"/>
    <w:rsid w:val="0038653E"/>
    <w:rsid w:val="00387690"/>
    <w:rsid w:val="003911AE"/>
    <w:rsid w:val="00397413"/>
    <w:rsid w:val="003A1968"/>
    <w:rsid w:val="003A1E0B"/>
    <w:rsid w:val="003A2384"/>
    <w:rsid w:val="003A2D2C"/>
    <w:rsid w:val="003A7232"/>
    <w:rsid w:val="003B13D1"/>
    <w:rsid w:val="003B1C92"/>
    <w:rsid w:val="003B286F"/>
    <w:rsid w:val="003B3665"/>
    <w:rsid w:val="003B6869"/>
    <w:rsid w:val="003C24D1"/>
    <w:rsid w:val="003C59D6"/>
    <w:rsid w:val="003C6819"/>
    <w:rsid w:val="003D0DA3"/>
    <w:rsid w:val="003D216B"/>
    <w:rsid w:val="003D705C"/>
    <w:rsid w:val="003E0D2D"/>
    <w:rsid w:val="003E2569"/>
    <w:rsid w:val="003E2AD6"/>
    <w:rsid w:val="003E4CFE"/>
    <w:rsid w:val="003E5FFF"/>
    <w:rsid w:val="003F3C43"/>
    <w:rsid w:val="004052E2"/>
    <w:rsid w:val="0043475B"/>
    <w:rsid w:val="00446D39"/>
    <w:rsid w:val="00450ECC"/>
    <w:rsid w:val="0045466B"/>
    <w:rsid w:val="0045620D"/>
    <w:rsid w:val="0046391B"/>
    <w:rsid w:val="004639A7"/>
    <w:rsid w:val="004728FD"/>
    <w:rsid w:val="004738C7"/>
    <w:rsid w:val="00473D0A"/>
    <w:rsid w:val="0047455A"/>
    <w:rsid w:val="00480317"/>
    <w:rsid w:val="00483096"/>
    <w:rsid w:val="0048387B"/>
    <w:rsid w:val="00483AB7"/>
    <w:rsid w:val="00483F59"/>
    <w:rsid w:val="004918F5"/>
    <w:rsid w:val="00493609"/>
    <w:rsid w:val="004963DE"/>
    <w:rsid w:val="004964FF"/>
    <w:rsid w:val="004974B8"/>
    <w:rsid w:val="004A1562"/>
    <w:rsid w:val="004A1A7E"/>
    <w:rsid w:val="004A4800"/>
    <w:rsid w:val="004B281C"/>
    <w:rsid w:val="004B37E2"/>
    <w:rsid w:val="004B6101"/>
    <w:rsid w:val="004B7330"/>
    <w:rsid w:val="004C0516"/>
    <w:rsid w:val="004C1D27"/>
    <w:rsid w:val="004C5294"/>
    <w:rsid w:val="004C6242"/>
    <w:rsid w:val="004C74A2"/>
    <w:rsid w:val="004D2A8F"/>
    <w:rsid w:val="004D5170"/>
    <w:rsid w:val="004E1810"/>
    <w:rsid w:val="004F2EE0"/>
    <w:rsid w:val="004F44B0"/>
    <w:rsid w:val="00500792"/>
    <w:rsid w:val="005026B1"/>
    <w:rsid w:val="00502BDB"/>
    <w:rsid w:val="00503B16"/>
    <w:rsid w:val="0050657D"/>
    <w:rsid w:val="005216BE"/>
    <w:rsid w:val="00521D1D"/>
    <w:rsid w:val="0052413D"/>
    <w:rsid w:val="005259F8"/>
    <w:rsid w:val="00525E59"/>
    <w:rsid w:val="00532767"/>
    <w:rsid w:val="00532820"/>
    <w:rsid w:val="00532F10"/>
    <w:rsid w:val="00535E2E"/>
    <w:rsid w:val="005438F3"/>
    <w:rsid w:val="005527D2"/>
    <w:rsid w:val="00557DA8"/>
    <w:rsid w:val="00562F5E"/>
    <w:rsid w:val="0056664C"/>
    <w:rsid w:val="00567BE9"/>
    <w:rsid w:val="00573340"/>
    <w:rsid w:val="00577F3F"/>
    <w:rsid w:val="00580426"/>
    <w:rsid w:val="00582EA1"/>
    <w:rsid w:val="00583E34"/>
    <w:rsid w:val="00586254"/>
    <w:rsid w:val="005879A0"/>
    <w:rsid w:val="005907C9"/>
    <w:rsid w:val="005966A9"/>
    <w:rsid w:val="005A50CD"/>
    <w:rsid w:val="005A5195"/>
    <w:rsid w:val="005A5BD1"/>
    <w:rsid w:val="005B2800"/>
    <w:rsid w:val="005B3753"/>
    <w:rsid w:val="005B47FF"/>
    <w:rsid w:val="005B750C"/>
    <w:rsid w:val="005C6592"/>
    <w:rsid w:val="005C6796"/>
    <w:rsid w:val="005C6B9A"/>
    <w:rsid w:val="005C72C5"/>
    <w:rsid w:val="005D07EC"/>
    <w:rsid w:val="005E0897"/>
    <w:rsid w:val="005E3857"/>
    <w:rsid w:val="005E637A"/>
    <w:rsid w:val="005F6D36"/>
    <w:rsid w:val="005F7562"/>
    <w:rsid w:val="005F7DEF"/>
    <w:rsid w:val="0060110C"/>
    <w:rsid w:val="00607182"/>
    <w:rsid w:val="0060775C"/>
    <w:rsid w:val="006248C7"/>
    <w:rsid w:val="00631928"/>
    <w:rsid w:val="00631C5C"/>
    <w:rsid w:val="00632831"/>
    <w:rsid w:val="0063390E"/>
    <w:rsid w:val="00634B02"/>
    <w:rsid w:val="00637DB6"/>
    <w:rsid w:val="00640A13"/>
    <w:rsid w:val="006567B5"/>
    <w:rsid w:val="006574C1"/>
    <w:rsid w:val="00663F81"/>
    <w:rsid w:val="0067111E"/>
    <w:rsid w:val="00680D33"/>
    <w:rsid w:val="00680F5D"/>
    <w:rsid w:val="00681732"/>
    <w:rsid w:val="00683BEB"/>
    <w:rsid w:val="006920FE"/>
    <w:rsid w:val="00693487"/>
    <w:rsid w:val="0069581C"/>
    <w:rsid w:val="006A023E"/>
    <w:rsid w:val="006A36FF"/>
    <w:rsid w:val="006A3737"/>
    <w:rsid w:val="006A4E65"/>
    <w:rsid w:val="006A5F06"/>
    <w:rsid w:val="006A644E"/>
    <w:rsid w:val="006A6707"/>
    <w:rsid w:val="006A7292"/>
    <w:rsid w:val="006B7274"/>
    <w:rsid w:val="006C691D"/>
    <w:rsid w:val="006C6F75"/>
    <w:rsid w:val="006D1794"/>
    <w:rsid w:val="006D30FF"/>
    <w:rsid w:val="006D7A9A"/>
    <w:rsid w:val="006E065C"/>
    <w:rsid w:val="006E4715"/>
    <w:rsid w:val="006F2075"/>
    <w:rsid w:val="006F51A1"/>
    <w:rsid w:val="006F554E"/>
    <w:rsid w:val="00701A64"/>
    <w:rsid w:val="00705CAA"/>
    <w:rsid w:val="00710D40"/>
    <w:rsid w:val="007112E3"/>
    <w:rsid w:val="007114EE"/>
    <w:rsid w:val="00712535"/>
    <w:rsid w:val="007143EE"/>
    <w:rsid w:val="00715A73"/>
    <w:rsid w:val="0071661D"/>
    <w:rsid w:val="00716681"/>
    <w:rsid w:val="00721E60"/>
    <w:rsid w:val="00724E8F"/>
    <w:rsid w:val="00724FE3"/>
    <w:rsid w:val="007254FD"/>
    <w:rsid w:val="00735804"/>
    <w:rsid w:val="00737735"/>
    <w:rsid w:val="0074402F"/>
    <w:rsid w:val="00744918"/>
    <w:rsid w:val="00744A1A"/>
    <w:rsid w:val="00744ECA"/>
    <w:rsid w:val="0074510B"/>
    <w:rsid w:val="00750ABC"/>
    <w:rsid w:val="00751008"/>
    <w:rsid w:val="00756270"/>
    <w:rsid w:val="007570F6"/>
    <w:rsid w:val="0075721C"/>
    <w:rsid w:val="00760D21"/>
    <w:rsid w:val="0076532B"/>
    <w:rsid w:val="00772E82"/>
    <w:rsid w:val="0077642D"/>
    <w:rsid w:val="00776BDD"/>
    <w:rsid w:val="00786FE6"/>
    <w:rsid w:val="00792E79"/>
    <w:rsid w:val="00796661"/>
    <w:rsid w:val="007A4A55"/>
    <w:rsid w:val="007A7842"/>
    <w:rsid w:val="007A78B3"/>
    <w:rsid w:val="007B33F3"/>
    <w:rsid w:val="007C026D"/>
    <w:rsid w:val="007C1B1A"/>
    <w:rsid w:val="007C35E7"/>
    <w:rsid w:val="007D2985"/>
    <w:rsid w:val="007D7F7C"/>
    <w:rsid w:val="007E78C1"/>
    <w:rsid w:val="007F04B2"/>
    <w:rsid w:val="007F04B9"/>
    <w:rsid w:val="007F12CE"/>
    <w:rsid w:val="007F4F01"/>
    <w:rsid w:val="007F5DF0"/>
    <w:rsid w:val="008032C0"/>
    <w:rsid w:val="008057AE"/>
    <w:rsid w:val="00807FD6"/>
    <w:rsid w:val="0081306D"/>
    <w:rsid w:val="00815671"/>
    <w:rsid w:val="008250A8"/>
    <w:rsid w:val="00825B35"/>
    <w:rsid w:val="00832A18"/>
    <w:rsid w:val="008343D8"/>
    <w:rsid w:val="008351A8"/>
    <w:rsid w:val="0084129F"/>
    <w:rsid w:val="00843714"/>
    <w:rsid w:val="00847A78"/>
    <w:rsid w:val="00847D9F"/>
    <w:rsid w:val="00852B3F"/>
    <w:rsid w:val="00860F88"/>
    <w:rsid w:val="00861750"/>
    <w:rsid w:val="00864864"/>
    <w:rsid w:val="008705D8"/>
    <w:rsid w:val="008830D9"/>
    <w:rsid w:val="00883257"/>
    <w:rsid w:val="00886A38"/>
    <w:rsid w:val="008930B9"/>
    <w:rsid w:val="00893668"/>
    <w:rsid w:val="00894963"/>
    <w:rsid w:val="00894A6C"/>
    <w:rsid w:val="00895061"/>
    <w:rsid w:val="008954E9"/>
    <w:rsid w:val="008A0F71"/>
    <w:rsid w:val="008A4415"/>
    <w:rsid w:val="008A54FE"/>
    <w:rsid w:val="008A5B99"/>
    <w:rsid w:val="008B7B02"/>
    <w:rsid w:val="008C1FCD"/>
    <w:rsid w:val="008C338F"/>
    <w:rsid w:val="008D1A2D"/>
    <w:rsid w:val="008D28AE"/>
    <w:rsid w:val="008D39DD"/>
    <w:rsid w:val="008E2C5D"/>
    <w:rsid w:val="008E4D29"/>
    <w:rsid w:val="008F1D0C"/>
    <w:rsid w:val="008F2E0C"/>
    <w:rsid w:val="0090754F"/>
    <w:rsid w:val="009110D2"/>
    <w:rsid w:val="009132D4"/>
    <w:rsid w:val="0091433A"/>
    <w:rsid w:val="00914B96"/>
    <w:rsid w:val="00921CCA"/>
    <w:rsid w:val="00931488"/>
    <w:rsid w:val="00943924"/>
    <w:rsid w:val="00945C47"/>
    <w:rsid w:val="0095072D"/>
    <w:rsid w:val="00952E39"/>
    <w:rsid w:val="00954F5C"/>
    <w:rsid w:val="009650FB"/>
    <w:rsid w:val="009659C3"/>
    <w:rsid w:val="00966DC7"/>
    <w:rsid w:val="00972B3B"/>
    <w:rsid w:val="0097557F"/>
    <w:rsid w:val="00976886"/>
    <w:rsid w:val="00990BE9"/>
    <w:rsid w:val="009945C7"/>
    <w:rsid w:val="009A7968"/>
    <w:rsid w:val="009B4863"/>
    <w:rsid w:val="009B5A52"/>
    <w:rsid w:val="009C0146"/>
    <w:rsid w:val="009C197F"/>
    <w:rsid w:val="009C3833"/>
    <w:rsid w:val="009C71BD"/>
    <w:rsid w:val="009E2969"/>
    <w:rsid w:val="009F043C"/>
    <w:rsid w:val="009F1BCA"/>
    <w:rsid w:val="009F4395"/>
    <w:rsid w:val="009F7743"/>
    <w:rsid w:val="00A016A9"/>
    <w:rsid w:val="00A01AE9"/>
    <w:rsid w:val="00A01E7E"/>
    <w:rsid w:val="00A063EE"/>
    <w:rsid w:val="00A11E2B"/>
    <w:rsid w:val="00A21F8E"/>
    <w:rsid w:val="00A2420B"/>
    <w:rsid w:val="00A24EB9"/>
    <w:rsid w:val="00A31B6A"/>
    <w:rsid w:val="00A333F8"/>
    <w:rsid w:val="00A35279"/>
    <w:rsid w:val="00A3550F"/>
    <w:rsid w:val="00A40907"/>
    <w:rsid w:val="00A45F24"/>
    <w:rsid w:val="00A5149E"/>
    <w:rsid w:val="00A537C6"/>
    <w:rsid w:val="00A548B5"/>
    <w:rsid w:val="00A57DFC"/>
    <w:rsid w:val="00A63A4C"/>
    <w:rsid w:val="00A71FF5"/>
    <w:rsid w:val="00A7739B"/>
    <w:rsid w:val="00A85DFB"/>
    <w:rsid w:val="00A87010"/>
    <w:rsid w:val="00A969E7"/>
    <w:rsid w:val="00AA4AD8"/>
    <w:rsid w:val="00AB28C1"/>
    <w:rsid w:val="00AD1FA7"/>
    <w:rsid w:val="00AD2486"/>
    <w:rsid w:val="00AD3524"/>
    <w:rsid w:val="00AD6A02"/>
    <w:rsid w:val="00AD7B86"/>
    <w:rsid w:val="00AE6A55"/>
    <w:rsid w:val="00AF060C"/>
    <w:rsid w:val="00AF3840"/>
    <w:rsid w:val="00B03317"/>
    <w:rsid w:val="00B0593F"/>
    <w:rsid w:val="00B10EE4"/>
    <w:rsid w:val="00B12BFD"/>
    <w:rsid w:val="00B25205"/>
    <w:rsid w:val="00B25483"/>
    <w:rsid w:val="00B32E13"/>
    <w:rsid w:val="00B35231"/>
    <w:rsid w:val="00B400D1"/>
    <w:rsid w:val="00B43E11"/>
    <w:rsid w:val="00B44457"/>
    <w:rsid w:val="00B5069F"/>
    <w:rsid w:val="00B544B4"/>
    <w:rsid w:val="00B54814"/>
    <w:rsid w:val="00B61032"/>
    <w:rsid w:val="00B648DD"/>
    <w:rsid w:val="00B659ED"/>
    <w:rsid w:val="00B704E8"/>
    <w:rsid w:val="00B74EA1"/>
    <w:rsid w:val="00B7569A"/>
    <w:rsid w:val="00B933AD"/>
    <w:rsid w:val="00B93BB6"/>
    <w:rsid w:val="00B96110"/>
    <w:rsid w:val="00B97FB8"/>
    <w:rsid w:val="00BA07C3"/>
    <w:rsid w:val="00BA426E"/>
    <w:rsid w:val="00BA47CD"/>
    <w:rsid w:val="00BB1730"/>
    <w:rsid w:val="00BB317B"/>
    <w:rsid w:val="00BC3778"/>
    <w:rsid w:val="00BC4307"/>
    <w:rsid w:val="00BD2261"/>
    <w:rsid w:val="00BD441E"/>
    <w:rsid w:val="00BE19D3"/>
    <w:rsid w:val="00BE3D80"/>
    <w:rsid w:val="00BE478A"/>
    <w:rsid w:val="00BF4F5A"/>
    <w:rsid w:val="00BF6468"/>
    <w:rsid w:val="00C01282"/>
    <w:rsid w:val="00C01804"/>
    <w:rsid w:val="00C04AD8"/>
    <w:rsid w:val="00C07CBB"/>
    <w:rsid w:val="00C14821"/>
    <w:rsid w:val="00C24C1E"/>
    <w:rsid w:val="00C26AB5"/>
    <w:rsid w:val="00C3078A"/>
    <w:rsid w:val="00C34998"/>
    <w:rsid w:val="00C350ED"/>
    <w:rsid w:val="00C36049"/>
    <w:rsid w:val="00C42F7C"/>
    <w:rsid w:val="00C5085F"/>
    <w:rsid w:val="00C509D2"/>
    <w:rsid w:val="00C5108E"/>
    <w:rsid w:val="00C53C6D"/>
    <w:rsid w:val="00C571E4"/>
    <w:rsid w:val="00C62091"/>
    <w:rsid w:val="00C6263C"/>
    <w:rsid w:val="00C62C24"/>
    <w:rsid w:val="00C65C80"/>
    <w:rsid w:val="00C67C6A"/>
    <w:rsid w:val="00C710C5"/>
    <w:rsid w:val="00C73ADD"/>
    <w:rsid w:val="00C75FDA"/>
    <w:rsid w:val="00C766BF"/>
    <w:rsid w:val="00C80578"/>
    <w:rsid w:val="00C82E98"/>
    <w:rsid w:val="00C845E7"/>
    <w:rsid w:val="00C93111"/>
    <w:rsid w:val="00C958DF"/>
    <w:rsid w:val="00CA1908"/>
    <w:rsid w:val="00CA2229"/>
    <w:rsid w:val="00CA7F9F"/>
    <w:rsid w:val="00CB0561"/>
    <w:rsid w:val="00CB1625"/>
    <w:rsid w:val="00CB4163"/>
    <w:rsid w:val="00CB43CB"/>
    <w:rsid w:val="00CB4DC8"/>
    <w:rsid w:val="00CC0121"/>
    <w:rsid w:val="00CC1532"/>
    <w:rsid w:val="00CC4111"/>
    <w:rsid w:val="00CC5C53"/>
    <w:rsid w:val="00CD039F"/>
    <w:rsid w:val="00CD06AA"/>
    <w:rsid w:val="00CD522B"/>
    <w:rsid w:val="00CE2E91"/>
    <w:rsid w:val="00CE5B0D"/>
    <w:rsid w:val="00CF25B5"/>
    <w:rsid w:val="00CF3559"/>
    <w:rsid w:val="00CF3F56"/>
    <w:rsid w:val="00CF79C9"/>
    <w:rsid w:val="00D01378"/>
    <w:rsid w:val="00D03774"/>
    <w:rsid w:val="00D1076B"/>
    <w:rsid w:val="00D12912"/>
    <w:rsid w:val="00D132FD"/>
    <w:rsid w:val="00D15F8E"/>
    <w:rsid w:val="00D2370A"/>
    <w:rsid w:val="00D24BD7"/>
    <w:rsid w:val="00D30ABF"/>
    <w:rsid w:val="00D35F43"/>
    <w:rsid w:val="00D53474"/>
    <w:rsid w:val="00D62A62"/>
    <w:rsid w:val="00D63472"/>
    <w:rsid w:val="00D65A3B"/>
    <w:rsid w:val="00D7168F"/>
    <w:rsid w:val="00D7311A"/>
    <w:rsid w:val="00D76818"/>
    <w:rsid w:val="00D83306"/>
    <w:rsid w:val="00D84707"/>
    <w:rsid w:val="00D85EEC"/>
    <w:rsid w:val="00D85EF7"/>
    <w:rsid w:val="00D866BA"/>
    <w:rsid w:val="00D9186A"/>
    <w:rsid w:val="00D91968"/>
    <w:rsid w:val="00D92FAD"/>
    <w:rsid w:val="00DA28A1"/>
    <w:rsid w:val="00DA5B46"/>
    <w:rsid w:val="00DB4283"/>
    <w:rsid w:val="00DB740A"/>
    <w:rsid w:val="00DB7F95"/>
    <w:rsid w:val="00DC0988"/>
    <w:rsid w:val="00DD1EFC"/>
    <w:rsid w:val="00DD55D4"/>
    <w:rsid w:val="00DF0A4D"/>
    <w:rsid w:val="00DF1BD1"/>
    <w:rsid w:val="00DF5CB8"/>
    <w:rsid w:val="00DF6237"/>
    <w:rsid w:val="00DF687C"/>
    <w:rsid w:val="00E02654"/>
    <w:rsid w:val="00E03A34"/>
    <w:rsid w:val="00E07B3D"/>
    <w:rsid w:val="00E11B07"/>
    <w:rsid w:val="00E12B0A"/>
    <w:rsid w:val="00E23009"/>
    <w:rsid w:val="00E24A39"/>
    <w:rsid w:val="00E33D03"/>
    <w:rsid w:val="00E41E47"/>
    <w:rsid w:val="00E44A55"/>
    <w:rsid w:val="00E457DE"/>
    <w:rsid w:val="00E617DE"/>
    <w:rsid w:val="00E63193"/>
    <w:rsid w:val="00E72F2C"/>
    <w:rsid w:val="00E7334E"/>
    <w:rsid w:val="00E75421"/>
    <w:rsid w:val="00E774F3"/>
    <w:rsid w:val="00E82760"/>
    <w:rsid w:val="00E8357E"/>
    <w:rsid w:val="00E85323"/>
    <w:rsid w:val="00E85FA0"/>
    <w:rsid w:val="00E87045"/>
    <w:rsid w:val="00E90DB7"/>
    <w:rsid w:val="00E922F4"/>
    <w:rsid w:val="00E97027"/>
    <w:rsid w:val="00EA1407"/>
    <w:rsid w:val="00EA16DA"/>
    <w:rsid w:val="00EA6345"/>
    <w:rsid w:val="00EA7B1C"/>
    <w:rsid w:val="00EB166F"/>
    <w:rsid w:val="00EB1CE3"/>
    <w:rsid w:val="00EC1291"/>
    <w:rsid w:val="00EC7487"/>
    <w:rsid w:val="00ED2043"/>
    <w:rsid w:val="00ED226D"/>
    <w:rsid w:val="00ED6776"/>
    <w:rsid w:val="00ED699C"/>
    <w:rsid w:val="00ED71D9"/>
    <w:rsid w:val="00EE0815"/>
    <w:rsid w:val="00EE1CFB"/>
    <w:rsid w:val="00EE7CE3"/>
    <w:rsid w:val="00F02983"/>
    <w:rsid w:val="00F0417E"/>
    <w:rsid w:val="00F071A2"/>
    <w:rsid w:val="00F1257A"/>
    <w:rsid w:val="00F14379"/>
    <w:rsid w:val="00F1460D"/>
    <w:rsid w:val="00F146A9"/>
    <w:rsid w:val="00F2529F"/>
    <w:rsid w:val="00F3098A"/>
    <w:rsid w:val="00F32113"/>
    <w:rsid w:val="00F36AAA"/>
    <w:rsid w:val="00F41AD6"/>
    <w:rsid w:val="00F43322"/>
    <w:rsid w:val="00F52E50"/>
    <w:rsid w:val="00F52E7F"/>
    <w:rsid w:val="00F54780"/>
    <w:rsid w:val="00F54C8F"/>
    <w:rsid w:val="00F62487"/>
    <w:rsid w:val="00F63BDF"/>
    <w:rsid w:val="00F667CF"/>
    <w:rsid w:val="00F677A4"/>
    <w:rsid w:val="00F7024B"/>
    <w:rsid w:val="00F737E5"/>
    <w:rsid w:val="00F738B0"/>
    <w:rsid w:val="00F73EEF"/>
    <w:rsid w:val="00F7532F"/>
    <w:rsid w:val="00F771F9"/>
    <w:rsid w:val="00F83681"/>
    <w:rsid w:val="00F84A18"/>
    <w:rsid w:val="00F85A6F"/>
    <w:rsid w:val="00F876AC"/>
    <w:rsid w:val="00F9146F"/>
    <w:rsid w:val="00F917E9"/>
    <w:rsid w:val="00F91DA0"/>
    <w:rsid w:val="00FA0131"/>
    <w:rsid w:val="00FA1429"/>
    <w:rsid w:val="00FA2C2D"/>
    <w:rsid w:val="00FA395E"/>
    <w:rsid w:val="00FA7AEE"/>
    <w:rsid w:val="00FB1E90"/>
    <w:rsid w:val="00FB2F1C"/>
    <w:rsid w:val="00FB57AF"/>
    <w:rsid w:val="00FB6A4E"/>
    <w:rsid w:val="00FB790C"/>
    <w:rsid w:val="00FC0F80"/>
    <w:rsid w:val="00FC4A31"/>
    <w:rsid w:val="00FC50E4"/>
    <w:rsid w:val="00FC7888"/>
    <w:rsid w:val="00FD642B"/>
    <w:rsid w:val="00FD7038"/>
    <w:rsid w:val="00FE04D2"/>
    <w:rsid w:val="00FE125F"/>
    <w:rsid w:val="00FE6850"/>
    <w:rsid w:val="00FE79E6"/>
    <w:rsid w:val="00FF2555"/>
    <w:rsid w:val="00FF2B19"/>
    <w:rsid w:val="00FF50E4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9105"/>
    <o:shapelayout v:ext="edit">
      <o:idmap v:ext="edit" data="1"/>
    </o:shapelayout>
  </w:shapeDefaults>
  <w:doNotEmbedSmartTags/>
  <w:decimalSymbol w:val=","/>
  <w:listSeparator w:val=";"/>
  <w14:docId w14:val="0A356F93"/>
  <w15:chartTrackingRefBased/>
  <w15:docId w15:val="{7C3FDA03-9B24-4B8E-A0C0-7786906B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afc">
    <w:name w:val="Title"/>
    <w:basedOn w:val="a"/>
    <w:next w:val="a"/>
    <w:link w:val="afd"/>
    <w:qFormat/>
    <w:rsid w:val="00B7569A"/>
    <w:pPr>
      <w:widowControl w:val="0"/>
      <w:suppressAutoHyphens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d">
    <w:name w:val="Заголовок Знак"/>
    <w:basedOn w:val="a0"/>
    <w:link w:val="afc"/>
    <w:rsid w:val="00B7569A"/>
    <w:rPr>
      <w:rFonts w:ascii="Cambria" w:hAnsi="Cambria"/>
      <w:b/>
      <w:bCs/>
      <w:kern w:val="28"/>
      <w:sz w:val="32"/>
      <w:szCs w:val="32"/>
    </w:rPr>
  </w:style>
  <w:style w:type="character" w:customStyle="1" w:styleId="23">
    <w:name w:val="Основной текст (2)"/>
    <w:basedOn w:val="a0"/>
    <w:link w:val="212"/>
    <w:locked/>
    <w:rsid w:val="00B7569A"/>
    <w:rPr>
      <w:color w:val="000000"/>
      <w:sz w:val="24"/>
      <w:szCs w:val="24"/>
      <w:u w:val="single"/>
      <w:shd w:val="clear" w:color="auto" w:fill="FFFFFF"/>
      <w:lang w:bidi="ru-RU"/>
    </w:rPr>
  </w:style>
  <w:style w:type="paragraph" w:customStyle="1" w:styleId="212">
    <w:name w:val="Основной текст (2)1"/>
    <w:basedOn w:val="a"/>
    <w:link w:val="23"/>
    <w:rsid w:val="00B7569A"/>
    <w:pPr>
      <w:shd w:val="clear" w:color="auto" w:fill="FFFFFF"/>
      <w:suppressAutoHyphens w:val="0"/>
      <w:spacing w:after="360" w:line="240" w:lineRule="atLeast"/>
      <w:ind w:firstLine="280"/>
    </w:pPr>
    <w:rPr>
      <w:color w:val="000000"/>
      <w:u w:val="single"/>
      <w:lang w:eastAsia="ru-RU" w:bidi="ru-RU"/>
    </w:rPr>
  </w:style>
  <w:style w:type="character" w:customStyle="1" w:styleId="40">
    <w:name w:val="Основной текст (4)_"/>
    <w:basedOn w:val="a0"/>
    <w:link w:val="41"/>
    <w:locked/>
    <w:rsid w:val="0074510B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4510B"/>
    <w:pPr>
      <w:widowControl w:val="0"/>
      <w:shd w:val="clear" w:color="auto" w:fill="FFFFFF"/>
      <w:suppressAutoHyphens w:val="0"/>
      <w:spacing w:before="360" w:after="240" w:line="274" w:lineRule="exact"/>
      <w:jc w:val="both"/>
    </w:pPr>
    <w:rPr>
      <w:b/>
      <w:bCs/>
      <w:sz w:val="20"/>
      <w:szCs w:val="20"/>
      <w:lang w:eastAsia="ru-RU"/>
    </w:rPr>
  </w:style>
  <w:style w:type="paragraph" w:customStyle="1" w:styleId="afe">
    <w:name w:val="???????"/>
    <w:rsid w:val="00E75421"/>
    <w:pPr>
      <w:widowControl w:val="0"/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paragraph" w:customStyle="1" w:styleId="aff">
    <w:name w:val="??????? (???)"/>
    <w:basedOn w:val="afe"/>
    <w:uiPriority w:val="99"/>
    <w:rsid w:val="00E75421"/>
    <w:pPr>
      <w:widowControl/>
      <w:spacing w:before="280" w:after="280"/>
    </w:pPr>
  </w:style>
  <w:style w:type="paragraph" w:customStyle="1" w:styleId="aff0">
    <w:name w:val="??????"/>
    <w:basedOn w:val="afe"/>
    <w:uiPriority w:val="99"/>
    <w:rsid w:val="00E75421"/>
    <w:pPr>
      <w:widowControl/>
      <w:suppressLineNumbers/>
      <w:ind w:left="283" w:hanging="283"/>
    </w:pPr>
    <w:rPr>
      <w:sz w:val="20"/>
      <w:szCs w:val="20"/>
    </w:rPr>
  </w:style>
  <w:style w:type="character" w:customStyle="1" w:styleId="aff1">
    <w:name w:val="????????? ??????"/>
    <w:uiPriority w:val="99"/>
    <w:rsid w:val="00E75421"/>
    <w:rPr>
      <w:b/>
      <w:bCs/>
    </w:rPr>
  </w:style>
  <w:style w:type="character" w:customStyle="1" w:styleId="aff2">
    <w:name w:val="?????????"/>
    <w:uiPriority w:val="99"/>
    <w:rsid w:val="00E75421"/>
    <w:rPr>
      <w:i/>
      <w:iCs/>
    </w:rPr>
  </w:style>
  <w:style w:type="character" w:customStyle="1" w:styleId="aff3">
    <w:name w:val="?????? ??????"/>
    <w:uiPriority w:val="99"/>
    <w:rsid w:val="00E75421"/>
    <w:rPr>
      <w:position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53;&#1055;&#1040;\&#1053;&#1086;&#1074;&#1072;&#1103;%20&#1087;&#1072;&#1087;&#1082;&#1072;\&#1042;&#1086;&#1083;&#1086;&#1074;&#1089;&#1082;&#1080;&#1081;%20&#1088;-&#1085;%20&#1044;&#1074;&#1086;&#1088;&#1080;&#1082;&#1086;&#1074;&#1089;&#1082;&#1086;&#1077;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5F59E-80C9-427C-BD90-B275E8817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Воловский р-н Двориковское_постановление.dot</Template>
  <TotalTime>18</TotalTime>
  <Pages>10</Pages>
  <Words>3136</Words>
  <Characters>17877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12</cp:revision>
  <cp:lastPrinted>2025-04-02T06:46:00Z</cp:lastPrinted>
  <dcterms:created xsi:type="dcterms:W3CDTF">2025-05-06T12:56:00Z</dcterms:created>
  <dcterms:modified xsi:type="dcterms:W3CDTF">2025-05-21T06:18:00Z</dcterms:modified>
</cp:coreProperties>
</file>