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2F2C" w:rsidRDefault="00E72F2C" w:rsidP="00E72F2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72F2C" w:rsidRDefault="00E72F2C" w:rsidP="00E72F2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F2C" w:rsidRDefault="00A969E7" w:rsidP="009132D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МАЛАХОВСКОЕ ЗАОКСКОГО</w:t>
      </w:r>
      <w:r w:rsidR="00E24A39" w:rsidRPr="00E24A39">
        <w:rPr>
          <w:rFonts w:ascii="PT Astra Serif" w:hAnsi="PT Astra Serif"/>
          <w:b/>
          <w:sz w:val="34"/>
        </w:rPr>
        <w:t xml:space="preserve"> РАЙОНА</w:t>
      </w:r>
    </w:p>
    <w:p w:rsidR="00026EF3" w:rsidRDefault="00026EF3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72F2C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1C7D5A" w:rsidRDefault="001C7D5A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72F2C" w:rsidRPr="004964FF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988"/>
        <w:gridCol w:w="2976"/>
      </w:tblGrid>
      <w:tr w:rsidR="005B2800" w:rsidRPr="00583E34" w:rsidTr="00A569F2">
        <w:trPr>
          <w:trHeight w:val="146"/>
        </w:trPr>
        <w:tc>
          <w:tcPr>
            <w:tcW w:w="5988" w:type="dxa"/>
            <w:shd w:val="clear" w:color="auto" w:fill="auto"/>
          </w:tcPr>
          <w:p w:rsidR="005B2800" w:rsidRPr="00583E34" w:rsidRDefault="005B2800" w:rsidP="00A569F2">
            <w:pPr>
              <w:pStyle w:val="afa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583E3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от </w:t>
            </w:r>
            <w:bookmarkStart w:id="0" w:name="REG_DATA"/>
            <w:r w:rsidRPr="00583E3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bookmarkEnd w:id="0"/>
            <w:r w:rsidR="007535B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</w:t>
            </w:r>
            <w:r w:rsidR="00A569F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8 января 2025</w:t>
            </w:r>
            <w:r w:rsidR="00583E3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976" w:type="dxa"/>
            <w:shd w:val="clear" w:color="auto" w:fill="auto"/>
          </w:tcPr>
          <w:p w:rsidR="005B2800" w:rsidRPr="00583E34" w:rsidRDefault="00A569F2" w:rsidP="00A569F2">
            <w:pPr>
              <w:pStyle w:val="afa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                   </w:t>
            </w:r>
            <w:r w:rsidR="005B2800" w:rsidRPr="00583E3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№ </w:t>
            </w:r>
            <w:bookmarkStart w:id="1" w:name="REG_NOMER"/>
            <w:r w:rsidR="00D1156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68</w:t>
            </w:r>
            <w:r w:rsidR="005B2800" w:rsidRPr="00583E3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bookmarkEnd w:id="1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72F2C" w:rsidRDefault="00E72F2C">
      <w:pPr>
        <w:rPr>
          <w:rFonts w:ascii="PT Astra Serif" w:hAnsi="PT Astra Serif" w:cs="PT Astra Serif"/>
          <w:sz w:val="28"/>
          <w:szCs w:val="28"/>
        </w:rPr>
      </w:pPr>
    </w:p>
    <w:p w:rsidR="007535BA" w:rsidRPr="0045686C" w:rsidRDefault="007535BA" w:rsidP="0045686C">
      <w:pPr>
        <w:pStyle w:val="1"/>
        <w:rPr>
          <w:rFonts w:ascii="PT Astra Serif" w:hAnsi="PT Astra Serif"/>
          <w:b/>
          <w:sz w:val="32"/>
          <w:szCs w:val="32"/>
        </w:rPr>
      </w:pPr>
      <w:r w:rsidRPr="007B2C82">
        <w:rPr>
          <w:rFonts w:ascii="PT Astra Serif" w:hAnsi="PT Astra Serif"/>
          <w:b/>
          <w:sz w:val="32"/>
          <w:szCs w:val="32"/>
        </w:rPr>
        <w:t>Об утверждении Плана против паводковых мероприятий на территории муниципального образования Малаховское Заокского района Тульской области</w:t>
      </w:r>
    </w:p>
    <w:p w:rsidR="007535BA" w:rsidRPr="007B2C82" w:rsidRDefault="007535BA" w:rsidP="007535BA">
      <w:pPr>
        <w:rPr>
          <w:rFonts w:ascii="PT Astra Serif" w:hAnsi="PT Astra Serif"/>
        </w:rPr>
      </w:pPr>
    </w:p>
    <w:p w:rsidR="007535BA" w:rsidRPr="007B2C82" w:rsidRDefault="007535BA" w:rsidP="007535BA">
      <w:pPr>
        <w:rPr>
          <w:rFonts w:ascii="PT Astra Serif" w:hAnsi="PT Astra Serif"/>
          <w:sz w:val="26"/>
          <w:szCs w:val="26"/>
        </w:rPr>
      </w:pPr>
    </w:p>
    <w:p w:rsidR="007535BA" w:rsidRPr="007B2C82" w:rsidRDefault="007535BA" w:rsidP="007B2C8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B2C82">
        <w:rPr>
          <w:rFonts w:ascii="PT Astra Serif" w:hAnsi="PT Astra Serif"/>
          <w:sz w:val="28"/>
          <w:szCs w:val="28"/>
        </w:rPr>
        <w:t>В соответствии с Уставом муниципального образования Малаховское Заокского района</w:t>
      </w:r>
    </w:p>
    <w:p w:rsidR="007535BA" w:rsidRPr="007B2C82" w:rsidRDefault="007535BA" w:rsidP="007B2C8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535BA" w:rsidRPr="007B2C82" w:rsidRDefault="007535BA" w:rsidP="007B2C82">
      <w:pPr>
        <w:pStyle w:val="afc"/>
        <w:jc w:val="both"/>
        <w:rPr>
          <w:rFonts w:ascii="PT Astra Serif" w:hAnsi="PT Astra Serif"/>
          <w:sz w:val="28"/>
          <w:szCs w:val="28"/>
        </w:rPr>
      </w:pPr>
      <w:r w:rsidRPr="007B2C82">
        <w:rPr>
          <w:rFonts w:ascii="PT Astra Serif" w:hAnsi="PT Astra Serif"/>
          <w:sz w:val="28"/>
          <w:szCs w:val="28"/>
        </w:rPr>
        <w:t>ПОСТАНОВЛЯЮ:</w:t>
      </w:r>
    </w:p>
    <w:p w:rsidR="007535BA" w:rsidRPr="007B2C82" w:rsidRDefault="007535BA" w:rsidP="007B2C8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535BA" w:rsidRPr="007B2C82" w:rsidRDefault="007535BA" w:rsidP="007B2C8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B2C82">
        <w:rPr>
          <w:rFonts w:ascii="PT Astra Serif" w:hAnsi="PT Astra Serif"/>
          <w:sz w:val="28"/>
          <w:szCs w:val="28"/>
        </w:rPr>
        <w:t>1. Утвердить План против паводковых мероприятий на территории муниципального образования Малаховское Заокского района</w:t>
      </w:r>
      <w:r w:rsidR="007B2C82">
        <w:rPr>
          <w:rFonts w:ascii="PT Astra Serif" w:hAnsi="PT Astra Serif"/>
          <w:sz w:val="28"/>
          <w:szCs w:val="28"/>
        </w:rPr>
        <w:t xml:space="preserve"> на 202</w:t>
      </w:r>
      <w:r w:rsidR="00971555">
        <w:rPr>
          <w:rFonts w:ascii="PT Astra Serif" w:hAnsi="PT Astra Serif"/>
          <w:sz w:val="28"/>
          <w:szCs w:val="28"/>
        </w:rPr>
        <w:t>5</w:t>
      </w:r>
      <w:r w:rsidRPr="007B2C82">
        <w:rPr>
          <w:rFonts w:ascii="PT Astra Serif" w:hAnsi="PT Astra Serif"/>
          <w:sz w:val="28"/>
          <w:szCs w:val="28"/>
        </w:rPr>
        <w:t xml:space="preserve"> год (Приложение № 1).</w:t>
      </w:r>
    </w:p>
    <w:p w:rsidR="007535BA" w:rsidRPr="007B2C82" w:rsidRDefault="007535BA" w:rsidP="007B2C8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B2C82">
        <w:rPr>
          <w:rFonts w:ascii="PT Astra Serif" w:hAnsi="PT Astra Serif"/>
          <w:sz w:val="28"/>
          <w:szCs w:val="28"/>
        </w:rPr>
        <w:t>2. Утвердить состав оперативной группы (Приложение № 2).</w:t>
      </w:r>
    </w:p>
    <w:p w:rsidR="007535BA" w:rsidRPr="007B2C82" w:rsidRDefault="007535BA" w:rsidP="007B2C82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B2C82">
        <w:rPr>
          <w:rFonts w:ascii="PT Astra Serif" w:hAnsi="PT Astra Serif"/>
          <w:sz w:val="28"/>
          <w:szCs w:val="28"/>
        </w:rPr>
        <w:t>3. Постановление подлежит размещению на официальном сайте муниципального образования Заокский район в информационно-телекоммуникационной сети «Интернет».</w:t>
      </w:r>
    </w:p>
    <w:p w:rsidR="007535BA" w:rsidRPr="007B2C82" w:rsidRDefault="007535BA" w:rsidP="007B2C8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B2C82">
        <w:rPr>
          <w:rFonts w:ascii="PT Astra Serif" w:hAnsi="PT Astra Serif"/>
          <w:sz w:val="28"/>
          <w:szCs w:val="28"/>
        </w:rPr>
        <w:t>3. Постановление вступает в силу со дня подписания.</w:t>
      </w:r>
    </w:p>
    <w:p w:rsidR="007535BA" w:rsidRPr="007B2C82" w:rsidRDefault="007535BA" w:rsidP="007B2C8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B2C82">
        <w:rPr>
          <w:rFonts w:ascii="PT Astra Serif" w:hAnsi="PT Astra Serif"/>
          <w:sz w:val="28"/>
          <w:szCs w:val="28"/>
        </w:rPr>
        <w:t>4. Контроль за выполнением настоящего постановления оставляю за собой.</w:t>
      </w:r>
    </w:p>
    <w:p w:rsidR="007535BA" w:rsidRPr="007B2C82" w:rsidRDefault="007535BA" w:rsidP="007535BA">
      <w:pPr>
        <w:rPr>
          <w:rFonts w:ascii="PT Astra Serif" w:hAnsi="PT Astra Serif"/>
          <w:sz w:val="26"/>
          <w:szCs w:val="26"/>
        </w:rPr>
      </w:pPr>
    </w:p>
    <w:tbl>
      <w:tblPr>
        <w:tblW w:w="4796" w:type="pct"/>
        <w:tblLayout w:type="fixed"/>
        <w:tblLook w:val="04A0" w:firstRow="1" w:lastRow="0" w:firstColumn="1" w:lastColumn="0" w:noHBand="0" w:noVBand="1"/>
      </w:tblPr>
      <w:tblGrid>
        <w:gridCol w:w="4107"/>
        <w:gridCol w:w="2495"/>
        <w:gridCol w:w="2644"/>
      </w:tblGrid>
      <w:tr w:rsidR="00E72F2C" w:rsidRPr="007B2C82" w:rsidTr="00E72F2C">
        <w:trPr>
          <w:trHeight w:val="719"/>
        </w:trPr>
        <w:tc>
          <w:tcPr>
            <w:tcW w:w="2221" w:type="pct"/>
            <w:shd w:val="clear" w:color="auto" w:fill="auto"/>
          </w:tcPr>
          <w:p w:rsidR="004728FD" w:rsidRPr="007B2C82" w:rsidRDefault="004728FD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026EF3" w:rsidRPr="007B2C82" w:rsidRDefault="00971555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Г</w:t>
            </w:r>
            <w:r w:rsidR="00BE19D3" w:rsidRPr="007B2C82">
              <w:rPr>
                <w:rFonts w:ascii="PT Astra Serif" w:eastAsia="Calibri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</w:t>
            </w:r>
            <w:r w:rsidR="00026EF3" w:rsidRPr="007B2C82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администрации </w:t>
            </w:r>
          </w:p>
          <w:p w:rsidR="00026EF3" w:rsidRPr="007B2C82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B2C82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E24A39" w:rsidRPr="007B2C82" w:rsidRDefault="00A969E7" w:rsidP="0097155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B2C82">
              <w:rPr>
                <w:rFonts w:ascii="PT Astra Serif" w:eastAsia="Calibri" w:hAnsi="PT Astra Serif"/>
                <w:b/>
                <w:sz w:val="28"/>
                <w:szCs w:val="28"/>
              </w:rPr>
              <w:t>Малаховское</w:t>
            </w:r>
            <w:r w:rsidR="00971555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Pr="007B2C82">
              <w:rPr>
                <w:rFonts w:ascii="PT Astra Serif" w:eastAsia="Calibri" w:hAnsi="PT Astra Serif"/>
                <w:b/>
                <w:sz w:val="28"/>
                <w:szCs w:val="28"/>
              </w:rPr>
              <w:t>Заокского</w:t>
            </w:r>
            <w:r w:rsidR="00E24A39" w:rsidRPr="007B2C82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349" w:type="pct"/>
            <w:shd w:val="clear" w:color="auto" w:fill="auto"/>
            <w:vAlign w:val="bottom"/>
          </w:tcPr>
          <w:p w:rsidR="00E72F2C" w:rsidRPr="007B2C82" w:rsidRDefault="00E72F2C" w:rsidP="00E72F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bookmarkStart w:id="2" w:name="STAMP_EDS"/>
            <w:bookmarkEnd w:id="2"/>
          </w:p>
        </w:tc>
        <w:tc>
          <w:tcPr>
            <w:tcW w:w="1430" w:type="pct"/>
            <w:shd w:val="clear" w:color="auto" w:fill="auto"/>
            <w:vAlign w:val="bottom"/>
          </w:tcPr>
          <w:p w:rsidR="00E72F2C" w:rsidRPr="007B2C82" w:rsidRDefault="002F32FF" w:rsidP="009132D4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 w:rsidRPr="007B2C82">
              <w:rPr>
                <w:rFonts w:ascii="PT Astra Serif" w:eastAsia="Calibri" w:hAnsi="PT Astra Serif"/>
                <w:b/>
                <w:sz w:val="28"/>
                <w:szCs w:val="28"/>
              </w:rPr>
              <w:t>А.С.Медников</w:t>
            </w:r>
          </w:p>
        </w:tc>
      </w:tr>
    </w:tbl>
    <w:p w:rsidR="00115CE3" w:rsidRPr="007B2C82" w:rsidRDefault="00115CE3" w:rsidP="0074402F">
      <w:pPr>
        <w:rPr>
          <w:rFonts w:ascii="PT Astra Serif" w:hAnsi="PT Astra Serif" w:cs="PT Astra Serif"/>
          <w:sz w:val="28"/>
          <w:szCs w:val="28"/>
        </w:rPr>
      </w:pPr>
    </w:p>
    <w:p w:rsidR="007535BA" w:rsidRPr="007B2C82" w:rsidRDefault="007535BA" w:rsidP="0074402F">
      <w:pPr>
        <w:rPr>
          <w:rFonts w:ascii="PT Astra Serif" w:hAnsi="PT Astra Serif" w:cs="PT Astra Serif"/>
          <w:sz w:val="28"/>
          <w:szCs w:val="28"/>
        </w:rPr>
      </w:pPr>
    </w:p>
    <w:p w:rsidR="007535BA" w:rsidRPr="007B2C82" w:rsidRDefault="007535BA" w:rsidP="0074402F">
      <w:pPr>
        <w:rPr>
          <w:rFonts w:ascii="PT Astra Serif" w:hAnsi="PT Astra Serif" w:cs="PT Astra Serif"/>
          <w:sz w:val="28"/>
          <w:szCs w:val="28"/>
        </w:rPr>
      </w:pPr>
    </w:p>
    <w:p w:rsidR="007535BA" w:rsidRPr="007B2C82" w:rsidRDefault="007535BA" w:rsidP="0074402F">
      <w:pPr>
        <w:rPr>
          <w:rFonts w:ascii="PT Astra Serif" w:hAnsi="PT Astra Serif" w:cs="PT Astra Serif"/>
          <w:sz w:val="28"/>
          <w:szCs w:val="28"/>
        </w:rPr>
      </w:pPr>
    </w:p>
    <w:p w:rsidR="007535BA" w:rsidRPr="007B2C82" w:rsidRDefault="007535BA" w:rsidP="0074402F">
      <w:pPr>
        <w:rPr>
          <w:rFonts w:ascii="PT Astra Serif" w:hAnsi="PT Astra Serif" w:cs="PT Astra Serif"/>
          <w:sz w:val="28"/>
          <w:szCs w:val="28"/>
        </w:rPr>
      </w:pPr>
    </w:p>
    <w:p w:rsidR="007535BA" w:rsidRPr="007B2C82" w:rsidRDefault="007535BA" w:rsidP="0074402F">
      <w:pPr>
        <w:rPr>
          <w:rFonts w:ascii="PT Astra Serif" w:hAnsi="PT Astra Serif" w:cs="PT Astra Serif"/>
          <w:sz w:val="28"/>
          <w:szCs w:val="28"/>
        </w:rPr>
      </w:pPr>
    </w:p>
    <w:p w:rsidR="007535BA" w:rsidRPr="007B2C82" w:rsidRDefault="007535BA" w:rsidP="0074402F">
      <w:pPr>
        <w:rPr>
          <w:rFonts w:ascii="PT Astra Serif" w:hAnsi="PT Astra Serif" w:cs="PT Astra Serif"/>
          <w:sz w:val="28"/>
          <w:szCs w:val="28"/>
        </w:rPr>
      </w:pPr>
    </w:p>
    <w:p w:rsidR="007535BA" w:rsidRDefault="007535BA" w:rsidP="0074402F">
      <w:pPr>
        <w:rPr>
          <w:rFonts w:ascii="PT Astra Serif" w:hAnsi="PT Astra Serif" w:cs="PT Astra Serif"/>
          <w:sz w:val="28"/>
          <w:szCs w:val="28"/>
        </w:rPr>
      </w:pPr>
    </w:p>
    <w:p w:rsidR="004B035C" w:rsidRPr="007B2C82" w:rsidRDefault="004B035C" w:rsidP="0074402F">
      <w:pPr>
        <w:rPr>
          <w:rFonts w:ascii="PT Astra Serif" w:hAnsi="PT Astra Serif" w:cs="PT Astra Serif"/>
          <w:sz w:val="28"/>
          <w:szCs w:val="28"/>
        </w:rPr>
      </w:pPr>
    </w:p>
    <w:p w:rsidR="007535BA" w:rsidRPr="007B2C82" w:rsidRDefault="007535BA" w:rsidP="0074402F">
      <w:pPr>
        <w:rPr>
          <w:rFonts w:ascii="PT Astra Serif" w:hAnsi="PT Astra Serif" w:cs="PT Astra Serif"/>
          <w:sz w:val="28"/>
          <w:szCs w:val="28"/>
        </w:rPr>
      </w:pPr>
    </w:p>
    <w:p w:rsidR="007535BA" w:rsidRPr="007B2C82" w:rsidRDefault="007535BA" w:rsidP="007535BA">
      <w:pPr>
        <w:jc w:val="right"/>
        <w:rPr>
          <w:rFonts w:ascii="PT Astra Serif" w:hAnsi="PT Astra Serif"/>
          <w:sz w:val="26"/>
          <w:szCs w:val="26"/>
        </w:rPr>
      </w:pPr>
      <w:r w:rsidRPr="007B2C82">
        <w:rPr>
          <w:rFonts w:ascii="PT Astra Serif" w:hAnsi="PT Astra Serif"/>
          <w:sz w:val="26"/>
          <w:szCs w:val="26"/>
        </w:rPr>
        <w:lastRenderedPageBreak/>
        <w:t>Приложение № 1 к постановлению</w:t>
      </w:r>
    </w:p>
    <w:p w:rsidR="007535BA" w:rsidRPr="007B2C82" w:rsidRDefault="007535BA" w:rsidP="007535BA">
      <w:pPr>
        <w:jc w:val="right"/>
        <w:rPr>
          <w:rFonts w:ascii="PT Astra Serif" w:hAnsi="PT Astra Serif"/>
          <w:sz w:val="26"/>
          <w:szCs w:val="26"/>
        </w:rPr>
      </w:pPr>
      <w:r w:rsidRPr="007B2C82">
        <w:rPr>
          <w:rFonts w:ascii="PT Astra Serif" w:hAnsi="PT Astra Serif"/>
          <w:sz w:val="26"/>
          <w:szCs w:val="26"/>
        </w:rPr>
        <w:t>администрации муниципального образования</w:t>
      </w:r>
    </w:p>
    <w:p w:rsidR="007535BA" w:rsidRPr="007B2C82" w:rsidRDefault="007535BA" w:rsidP="007535BA">
      <w:pPr>
        <w:jc w:val="right"/>
        <w:rPr>
          <w:rFonts w:ascii="PT Astra Serif" w:hAnsi="PT Astra Serif"/>
          <w:sz w:val="26"/>
          <w:szCs w:val="26"/>
        </w:rPr>
      </w:pPr>
      <w:r w:rsidRPr="007B2C82">
        <w:rPr>
          <w:rFonts w:ascii="PT Astra Serif" w:hAnsi="PT Astra Serif"/>
          <w:sz w:val="26"/>
          <w:szCs w:val="26"/>
        </w:rPr>
        <w:t>Малаховское Заокского района Тульской области</w:t>
      </w:r>
    </w:p>
    <w:p w:rsidR="007535BA" w:rsidRPr="007B2C82" w:rsidRDefault="007535BA" w:rsidP="007535BA">
      <w:pPr>
        <w:jc w:val="right"/>
        <w:rPr>
          <w:rFonts w:ascii="PT Astra Serif" w:hAnsi="PT Astra Serif"/>
          <w:sz w:val="26"/>
          <w:szCs w:val="26"/>
        </w:rPr>
      </w:pPr>
      <w:r w:rsidRPr="007B2C82">
        <w:rPr>
          <w:rFonts w:ascii="PT Astra Serif" w:hAnsi="PT Astra Serif"/>
          <w:sz w:val="26"/>
          <w:szCs w:val="26"/>
        </w:rPr>
        <w:t xml:space="preserve"> </w:t>
      </w:r>
      <w:r w:rsidR="007B2C82">
        <w:rPr>
          <w:rFonts w:ascii="PT Astra Serif" w:hAnsi="PT Astra Serif"/>
          <w:sz w:val="26"/>
          <w:szCs w:val="26"/>
        </w:rPr>
        <w:t>о</w:t>
      </w:r>
      <w:r w:rsidRPr="007B2C82">
        <w:rPr>
          <w:rFonts w:ascii="PT Astra Serif" w:hAnsi="PT Astra Serif"/>
          <w:sz w:val="26"/>
          <w:szCs w:val="26"/>
        </w:rPr>
        <w:t>т</w:t>
      </w:r>
      <w:r w:rsidR="007B2C82">
        <w:rPr>
          <w:rFonts w:ascii="PT Astra Serif" w:hAnsi="PT Astra Serif"/>
          <w:sz w:val="26"/>
          <w:szCs w:val="26"/>
        </w:rPr>
        <w:t xml:space="preserve"> 2</w:t>
      </w:r>
      <w:r w:rsidR="004B035C">
        <w:rPr>
          <w:rFonts w:ascii="PT Astra Serif" w:hAnsi="PT Astra Serif"/>
          <w:sz w:val="26"/>
          <w:szCs w:val="26"/>
        </w:rPr>
        <w:t>8</w:t>
      </w:r>
      <w:r w:rsidR="007B2C82">
        <w:rPr>
          <w:rFonts w:ascii="PT Astra Serif" w:hAnsi="PT Astra Serif"/>
          <w:sz w:val="26"/>
          <w:szCs w:val="26"/>
        </w:rPr>
        <w:t>.01</w:t>
      </w:r>
      <w:r w:rsidRPr="007B2C82">
        <w:rPr>
          <w:rFonts w:ascii="PT Astra Serif" w:hAnsi="PT Astra Serif"/>
          <w:sz w:val="26"/>
          <w:szCs w:val="26"/>
        </w:rPr>
        <w:t>.</w:t>
      </w:r>
      <w:r w:rsidR="007B2C82">
        <w:rPr>
          <w:rFonts w:ascii="PT Astra Serif" w:hAnsi="PT Astra Serif"/>
          <w:sz w:val="26"/>
          <w:szCs w:val="26"/>
        </w:rPr>
        <w:t>202</w:t>
      </w:r>
      <w:r w:rsidR="004B035C">
        <w:rPr>
          <w:rFonts w:ascii="PT Astra Serif" w:hAnsi="PT Astra Serif"/>
          <w:sz w:val="26"/>
          <w:szCs w:val="26"/>
        </w:rPr>
        <w:t>5</w:t>
      </w:r>
      <w:r w:rsidRPr="007B2C82">
        <w:rPr>
          <w:rFonts w:ascii="PT Astra Serif" w:hAnsi="PT Astra Serif"/>
          <w:sz w:val="26"/>
          <w:szCs w:val="26"/>
        </w:rPr>
        <w:t xml:space="preserve"> г. №</w:t>
      </w:r>
      <w:r w:rsidR="008975C9">
        <w:rPr>
          <w:rFonts w:ascii="PT Astra Serif" w:hAnsi="PT Astra Serif"/>
          <w:sz w:val="26"/>
          <w:szCs w:val="26"/>
        </w:rPr>
        <w:t xml:space="preserve"> 68</w:t>
      </w:r>
      <w:r w:rsidRPr="007B2C82">
        <w:rPr>
          <w:rFonts w:ascii="PT Astra Serif" w:hAnsi="PT Astra Serif"/>
          <w:sz w:val="26"/>
          <w:szCs w:val="26"/>
        </w:rPr>
        <w:t xml:space="preserve"> </w:t>
      </w:r>
    </w:p>
    <w:p w:rsidR="007535BA" w:rsidRPr="007B2C82" w:rsidRDefault="007535BA" w:rsidP="007535BA">
      <w:pPr>
        <w:rPr>
          <w:rFonts w:ascii="PT Astra Serif" w:hAnsi="PT Astra Serif"/>
          <w:sz w:val="26"/>
          <w:szCs w:val="26"/>
        </w:rPr>
      </w:pPr>
    </w:p>
    <w:p w:rsidR="007535BA" w:rsidRPr="007B2C82" w:rsidRDefault="007535BA" w:rsidP="007535BA">
      <w:pPr>
        <w:pStyle w:val="3"/>
        <w:rPr>
          <w:rFonts w:ascii="PT Astra Serif" w:hAnsi="PT Astra Serif"/>
          <w:sz w:val="26"/>
          <w:szCs w:val="26"/>
        </w:rPr>
      </w:pPr>
    </w:p>
    <w:p w:rsidR="007535BA" w:rsidRPr="007B2C82" w:rsidRDefault="007535BA" w:rsidP="007B2C82">
      <w:pPr>
        <w:pStyle w:val="3"/>
        <w:jc w:val="center"/>
        <w:rPr>
          <w:rFonts w:ascii="PT Astra Serif" w:hAnsi="PT Astra Serif"/>
          <w:b/>
          <w:sz w:val="26"/>
          <w:szCs w:val="26"/>
        </w:rPr>
      </w:pPr>
      <w:r w:rsidRPr="007B2C82">
        <w:rPr>
          <w:rFonts w:ascii="PT Astra Serif" w:hAnsi="PT Astra Serif"/>
          <w:b/>
          <w:sz w:val="26"/>
          <w:szCs w:val="26"/>
        </w:rPr>
        <w:t>План</w:t>
      </w:r>
    </w:p>
    <w:p w:rsidR="007535BA" w:rsidRPr="007B2C82" w:rsidRDefault="007535BA" w:rsidP="007B2C82">
      <w:pPr>
        <w:pStyle w:val="3"/>
        <w:jc w:val="center"/>
        <w:rPr>
          <w:rFonts w:ascii="PT Astra Serif" w:hAnsi="PT Astra Serif"/>
          <w:b/>
          <w:sz w:val="26"/>
          <w:szCs w:val="26"/>
        </w:rPr>
      </w:pPr>
      <w:r w:rsidRPr="007B2C82">
        <w:rPr>
          <w:rFonts w:ascii="PT Astra Serif" w:hAnsi="PT Astra Serif"/>
          <w:b/>
          <w:sz w:val="26"/>
          <w:szCs w:val="26"/>
        </w:rPr>
        <w:t>против паводковых мероприятий</w:t>
      </w:r>
    </w:p>
    <w:p w:rsidR="007535BA" w:rsidRPr="0045686C" w:rsidRDefault="007535BA" w:rsidP="0045686C">
      <w:pPr>
        <w:pStyle w:val="3"/>
        <w:jc w:val="center"/>
        <w:rPr>
          <w:rFonts w:ascii="PT Astra Serif" w:hAnsi="PT Astra Serif"/>
          <w:b/>
          <w:sz w:val="26"/>
          <w:szCs w:val="26"/>
        </w:rPr>
      </w:pPr>
      <w:r w:rsidRPr="007B2C82">
        <w:rPr>
          <w:rFonts w:ascii="PT Astra Serif" w:hAnsi="PT Astra Serif"/>
          <w:b/>
          <w:sz w:val="26"/>
          <w:szCs w:val="26"/>
        </w:rPr>
        <w:t>на территории муниципального образования Малаховское Заокского района</w:t>
      </w:r>
    </w:p>
    <w:p w:rsidR="007535BA" w:rsidRPr="007B2C82" w:rsidRDefault="007535BA" w:rsidP="007535BA">
      <w:pPr>
        <w:rPr>
          <w:rFonts w:ascii="PT Astra Serif" w:hAnsi="PT Astra Serif"/>
          <w:sz w:val="26"/>
          <w:szCs w:val="26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291"/>
        <w:gridCol w:w="2222"/>
        <w:gridCol w:w="1701"/>
      </w:tblGrid>
      <w:tr w:rsidR="007535BA" w:rsidRPr="007B2C82" w:rsidTr="006A711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BA" w:rsidRPr="007B2C82" w:rsidRDefault="007535BA" w:rsidP="006A7118">
            <w:pPr>
              <w:pStyle w:val="afc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N п/п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BA" w:rsidRPr="007B2C82" w:rsidRDefault="007535BA" w:rsidP="006A7118">
            <w:pPr>
              <w:pStyle w:val="afc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BA" w:rsidRPr="007B2C82" w:rsidRDefault="007535BA" w:rsidP="006A7118">
            <w:pPr>
              <w:pStyle w:val="afc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5BA" w:rsidRPr="007B2C82" w:rsidRDefault="007535BA" w:rsidP="006A7118">
            <w:pPr>
              <w:pStyle w:val="afc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Срок</w:t>
            </w:r>
          </w:p>
        </w:tc>
      </w:tr>
      <w:tr w:rsidR="007535BA" w:rsidRPr="007B2C82" w:rsidTr="006A711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Организация проверок состояния ливневых систем и обеспечение их готовности к безаварийному пропуску паводковых и талых вод.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Администрация МО Малаховское Заокского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5BA" w:rsidRPr="007B2C82" w:rsidRDefault="007535BA" w:rsidP="006A7118">
            <w:pPr>
              <w:pStyle w:val="afc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Апрель после схода снега</w:t>
            </w:r>
          </w:p>
        </w:tc>
      </w:tr>
      <w:tr w:rsidR="007535BA" w:rsidRPr="007B2C82" w:rsidTr="006A711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 xml:space="preserve">Информирование населения о необходимости очистки выгребных ям и септиков частных домовладений в </w:t>
            </w:r>
            <w:proofErr w:type="spellStart"/>
            <w:r w:rsidRPr="007B2C82">
              <w:rPr>
                <w:rFonts w:ascii="PT Astra Serif" w:hAnsi="PT Astra Serif"/>
                <w:sz w:val="26"/>
                <w:szCs w:val="26"/>
              </w:rPr>
              <w:t>предпаводковый</w:t>
            </w:r>
            <w:proofErr w:type="spellEnd"/>
            <w:r w:rsidRPr="007B2C82">
              <w:rPr>
                <w:rFonts w:ascii="PT Astra Serif" w:hAnsi="PT Astra Serif"/>
                <w:sz w:val="26"/>
                <w:szCs w:val="26"/>
              </w:rPr>
              <w:t xml:space="preserve"> период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Администрация МО Малаховское Заокского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5BA" w:rsidRPr="007B2C82" w:rsidRDefault="007535BA" w:rsidP="006A7118">
            <w:pPr>
              <w:pStyle w:val="afc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Апрель</w:t>
            </w:r>
          </w:p>
        </w:tc>
      </w:tr>
      <w:tr w:rsidR="007535BA" w:rsidRPr="007B2C82" w:rsidTr="006A711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Рассмотреть вопрос о привлечении населения на добровольной основе для проведения аварийно-спасательных работ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Администрация МО Малаховское Заокского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5BA" w:rsidRPr="007B2C82" w:rsidRDefault="007535BA" w:rsidP="006A7118">
            <w:pPr>
              <w:pStyle w:val="afc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До 25 апреля</w:t>
            </w:r>
          </w:p>
        </w:tc>
      </w:tr>
      <w:tr w:rsidR="007535BA" w:rsidRPr="007B2C82" w:rsidTr="006A711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Обеспечить доведение до населения информации о паводковой обстановке, мерах безопасности на воде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Администрация МО Малаховское Заокского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5BA" w:rsidRPr="007B2C82" w:rsidRDefault="007535BA" w:rsidP="006A7118">
            <w:pPr>
              <w:pStyle w:val="afc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В паводковый период</w:t>
            </w:r>
          </w:p>
        </w:tc>
      </w:tr>
      <w:tr w:rsidR="007535BA" w:rsidRPr="007B2C82" w:rsidTr="006A711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Подготовить списки граждан, попадающих в предполагаемые зоны подтоплений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Администрация МО Малаховское Заокского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5BA" w:rsidRPr="007B2C82" w:rsidRDefault="007535BA" w:rsidP="006A7118">
            <w:pPr>
              <w:pStyle w:val="afc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До 23 апреля</w:t>
            </w:r>
          </w:p>
        </w:tc>
      </w:tr>
      <w:tr w:rsidR="007535BA" w:rsidRPr="007B2C82" w:rsidTr="006A711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В период, предшествующий паводку, провести инструктажи с гражданами, попадающими в предполагаемые зоны подтоплений, с выдачей соответствующих памяток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Администрация МО Малаховское Заокского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5BA" w:rsidRPr="007B2C82" w:rsidRDefault="007535BA" w:rsidP="006A7118">
            <w:pPr>
              <w:pStyle w:val="afc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До 15 апреля</w:t>
            </w:r>
          </w:p>
        </w:tc>
      </w:tr>
      <w:tr w:rsidR="007535BA" w:rsidRPr="007B2C82" w:rsidTr="006A711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Создание запасов финансовых средств на предупреждение и ликвидацию последствий паводка.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Администрация МО Малаховское Заокского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5BA" w:rsidRPr="007B2C82" w:rsidRDefault="007535BA" w:rsidP="006A7118">
            <w:pPr>
              <w:pStyle w:val="afc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Апрель</w:t>
            </w:r>
          </w:p>
        </w:tc>
      </w:tr>
      <w:tr w:rsidR="007535BA" w:rsidRPr="007B2C82" w:rsidTr="006A711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Проверка готовности гидротехнических сооружений к пропуску паводковых вод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Администрация МО Малаховское Заокского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5BA" w:rsidRPr="007B2C82" w:rsidRDefault="007535BA" w:rsidP="006A7118">
            <w:pPr>
              <w:pStyle w:val="afc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Март - апрель</w:t>
            </w:r>
          </w:p>
        </w:tc>
      </w:tr>
      <w:tr w:rsidR="007535BA" w:rsidRPr="007B2C82" w:rsidTr="006A711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Заключение договоров с руководителями предприятий, организаций на выделение техники для оказания услуг по эвакуации населения и ликвидации последствий паводка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Администрация МО Малаховское Заокского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5BA" w:rsidRPr="007B2C82" w:rsidRDefault="007535BA" w:rsidP="006A7118">
            <w:pPr>
              <w:pStyle w:val="afc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Март</w:t>
            </w:r>
          </w:p>
        </w:tc>
      </w:tr>
      <w:tr w:rsidR="007535BA" w:rsidRPr="007B2C82" w:rsidTr="006A711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Обеспечение работы оперативной группы.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Администрация МО Малаховское Заокского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5BA" w:rsidRPr="007B2C82" w:rsidRDefault="007535BA" w:rsidP="006A7118">
            <w:pPr>
              <w:pStyle w:val="afc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В период подтопления.</w:t>
            </w:r>
          </w:p>
        </w:tc>
      </w:tr>
      <w:tr w:rsidR="007535BA" w:rsidRPr="007B2C82" w:rsidTr="006A711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 xml:space="preserve">Обеспечение мероприятий по эвакуации населения, домашних животных и </w:t>
            </w:r>
            <w:r w:rsidRPr="007B2C82">
              <w:rPr>
                <w:rFonts w:ascii="PT Astra Serif" w:hAnsi="PT Astra Serif"/>
                <w:sz w:val="26"/>
                <w:szCs w:val="26"/>
              </w:rPr>
              <w:lastRenderedPageBreak/>
              <w:t>материальных ценностей из зон возможного подтопления (затопления)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Администрация МО Малаховское </w:t>
            </w:r>
            <w:r w:rsidRPr="007B2C82">
              <w:rPr>
                <w:rFonts w:ascii="PT Astra Serif" w:hAnsi="PT Astra Serif"/>
                <w:sz w:val="26"/>
                <w:szCs w:val="26"/>
              </w:rPr>
              <w:lastRenderedPageBreak/>
              <w:t>Заокского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5BA" w:rsidRPr="007B2C82" w:rsidRDefault="007535BA" w:rsidP="006A7118">
            <w:pPr>
              <w:pStyle w:val="afc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lastRenderedPageBreak/>
              <w:t>В период подтопления</w:t>
            </w:r>
          </w:p>
        </w:tc>
      </w:tr>
      <w:tr w:rsidR="007535BA" w:rsidRPr="007B2C82" w:rsidTr="006A711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lastRenderedPageBreak/>
              <w:t>12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Предоставление в установленном порядке информации в единую дежурную диспетчерскую службу о фактической и прогнозируемой обстановке на водных объектах.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Администрация МО Малаховское Заокского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5BA" w:rsidRPr="007B2C82" w:rsidRDefault="007535BA" w:rsidP="006A7118">
            <w:pPr>
              <w:pStyle w:val="afc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В паводковый период</w:t>
            </w:r>
          </w:p>
        </w:tc>
      </w:tr>
      <w:tr w:rsidR="007535BA" w:rsidRPr="007B2C82" w:rsidTr="006A711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Обеспечение эвакуации и размещение населения при объявлении режима функционирования "чрезвычайная ситуация".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Администрация МО Малаховское Заокского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5BA" w:rsidRPr="007B2C82" w:rsidRDefault="007535BA" w:rsidP="006A7118">
            <w:pPr>
              <w:pStyle w:val="afc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В период подтопления</w:t>
            </w:r>
          </w:p>
        </w:tc>
      </w:tr>
      <w:tr w:rsidR="007535BA" w:rsidRPr="007B2C82" w:rsidTr="006A711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Обеспечение проведения мероприятий по охране общественного порядка, сохранности государственной и муниципальной собственности, а так же имущества организаций и граждан в случае их подтопления (затопления)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Администрация МО Малаховское Заокского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5BA" w:rsidRPr="007B2C82" w:rsidRDefault="007535BA" w:rsidP="006A7118">
            <w:pPr>
              <w:pStyle w:val="afc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В период подтопления</w:t>
            </w:r>
          </w:p>
        </w:tc>
      </w:tr>
    </w:tbl>
    <w:p w:rsidR="007535BA" w:rsidRPr="007B2C82" w:rsidRDefault="007535BA" w:rsidP="007535BA">
      <w:pPr>
        <w:jc w:val="right"/>
        <w:rPr>
          <w:rFonts w:ascii="PT Astra Serif" w:hAnsi="PT Astra Serif"/>
          <w:sz w:val="26"/>
          <w:szCs w:val="26"/>
        </w:rPr>
      </w:pPr>
      <w:r w:rsidRPr="007B2C82">
        <w:rPr>
          <w:rFonts w:ascii="PT Astra Serif" w:hAnsi="PT Astra Serif"/>
          <w:sz w:val="26"/>
          <w:szCs w:val="26"/>
        </w:rPr>
        <w:t xml:space="preserve">   </w:t>
      </w:r>
    </w:p>
    <w:p w:rsidR="007535BA" w:rsidRPr="007B2C82" w:rsidRDefault="007535BA" w:rsidP="007535BA">
      <w:pPr>
        <w:jc w:val="right"/>
        <w:rPr>
          <w:rFonts w:ascii="PT Astra Serif" w:hAnsi="PT Astra Serif"/>
          <w:sz w:val="26"/>
          <w:szCs w:val="26"/>
        </w:rPr>
      </w:pPr>
    </w:p>
    <w:p w:rsidR="007535BA" w:rsidRPr="007B2C82" w:rsidRDefault="007535BA" w:rsidP="007535BA">
      <w:pPr>
        <w:jc w:val="right"/>
        <w:rPr>
          <w:rFonts w:ascii="PT Astra Serif" w:hAnsi="PT Astra Serif"/>
          <w:sz w:val="26"/>
          <w:szCs w:val="26"/>
        </w:rPr>
      </w:pPr>
    </w:p>
    <w:p w:rsidR="007535BA" w:rsidRPr="007B2C82" w:rsidRDefault="007535BA" w:rsidP="007535BA">
      <w:pPr>
        <w:jc w:val="right"/>
        <w:rPr>
          <w:rFonts w:ascii="PT Astra Serif" w:hAnsi="PT Astra Serif"/>
          <w:sz w:val="26"/>
          <w:szCs w:val="26"/>
        </w:rPr>
      </w:pPr>
    </w:p>
    <w:p w:rsidR="006A7118" w:rsidRDefault="006A7118" w:rsidP="007535BA">
      <w:pPr>
        <w:jc w:val="right"/>
        <w:rPr>
          <w:rFonts w:ascii="PT Astra Serif" w:hAnsi="PT Astra Serif"/>
          <w:sz w:val="26"/>
          <w:szCs w:val="26"/>
        </w:rPr>
      </w:pPr>
    </w:p>
    <w:p w:rsidR="006A7118" w:rsidRDefault="006A7118" w:rsidP="007535BA">
      <w:pPr>
        <w:jc w:val="right"/>
        <w:rPr>
          <w:rFonts w:ascii="PT Astra Serif" w:hAnsi="PT Astra Serif"/>
          <w:sz w:val="26"/>
          <w:szCs w:val="26"/>
        </w:rPr>
      </w:pPr>
    </w:p>
    <w:p w:rsidR="006A7118" w:rsidRDefault="006A7118" w:rsidP="007535BA">
      <w:pPr>
        <w:jc w:val="right"/>
        <w:rPr>
          <w:rFonts w:ascii="PT Astra Serif" w:hAnsi="PT Astra Serif"/>
          <w:sz w:val="26"/>
          <w:szCs w:val="26"/>
        </w:rPr>
      </w:pPr>
    </w:p>
    <w:p w:rsidR="006A7118" w:rsidRDefault="006A7118" w:rsidP="007535BA">
      <w:pPr>
        <w:jc w:val="right"/>
        <w:rPr>
          <w:rFonts w:ascii="PT Astra Serif" w:hAnsi="PT Astra Serif"/>
          <w:sz w:val="26"/>
          <w:szCs w:val="26"/>
        </w:rPr>
      </w:pPr>
    </w:p>
    <w:p w:rsidR="006A7118" w:rsidRDefault="006A7118" w:rsidP="007535BA">
      <w:pPr>
        <w:jc w:val="right"/>
        <w:rPr>
          <w:rFonts w:ascii="PT Astra Serif" w:hAnsi="PT Astra Serif"/>
          <w:sz w:val="26"/>
          <w:szCs w:val="26"/>
        </w:rPr>
      </w:pPr>
    </w:p>
    <w:p w:rsidR="006A7118" w:rsidRDefault="006A7118" w:rsidP="007535BA">
      <w:pPr>
        <w:jc w:val="right"/>
        <w:rPr>
          <w:rFonts w:ascii="PT Astra Serif" w:hAnsi="PT Astra Serif"/>
          <w:sz w:val="26"/>
          <w:szCs w:val="26"/>
        </w:rPr>
      </w:pPr>
    </w:p>
    <w:p w:rsidR="006A7118" w:rsidRDefault="006A7118" w:rsidP="007535BA">
      <w:pPr>
        <w:jc w:val="right"/>
        <w:rPr>
          <w:rFonts w:ascii="PT Astra Serif" w:hAnsi="PT Astra Serif"/>
          <w:sz w:val="26"/>
          <w:szCs w:val="26"/>
        </w:rPr>
      </w:pPr>
    </w:p>
    <w:p w:rsidR="006A7118" w:rsidRDefault="006A7118" w:rsidP="007535BA">
      <w:pPr>
        <w:jc w:val="right"/>
        <w:rPr>
          <w:rFonts w:ascii="PT Astra Serif" w:hAnsi="PT Astra Serif"/>
          <w:sz w:val="26"/>
          <w:szCs w:val="26"/>
        </w:rPr>
      </w:pPr>
    </w:p>
    <w:p w:rsidR="006A7118" w:rsidRDefault="006A7118" w:rsidP="007535BA">
      <w:pPr>
        <w:jc w:val="right"/>
        <w:rPr>
          <w:rFonts w:ascii="PT Astra Serif" w:hAnsi="PT Astra Serif"/>
          <w:sz w:val="26"/>
          <w:szCs w:val="26"/>
        </w:rPr>
      </w:pPr>
    </w:p>
    <w:p w:rsidR="006A7118" w:rsidRDefault="006A7118" w:rsidP="007535BA">
      <w:pPr>
        <w:jc w:val="right"/>
        <w:rPr>
          <w:rFonts w:ascii="PT Astra Serif" w:hAnsi="PT Astra Serif"/>
          <w:sz w:val="26"/>
          <w:szCs w:val="26"/>
        </w:rPr>
      </w:pPr>
    </w:p>
    <w:p w:rsidR="006A7118" w:rsidRDefault="006A7118" w:rsidP="007535BA">
      <w:pPr>
        <w:jc w:val="right"/>
        <w:rPr>
          <w:rFonts w:ascii="PT Astra Serif" w:hAnsi="PT Astra Serif"/>
          <w:sz w:val="26"/>
          <w:szCs w:val="26"/>
        </w:rPr>
      </w:pPr>
    </w:p>
    <w:p w:rsidR="006A7118" w:rsidRDefault="006A7118" w:rsidP="007535BA">
      <w:pPr>
        <w:jc w:val="right"/>
        <w:rPr>
          <w:rFonts w:ascii="PT Astra Serif" w:hAnsi="PT Astra Serif"/>
          <w:sz w:val="26"/>
          <w:szCs w:val="26"/>
        </w:rPr>
      </w:pPr>
    </w:p>
    <w:p w:rsidR="006A7118" w:rsidRDefault="006A7118" w:rsidP="007535BA">
      <w:pPr>
        <w:jc w:val="right"/>
        <w:rPr>
          <w:rFonts w:ascii="PT Astra Serif" w:hAnsi="PT Astra Serif"/>
          <w:sz w:val="26"/>
          <w:szCs w:val="26"/>
        </w:rPr>
      </w:pPr>
    </w:p>
    <w:p w:rsidR="006A7118" w:rsidRDefault="006A7118" w:rsidP="007535BA">
      <w:pPr>
        <w:jc w:val="right"/>
        <w:rPr>
          <w:rFonts w:ascii="PT Astra Serif" w:hAnsi="PT Astra Serif"/>
          <w:sz w:val="26"/>
          <w:szCs w:val="26"/>
        </w:rPr>
      </w:pPr>
    </w:p>
    <w:p w:rsidR="006A7118" w:rsidRDefault="006A7118" w:rsidP="007535BA">
      <w:pPr>
        <w:jc w:val="right"/>
        <w:rPr>
          <w:rFonts w:ascii="PT Astra Serif" w:hAnsi="PT Astra Serif"/>
          <w:sz w:val="26"/>
          <w:szCs w:val="26"/>
        </w:rPr>
      </w:pPr>
    </w:p>
    <w:p w:rsidR="006A7118" w:rsidRDefault="006A7118" w:rsidP="007535BA">
      <w:pPr>
        <w:jc w:val="right"/>
        <w:rPr>
          <w:rFonts w:ascii="PT Astra Serif" w:hAnsi="PT Astra Serif"/>
          <w:sz w:val="26"/>
          <w:szCs w:val="26"/>
        </w:rPr>
      </w:pPr>
    </w:p>
    <w:p w:rsidR="006A7118" w:rsidRDefault="006A7118" w:rsidP="007535BA">
      <w:pPr>
        <w:jc w:val="right"/>
        <w:rPr>
          <w:rFonts w:ascii="PT Astra Serif" w:hAnsi="PT Astra Serif"/>
          <w:sz w:val="26"/>
          <w:szCs w:val="26"/>
        </w:rPr>
      </w:pPr>
    </w:p>
    <w:p w:rsidR="006A7118" w:rsidRDefault="006A7118" w:rsidP="007535BA">
      <w:pPr>
        <w:jc w:val="right"/>
        <w:rPr>
          <w:rFonts w:ascii="PT Astra Serif" w:hAnsi="PT Astra Serif"/>
          <w:sz w:val="26"/>
          <w:szCs w:val="26"/>
        </w:rPr>
      </w:pPr>
    </w:p>
    <w:p w:rsidR="006A7118" w:rsidRDefault="006A7118" w:rsidP="007535BA">
      <w:pPr>
        <w:jc w:val="right"/>
        <w:rPr>
          <w:rFonts w:ascii="PT Astra Serif" w:hAnsi="PT Astra Serif"/>
          <w:sz w:val="26"/>
          <w:szCs w:val="26"/>
        </w:rPr>
      </w:pPr>
    </w:p>
    <w:p w:rsidR="006A7118" w:rsidRDefault="006A7118" w:rsidP="007535BA">
      <w:pPr>
        <w:jc w:val="right"/>
        <w:rPr>
          <w:rFonts w:ascii="PT Astra Serif" w:hAnsi="PT Astra Serif"/>
          <w:sz w:val="26"/>
          <w:szCs w:val="26"/>
        </w:rPr>
      </w:pPr>
    </w:p>
    <w:p w:rsidR="006A7118" w:rsidRDefault="006A7118" w:rsidP="007535BA">
      <w:pPr>
        <w:jc w:val="right"/>
        <w:rPr>
          <w:rFonts w:ascii="PT Astra Serif" w:hAnsi="PT Astra Serif"/>
          <w:sz w:val="26"/>
          <w:szCs w:val="26"/>
        </w:rPr>
      </w:pPr>
    </w:p>
    <w:p w:rsidR="006A7118" w:rsidRDefault="006A7118" w:rsidP="007535BA">
      <w:pPr>
        <w:jc w:val="right"/>
        <w:rPr>
          <w:rFonts w:ascii="PT Astra Serif" w:hAnsi="PT Astra Serif"/>
          <w:sz w:val="26"/>
          <w:szCs w:val="26"/>
        </w:rPr>
      </w:pPr>
    </w:p>
    <w:p w:rsidR="006A7118" w:rsidRDefault="006A7118" w:rsidP="007535BA">
      <w:pPr>
        <w:jc w:val="right"/>
        <w:rPr>
          <w:rFonts w:ascii="PT Astra Serif" w:hAnsi="PT Astra Serif"/>
          <w:sz w:val="26"/>
          <w:szCs w:val="26"/>
        </w:rPr>
      </w:pPr>
    </w:p>
    <w:p w:rsidR="006A7118" w:rsidRDefault="006A7118" w:rsidP="007535BA">
      <w:pPr>
        <w:jc w:val="right"/>
        <w:rPr>
          <w:rFonts w:ascii="PT Astra Serif" w:hAnsi="PT Astra Serif"/>
          <w:sz w:val="26"/>
          <w:szCs w:val="26"/>
        </w:rPr>
      </w:pPr>
    </w:p>
    <w:p w:rsidR="006A7118" w:rsidRDefault="006A7118" w:rsidP="007535BA">
      <w:pPr>
        <w:jc w:val="right"/>
        <w:rPr>
          <w:rFonts w:ascii="PT Astra Serif" w:hAnsi="PT Astra Serif"/>
          <w:sz w:val="26"/>
          <w:szCs w:val="26"/>
        </w:rPr>
      </w:pPr>
    </w:p>
    <w:p w:rsidR="006A7118" w:rsidRDefault="006A7118" w:rsidP="007535BA">
      <w:pPr>
        <w:jc w:val="right"/>
        <w:rPr>
          <w:rFonts w:ascii="PT Astra Serif" w:hAnsi="PT Astra Serif"/>
          <w:sz w:val="26"/>
          <w:szCs w:val="26"/>
        </w:rPr>
      </w:pPr>
    </w:p>
    <w:p w:rsidR="006A7118" w:rsidRDefault="006A7118" w:rsidP="007535BA">
      <w:pPr>
        <w:jc w:val="right"/>
        <w:rPr>
          <w:rFonts w:ascii="PT Astra Serif" w:hAnsi="PT Astra Serif"/>
          <w:sz w:val="26"/>
          <w:szCs w:val="26"/>
        </w:rPr>
      </w:pPr>
    </w:p>
    <w:p w:rsidR="006A7118" w:rsidRDefault="006A7118" w:rsidP="007535BA">
      <w:pPr>
        <w:jc w:val="right"/>
        <w:rPr>
          <w:rFonts w:ascii="PT Astra Serif" w:hAnsi="PT Astra Serif"/>
          <w:sz w:val="26"/>
          <w:szCs w:val="26"/>
        </w:rPr>
      </w:pPr>
    </w:p>
    <w:p w:rsidR="006A7118" w:rsidRDefault="006A7118" w:rsidP="007535BA">
      <w:pPr>
        <w:jc w:val="right"/>
        <w:rPr>
          <w:rFonts w:ascii="PT Astra Serif" w:hAnsi="PT Astra Serif"/>
          <w:sz w:val="26"/>
          <w:szCs w:val="26"/>
        </w:rPr>
      </w:pPr>
    </w:p>
    <w:p w:rsidR="007535BA" w:rsidRPr="007B2C82" w:rsidRDefault="007535BA" w:rsidP="007535BA">
      <w:pPr>
        <w:jc w:val="right"/>
        <w:rPr>
          <w:rFonts w:ascii="PT Astra Serif" w:hAnsi="PT Astra Serif"/>
          <w:sz w:val="26"/>
          <w:szCs w:val="26"/>
        </w:rPr>
      </w:pPr>
      <w:r w:rsidRPr="007B2C82">
        <w:rPr>
          <w:rFonts w:ascii="PT Astra Serif" w:hAnsi="PT Astra Serif"/>
          <w:sz w:val="26"/>
          <w:szCs w:val="26"/>
        </w:rPr>
        <w:lastRenderedPageBreak/>
        <w:t>Приложение № 2 к постановлению</w:t>
      </w:r>
    </w:p>
    <w:p w:rsidR="007535BA" w:rsidRPr="007B2C82" w:rsidRDefault="007535BA" w:rsidP="007535BA">
      <w:pPr>
        <w:jc w:val="right"/>
        <w:rPr>
          <w:rFonts w:ascii="PT Astra Serif" w:hAnsi="PT Astra Serif"/>
          <w:sz w:val="26"/>
          <w:szCs w:val="26"/>
        </w:rPr>
      </w:pPr>
      <w:r w:rsidRPr="007B2C82">
        <w:rPr>
          <w:rFonts w:ascii="PT Astra Serif" w:hAnsi="PT Astra Serif"/>
          <w:sz w:val="26"/>
          <w:szCs w:val="26"/>
        </w:rPr>
        <w:t>администрации муниципального образования</w:t>
      </w:r>
    </w:p>
    <w:p w:rsidR="007535BA" w:rsidRPr="007B2C82" w:rsidRDefault="007535BA" w:rsidP="007535BA">
      <w:pPr>
        <w:jc w:val="right"/>
        <w:rPr>
          <w:rFonts w:ascii="PT Astra Serif" w:hAnsi="PT Astra Serif"/>
          <w:sz w:val="26"/>
          <w:szCs w:val="26"/>
        </w:rPr>
      </w:pPr>
      <w:r w:rsidRPr="007B2C82">
        <w:rPr>
          <w:rFonts w:ascii="PT Astra Serif" w:hAnsi="PT Astra Serif"/>
          <w:sz w:val="26"/>
          <w:szCs w:val="26"/>
        </w:rPr>
        <w:t>Малаховское Заокского района Тульской области</w:t>
      </w:r>
    </w:p>
    <w:p w:rsidR="007535BA" w:rsidRPr="007B2C82" w:rsidRDefault="007535BA" w:rsidP="007535BA">
      <w:pPr>
        <w:jc w:val="right"/>
        <w:rPr>
          <w:rFonts w:ascii="PT Astra Serif" w:hAnsi="PT Astra Serif"/>
          <w:sz w:val="26"/>
          <w:szCs w:val="26"/>
        </w:rPr>
      </w:pPr>
      <w:r w:rsidRPr="007B2C82">
        <w:rPr>
          <w:rFonts w:ascii="PT Astra Serif" w:hAnsi="PT Astra Serif"/>
          <w:sz w:val="26"/>
          <w:szCs w:val="26"/>
        </w:rPr>
        <w:t xml:space="preserve"> от</w:t>
      </w:r>
      <w:r w:rsidR="006A7118">
        <w:rPr>
          <w:rFonts w:ascii="PT Astra Serif" w:hAnsi="PT Astra Serif"/>
          <w:sz w:val="26"/>
          <w:szCs w:val="26"/>
        </w:rPr>
        <w:t xml:space="preserve"> 2</w:t>
      </w:r>
      <w:r w:rsidR="004A58A5">
        <w:rPr>
          <w:rFonts w:ascii="PT Astra Serif" w:hAnsi="PT Astra Serif"/>
          <w:sz w:val="26"/>
          <w:szCs w:val="26"/>
        </w:rPr>
        <w:t>8</w:t>
      </w:r>
      <w:r w:rsidR="006A7118">
        <w:rPr>
          <w:rFonts w:ascii="PT Astra Serif" w:hAnsi="PT Astra Serif"/>
          <w:sz w:val="26"/>
          <w:szCs w:val="26"/>
        </w:rPr>
        <w:t>.01</w:t>
      </w:r>
      <w:r w:rsidRPr="007B2C82">
        <w:rPr>
          <w:rFonts w:ascii="PT Astra Serif" w:hAnsi="PT Astra Serif"/>
          <w:sz w:val="26"/>
          <w:szCs w:val="26"/>
        </w:rPr>
        <w:t>.</w:t>
      </w:r>
      <w:r w:rsidR="006A7118">
        <w:rPr>
          <w:rFonts w:ascii="PT Astra Serif" w:hAnsi="PT Astra Serif"/>
          <w:sz w:val="26"/>
          <w:szCs w:val="26"/>
        </w:rPr>
        <w:t>202</w:t>
      </w:r>
      <w:r w:rsidR="004A58A5">
        <w:rPr>
          <w:rFonts w:ascii="PT Astra Serif" w:hAnsi="PT Astra Serif"/>
          <w:sz w:val="26"/>
          <w:szCs w:val="26"/>
        </w:rPr>
        <w:t>5</w:t>
      </w:r>
      <w:r w:rsidRPr="007B2C82">
        <w:rPr>
          <w:rFonts w:ascii="PT Astra Serif" w:hAnsi="PT Astra Serif"/>
          <w:sz w:val="26"/>
          <w:szCs w:val="26"/>
        </w:rPr>
        <w:t xml:space="preserve"> г. №</w:t>
      </w:r>
      <w:r w:rsidR="00863302">
        <w:rPr>
          <w:rFonts w:ascii="PT Astra Serif" w:hAnsi="PT Astra Serif"/>
          <w:sz w:val="26"/>
          <w:szCs w:val="26"/>
        </w:rPr>
        <w:t xml:space="preserve"> 68</w:t>
      </w:r>
      <w:bookmarkStart w:id="3" w:name="_GoBack"/>
      <w:bookmarkEnd w:id="3"/>
      <w:r w:rsidRPr="007B2C82">
        <w:rPr>
          <w:rFonts w:ascii="PT Astra Serif" w:hAnsi="PT Astra Serif"/>
          <w:sz w:val="26"/>
          <w:szCs w:val="26"/>
        </w:rPr>
        <w:t xml:space="preserve"> </w:t>
      </w:r>
    </w:p>
    <w:p w:rsidR="007535BA" w:rsidRPr="007B2C82" w:rsidRDefault="007535BA" w:rsidP="007535BA">
      <w:pPr>
        <w:jc w:val="right"/>
        <w:rPr>
          <w:rFonts w:ascii="PT Astra Serif" w:hAnsi="PT Astra Serif"/>
          <w:sz w:val="26"/>
          <w:szCs w:val="26"/>
        </w:rPr>
      </w:pPr>
    </w:p>
    <w:p w:rsidR="007535BA" w:rsidRPr="007B2C82" w:rsidRDefault="007535BA" w:rsidP="007535BA">
      <w:pPr>
        <w:jc w:val="right"/>
        <w:rPr>
          <w:rFonts w:ascii="PT Astra Serif" w:hAnsi="PT Astra Serif"/>
          <w:sz w:val="26"/>
          <w:szCs w:val="26"/>
        </w:rPr>
      </w:pPr>
    </w:p>
    <w:p w:rsidR="007535BA" w:rsidRPr="006A7118" w:rsidRDefault="007535BA" w:rsidP="006A7118">
      <w:pPr>
        <w:pStyle w:val="3"/>
        <w:jc w:val="center"/>
        <w:rPr>
          <w:rFonts w:ascii="PT Astra Serif" w:hAnsi="PT Astra Serif"/>
          <w:b/>
          <w:sz w:val="26"/>
          <w:szCs w:val="26"/>
        </w:rPr>
      </w:pPr>
      <w:r w:rsidRPr="006A7118">
        <w:rPr>
          <w:rFonts w:ascii="PT Astra Serif" w:hAnsi="PT Astra Serif"/>
          <w:b/>
          <w:sz w:val="26"/>
          <w:szCs w:val="26"/>
        </w:rPr>
        <w:t>СОСТАВ</w:t>
      </w:r>
    </w:p>
    <w:p w:rsidR="007535BA" w:rsidRPr="006A7118" w:rsidRDefault="007535BA" w:rsidP="006A7118">
      <w:pPr>
        <w:pStyle w:val="3"/>
        <w:jc w:val="center"/>
        <w:rPr>
          <w:rFonts w:ascii="PT Astra Serif" w:hAnsi="PT Astra Serif"/>
          <w:b/>
          <w:sz w:val="26"/>
          <w:szCs w:val="26"/>
        </w:rPr>
      </w:pPr>
      <w:r w:rsidRPr="006A7118">
        <w:rPr>
          <w:rFonts w:ascii="PT Astra Serif" w:hAnsi="PT Astra Serif"/>
          <w:b/>
          <w:sz w:val="26"/>
          <w:szCs w:val="26"/>
        </w:rPr>
        <w:t>оперативной группы</w:t>
      </w:r>
    </w:p>
    <w:p w:rsidR="007535BA" w:rsidRPr="007B2C82" w:rsidRDefault="007535BA" w:rsidP="007535BA">
      <w:pPr>
        <w:rPr>
          <w:rFonts w:ascii="PT Astra Serif" w:hAnsi="PT Astra Serif"/>
          <w:sz w:val="26"/>
          <w:szCs w:val="2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991"/>
        <w:gridCol w:w="4272"/>
        <w:gridCol w:w="1667"/>
      </w:tblGrid>
      <w:tr w:rsidR="007535BA" w:rsidRPr="007B2C82" w:rsidTr="007535BA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N</w:t>
            </w:r>
            <w:r w:rsidR="00FE135C">
              <w:rPr>
                <w:rFonts w:ascii="PT Astra Serif" w:hAnsi="PT Astra Serif"/>
                <w:sz w:val="26"/>
                <w:szCs w:val="26"/>
              </w:rPr>
              <w:t xml:space="preserve"> п/п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Ф.И.О.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Должность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5BA" w:rsidRPr="007B2C82" w:rsidRDefault="007535BA" w:rsidP="00B917E2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Телефон</w:t>
            </w:r>
          </w:p>
        </w:tc>
      </w:tr>
      <w:tr w:rsidR="007535BA" w:rsidRPr="007B2C82" w:rsidTr="007535BA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Медников Антон Сергеевич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Глава администрации МО Малаховское Заокского района - Председатель оперативной группы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5BA" w:rsidRPr="007B2C82" w:rsidRDefault="007535BA" w:rsidP="00B917E2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89029088043</w:t>
            </w:r>
          </w:p>
        </w:tc>
      </w:tr>
      <w:tr w:rsidR="007535BA" w:rsidRPr="007B2C82" w:rsidTr="007535BA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Ишаева Надежда Владимировна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6A7118" w:rsidP="00B917E2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</w:t>
            </w:r>
            <w:r w:rsidR="007535BA" w:rsidRPr="007B2C82">
              <w:rPr>
                <w:rFonts w:ascii="PT Astra Serif" w:hAnsi="PT Astra Serif"/>
                <w:sz w:val="26"/>
                <w:szCs w:val="26"/>
              </w:rPr>
              <w:t>аместитель главы администрации МО Заокский район - заместитель председателя оперативной группы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5BA" w:rsidRPr="007B2C82" w:rsidRDefault="007535BA" w:rsidP="00B917E2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89156955095</w:t>
            </w:r>
          </w:p>
        </w:tc>
      </w:tr>
      <w:tr w:rsidR="007535BA" w:rsidRPr="007B2C82" w:rsidTr="007535BA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Чубаров Сергей Николаевич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Водитель - член оперативной группы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5BA" w:rsidRPr="007B2C82" w:rsidRDefault="007535BA" w:rsidP="00B917E2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89509153083</w:t>
            </w:r>
          </w:p>
        </w:tc>
      </w:tr>
      <w:tr w:rsidR="007535BA" w:rsidRPr="007B2C82" w:rsidTr="007535BA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6A7118" w:rsidP="00B917E2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Вешняков Павел Александрович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DB7D3D" w:rsidP="00B917E2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Глава муниципального образования Малаховское Заокского района – член оперативной группы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5BA" w:rsidRPr="007B2C82" w:rsidRDefault="008F5321" w:rsidP="00B917E2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89202779288</w:t>
            </w:r>
          </w:p>
        </w:tc>
      </w:tr>
      <w:tr w:rsidR="007535BA" w:rsidRPr="007B2C82" w:rsidTr="007535BA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6A7118" w:rsidP="00B917E2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Вешнякова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Надежда </w:t>
            </w:r>
            <w:r w:rsidR="008F5321">
              <w:rPr>
                <w:rFonts w:ascii="PT Astra Serif" w:hAnsi="PT Astra Serif"/>
                <w:sz w:val="26"/>
                <w:szCs w:val="26"/>
              </w:rPr>
              <w:t>Рустамовна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DB7D3D" w:rsidP="00B917E2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Депутат – член оперативной группы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5BA" w:rsidRPr="007B2C82" w:rsidRDefault="008F5321" w:rsidP="00B917E2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89521881671</w:t>
            </w:r>
          </w:p>
        </w:tc>
      </w:tr>
      <w:tr w:rsidR="007535BA" w:rsidRPr="007B2C82" w:rsidTr="007535BA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B917E2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8F5321" w:rsidP="00B917E2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Урюпин Станислав Николаевич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BA" w:rsidRPr="007B2C82" w:rsidRDefault="007535BA" w:rsidP="008F5321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2C82">
              <w:rPr>
                <w:rFonts w:ascii="PT Astra Serif" w:hAnsi="PT Astra Serif"/>
                <w:sz w:val="26"/>
                <w:szCs w:val="26"/>
              </w:rPr>
              <w:t xml:space="preserve">Директор </w:t>
            </w:r>
            <w:r w:rsidR="008F5321">
              <w:rPr>
                <w:rFonts w:ascii="PT Astra Serif" w:hAnsi="PT Astra Serif"/>
                <w:sz w:val="26"/>
                <w:szCs w:val="26"/>
              </w:rPr>
              <w:t>МКП «МСС»</w:t>
            </w:r>
            <w:r w:rsidRPr="007B2C82">
              <w:rPr>
                <w:rFonts w:ascii="PT Astra Serif" w:hAnsi="PT Astra Serif"/>
                <w:sz w:val="26"/>
                <w:szCs w:val="26"/>
              </w:rPr>
              <w:t xml:space="preserve"> - член оперативной группы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5BA" w:rsidRPr="007B2C82" w:rsidRDefault="008F5321" w:rsidP="00B917E2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89156937372</w:t>
            </w:r>
          </w:p>
        </w:tc>
      </w:tr>
    </w:tbl>
    <w:p w:rsidR="007535BA" w:rsidRPr="007B2C82" w:rsidRDefault="007535BA" w:rsidP="007535BA">
      <w:pPr>
        <w:rPr>
          <w:rFonts w:ascii="PT Astra Serif" w:hAnsi="PT Astra Serif"/>
          <w:sz w:val="26"/>
          <w:szCs w:val="26"/>
        </w:rPr>
      </w:pPr>
    </w:p>
    <w:p w:rsidR="007535BA" w:rsidRDefault="007535BA" w:rsidP="0074402F">
      <w:pPr>
        <w:rPr>
          <w:rFonts w:ascii="PT Astra Serif" w:hAnsi="PT Astra Serif" w:cs="PT Astra Serif"/>
          <w:sz w:val="28"/>
          <w:szCs w:val="28"/>
        </w:rPr>
      </w:pPr>
    </w:p>
    <w:sectPr w:rsidR="007535BA" w:rsidSect="0045686C">
      <w:headerReference w:type="default" r:id="rId8"/>
      <w:pgSz w:w="11906" w:h="16838"/>
      <w:pgMar w:top="993" w:right="707" w:bottom="709" w:left="156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D41" w:rsidRDefault="00451D41">
      <w:r>
        <w:separator/>
      </w:r>
    </w:p>
  </w:endnote>
  <w:endnote w:type="continuationSeparator" w:id="0">
    <w:p w:rsidR="00451D41" w:rsidRDefault="0045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D41" w:rsidRDefault="00451D41">
      <w:r>
        <w:separator/>
      </w:r>
    </w:p>
  </w:footnote>
  <w:footnote w:type="continuationSeparator" w:id="0">
    <w:p w:rsidR="00451D41" w:rsidRDefault="00451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21"/>
    <w:rsid w:val="00001CD0"/>
    <w:rsid w:val="00010179"/>
    <w:rsid w:val="000169CC"/>
    <w:rsid w:val="00026506"/>
    <w:rsid w:val="00026C57"/>
    <w:rsid w:val="00026EF3"/>
    <w:rsid w:val="0002758C"/>
    <w:rsid w:val="000367B2"/>
    <w:rsid w:val="0004561B"/>
    <w:rsid w:val="0004707A"/>
    <w:rsid w:val="00080D0F"/>
    <w:rsid w:val="0008218B"/>
    <w:rsid w:val="00094204"/>
    <w:rsid w:val="00097D31"/>
    <w:rsid w:val="000C7154"/>
    <w:rsid w:val="000E3ED1"/>
    <w:rsid w:val="000E6231"/>
    <w:rsid w:val="000F03B2"/>
    <w:rsid w:val="000F61FC"/>
    <w:rsid w:val="00115C1D"/>
    <w:rsid w:val="00115CE3"/>
    <w:rsid w:val="00115EF7"/>
    <w:rsid w:val="0011670F"/>
    <w:rsid w:val="00140632"/>
    <w:rsid w:val="00140AB1"/>
    <w:rsid w:val="0016136D"/>
    <w:rsid w:val="001745B8"/>
    <w:rsid w:val="00192597"/>
    <w:rsid w:val="001A5FBD"/>
    <w:rsid w:val="001C32A8"/>
    <w:rsid w:val="001C7CE2"/>
    <w:rsid w:val="001C7D5A"/>
    <w:rsid w:val="001E53E5"/>
    <w:rsid w:val="002013D6"/>
    <w:rsid w:val="0021191F"/>
    <w:rsid w:val="0021412F"/>
    <w:rsid w:val="002147F8"/>
    <w:rsid w:val="00234D96"/>
    <w:rsid w:val="00236560"/>
    <w:rsid w:val="00260B37"/>
    <w:rsid w:val="00265DD2"/>
    <w:rsid w:val="0029794D"/>
    <w:rsid w:val="002A3774"/>
    <w:rsid w:val="002A694B"/>
    <w:rsid w:val="002B4FD2"/>
    <w:rsid w:val="002C58F6"/>
    <w:rsid w:val="002E0C4C"/>
    <w:rsid w:val="002E54BE"/>
    <w:rsid w:val="002F0C38"/>
    <w:rsid w:val="002F32FF"/>
    <w:rsid w:val="00301BCD"/>
    <w:rsid w:val="003142D8"/>
    <w:rsid w:val="00322635"/>
    <w:rsid w:val="00341E42"/>
    <w:rsid w:val="003429E5"/>
    <w:rsid w:val="00347CD3"/>
    <w:rsid w:val="00357420"/>
    <w:rsid w:val="003709F1"/>
    <w:rsid w:val="00397413"/>
    <w:rsid w:val="003A1E0B"/>
    <w:rsid w:val="003A2384"/>
    <w:rsid w:val="003B1C92"/>
    <w:rsid w:val="003D0DA3"/>
    <w:rsid w:val="003D216B"/>
    <w:rsid w:val="003D705C"/>
    <w:rsid w:val="003F3C43"/>
    <w:rsid w:val="004052E2"/>
    <w:rsid w:val="00451D41"/>
    <w:rsid w:val="0045686C"/>
    <w:rsid w:val="004728FD"/>
    <w:rsid w:val="00483096"/>
    <w:rsid w:val="0048387B"/>
    <w:rsid w:val="004918F5"/>
    <w:rsid w:val="00493609"/>
    <w:rsid w:val="004964FF"/>
    <w:rsid w:val="004A58A5"/>
    <w:rsid w:val="004B035C"/>
    <w:rsid w:val="004B37E2"/>
    <w:rsid w:val="004C5294"/>
    <w:rsid w:val="004C6242"/>
    <w:rsid w:val="004C74A2"/>
    <w:rsid w:val="004D5170"/>
    <w:rsid w:val="004F2EE0"/>
    <w:rsid w:val="00500792"/>
    <w:rsid w:val="00503B16"/>
    <w:rsid w:val="005438F3"/>
    <w:rsid w:val="005527D2"/>
    <w:rsid w:val="00582EA1"/>
    <w:rsid w:val="00583E34"/>
    <w:rsid w:val="00586254"/>
    <w:rsid w:val="005907C9"/>
    <w:rsid w:val="005A5195"/>
    <w:rsid w:val="005B2800"/>
    <w:rsid w:val="005B3753"/>
    <w:rsid w:val="005C6796"/>
    <w:rsid w:val="005C6B9A"/>
    <w:rsid w:val="005C72C5"/>
    <w:rsid w:val="005D07EC"/>
    <w:rsid w:val="005E3857"/>
    <w:rsid w:val="005E637A"/>
    <w:rsid w:val="005F6D36"/>
    <w:rsid w:val="005F7562"/>
    <w:rsid w:val="005F7DEF"/>
    <w:rsid w:val="0060110C"/>
    <w:rsid w:val="006248C7"/>
    <w:rsid w:val="00631928"/>
    <w:rsid w:val="00631C5C"/>
    <w:rsid w:val="00680D33"/>
    <w:rsid w:val="00693487"/>
    <w:rsid w:val="006A023E"/>
    <w:rsid w:val="006A4E65"/>
    <w:rsid w:val="006A6707"/>
    <w:rsid w:val="006A7118"/>
    <w:rsid w:val="006A7292"/>
    <w:rsid w:val="006D1794"/>
    <w:rsid w:val="006F2075"/>
    <w:rsid w:val="007112E3"/>
    <w:rsid w:val="007114EE"/>
    <w:rsid w:val="007143EE"/>
    <w:rsid w:val="00721E60"/>
    <w:rsid w:val="00724E8F"/>
    <w:rsid w:val="007254FD"/>
    <w:rsid w:val="00735804"/>
    <w:rsid w:val="00737735"/>
    <w:rsid w:val="0074402F"/>
    <w:rsid w:val="00750ABC"/>
    <w:rsid w:val="00751008"/>
    <w:rsid w:val="007535BA"/>
    <w:rsid w:val="00756270"/>
    <w:rsid w:val="007570F6"/>
    <w:rsid w:val="00772E82"/>
    <w:rsid w:val="00776BDD"/>
    <w:rsid w:val="00792E79"/>
    <w:rsid w:val="00796661"/>
    <w:rsid w:val="007B2C82"/>
    <w:rsid w:val="007C026D"/>
    <w:rsid w:val="007D2985"/>
    <w:rsid w:val="007D7F7C"/>
    <w:rsid w:val="007F12CE"/>
    <w:rsid w:val="007F4F01"/>
    <w:rsid w:val="008057AE"/>
    <w:rsid w:val="008250A8"/>
    <w:rsid w:val="008351A8"/>
    <w:rsid w:val="00843714"/>
    <w:rsid w:val="00852B3F"/>
    <w:rsid w:val="00860F88"/>
    <w:rsid w:val="00863302"/>
    <w:rsid w:val="00886A38"/>
    <w:rsid w:val="008930B9"/>
    <w:rsid w:val="00893668"/>
    <w:rsid w:val="00894A6C"/>
    <w:rsid w:val="008954E9"/>
    <w:rsid w:val="008975C9"/>
    <w:rsid w:val="008D28AE"/>
    <w:rsid w:val="008E2C5D"/>
    <w:rsid w:val="008F1D0C"/>
    <w:rsid w:val="008F2E0C"/>
    <w:rsid w:val="008F5321"/>
    <w:rsid w:val="0090754F"/>
    <w:rsid w:val="009110D2"/>
    <w:rsid w:val="009132D4"/>
    <w:rsid w:val="00921CCA"/>
    <w:rsid w:val="00931488"/>
    <w:rsid w:val="00943924"/>
    <w:rsid w:val="009659C3"/>
    <w:rsid w:val="00966DC7"/>
    <w:rsid w:val="00971555"/>
    <w:rsid w:val="009945C7"/>
    <w:rsid w:val="009A7968"/>
    <w:rsid w:val="009C0146"/>
    <w:rsid w:val="009C71BD"/>
    <w:rsid w:val="009F1BCA"/>
    <w:rsid w:val="009F7743"/>
    <w:rsid w:val="00A01E7E"/>
    <w:rsid w:val="00A11E2B"/>
    <w:rsid w:val="00A2420B"/>
    <w:rsid w:val="00A24EB9"/>
    <w:rsid w:val="00A333F8"/>
    <w:rsid w:val="00A537C6"/>
    <w:rsid w:val="00A569F2"/>
    <w:rsid w:val="00A57DFC"/>
    <w:rsid w:val="00A969E7"/>
    <w:rsid w:val="00AB28C1"/>
    <w:rsid w:val="00AD1FA7"/>
    <w:rsid w:val="00AD6A02"/>
    <w:rsid w:val="00B0593F"/>
    <w:rsid w:val="00B43E11"/>
    <w:rsid w:val="00B544B4"/>
    <w:rsid w:val="00BC4307"/>
    <w:rsid w:val="00BD2261"/>
    <w:rsid w:val="00BE19D3"/>
    <w:rsid w:val="00BE3D80"/>
    <w:rsid w:val="00BF6468"/>
    <w:rsid w:val="00C01804"/>
    <w:rsid w:val="00C26AB5"/>
    <w:rsid w:val="00C350ED"/>
    <w:rsid w:val="00C5085F"/>
    <w:rsid w:val="00C5108E"/>
    <w:rsid w:val="00C54270"/>
    <w:rsid w:val="00C62C24"/>
    <w:rsid w:val="00C75FDA"/>
    <w:rsid w:val="00C80578"/>
    <w:rsid w:val="00CA1908"/>
    <w:rsid w:val="00CA6F62"/>
    <w:rsid w:val="00CB1625"/>
    <w:rsid w:val="00CB4163"/>
    <w:rsid w:val="00CB4DC8"/>
    <w:rsid w:val="00CC0121"/>
    <w:rsid w:val="00CC1532"/>
    <w:rsid w:val="00CC4111"/>
    <w:rsid w:val="00CC5C53"/>
    <w:rsid w:val="00CF25B5"/>
    <w:rsid w:val="00CF3559"/>
    <w:rsid w:val="00CF3F56"/>
    <w:rsid w:val="00D11566"/>
    <w:rsid w:val="00D132FD"/>
    <w:rsid w:val="00D24BD7"/>
    <w:rsid w:val="00D35F43"/>
    <w:rsid w:val="00D62A62"/>
    <w:rsid w:val="00D65A3B"/>
    <w:rsid w:val="00D7168F"/>
    <w:rsid w:val="00D7311A"/>
    <w:rsid w:val="00D76818"/>
    <w:rsid w:val="00D85EF7"/>
    <w:rsid w:val="00D92FAD"/>
    <w:rsid w:val="00DB7D3D"/>
    <w:rsid w:val="00DB7F95"/>
    <w:rsid w:val="00DE7F89"/>
    <w:rsid w:val="00DF6237"/>
    <w:rsid w:val="00E07B3D"/>
    <w:rsid w:val="00E11B07"/>
    <w:rsid w:val="00E24A39"/>
    <w:rsid w:val="00E41E47"/>
    <w:rsid w:val="00E72F2C"/>
    <w:rsid w:val="00E7334E"/>
    <w:rsid w:val="00E85323"/>
    <w:rsid w:val="00E90DB7"/>
    <w:rsid w:val="00E97027"/>
    <w:rsid w:val="00EA16DA"/>
    <w:rsid w:val="00EB1CE3"/>
    <w:rsid w:val="00EC7487"/>
    <w:rsid w:val="00ED226D"/>
    <w:rsid w:val="00ED699C"/>
    <w:rsid w:val="00EE0815"/>
    <w:rsid w:val="00F0417E"/>
    <w:rsid w:val="00F1257A"/>
    <w:rsid w:val="00F1460D"/>
    <w:rsid w:val="00F3098A"/>
    <w:rsid w:val="00F36AAA"/>
    <w:rsid w:val="00F43322"/>
    <w:rsid w:val="00F54780"/>
    <w:rsid w:val="00F54C8F"/>
    <w:rsid w:val="00F63BDF"/>
    <w:rsid w:val="00F667CF"/>
    <w:rsid w:val="00F677A4"/>
    <w:rsid w:val="00F737E5"/>
    <w:rsid w:val="00F83681"/>
    <w:rsid w:val="00F91DA0"/>
    <w:rsid w:val="00FA7AEE"/>
    <w:rsid w:val="00FB6A4E"/>
    <w:rsid w:val="00FB790C"/>
    <w:rsid w:val="00FC4A31"/>
    <w:rsid w:val="00FC7888"/>
    <w:rsid w:val="00FD642B"/>
    <w:rsid w:val="00FD7038"/>
    <w:rsid w:val="00FE04D2"/>
    <w:rsid w:val="00FE125F"/>
    <w:rsid w:val="00FE135C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9DE3FB"/>
  <w15:chartTrackingRefBased/>
  <w15:docId w15:val="{7C3FDA03-9B24-4B8E-A0C0-7786906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Прижатый влево"/>
    <w:basedOn w:val="a"/>
    <w:next w:val="a"/>
    <w:uiPriority w:val="99"/>
    <w:rsid w:val="007535BA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7535BA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53;&#1055;&#1040;\&#1053;&#1086;&#1074;&#1072;&#1103;%20&#1087;&#1072;&#1087;&#1082;&#1072;\&#1042;&#1086;&#1083;&#1086;&#1074;&#1089;&#1082;&#1080;&#1081;%20&#1088;-&#1085;%20&#1044;&#1074;&#1086;&#1088;&#1080;&#1082;&#1086;&#1074;&#1089;&#1082;&#1086;&#1077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E7F78-1F27-41C9-B7CA-9AE03EAF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Воловский р-н Двориковское_постановление</Template>
  <TotalTime>16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17</cp:revision>
  <cp:lastPrinted>2024-01-22T12:42:00Z</cp:lastPrinted>
  <dcterms:created xsi:type="dcterms:W3CDTF">2024-01-25T08:48:00Z</dcterms:created>
  <dcterms:modified xsi:type="dcterms:W3CDTF">2025-01-27T13:26:00Z</dcterms:modified>
</cp:coreProperties>
</file>