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A6667" w:rsidRDefault="00B95887" w:rsidP="005F6D36">
      <w:pPr>
        <w:jc w:val="center"/>
        <w:rPr>
          <w:rFonts w:ascii="PT Astra Serif" w:hAnsi="PT Astra Serif"/>
        </w:rPr>
      </w:pPr>
      <w:r w:rsidRPr="009A666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A666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A666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>МУНИЦИПАЛЬНОГО</w:t>
      </w:r>
      <w:r w:rsidR="00532436">
        <w:rPr>
          <w:rFonts w:ascii="PT Astra Serif" w:hAnsi="PT Astra Serif"/>
          <w:b/>
          <w:sz w:val="34"/>
        </w:rPr>
        <w:t xml:space="preserve"> </w:t>
      </w:r>
      <w:r w:rsidRPr="009A6667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A6667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 xml:space="preserve">ЗАОКСКИЙ </w:t>
      </w:r>
      <w:r w:rsidR="00E727C9" w:rsidRPr="009A6667">
        <w:rPr>
          <w:rFonts w:ascii="PT Astra Serif" w:hAnsi="PT Astra Serif"/>
          <w:b/>
          <w:sz w:val="34"/>
        </w:rPr>
        <w:t xml:space="preserve">РАЙОН </w:t>
      </w:r>
    </w:p>
    <w:p w:rsidR="00E727C9" w:rsidRPr="009A666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Default="00D52A2B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A6667">
        <w:rPr>
          <w:rFonts w:ascii="PT Astra Serif" w:hAnsi="PT Astra Serif"/>
          <w:b/>
          <w:sz w:val="33"/>
          <w:szCs w:val="33"/>
        </w:rPr>
        <w:t>ПОСТАНОВЛЕНИ</w:t>
      </w:r>
      <w:r w:rsidR="00BF71AF">
        <w:rPr>
          <w:rFonts w:ascii="PT Astra Serif" w:hAnsi="PT Astra Serif"/>
          <w:b/>
          <w:sz w:val="33"/>
          <w:szCs w:val="33"/>
        </w:rPr>
        <w:t>Е</w:t>
      </w:r>
    </w:p>
    <w:p w:rsidR="00532436" w:rsidRPr="009A6667" w:rsidRDefault="005324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A666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A6667" w:rsidRDefault="00532436" w:rsidP="006F2075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 26 марта 2025 года</w:t>
            </w:r>
          </w:p>
        </w:tc>
        <w:tc>
          <w:tcPr>
            <w:tcW w:w="2409" w:type="dxa"/>
            <w:shd w:val="clear" w:color="auto" w:fill="auto"/>
          </w:tcPr>
          <w:p w:rsidR="005B2800" w:rsidRPr="009A6667" w:rsidRDefault="00532436" w:rsidP="006F2075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 278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D7BA5" w:rsidRPr="009A6667" w:rsidRDefault="009D7BA5">
      <w:pPr>
        <w:rPr>
          <w:rFonts w:ascii="PT Astra Serif" w:hAnsi="PT Astra Serif" w:cs="PT Astra Serif"/>
          <w:sz w:val="28"/>
          <w:szCs w:val="28"/>
        </w:rPr>
      </w:pPr>
    </w:p>
    <w:p w:rsidR="000C59A8" w:rsidRPr="002353AA" w:rsidRDefault="002A5CB1" w:rsidP="00532436">
      <w:pPr>
        <w:pStyle w:val="1"/>
        <w:numPr>
          <w:ilvl w:val="0"/>
          <w:numId w:val="0"/>
        </w:numPr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 xml:space="preserve">О внесении изменений в постановление </w:t>
      </w:r>
      <w:r w:rsidR="000C59A8" w:rsidRPr="002353AA">
        <w:rPr>
          <w:rFonts w:ascii="PT Astra Serif" w:hAnsi="PT Astra Serif" w:cs="Arial"/>
          <w:b/>
          <w:sz w:val="32"/>
          <w:szCs w:val="32"/>
        </w:rPr>
        <w:t xml:space="preserve">от </w:t>
      </w:r>
      <w:r w:rsidR="000C59A8">
        <w:rPr>
          <w:rFonts w:ascii="PT Astra Serif" w:hAnsi="PT Astra Serif" w:cs="Arial"/>
          <w:b/>
          <w:sz w:val="32"/>
          <w:szCs w:val="32"/>
        </w:rPr>
        <w:t>02.1</w:t>
      </w:r>
      <w:r w:rsidR="000C59A8" w:rsidRPr="006B5E40">
        <w:rPr>
          <w:rFonts w:ascii="PT Astra Serif" w:hAnsi="PT Astra Serif" w:cs="Arial"/>
          <w:b/>
          <w:sz w:val="32"/>
          <w:szCs w:val="32"/>
        </w:rPr>
        <w:t>1</w:t>
      </w:r>
      <w:r w:rsidR="000C59A8">
        <w:rPr>
          <w:rFonts w:ascii="PT Astra Serif" w:hAnsi="PT Astra Serif" w:cs="Arial"/>
          <w:b/>
          <w:sz w:val="32"/>
          <w:szCs w:val="32"/>
        </w:rPr>
        <w:t>.2021 года</w:t>
      </w:r>
      <w:r w:rsidR="000C59A8" w:rsidRPr="002353AA">
        <w:rPr>
          <w:rFonts w:ascii="PT Astra Serif" w:hAnsi="PT Astra Serif" w:cs="Arial"/>
          <w:b/>
          <w:sz w:val="32"/>
          <w:szCs w:val="32"/>
        </w:rPr>
        <w:t xml:space="preserve"> №</w:t>
      </w:r>
      <w:r w:rsidR="00532436">
        <w:rPr>
          <w:rFonts w:ascii="PT Astra Serif" w:hAnsi="PT Astra Serif" w:cs="Arial"/>
          <w:b/>
          <w:sz w:val="32"/>
          <w:szCs w:val="32"/>
        </w:rPr>
        <w:t xml:space="preserve"> </w:t>
      </w:r>
      <w:r w:rsidR="000C59A8" w:rsidRPr="002353AA">
        <w:rPr>
          <w:rFonts w:ascii="PT Astra Serif" w:hAnsi="PT Astra Serif" w:cs="Arial"/>
          <w:b/>
          <w:sz w:val="32"/>
          <w:szCs w:val="32"/>
        </w:rPr>
        <w:t>13</w:t>
      </w:r>
      <w:r w:rsidR="000C59A8">
        <w:rPr>
          <w:rFonts w:ascii="PT Astra Serif" w:hAnsi="PT Astra Serif" w:cs="Arial"/>
          <w:b/>
          <w:sz w:val="32"/>
          <w:szCs w:val="32"/>
        </w:rPr>
        <w:t>90</w:t>
      </w:r>
      <w:r w:rsidR="000C59A8" w:rsidRPr="002353AA">
        <w:rPr>
          <w:rFonts w:ascii="PT Astra Serif" w:hAnsi="PT Astra Serif" w:cs="Arial"/>
          <w:b/>
          <w:sz w:val="32"/>
          <w:szCs w:val="32"/>
        </w:rPr>
        <w:t xml:space="preserve"> «Об утверждении муниципальной программы «Обеспечение </w:t>
      </w:r>
      <w:r w:rsidR="000C59A8">
        <w:rPr>
          <w:rFonts w:ascii="PT Astra Serif" w:hAnsi="PT Astra Serif" w:cs="Arial"/>
          <w:b/>
          <w:sz w:val="32"/>
          <w:szCs w:val="32"/>
        </w:rPr>
        <w:t xml:space="preserve">первичных мер пожарной безопасности </w:t>
      </w:r>
      <w:r w:rsidR="000C59A8" w:rsidRPr="002353AA">
        <w:rPr>
          <w:rFonts w:ascii="PT Astra Serif" w:hAnsi="PT Astra Serif" w:cs="Arial"/>
          <w:b/>
          <w:sz w:val="32"/>
          <w:szCs w:val="32"/>
        </w:rPr>
        <w:t>муниципального образования</w:t>
      </w:r>
      <w:r w:rsidR="000C59A8">
        <w:rPr>
          <w:rFonts w:ascii="PT Astra Serif" w:hAnsi="PT Astra Serif" w:cs="Arial"/>
          <w:b/>
          <w:sz w:val="32"/>
          <w:szCs w:val="32"/>
        </w:rPr>
        <w:t xml:space="preserve"> рабочий поселок Заокский Заокского</w:t>
      </w:r>
      <w:r w:rsidR="000C59A8" w:rsidRPr="002353AA">
        <w:rPr>
          <w:rFonts w:ascii="PT Astra Serif" w:hAnsi="PT Astra Serif" w:cs="Arial"/>
          <w:b/>
          <w:sz w:val="32"/>
          <w:szCs w:val="32"/>
        </w:rPr>
        <w:t xml:space="preserve"> район</w:t>
      </w:r>
      <w:r w:rsidR="000C59A8">
        <w:rPr>
          <w:rFonts w:ascii="PT Astra Serif" w:hAnsi="PT Astra Serif" w:cs="Arial"/>
          <w:b/>
          <w:sz w:val="32"/>
          <w:szCs w:val="32"/>
        </w:rPr>
        <w:t>а</w:t>
      </w:r>
      <w:r w:rsidR="000C59A8" w:rsidRPr="002353AA">
        <w:rPr>
          <w:rFonts w:ascii="PT Astra Serif" w:hAnsi="PT Astra Serif" w:cs="Arial"/>
          <w:b/>
          <w:sz w:val="32"/>
          <w:szCs w:val="32"/>
        </w:rPr>
        <w:t>»</w:t>
      </w:r>
    </w:p>
    <w:p w:rsidR="009D7BA5" w:rsidRDefault="009D7BA5" w:rsidP="00532436">
      <w:pPr>
        <w:rPr>
          <w:rFonts w:ascii="PT Astra Serif" w:hAnsi="PT Astra Serif" w:cs="PT Astra Serif"/>
          <w:sz w:val="28"/>
          <w:szCs w:val="28"/>
        </w:rPr>
      </w:pPr>
    </w:p>
    <w:p w:rsidR="00532436" w:rsidRPr="009A6667" w:rsidRDefault="00532436" w:rsidP="00532436">
      <w:pPr>
        <w:rPr>
          <w:rFonts w:ascii="PT Astra Serif" w:hAnsi="PT Astra Serif" w:cs="PT Astra Serif"/>
          <w:sz w:val="28"/>
          <w:szCs w:val="28"/>
        </w:rPr>
      </w:pPr>
    </w:p>
    <w:p w:rsidR="00D608A8" w:rsidRPr="00D608A8" w:rsidRDefault="00D608A8" w:rsidP="009D7BA5">
      <w:pPr>
        <w:spacing w:line="276" w:lineRule="auto"/>
        <w:ind w:firstLine="851"/>
        <w:jc w:val="both"/>
        <w:rPr>
          <w:rFonts w:ascii="PT Astra Serif" w:hAnsi="PT Astra Serif" w:cs="Calibri"/>
          <w:sz w:val="28"/>
          <w:szCs w:val="28"/>
        </w:rPr>
      </w:pPr>
      <w:r w:rsidRPr="00D608A8">
        <w:rPr>
          <w:rFonts w:ascii="PT Astra Serif" w:hAnsi="PT Astra Serif" w:cs="Arial"/>
          <w:sz w:val="28"/>
          <w:szCs w:val="28"/>
        </w:rPr>
        <w:t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</w:t>
      </w:r>
      <w:r w:rsidR="00CE1C39">
        <w:rPr>
          <w:rFonts w:ascii="PT Astra Serif" w:hAnsi="PT Astra Serif" w:cs="Arial"/>
          <w:sz w:val="28"/>
          <w:szCs w:val="28"/>
        </w:rPr>
        <w:t xml:space="preserve"> </w:t>
      </w:r>
      <w:r w:rsidRPr="00D608A8">
        <w:rPr>
          <w:rFonts w:ascii="PT Astra Serif" w:hAnsi="PT Astra Serif" w:cs="Arial"/>
          <w:sz w:val="28"/>
          <w:szCs w:val="28"/>
        </w:rPr>
        <w:t>постановления администрации муниципального образования Заокский район от 20.12.2023 № 2243 «Об утверждении порядка разработки, реализации и оценки эффективности муниципальных программ муниципального образования Заокский район», Устава муниципального образования Заокский район, администрация муниципального образования Заокский район ПОСТАНОВЛЯЕТ</w:t>
      </w:r>
      <w:r w:rsidRPr="00D608A8">
        <w:rPr>
          <w:rFonts w:ascii="PT Astra Serif" w:hAnsi="PT Astra Serif" w:cs="Arial"/>
          <w:b/>
          <w:sz w:val="28"/>
          <w:szCs w:val="28"/>
        </w:rPr>
        <w:t>:</w:t>
      </w:r>
    </w:p>
    <w:p w:rsidR="00D608A8" w:rsidRPr="00D608A8" w:rsidRDefault="00D608A8" w:rsidP="009D7BA5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608A8">
        <w:rPr>
          <w:rFonts w:ascii="PT Astra Serif" w:hAnsi="PT Astra Serif" w:cs="Arial"/>
          <w:sz w:val="28"/>
          <w:szCs w:val="28"/>
        </w:rPr>
        <w:t>1.</w:t>
      </w:r>
      <w:r w:rsidR="00532436">
        <w:rPr>
          <w:rFonts w:ascii="PT Astra Serif" w:hAnsi="PT Astra Serif" w:cs="Arial"/>
          <w:sz w:val="28"/>
          <w:szCs w:val="28"/>
        </w:rPr>
        <w:t xml:space="preserve"> </w:t>
      </w:r>
      <w:r w:rsidR="002A5CB1" w:rsidRPr="002A5CB1">
        <w:rPr>
          <w:rFonts w:ascii="PT Astra Serif" w:hAnsi="PT Astra Serif" w:cs="Arial"/>
          <w:sz w:val="28"/>
          <w:szCs w:val="28"/>
        </w:rPr>
        <w:t xml:space="preserve">Приложение к постановлению </w:t>
      </w:r>
      <w:r w:rsidR="000C59A8">
        <w:rPr>
          <w:rFonts w:ascii="PT Astra Serif" w:hAnsi="PT Astra Serif" w:cs="Arial"/>
          <w:sz w:val="28"/>
          <w:szCs w:val="28"/>
        </w:rPr>
        <w:t>от 2</w:t>
      </w:r>
      <w:r w:rsidR="002A5CB1">
        <w:rPr>
          <w:rFonts w:ascii="PT Astra Serif" w:hAnsi="PT Astra Serif" w:cs="Arial"/>
          <w:sz w:val="28"/>
          <w:szCs w:val="28"/>
        </w:rPr>
        <w:t>.</w:t>
      </w:r>
      <w:r w:rsidR="00F7153A">
        <w:rPr>
          <w:rFonts w:ascii="PT Astra Serif" w:hAnsi="PT Astra Serif" w:cs="Arial"/>
          <w:sz w:val="28"/>
          <w:szCs w:val="28"/>
        </w:rPr>
        <w:t>1</w:t>
      </w:r>
      <w:r w:rsidR="000C59A8">
        <w:rPr>
          <w:rFonts w:ascii="PT Astra Serif" w:hAnsi="PT Astra Serif" w:cs="Arial"/>
          <w:sz w:val="28"/>
          <w:szCs w:val="28"/>
        </w:rPr>
        <w:t>1</w:t>
      </w:r>
      <w:r w:rsidR="00F7153A">
        <w:rPr>
          <w:rFonts w:ascii="PT Astra Serif" w:hAnsi="PT Astra Serif" w:cs="Arial"/>
          <w:sz w:val="28"/>
          <w:szCs w:val="28"/>
        </w:rPr>
        <w:t>.2021 г. №</w:t>
      </w:r>
      <w:r w:rsidR="00532436">
        <w:rPr>
          <w:rFonts w:ascii="PT Astra Serif" w:hAnsi="PT Astra Serif" w:cs="Arial"/>
          <w:sz w:val="28"/>
          <w:szCs w:val="28"/>
        </w:rPr>
        <w:t xml:space="preserve"> </w:t>
      </w:r>
      <w:r w:rsidR="00F7153A">
        <w:rPr>
          <w:rFonts w:ascii="PT Astra Serif" w:hAnsi="PT Astra Serif" w:cs="Arial"/>
          <w:sz w:val="28"/>
          <w:szCs w:val="28"/>
        </w:rPr>
        <w:t>13</w:t>
      </w:r>
      <w:r w:rsidR="000C59A8">
        <w:rPr>
          <w:rFonts w:ascii="PT Astra Serif" w:hAnsi="PT Astra Serif" w:cs="Arial"/>
          <w:sz w:val="28"/>
          <w:szCs w:val="28"/>
        </w:rPr>
        <w:t>90</w:t>
      </w:r>
      <w:r w:rsidR="002A5CB1">
        <w:rPr>
          <w:rFonts w:ascii="PT Astra Serif" w:hAnsi="PT Astra Serif" w:cs="Arial"/>
          <w:sz w:val="28"/>
          <w:szCs w:val="28"/>
        </w:rPr>
        <w:t xml:space="preserve"> </w:t>
      </w:r>
      <w:r w:rsidR="00F7153A">
        <w:rPr>
          <w:rFonts w:ascii="PT Astra Serif" w:hAnsi="PT Astra Serif" w:cs="Arial"/>
          <w:sz w:val="28"/>
          <w:szCs w:val="28"/>
        </w:rPr>
        <w:t>«Об утверждении муниципальной программы «</w:t>
      </w:r>
      <w:r w:rsidR="000C59A8">
        <w:rPr>
          <w:rFonts w:ascii="PT Astra Serif" w:hAnsi="PT Astra Serif" w:cs="Arial"/>
          <w:sz w:val="28"/>
          <w:szCs w:val="28"/>
        </w:rPr>
        <w:t xml:space="preserve">Обеспечение первичных мер пожарной безопасности муниципального образования рабочий поселок Заокский </w:t>
      </w:r>
      <w:r w:rsidR="00F7153A">
        <w:rPr>
          <w:rFonts w:ascii="PT Astra Serif" w:hAnsi="PT Astra Serif" w:cs="Arial"/>
          <w:sz w:val="28"/>
          <w:szCs w:val="28"/>
        </w:rPr>
        <w:t xml:space="preserve">муниципального образования Заокский район на 2022-2026 годы» </w:t>
      </w:r>
      <w:r w:rsidR="002A5CB1">
        <w:rPr>
          <w:rFonts w:ascii="PT Astra Serif" w:hAnsi="PT Astra Serif" w:cs="Arial"/>
          <w:sz w:val="28"/>
          <w:szCs w:val="28"/>
        </w:rPr>
        <w:t xml:space="preserve">изложить в новой редакции </w:t>
      </w:r>
      <w:r w:rsidRPr="00D608A8">
        <w:rPr>
          <w:rFonts w:ascii="PT Astra Serif" w:hAnsi="PT Astra Serif" w:cs="Arial"/>
          <w:sz w:val="28"/>
          <w:szCs w:val="28"/>
        </w:rPr>
        <w:t>(прилагается).</w:t>
      </w:r>
    </w:p>
    <w:p w:rsidR="002A5CB1" w:rsidRPr="002A5CB1" w:rsidRDefault="002A5CB1" w:rsidP="009D7BA5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A5CB1">
        <w:rPr>
          <w:rFonts w:ascii="PT Astra Serif" w:hAnsi="PT Astra Serif"/>
          <w:sz w:val="28"/>
          <w:szCs w:val="28"/>
        </w:rPr>
        <w:t>2.</w:t>
      </w:r>
      <w:r w:rsidR="0053243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A5CB1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2A5CB1">
        <w:rPr>
          <w:rFonts w:ascii="PT Astra Serif" w:hAnsi="PT Astra Serif"/>
          <w:sz w:val="28"/>
          <w:szCs w:val="28"/>
        </w:rPr>
        <w:t xml:space="preserve"> данное постановление на официальном сайте муниципального образования Заокский район.</w:t>
      </w:r>
    </w:p>
    <w:p w:rsidR="002A5CB1" w:rsidRPr="002A5CB1" w:rsidRDefault="002A5CB1" w:rsidP="009D7BA5">
      <w:pPr>
        <w:spacing w:line="276" w:lineRule="auto"/>
        <w:ind w:firstLine="708"/>
        <w:rPr>
          <w:rFonts w:ascii="PT Astra Serif" w:hAnsi="PT Astra Serif" w:cs="PT Astra Serif"/>
          <w:sz w:val="28"/>
          <w:szCs w:val="28"/>
        </w:rPr>
      </w:pPr>
      <w:r w:rsidRPr="002A5CB1">
        <w:rPr>
          <w:rFonts w:ascii="PT Astra Serif" w:hAnsi="PT Astra Serif"/>
          <w:sz w:val="28"/>
          <w:szCs w:val="28"/>
        </w:rPr>
        <w:tab/>
        <w:t>3.</w:t>
      </w:r>
      <w:r w:rsidR="00532436">
        <w:rPr>
          <w:rFonts w:ascii="PT Astra Serif" w:hAnsi="PT Astra Serif"/>
          <w:sz w:val="28"/>
          <w:szCs w:val="28"/>
        </w:rPr>
        <w:t xml:space="preserve"> </w:t>
      </w:r>
      <w:r w:rsidRPr="002A5CB1">
        <w:rPr>
          <w:rFonts w:ascii="PT Astra Serif" w:hAnsi="PT Astra Serif"/>
          <w:sz w:val="28"/>
          <w:szCs w:val="28"/>
        </w:rPr>
        <w:t>Постановление в</w:t>
      </w:r>
      <w:r w:rsidR="00E23808">
        <w:rPr>
          <w:rFonts w:ascii="PT Astra Serif" w:hAnsi="PT Astra Serif"/>
          <w:sz w:val="28"/>
          <w:szCs w:val="28"/>
        </w:rPr>
        <w:t>ступает в силу со дня обнародования</w:t>
      </w:r>
      <w:r w:rsidRPr="002A5CB1">
        <w:rPr>
          <w:rFonts w:ascii="PT Astra Serif" w:hAnsi="PT Astra Serif"/>
          <w:sz w:val="28"/>
          <w:szCs w:val="28"/>
        </w:rPr>
        <w:t>.</w:t>
      </w:r>
    </w:p>
    <w:p w:rsidR="00D52A2B" w:rsidRDefault="00D52A2B">
      <w:pPr>
        <w:rPr>
          <w:rFonts w:ascii="PT Astra Serif" w:hAnsi="PT Astra Serif" w:cs="PT Astra Serif"/>
          <w:sz w:val="28"/>
          <w:szCs w:val="28"/>
        </w:rPr>
      </w:pPr>
    </w:p>
    <w:p w:rsidR="00532436" w:rsidRDefault="00532436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9A6667" w:rsidTr="000D05A0">
        <w:trPr>
          <w:trHeight w:val="229"/>
        </w:trPr>
        <w:tc>
          <w:tcPr>
            <w:tcW w:w="2178" w:type="pct"/>
          </w:tcPr>
          <w:p w:rsidR="002A16C1" w:rsidRPr="009A6667" w:rsidRDefault="000D05A0" w:rsidP="000D05A0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9A6667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9A6667">
              <w:rPr>
                <w:rFonts w:ascii="PT Astra Serif" w:hAnsi="PT Astra Serif"/>
                <w:b/>
                <w:sz w:val="28"/>
                <w:szCs w:val="28"/>
              </w:rPr>
              <w:t xml:space="preserve">Заокский </w:t>
            </w:r>
            <w:r w:rsidRPr="009A6667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9A6667" w:rsidRDefault="002A16C1" w:rsidP="0051741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9A6667" w:rsidRDefault="00F7153A" w:rsidP="00A73D5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Ю.А. </w:t>
            </w:r>
            <w:r w:rsidR="00A73D5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Волченков</w:t>
            </w:r>
          </w:p>
        </w:tc>
      </w:tr>
    </w:tbl>
    <w:p w:rsidR="00130F31" w:rsidRPr="009A6667" w:rsidRDefault="00130F31">
      <w:pPr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CE1C39" w:rsidRDefault="00CE1C39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CE1C39" w:rsidRDefault="00CE1C39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CE1C39" w:rsidRPr="009A6667" w:rsidRDefault="00CE1C39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9D7BA5" w:rsidRDefault="009D7BA5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9D7BA5" w:rsidRPr="009A6667" w:rsidRDefault="009D7BA5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D7BA5" w:rsidRDefault="00012EE7" w:rsidP="009D7BA5">
      <w:pPr>
        <w:widowControl w:val="0"/>
        <w:autoSpaceDE w:val="0"/>
        <w:rPr>
          <w:rFonts w:ascii="PT Astra Serif" w:hAnsi="PT Astra Serif" w:cs="Arial"/>
        </w:rPr>
      </w:pPr>
      <w:r w:rsidRPr="009D7BA5">
        <w:rPr>
          <w:rFonts w:ascii="PT Astra Serif" w:hAnsi="PT Astra Serif" w:cs="PT Astra Serif"/>
        </w:rPr>
        <w:t xml:space="preserve">Исп.: </w:t>
      </w:r>
      <w:r w:rsidR="00F7153A">
        <w:rPr>
          <w:rFonts w:ascii="PT Astra Serif" w:hAnsi="PT Astra Serif" w:cs="PT Astra Serif"/>
        </w:rPr>
        <w:t>Кондратьева Мария Сергеевна</w:t>
      </w:r>
    </w:p>
    <w:p w:rsidR="00012EE7" w:rsidRPr="009D7BA5" w:rsidRDefault="00012EE7" w:rsidP="009D7BA5">
      <w:pPr>
        <w:widowControl w:val="0"/>
        <w:autoSpaceDE w:val="0"/>
        <w:rPr>
          <w:rFonts w:ascii="PT Astra Serif" w:hAnsi="PT Astra Serif" w:cs="Arial"/>
        </w:rPr>
      </w:pPr>
      <w:r w:rsidRPr="009D7BA5">
        <w:rPr>
          <w:rFonts w:ascii="PT Astra Serif" w:hAnsi="PT Astra Serif" w:cs="PT Astra Serif"/>
        </w:rPr>
        <w:t>Тел.: 8 (48734) 2-</w:t>
      </w:r>
      <w:r w:rsidR="00F7153A">
        <w:rPr>
          <w:rFonts w:ascii="PT Astra Serif" w:hAnsi="PT Astra Serif" w:cs="PT Astra Serif"/>
        </w:rPr>
        <w:t>70</w:t>
      </w:r>
      <w:r w:rsidRPr="009D7BA5">
        <w:rPr>
          <w:rFonts w:ascii="PT Astra Serif" w:hAnsi="PT Astra Serif" w:cs="PT Astra Serif"/>
        </w:rPr>
        <w:t>-</w:t>
      </w:r>
      <w:r w:rsidR="00F7153A">
        <w:rPr>
          <w:rFonts w:ascii="PT Astra Serif" w:hAnsi="PT Astra Serif" w:cs="PT Astra Serif"/>
        </w:rPr>
        <w:t>02</w:t>
      </w:r>
    </w:p>
    <w:p w:rsidR="00130F31" w:rsidRPr="00532436" w:rsidRDefault="00532436" w:rsidP="00532436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03</w:t>
      </w:r>
      <w:r w:rsidR="00012EE7" w:rsidRPr="009D7BA5">
        <w:rPr>
          <w:rFonts w:ascii="PT Astra Serif" w:hAnsi="PT Astra Serif" w:cs="PT Astra Serif"/>
        </w:rPr>
        <w:t>/</w:t>
      </w:r>
      <w:r w:rsidR="00523029">
        <w:rPr>
          <w:rFonts w:ascii="PT Astra Serif" w:hAnsi="PT Astra Serif" w:cs="PT Astra Serif"/>
        </w:rPr>
        <w:t xml:space="preserve">Программа </w:t>
      </w:r>
      <w:r w:rsidR="00F7153A">
        <w:rPr>
          <w:rFonts w:ascii="PT Astra Serif" w:hAnsi="PT Astra Serif" w:cs="PT Astra Serif"/>
        </w:rPr>
        <w:t>ГО и ЧС/</w:t>
      </w:r>
      <w:r w:rsidR="000C59A8">
        <w:rPr>
          <w:rFonts w:ascii="PT Astra Serif" w:hAnsi="PT Astra Serif" w:cs="PT Astra Serif"/>
        </w:rPr>
        <w:t>пожарная безопасность</w:t>
      </w:r>
      <w:r>
        <w:rPr>
          <w:rFonts w:ascii="PT Astra Serif" w:hAnsi="PT Astra Serif" w:cs="PT Astra Serif"/>
        </w:rPr>
        <w:t xml:space="preserve"> </w:t>
      </w:r>
      <w:r w:rsidR="000C59A8">
        <w:rPr>
          <w:rFonts w:ascii="PT Astra Serif" w:hAnsi="PT Astra Serif" w:cs="PT Astra Serif"/>
        </w:rPr>
        <w:t xml:space="preserve">на территории </w:t>
      </w:r>
      <w:proofErr w:type="spellStart"/>
      <w:r w:rsidR="000C59A8">
        <w:rPr>
          <w:rFonts w:ascii="PT Astra Serif" w:hAnsi="PT Astra Serif" w:cs="PT Astra Serif"/>
        </w:rPr>
        <w:t>р.п</w:t>
      </w:r>
      <w:proofErr w:type="spellEnd"/>
      <w:r w:rsidR="000C59A8">
        <w:rPr>
          <w:rFonts w:ascii="PT Astra Serif" w:hAnsi="PT Astra Serif" w:cs="PT Astra Serif"/>
        </w:rPr>
        <w:t>. Заокский</w:t>
      </w:r>
      <w:r w:rsidR="00523029">
        <w:rPr>
          <w:rFonts w:ascii="PT Astra Serif" w:hAnsi="PT Astra Serif" w:cs="PT Astra Serif"/>
        </w:rPr>
        <w:t xml:space="preserve"> 2025</w:t>
      </w:r>
      <w:r w:rsidR="00D608A8" w:rsidRPr="009D7BA5">
        <w:rPr>
          <w:rFonts w:ascii="PT Astra Serif" w:hAnsi="PT Astra Serif" w:cs="PT Astra Serif"/>
        </w:rPr>
        <w:t xml:space="preserve"> </w:t>
      </w:r>
      <w:r w:rsidR="0066445F" w:rsidRPr="009D7BA5">
        <w:rPr>
          <w:rFonts w:ascii="PT Astra Serif" w:hAnsi="PT Astra Serif" w:cs="PT Astra Serif"/>
        </w:rPr>
        <w:t>/</w:t>
      </w:r>
    </w:p>
    <w:p w:rsidR="00130F31" w:rsidRPr="009D7BA5" w:rsidRDefault="00CE1C39" w:rsidP="009D7BA5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9D7BA5"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</w:p>
    <w:p w:rsidR="00130F31" w:rsidRPr="009D7BA5" w:rsidRDefault="00130F31" w:rsidP="009D7BA5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9D7BA5">
        <w:rPr>
          <w:rFonts w:ascii="PT Astra Serif" w:hAnsi="PT Astra Serif" w:cs="PT Astra Serif"/>
          <w:sz w:val="28"/>
          <w:szCs w:val="28"/>
        </w:rPr>
        <w:t>к постановлению</w:t>
      </w:r>
      <w:r w:rsidR="00CE1C39" w:rsidRPr="009D7BA5">
        <w:rPr>
          <w:rFonts w:ascii="PT Astra Serif" w:hAnsi="PT Astra Serif" w:cs="PT Astra Serif"/>
          <w:sz w:val="28"/>
          <w:szCs w:val="28"/>
        </w:rPr>
        <w:t xml:space="preserve"> </w:t>
      </w:r>
      <w:r w:rsidRPr="009D7BA5">
        <w:rPr>
          <w:rFonts w:ascii="PT Astra Serif" w:hAnsi="PT Astra Serif" w:cs="PT Astra Serif"/>
          <w:sz w:val="28"/>
          <w:szCs w:val="28"/>
        </w:rPr>
        <w:t>администрации</w:t>
      </w:r>
    </w:p>
    <w:p w:rsidR="009216D1" w:rsidRPr="009D7BA5" w:rsidRDefault="00CE1C39" w:rsidP="009D7BA5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9D7BA5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130F31" w:rsidRDefault="00130F31" w:rsidP="009D7BA5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9D7BA5">
        <w:rPr>
          <w:rFonts w:ascii="PT Astra Serif" w:hAnsi="PT Astra Serif" w:cs="PT Astra Serif"/>
          <w:sz w:val="28"/>
          <w:szCs w:val="28"/>
        </w:rPr>
        <w:t>Заокский район</w:t>
      </w:r>
    </w:p>
    <w:p w:rsidR="009D7BA5" w:rsidRDefault="00532436" w:rsidP="009D7BA5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26.03.2025 № 278</w:t>
      </w:r>
    </w:p>
    <w:p w:rsidR="00532436" w:rsidRDefault="00532436" w:rsidP="009D7BA5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9D7BA5" w:rsidRPr="009D7BA5" w:rsidRDefault="009D7BA5" w:rsidP="009D7BA5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130F31" w:rsidRPr="009D7BA5" w:rsidRDefault="00130F31" w:rsidP="009D7BA5">
      <w:pPr>
        <w:widowControl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9D7BA5">
        <w:rPr>
          <w:rFonts w:ascii="PT Astra Serif" w:hAnsi="PT Astra Serif"/>
          <w:sz w:val="28"/>
          <w:szCs w:val="28"/>
        </w:rPr>
        <w:t>Паспорт</w:t>
      </w:r>
    </w:p>
    <w:p w:rsidR="00130F31" w:rsidRDefault="00130F31" w:rsidP="009D7BA5">
      <w:pPr>
        <w:widowControl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9D7BA5">
        <w:rPr>
          <w:rFonts w:ascii="PT Astra Serif" w:hAnsi="PT Astra Serif"/>
          <w:sz w:val="28"/>
          <w:szCs w:val="28"/>
        </w:rPr>
        <w:t xml:space="preserve">муниципальной программы </w:t>
      </w:r>
    </w:p>
    <w:p w:rsidR="00130F31" w:rsidRPr="000C59A8" w:rsidRDefault="00DA6D40" w:rsidP="009D7BA5">
      <w:pPr>
        <w:widowControl w:val="0"/>
        <w:pBdr>
          <w:bottom w:val="single" w:sz="12" w:space="0" w:color="000000"/>
        </w:pBdr>
        <w:spacing w:line="276" w:lineRule="auto"/>
        <w:ind w:firstLine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0C59A8" w:rsidRPr="000C59A8">
        <w:rPr>
          <w:rFonts w:ascii="PT Astra Serif" w:hAnsi="PT Astra Serif"/>
          <w:b/>
          <w:sz w:val="28"/>
          <w:szCs w:val="28"/>
        </w:rPr>
        <w:t>Обеспечение  первичных мер пожарной безопасности муниципального образования рабочий по</w:t>
      </w:r>
      <w:r>
        <w:rPr>
          <w:rFonts w:ascii="PT Astra Serif" w:hAnsi="PT Astra Serif"/>
          <w:b/>
          <w:sz w:val="28"/>
          <w:szCs w:val="28"/>
        </w:rPr>
        <w:t>селок Заокский Заокского района»</w:t>
      </w:r>
    </w:p>
    <w:tbl>
      <w:tblPr>
        <w:tblW w:w="9446" w:type="dxa"/>
        <w:jc w:val="center"/>
        <w:tblInd w:w="91" w:type="dxa"/>
        <w:tblLayout w:type="fixed"/>
        <w:tblLook w:val="01E0" w:firstRow="1" w:lastRow="1" w:firstColumn="1" w:lastColumn="1" w:noHBand="0" w:noVBand="0"/>
      </w:tblPr>
      <w:tblGrid>
        <w:gridCol w:w="4214"/>
        <w:gridCol w:w="1971"/>
        <w:gridCol w:w="3261"/>
      </w:tblGrid>
      <w:tr w:rsidR="00130F31" w:rsidRPr="009D7BA5" w:rsidTr="00CE1C39">
        <w:trPr>
          <w:jc w:val="center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DA6D40" w:rsidP="00F7153A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</w:t>
            </w:r>
            <w:r w:rsidR="00F7153A" w:rsidRPr="00B10E1D">
              <w:rPr>
                <w:rFonts w:ascii="PT Astra Serif" w:hAnsi="PT Astra Serif" w:cs="Arial"/>
                <w:sz w:val="28"/>
                <w:szCs w:val="28"/>
              </w:rPr>
              <w:t>ектор ГО и ЧС, охране окружающей среды район</w:t>
            </w:r>
            <w:r w:rsidR="00F7153A" w:rsidRPr="009D7BA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608A8" w:rsidRPr="009D7BA5">
              <w:rPr>
                <w:rFonts w:ascii="PT Astra Serif" w:hAnsi="PT Astra Serif"/>
                <w:sz w:val="28"/>
                <w:szCs w:val="28"/>
              </w:rPr>
              <w:t>АМО Заокский район</w:t>
            </w:r>
          </w:p>
        </w:tc>
      </w:tr>
      <w:tr w:rsidR="00130F31" w:rsidRPr="009D7BA5" w:rsidTr="00CE1C39">
        <w:trPr>
          <w:jc w:val="center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5317A5" w:rsidP="009D7BA5">
            <w:pPr>
              <w:widowControl w:val="0"/>
              <w:spacing w:line="276" w:lineRule="auto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Структурные подразделения администрации муниципального образования Заокский район</w:t>
            </w:r>
          </w:p>
        </w:tc>
      </w:tr>
      <w:tr w:rsidR="00130F31" w:rsidRPr="009D7BA5" w:rsidTr="00CE1C39">
        <w:trPr>
          <w:jc w:val="center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Цель (цели) муниципальной программы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DA6D40" w:rsidP="009D7BA5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П</w:t>
            </w:r>
            <w:r w:rsidR="000C59A8" w:rsidRPr="00A95C3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овышение уровня пожарной безопасности 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на </w:t>
            </w:r>
            <w:r w:rsidR="000C59A8" w:rsidRPr="00A95C3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территории рабочего поселка </w:t>
            </w:r>
            <w:proofErr w:type="gramStart"/>
            <w:r w:rsidR="000C59A8" w:rsidRPr="00A95C34">
              <w:rPr>
                <w:rFonts w:ascii="PT Astra Serif" w:hAnsi="PT Astra Serif" w:cs="Arial"/>
                <w:color w:val="000000"/>
                <w:sz w:val="28"/>
                <w:szCs w:val="28"/>
              </w:rPr>
              <w:t>Заокский</w:t>
            </w:r>
            <w:proofErr w:type="gramEnd"/>
            <w:r w:rsidR="000C59A8" w:rsidRPr="00A95C3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и объектов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,</w:t>
            </w:r>
            <w:r w:rsidR="000C59A8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расположенных на территории </w:t>
            </w:r>
            <w:proofErr w:type="spellStart"/>
            <w:r w:rsidR="000C59A8">
              <w:rPr>
                <w:rFonts w:ascii="PT Astra Serif" w:hAnsi="PT Astra Serif" w:cs="Arial"/>
                <w:color w:val="000000"/>
                <w:sz w:val="28"/>
                <w:szCs w:val="28"/>
              </w:rPr>
              <w:t>р.п</w:t>
            </w:r>
            <w:proofErr w:type="spellEnd"/>
            <w:r w:rsidR="000C59A8">
              <w:rPr>
                <w:rFonts w:ascii="PT Astra Serif" w:hAnsi="PT Astra Serif" w:cs="Arial"/>
                <w:color w:val="000000"/>
                <w:sz w:val="28"/>
                <w:szCs w:val="28"/>
              </w:rPr>
              <w:t>. Заокский</w:t>
            </w:r>
          </w:p>
        </w:tc>
      </w:tr>
      <w:tr w:rsidR="00130F31" w:rsidRPr="009D7BA5" w:rsidTr="00CE1C39">
        <w:trPr>
          <w:jc w:val="center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DA6D40" w:rsidP="00DA6D4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С</w:t>
            </w:r>
            <w:r w:rsidR="00545E52" w:rsidRPr="00A95C34">
              <w:rPr>
                <w:rFonts w:ascii="PT Astra Serif" w:hAnsi="PT Astra Serif" w:cs="Arial"/>
                <w:color w:val="000000"/>
                <w:sz w:val="28"/>
                <w:szCs w:val="28"/>
              </w:rPr>
              <w:t>озда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ть</w:t>
            </w:r>
            <w:r w:rsidR="00545E52" w:rsidRPr="00A95C3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необходимы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е условия </w:t>
            </w:r>
            <w:r w:rsidR="00545E52" w:rsidRPr="00A95C34">
              <w:rPr>
                <w:rFonts w:ascii="PT Astra Serif" w:hAnsi="PT Astra Serif" w:cs="Arial"/>
                <w:color w:val="000000"/>
                <w:sz w:val="28"/>
                <w:szCs w:val="28"/>
              </w:rPr>
              <w:t>для укрепления пожарной безопасности, уменьшения гибели, травматизма людей</w:t>
            </w:r>
          </w:p>
        </w:tc>
      </w:tr>
      <w:tr w:rsidR="00130F31" w:rsidRPr="009D7BA5" w:rsidTr="00CE1C39">
        <w:trPr>
          <w:jc w:val="center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6F" w:rsidRPr="009D7BA5" w:rsidRDefault="00693E89" w:rsidP="00DA6D4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</w:t>
            </w:r>
            <w:r w:rsidRPr="001A1708">
              <w:rPr>
                <w:rFonts w:ascii="PT Astra Serif" w:hAnsi="PT Astra Serif" w:cs="Arial"/>
                <w:sz w:val="28"/>
                <w:szCs w:val="28"/>
              </w:rPr>
              <w:t>оздание необходимых условий для укрепления пожарной безопасности, уменьшение гибели, травматизма людей</w:t>
            </w:r>
          </w:p>
        </w:tc>
      </w:tr>
      <w:tr w:rsidR="00130F31" w:rsidRPr="009D7BA5" w:rsidTr="00CE1C39">
        <w:trPr>
          <w:jc w:val="center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D608A8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2024-202</w:t>
            </w:r>
            <w:r w:rsidR="005317A5" w:rsidRPr="009D7BA5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5317A5" w:rsidRPr="009D7BA5" w:rsidTr="00CE1C39">
        <w:trPr>
          <w:trHeight w:val="673"/>
          <w:jc w:val="center"/>
        </w:trPr>
        <w:tc>
          <w:tcPr>
            <w:tcW w:w="4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7A5" w:rsidRPr="009D7BA5" w:rsidRDefault="005317A5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 xml:space="preserve">Объемы </w:t>
            </w:r>
            <w:r w:rsidRPr="009D7BA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ресурсного </w:t>
            </w:r>
            <w:r w:rsidRPr="009D7BA5">
              <w:rPr>
                <w:rFonts w:ascii="PT Astra Serif" w:hAnsi="PT Astra Serif"/>
                <w:sz w:val="28"/>
                <w:szCs w:val="28"/>
              </w:rPr>
              <w:t>обеспечения муниципальной программы</w:t>
            </w:r>
          </w:p>
          <w:p w:rsidR="005317A5" w:rsidRPr="009D7BA5" w:rsidRDefault="005317A5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9D7BA5" w:rsidRDefault="005317A5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Годы реализации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9D7BA5" w:rsidRDefault="005317A5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ВСЕГО (тыс. руб.)</w:t>
            </w:r>
          </w:p>
        </w:tc>
      </w:tr>
      <w:tr w:rsidR="005317A5" w:rsidRPr="009D7BA5" w:rsidTr="00CE1C39">
        <w:trPr>
          <w:trHeight w:val="593"/>
          <w:jc w:val="center"/>
        </w:trPr>
        <w:tc>
          <w:tcPr>
            <w:tcW w:w="4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7A5" w:rsidRPr="009D7BA5" w:rsidRDefault="005317A5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9D7BA5" w:rsidRDefault="005317A5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A73D52" w:rsidRDefault="004225A1" w:rsidP="009D7BA5">
            <w:pPr>
              <w:widowControl w:val="0"/>
              <w:spacing w:line="276" w:lineRule="auto"/>
              <w:ind w:firstLine="5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230</w:t>
            </w:r>
            <w:r w:rsidR="004166BE" w:rsidRPr="00A73D5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,0</w:t>
            </w:r>
          </w:p>
        </w:tc>
      </w:tr>
      <w:tr w:rsidR="005317A5" w:rsidRPr="009D7BA5" w:rsidTr="00CE1C39">
        <w:trPr>
          <w:trHeight w:val="449"/>
          <w:jc w:val="center"/>
        </w:trPr>
        <w:tc>
          <w:tcPr>
            <w:tcW w:w="4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7A5" w:rsidRPr="009D7BA5" w:rsidRDefault="005317A5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216219" w:rsidRDefault="005317A5" w:rsidP="009D7B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16219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A73D52" w:rsidRDefault="004225A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320</w:t>
            </w:r>
            <w:r w:rsidR="004166BE" w:rsidRPr="00A73D52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  <w:tr w:rsidR="005317A5" w:rsidRPr="009D7BA5" w:rsidTr="00CE1C39">
        <w:trPr>
          <w:trHeight w:val="613"/>
          <w:jc w:val="center"/>
        </w:trPr>
        <w:tc>
          <w:tcPr>
            <w:tcW w:w="4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7A5" w:rsidRPr="009D7BA5" w:rsidRDefault="005317A5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9D7BA5" w:rsidRDefault="005317A5" w:rsidP="009D7B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D7BA5">
              <w:rPr>
                <w:sz w:val="28"/>
                <w:szCs w:val="28"/>
              </w:rPr>
              <w:t>2026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A73D52" w:rsidRDefault="004225A1" w:rsidP="004215C2">
            <w:pPr>
              <w:widowControl w:val="0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320</w:t>
            </w:r>
            <w:r w:rsidR="004166BE" w:rsidRPr="00A73D5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,0</w:t>
            </w:r>
          </w:p>
        </w:tc>
      </w:tr>
      <w:tr w:rsidR="005317A5" w:rsidRPr="009D7BA5" w:rsidTr="00CE1C39">
        <w:trPr>
          <w:trHeight w:val="409"/>
          <w:jc w:val="center"/>
        </w:trPr>
        <w:tc>
          <w:tcPr>
            <w:tcW w:w="4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7A5" w:rsidRPr="009D7BA5" w:rsidRDefault="005317A5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9D7BA5" w:rsidRDefault="005317A5" w:rsidP="009D7B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D7BA5">
              <w:rPr>
                <w:sz w:val="28"/>
                <w:szCs w:val="28"/>
              </w:rPr>
              <w:t>2027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A73D52" w:rsidRDefault="004225A1" w:rsidP="004215C2">
            <w:pPr>
              <w:widowControl w:val="0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320</w:t>
            </w:r>
            <w:r w:rsidR="008D0C42" w:rsidRPr="00A73D5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,0</w:t>
            </w:r>
          </w:p>
        </w:tc>
      </w:tr>
      <w:tr w:rsidR="005317A5" w:rsidRPr="009D7BA5" w:rsidTr="00CE1C39">
        <w:trPr>
          <w:trHeight w:val="415"/>
          <w:jc w:val="center"/>
        </w:trPr>
        <w:tc>
          <w:tcPr>
            <w:tcW w:w="4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9D7BA5" w:rsidRDefault="005317A5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9D7BA5" w:rsidRDefault="005317A5" w:rsidP="009D7B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D7BA5">
              <w:rPr>
                <w:sz w:val="28"/>
                <w:szCs w:val="28"/>
              </w:rPr>
              <w:t>2028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A5" w:rsidRPr="00A73D52" w:rsidRDefault="004225A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320</w:t>
            </w:r>
            <w:r w:rsidR="008D0C42" w:rsidRPr="00A73D5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,0</w:t>
            </w:r>
          </w:p>
        </w:tc>
      </w:tr>
      <w:tr w:rsidR="00130F31" w:rsidRPr="009D7BA5" w:rsidTr="00CE1C39">
        <w:trPr>
          <w:trHeight w:val="1414"/>
          <w:jc w:val="center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A1" w:rsidRPr="00545E52" w:rsidRDefault="00693E89" w:rsidP="00DA6D40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343E">
              <w:rPr>
                <w:rFonts w:ascii="PT Astra Serif" w:hAnsi="PT Astra Serif"/>
                <w:sz w:val="28"/>
                <w:szCs w:val="28"/>
              </w:rPr>
              <w:t>Снижение количества погибших на пожаре - 0</w:t>
            </w:r>
          </w:p>
        </w:tc>
      </w:tr>
    </w:tbl>
    <w:p w:rsidR="00DA6D40" w:rsidRDefault="00DA6D40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DA6D40" w:rsidRDefault="00DA6D40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DA6D40" w:rsidRDefault="00DA6D40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DA6D40" w:rsidRDefault="00DA6D40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DA6D40" w:rsidRDefault="00DA6D40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DA6D40" w:rsidRDefault="00DA6D40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DA6D40" w:rsidRDefault="00DA6D40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DA6D40" w:rsidRDefault="00DA6D40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DA6D40" w:rsidRDefault="00DA6D40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693E89" w:rsidRDefault="00693E89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693E89" w:rsidRDefault="00693E89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693E89" w:rsidRDefault="00693E89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693E89" w:rsidRDefault="00693E89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693E89" w:rsidRDefault="00693E89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693E89" w:rsidRDefault="00693E89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693E89" w:rsidRDefault="00693E89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693E89" w:rsidRDefault="00693E89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693E89" w:rsidRDefault="00693E89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693E89" w:rsidRDefault="00693E89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693E89" w:rsidRDefault="00693E89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693E89" w:rsidRDefault="00693E89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693E89" w:rsidRDefault="00693E89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693E89" w:rsidRDefault="00693E89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693E89" w:rsidRDefault="00693E89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693E89" w:rsidRDefault="00693E89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693E89" w:rsidRDefault="00693E89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693E89" w:rsidRDefault="00693E89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693E89" w:rsidRDefault="00693E89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693E89" w:rsidRDefault="00693E89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693E89" w:rsidRDefault="00693E89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693E89" w:rsidRDefault="00693E89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693E89" w:rsidRDefault="00693E89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DA6D40" w:rsidRDefault="00DA6D40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DA6D40" w:rsidRDefault="00DA6D40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DA6D40" w:rsidRDefault="00DA6D40" w:rsidP="009D7BA5">
      <w:pPr>
        <w:spacing w:line="276" w:lineRule="auto"/>
        <w:jc w:val="right"/>
        <w:rPr>
          <w:rFonts w:ascii="PT Astra Serif" w:eastAsia="Calibri" w:hAnsi="PT Astra Serif" w:cs="Arial"/>
          <w:sz w:val="28"/>
          <w:szCs w:val="28"/>
        </w:rPr>
      </w:pPr>
    </w:p>
    <w:p w:rsidR="00EF6AB6" w:rsidRPr="009D7BA5" w:rsidRDefault="00EF6AB6" w:rsidP="009D7BA5">
      <w:pPr>
        <w:spacing w:line="276" w:lineRule="auto"/>
        <w:jc w:val="right"/>
        <w:rPr>
          <w:rFonts w:ascii="PT Astra Serif" w:hAnsi="PT Astra Serif" w:cs="Calibri"/>
          <w:sz w:val="28"/>
          <w:szCs w:val="28"/>
        </w:rPr>
      </w:pPr>
      <w:r w:rsidRPr="009D7BA5">
        <w:rPr>
          <w:rFonts w:ascii="PT Astra Serif" w:eastAsia="Calibri" w:hAnsi="PT Astra Serif" w:cs="Arial"/>
          <w:sz w:val="28"/>
          <w:szCs w:val="28"/>
        </w:rPr>
        <w:lastRenderedPageBreak/>
        <w:t xml:space="preserve">Приложение </w:t>
      </w:r>
      <w:r w:rsidR="00F30E53" w:rsidRPr="009D7BA5">
        <w:rPr>
          <w:rFonts w:ascii="PT Astra Serif" w:eastAsia="Calibri" w:hAnsi="PT Astra Serif" w:cs="Arial"/>
          <w:sz w:val="28"/>
          <w:szCs w:val="28"/>
        </w:rPr>
        <w:t>1</w:t>
      </w:r>
    </w:p>
    <w:p w:rsidR="00532436" w:rsidRDefault="00EF6AB6" w:rsidP="00F7153A">
      <w:pPr>
        <w:ind w:firstLine="4500"/>
        <w:jc w:val="right"/>
        <w:rPr>
          <w:rFonts w:ascii="PT Astra Serif" w:hAnsi="PT Astra Serif" w:cs="Arial"/>
          <w:sz w:val="28"/>
          <w:szCs w:val="28"/>
        </w:rPr>
      </w:pPr>
      <w:r w:rsidRPr="009D7BA5">
        <w:rPr>
          <w:rFonts w:ascii="PT Astra Serif" w:eastAsia="Calibri" w:hAnsi="PT Astra Serif" w:cs="Arial"/>
          <w:sz w:val="28"/>
          <w:szCs w:val="28"/>
        </w:rPr>
        <w:t xml:space="preserve">к Программе </w:t>
      </w:r>
      <w:r w:rsidR="00F7153A" w:rsidRPr="00B10E1D">
        <w:rPr>
          <w:rFonts w:ascii="PT Astra Serif" w:hAnsi="PT Astra Serif" w:cs="Arial"/>
          <w:sz w:val="28"/>
          <w:szCs w:val="28"/>
        </w:rPr>
        <w:t>«</w:t>
      </w:r>
      <w:r w:rsidR="00532436">
        <w:rPr>
          <w:rFonts w:ascii="PT Astra Serif" w:hAnsi="PT Astra Serif" w:cs="Arial"/>
          <w:sz w:val="28"/>
          <w:szCs w:val="28"/>
        </w:rPr>
        <w:t xml:space="preserve">Обеспечение </w:t>
      </w:r>
      <w:proofErr w:type="gramStart"/>
      <w:r w:rsidR="00532436">
        <w:rPr>
          <w:rFonts w:ascii="PT Astra Serif" w:hAnsi="PT Astra Serif" w:cs="Arial"/>
          <w:sz w:val="28"/>
          <w:szCs w:val="28"/>
        </w:rPr>
        <w:t>первичных</w:t>
      </w:r>
      <w:proofErr w:type="gramEnd"/>
    </w:p>
    <w:p w:rsidR="00F7153A" w:rsidRPr="00B10E1D" w:rsidRDefault="00C72798" w:rsidP="00F7153A">
      <w:pPr>
        <w:ind w:firstLine="450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мер пожарной безопасности</w:t>
      </w:r>
    </w:p>
    <w:p w:rsidR="00532436" w:rsidRDefault="00F7153A" w:rsidP="00F7153A">
      <w:pPr>
        <w:ind w:firstLine="4500"/>
        <w:jc w:val="right"/>
        <w:rPr>
          <w:rFonts w:ascii="PT Astra Serif" w:hAnsi="PT Astra Serif" w:cs="Arial"/>
          <w:sz w:val="28"/>
          <w:szCs w:val="28"/>
        </w:rPr>
      </w:pPr>
      <w:r w:rsidRPr="00B10E1D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532436" w:rsidRDefault="00532436" w:rsidP="00532436">
      <w:pPr>
        <w:ind w:firstLine="450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рабочий поселок Заокский</w:t>
      </w:r>
    </w:p>
    <w:p w:rsidR="00F7153A" w:rsidRDefault="00C72798" w:rsidP="00532436">
      <w:pPr>
        <w:ind w:firstLine="450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Заокского района</w:t>
      </w:r>
      <w:r w:rsidR="00F7153A" w:rsidRPr="00B10E1D">
        <w:rPr>
          <w:rFonts w:ascii="PT Astra Serif" w:hAnsi="PT Astra Serif" w:cs="Arial"/>
          <w:sz w:val="28"/>
          <w:szCs w:val="28"/>
        </w:rPr>
        <w:t>»</w:t>
      </w:r>
    </w:p>
    <w:p w:rsidR="009D7BA5" w:rsidRDefault="009D7BA5" w:rsidP="009D7BA5">
      <w:pPr>
        <w:spacing w:line="276" w:lineRule="auto"/>
        <w:jc w:val="right"/>
        <w:rPr>
          <w:rFonts w:ascii="PT Astra Serif" w:hAnsi="PT Astra Serif" w:cs="Calibri"/>
          <w:sz w:val="28"/>
          <w:szCs w:val="28"/>
        </w:rPr>
      </w:pPr>
    </w:p>
    <w:p w:rsidR="009D7BA5" w:rsidRPr="009D7BA5" w:rsidRDefault="009D7BA5" w:rsidP="009D7BA5">
      <w:pPr>
        <w:spacing w:line="276" w:lineRule="auto"/>
        <w:jc w:val="right"/>
        <w:rPr>
          <w:rFonts w:ascii="PT Astra Serif" w:hAnsi="PT Astra Serif" w:cs="Calibri"/>
          <w:sz w:val="28"/>
          <w:szCs w:val="28"/>
        </w:rPr>
      </w:pPr>
    </w:p>
    <w:p w:rsidR="00130F31" w:rsidRPr="009D7BA5" w:rsidRDefault="00130F31" w:rsidP="009D7BA5">
      <w:pPr>
        <w:widowControl w:val="0"/>
        <w:spacing w:line="276" w:lineRule="auto"/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  <w:r w:rsidRPr="009D7BA5">
        <w:rPr>
          <w:rFonts w:ascii="PT Astra Serif" w:hAnsi="PT Astra Serif"/>
          <w:color w:val="000000"/>
          <w:sz w:val="28"/>
          <w:szCs w:val="28"/>
        </w:rPr>
        <w:t>Паспорт</w:t>
      </w:r>
    </w:p>
    <w:p w:rsidR="00130F31" w:rsidRPr="009D7BA5" w:rsidRDefault="00130F31" w:rsidP="009D7BA5">
      <w:pPr>
        <w:widowControl w:val="0"/>
        <w:spacing w:line="276" w:lineRule="auto"/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  <w:r w:rsidRPr="009D7BA5">
        <w:rPr>
          <w:rFonts w:ascii="PT Astra Serif" w:hAnsi="PT Astra Serif"/>
          <w:color w:val="000000"/>
          <w:sz w:val="28"/>
          <w:szCs w:val="28"/>
        </w:rPr>
        <w:t>комплекса процессных мероприятий</w:t>
      </w:r>
    </w:p>
    <w:p w:rsidR="00130F31" w:rsidRPr="009D7BA5" w:rsidRDefault="00CD6E0D" w:rsidP="009D7BA5">
      <w:pPr>
        <w:widowControl w:val="0"/>
        <w:pBdr>
          <w:bottom w:val="single" w:sz="12" w:space="1" w:color="000000"/>
        </w:pBdr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муниципальной программы муниципального образования Заокский район «</w:t>
      </w:r>
      <w:r w:rsidRPr="00CD6E0D">
        <w:rPr>
          <w:rFonts w:ascii="PT Astra Serif" w:hAnsi="PT Astra Serif"/>
          <w:sz w:val="28"/>
          <w:szCs w:val="28"/>
        </w:rPr>
        <w:t>Обеспечение  первичных мер пожарной безопасности муниципального образования рабочий поселок Заокский Заокского района</w:t>
      </w:r>
      <w:r w:rsidR="00C63A62">
        <w:rPr>
          <w:rFonts w:ascii="PT Astra Serif" w:hAnsi="PT Astra Serif"/>
          <w:sz w:val="28"/>
          <w:szCs w:val="28"/>
        </w:rPr>
        <w:t>»</w:t>
      </w:r>
    </w:p>
    <w:p w:rsidR="00130F31" w:rsidRPr="009D7BA5" w:rsidRDefault="00130F31" w:rsidP="009D7BA5">
      <w:pPr>
        <w:widowControl w:val="0"/>
        <w:spacing w:line="276" w:lineRule="auto"/>
        <w:rPr>
          <w:rFonts w:ascii="PT Astra Serif" w:hAnsi="PT Astra Serif"/>
          <w:strike/>
          <w:sz w:val="28"/>
          <w:szCs w:val="28"/>
        </w:rPr>
      </w:pPr>
    </w:p>
    <w:tbl>
      <w:tblPr>
        <w:tblW w:w="9537" w:type="dxa"/>
        <w:jc w:val="center"/>
        <w:tblLayout w:type="fixed"/>
        <w:tblLook w:val="01E0" w:firstRow="1" w:lastRow="1" w:firstColumn="1" w:lastColumn="1" w:noHBand="0" w:noVBand="0"/>
      </w:tblPr>
      <w:tblGrid>
        <w:gridCol w:w="4305"/>
        <w:gridCol w:w="2113"/>
        <w:gridCol w:w="3119"/>
      </w:tblGrid>
      <w:tr w:rsidR="00130F31" w:rsidRPr="009D7BA5" w:rsidTr="00EC5121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Ответственный исполнитель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52" w:rsidRPr="00B10E1D" w:rsidRDefault="00DA6D40" w:rsidP="00A73D52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</w:t>
            </w:r>
            <w:r w:rsidR="00A73D52" w:rsidRPr="00B10E1D">
              <w:rPr>
                <w:rFonts w:ascii="PT Astra Serif" w:hAnsi="PT Astra Serif" w:cs="Arial"/>
                <w:sz w:val="28"/>
                <w:szCs w:val="28"/>
              </w:rPr>
              <w:t xml:space="preserve">ектор </w:t>
            </w:r>
            <w:r w:rsidR="00A73D52">
              <w:rPr>
                <w:rFonts w:ascii="PT Astra Serif" w:hAnsi="PT Astra Serif" w:cs="Arial"/>
                <w:sz w:val="28"/>
                <w:szCs w:val="28"/>
              </w:rPr>
              <w:t>ГО и ЧС,</w:t>
            </w:r>
            <w:r w:rsidR="00A73D52" w:rsidRPr="00B10E1D">
              <w:rPr>
                <w:rFonts w:ascii="PT Astra Serif" w:hAnsi="PT Astra Serif" w:cs="Arial"/>
                <w:sz w:val="28"/>
                <w:szCs w:val="28"/>
              </w:rPr>
              <w:t xml:space="preserve"> охран</w:t>
            </w:r>
            <w:r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="00A73D52" w:rsidRPr="00B10E1D">
              <w:rPr>
                <w:rFonts w:ascii="PT Astra Serif" w:hAnsi="PT Astra Serif" w:cs="Arial"/>
                <w:sz w:val="28"/>
                <w:szCs w:val="28"/>
              </w:rPr>
              <w:t xml:space="preserve"> окружающей среды администрации МО Заокский район; </w:t>
            </w:r>
          </w:p>
          <w:p w:rsidR="00130F31" w:rsidRPr="009D7BA5" w:rsidRDefault="00130F31" w:rsidP="00A73D52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30F31" w:rsidRPr="009D7BA5" w:rsidTr="00EC5121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Соисполнитель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DA6D40" w:rsidP="00DA6D40">
            <w:pPr>
              <w:widowControl w:val="0"/>
              <w:spacing w:line="276" w:lineRule="auto"/>
              <w:ind w:firstLine="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="00A73D52" w:rsidRPr="00B10E1D">
              <w:rPr>
                <w:rFonts w:ascii="PT Astra Serif" w:hAnsi="PT Astra Serif" w:cs="Arial"/>
                <w:sz w:val="28"/>
                <w:szCs w:val="28"/>
              </w:rPr>
              <w:t>тдел ЖКХ, транспорта и строительства администрации МО Заокский район</w:t>
            </w:r>
          </w:p>
        </w:tc>
      </w:tr>
      <w:tr w:rsidR="00130F31" w:rsidRPr="009D7BA5" w:rsidTr="00EC5121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 xml:space="preserve">Задачи </w:t>
            </w:r>
            <w:r w:rsidRPr="009D7BA5">
              <w:rPr>
                <w:rFonts w:ascii="PT Astra Serif" w:hAnsi="PT Astra Serif"/>
                <w:color w:val="000000"/>
                <w:sz w:val="28"/>
                <w:szCs w:val="28"/>
              </w:rPr>
              <w:t>комплекса процессных мероприятий</w:t>
            </w:r>
            <w:r w:rsidRPr="009D7BA5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Pr="009D7BA5">
              <w:rPr>
                <w:rFonts w:ascii="PT Astra Serif" w:hAnsi="PT Astra Serif"/>
                <w:color w:val="000000"/>
                <w:sz w:val="28"/>
                <w:szCs w:val="28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DA6D40" w:rsidP="00DA6D4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</w:t>
            </w:r>
            <w:r w:rsidR="00CD6E0D" w:rsidRPr="00A95C34">
              <w:rPr>
                <w:rFonts w:ascii="PT Astra Serif" w:hAnsi="PT Astra Serif" w:cs="Arial"/>
                <w:color w:val="000000"/>
                <w:sz w:val="28"/>
                <w:szCs w:val="28"/>
              </w:rPr>
              <w:t>озда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ть необходимые</w:t>
            </w:r>
            <w:r w:rsidR="00CD6E0D" w:rsidRPr="00A95C3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услови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я</w:t>
            </w:r>
            <w:r w:rsidR="00CD6E0D" w:rsidRPr="00A95C3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для укрепления пожарной безопасности, уменьшения гибели, травматизма людей</w:t>
            </w:r>
            <w:r w:rsidR="00CD6E0D">
              <w:rPr>
                <w:rFonts w:ascii="PT Astra Serif" w:hAnsi="PT Astra Serif" w:cs="Arial"/>
                <w:color w:val="000000"/>
                <w:sz w:val="28"/>
                <w:szCs w:val="28"/>
              </w:rPr>
              <w:t>.</w:t>
            </w:r>
          </w:p>
        </w:tc>
      </w:tr>
      <w:tr w:rsidR="00130F31" w:rsidRPr="009D7BA5" w:rsidTr="00EC5121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Этапы и сроки реализации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EF6AB6" w:rsidP="00216219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202</w:t>
            </w:r>
            <w:r w:rsidR="00216219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30F31" w:rsidRPr="009D7BA5" w:rsidTr="00EC5121">
        <w:trPr>
          <w:trHeight w:val="608"/>
          <w:jc w:val="center"/>
        </w:trPr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 xml:space="preserve">Объемы </w:t>
            </w:r>
            <w:r w:rsidRPr="009D7BA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ресурсного </w:t>
            </w:r>
            <w:r w:rsidRPr="009D7BA5">
              <w:rPr>
                <w:rFonts w:ascii="PT Astra Serif" w:hAnsi="PT Astra Serif"/>
                <w:sz w:val="28"/>
                <w:szCs w:val="28"/>
              </w:rPr>
              <w:t>обеспечения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Годы реализации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ВСЕГО (тыс. руб.)</w:t>
            </w:r>
          </w:p>
        </w:tc>
      </w:tr>
      <w:tr w:rsidR="00EF6AB6" w:rsidRPr="009D7BA5" w:rsidTr="00EC5121">
        <w:trPr>
          <w:trHeight w:val="593"/>
          <w:jc w:val="center"/>
        </w:trPr>
        <w:tc>
          <w:tcPr>
            <w:tcW w:w="4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B6" w:rsidRPr="009D7BA5" w:rsidRDefault="00EF6AB6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B6" w:rsidRPr="009D7BA5" w:rsidRDefault="00EF6AB6" w:rsidP="0021621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202</w:t>
            </w:r>
            <w:r w:rsidR="00216219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B6" w:rsidRPr="009D7BA5" w:rsidRDefault="00D75FD9" w:rsidP="00D75FD9">
            <w:pPr>
              <w:widowControl w:val="0"/>
              <w:spacing w:line="276" w:lineRule="auto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</w:t>
            </w:r>
            <w:r w:rsidR="00A73D52">
              <w:rPr>
                <w:rFonts w:ascii="PT Astra Serif" w:hAnsi="PT Astra Serif"/>
                <w:sz w:val="28"/>
                <w:szCs w:val="28"/>
              </w:rPr>
              <w:t>0</w:t>
            </w:r>
            <w:r w:rsidR="00BD395B" w:rsidRPr="009D7BA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D0C42" w:rsidRPr="009D7BA5" w:rsidTr="00EC5121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42" w:rsidRPr="009D7BA5" w:rsidRDefault="008D0C42" w:rsidP="009D7BA5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D7BA5">
              <w:rPr>
                <w:rFonts w:ascii="PT Astra Serif" w:hAnsi="PT Astra Serif"/>
                <w:color w:val="000000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9" w:rsidRPr="009D7BA5" w:rsidRDefault="00693E8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F9343E">
              <w:rPr>
                <w:rFonts w:ascii="PT Astra Serif" w:hAnsi="PT Astra Serif"/>
                <w:sz w:val="28"/>
                <w:szCs w:val="28"/>
              </w:rPr>
              <w:t>Снижение количества погибших на пожаре - 0</w:t>
            </w:r>
            <w:r w:rsidR="00D75FD9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.</w:t>
            </w:r>
          </w:p>
        </w:tc>
      </w:tr>
    </w:tbl>
    <w:p w:rsidR="00130F31" w:rsidRPr="009D7BA5" w:rsidRDefault="00130F31" w:rsidP="009D7BA5">
      <w:pPr>
        <w:widowControl w:val="0"/>
        <w:spacing w:line="276" w:lineRule="auto"/>
        <w:ind w:firstLine="720"/>
        <w:jc w:val="both"/>
        <w:rPr>
          <w:rFonts w:ascii="PT Astra Serif" w:hAnsi="PT Astra Serif"/>
          <w:strike/>
          <w:sz w:val="28"/>
          <w:szCs w:val="28"/>
        </w:rPr>
      </w:pPr>
    </w:p>
    <w:p w:rsidR="00130F31" w:rsidRPr="009D7BA5" w:rsidRDefault="00130F31" w:rsidP="009D7BA5">
      <w:pPr>
        <w:spacing w:line="276" w:lineRule="auto"/>
        <w:rPr>
          <w:rFonts w:ascii="PT Astra Serif" w:hAnsi="PT Astra Serif"/>
          <w:sz w:val="28"/>
          <w:szCs w:val="28"/>
        </w:rPr>
        <w:sectPr w:rsidR="00130F31" w:rsidRPr="009D7BA5" w:rsidSect="009216D1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130F31" w:rsidRPr="009D7BA5" w:rsidRDefault="00130F31" w:rsidP="009D7BA5">
      <w:pPr>
        <w:widowControl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bookmarkStart w:id="0" w:name="Par492"/>
      <w:bookmarkEnd w:id="0"/>
      <w:r w:rsidRPr="009D7BA5">
        <w:rPr>
          <w:rFonts w:ascii="PT Astra Serif" w:hAnsi="PT Astra Serif"/>
          <w:sz w:val="28"/>
          <w:szCs w:val="28"/>
        </w:rPr>
        <w:lastRenderedPageBreak/>
        <w:t>Перечень</w:t>
      </w:r>
    </w:p>
    <w:p w:rsidR="00130F31" w:rsidRPr="009D7BA5" w:rsidRDefault="00130F31" w:rsidP="009D7BA5">
      <w:pPr>
        <w:widowControl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9D7BA5">
        <w:rPr>
          <w:rFonts w:ascii="PT Astra Serif" w:hAnsi="PT Astra Serif"/>
          <w:sz w:val="28"/>
          <w:szCs w:val="28"/>
        </w:rPr>
        <w:t>показателей результативности и эффективности муниципальной программы</w:t>
      </w:r>
    </w:p>
    <w:p w:rsidR="00130F31" w:rsidRPr="009D7BA5" w:rsidRDefault="00130F31" w:rsidP="009D7BA5">
      <w:pPr>
        <w:widowControl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9D7BA5">
        <w:rPr>
          <w:rFonts w:ascii="PT Astra Serif" w:hAnsi="PT Astra Serif"/>
          <w:sz w:val="28"/>
          <w:szCs w:val="28"/>
        </w:rPr>
        <w:t xml:space="preserve"> и их значений</w:t>
      </w:r>
    </w:p>
    <w:p w:rsidR="00130F31" w:rsidRPr="009D7BA5" w:rsidRDefault="00130F31" w:rsidP="009D7BA5">
      <w:pPr>
        <w:widowControl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2694"/>
        <w:gridCol w:w="15"/>
        <w:gridCol w:w="1404"/>
        <w:gridCol w:w="24"/>
        <w:gridCol w:w="1972"/>
        <w:gridCol w:w="2243"/>
        <w:gridCol w:w="1740"/>
        <w:gridCol w:w="789"/>
        <w:gridCol w:w="789"/>
        <w:gridCol w:w="789"/>
        <w:gridCol w:w="795"/>
        <w:gridCol w:w="824"/>
      </w:tblGrid>
      <w:tr w:rsidR="00365649" w:rsidRPr="009D7BA5" w:rsidTr="00532436">
        <w:trPr>
          <w:trHeight w:val="320"/>
          <w:tblHeader/>
          <w:jc w:val="center"/>
        </w:trPr>
        <w:tc>
          <w:tcPr>
            <w:tcW w:w="2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D7BA5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9D7BA5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92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Единица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измерения</w:t>
            </w:r>
          </w:p>
        </w:tc>
        <w:tc>
          <w:tcPr>
            <w:tcW w:w="678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Порядок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формирования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показателя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D7BA5">
              <w:rPr>
                <w:rFonts w:ascii="PT Astra Serif" w:hAnsi="PT Astra Serif"/>
                <w:sz w:val="28"/>
                <w:szCs w:val="28"/>
              </w:rPr>
              <w:t>(наименование</w:t>
            </w:r>
            <w:proofErr w:type="gramEnd"/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документа-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источника, формула расчета)</w:t>
            </w:r>
          </w:p>
        </w:tc>
        <w:tc>
          <w:tcPr>
            <w:tcW w:w="5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Система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мониторинга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D7BA5">
              <w:rPr>
                <w:rFonts w:ascii="PT Astra Serif" w:hAnsi="PT Astra Serif"/>
                <w:sz w:val="28"/>
                <w:szCs w:val="28"/>
              </w:rPr>
              <w:t>(ежемесячно,</w:t>
            </w:r>
            <w:proofErr w:type="gramEnd"/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9D7BA5">
              <w:rPr>
                <w:rFonts w:ascii="PT Astra Serif" w:hAnsi="PT Astra Serif"/>
                <w:sz w:val="28"/>
                <w:szCs w:val="28"/>
              </w:rPr>
              <w:t>ежеквар-тально</w:t>
            </w:r>
            <w:proofErr w:type="spellEnd"/>
            <w:proofErr w:type="gramEnd"/>
            <w:r w:rsidRPr="009D7BA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ежегодно)</w:t>
            </w:r>
          </w:p>
        </w:tc>
        <w:tc>
          <w:tcPr>
            <w:tcW w:w="135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Значения показателей</w:t>
            </w:r>
          </w:p>
        </w:tc>
      </w:tr>
      <w:tr w:rsidR="00365649" w:rsidRPr="009D7BA5" w:rsidTr="00532436">
        <w:trPr>
          <w:trHeight w:val="960"/>
          <w:tblHeader/>
          <w:jc w:val="center"/>
        </w:trPr>
        <w:tc>
          <w:tcPr>
            <w:tcW w:w="21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C88" w:rsidRPr="009D7BA5" w:rsidRDefault="001A1C88" w:rsidP="001A1C88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20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C88" w:rsidRPr="009D7BA5" w:rsidRDefault="001A1C88" w:rsidP="001A1C88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C88" w:rsidRPr="009D7BA5" w:rsidRDefault="001A1C88" w:rsidP="001A1C88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C88" w:rsidRPr="009D7BA5" w:rsidRDefault="001A1C88" w:rsidP="001A1C88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C88" w:rsidRPr="009D7BA5" w:rsidRDefault="001A1C88" w:rsidP="001A1C88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C88" w:rsidRPr="009D7BA5" w:rsidRDefault="001A1C88" w:rsidP="001A1C88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C88" w:rsidRDefault="001A1C88" w:rsidP="001A1C88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1-й год</w:t>
            </w:r>
          </w:p>
          <w:p w:rsidR="001A1C88" w:rsidRPr="00934CCA" w:rsidRDefault="001A1C88" w:rsidP="001A1C88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34CCA">
              <w:rPr>
                <w:rFonts w:ascii="PT Astra Serif" w:hAnsi="PT Astra Serif"/>
              </w:rPr>
              <w:t>(2024)</w:t>
            </w:r>
          </w:p>
        </w:tc>
        <w:tc>
          <w:tcPr>
            <w:tcW w:w="2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C88" w:rsidRDefault="001A1C88" w:rsidP="001A1C88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2-й год</w:t>
            </w:r>
          </w:p>
          <w:p w:rsidR="001A1C88" w:rsidRPr="00934CCA" w:rsidRDefault="001A1C88" w:rsidP="001A1C88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34CCA">
              <w:rPr>
                <w:rFonts w:ascii="PT Astra Serif" w:hAnsi="PT Astra Serif"/>
              </w:rPr>
              <w:t>(2025)</w:t>
            </w:r>
          </w:p>
        </w:tc>
        <w:tc>
          <w:tcPr>
            <w:tcW w:w="2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C88" w:rsidRDefault="001A1C88" w:rsidP="001A1C88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3-й год</w:t>
            </w:r>
          </w:p>
          <w:p w:rsidR="001A1C88" w:rsidRPr="00934CCA" w:rsidRDefault="001A1C88" w:rsidP="001A1C88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34CCA">
              <w:rPr>
                <w:rFonts w:ascii="PT Astra Serif" w:hAnsi="PT Astra Serif"/>
              </w:rPr>
              <w:t>(2026)</w:t>
            </w:r>
          </w:p>
        </w:tc>
        <w:tc>
          <w:tcPr>
            <w:tcW w:w="27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C88" w:rsidRDefault="001A1C88" w:rsidP="001A1C88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4-й год</w:t>
            </w:r>
          </w:p>
          <w:p w:rsidR="001A1C88" w:rsidRPr="00934CCA" w:rsidRDefault="001A1C88" w:rsidP="001A1C88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34CCA">
              <w:rPr>
                <w:rFonts w:ascii="PT Astra Serif" w:hAnsi="PT Astra Serif"/>
              </w:rPr>
              <w:t>(2027)</w:t>
            </w:r>
          </w:p>
        </w:tc>
        <w:tc>
          <w:tcPr>
            <w:tcW w:w="28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C88" w:rsidRDefault="001A1C88" w:rsidP="001A1C88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5-й</w:t>
            </w:r>
          </w:p>
          <w:p w:rsidR="001A1C88" w:rsidRDefault="001A1C88" w:rsidP="001A1C88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год</w:t>
            </w:r>
          </w:p>
          <w:p w:rsidR="001A1C88" w:rsidRPr="00934CCA" w:rsidRDefault="001A1C88" w:rsidP="001A1C88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34CCA">
              <w:rPr>
                <w:rFonts w:ascii="PT Astra Serif" w:hAnsi="PT Astra Serif"/>
              </w:rPr>
              <w:t>(2028)</w:t>
            </w:r>
          </w:p>
        </w:tc>
      </w:tr>
      <w:tr w:rsidR="00365649" w:rsidRPr="009D7BA5" w:rsidTr="00532436">
        <w:trPr>
          <w:tblHeader/>
          <w:jc w:val="center"/>
        </w:trPr>
        <w:tc>
          <w:tcPr>
            <w:tcW w:w="21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2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7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78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76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9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7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8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130F31" w:rsidRPr="009D7BA5" w:rsidTr="00C476DA">
        <w:trPr>
          <w:jc w:val="center"/>
        </w:trPr>
        <w:tc>
          <w:tcPr>
            <w:tcW w:w="5000" w:type="pct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D75FD9" w:rsidRDefault="00D75FD9" w:rsidP="00C63A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75FD9">
              <w:rPr>
                <w:rFonts w:ascii="PT Astra Serif" w:hAnsi="PT Astra Serif"/>
                <w:b/>
                <w:sz w:val="28"/>
                <w:szCs w:val="28"/>
              </w:rPr>
              <w:t xml:space="preserve">Обеспечение  первичных мер пожарной безопасности муниципального образования рабочий поселок Заокский Заокского района </w:t>
            </w:r>
          </w:p>
        </w:tc>
      </w:tr>
      <w:tr w:rsidR="00130F31" w:rsidRPr="009D7BA5" w:rsidTr="00C476DA">
        <w:trPr>
          <w:jc w:val="center"/>
        </w:trPr>
        <w:tc>
          <w:tcPr>
            <w:tcW w:w="5000" w:type="pct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A73D52" w:rsidRDefault="00130F31" w:rsidP="009D7BA5">
            <w:pPr>
              <w:widowControl w:val="0"/>
              <w:spacing w:line="276" w:lineRule="auto"/>
              <w:jc w:val="center"/>
              <w:outlineLvl w:val="5"/>
              <w:rPr>
                <w:rFonts w:ascii="PT Astra Serif" w:hAnsi="PT Astra Serif"/>
                <w:sz w:val="28"/>
                <w:szCs w:val="28"/>
              </w:rPr>
            </w:pPr>
            <w:r w:rsidRPr="00A73D52">
              <w:rPr>
                <w:rFonts w:ascii="PT Astra Serif" w:hAnsi="PT Astra Serif"/>
                <w:sz w:val="28"/>
                <w:szCs w:val="28"/>
              </w:rPr>
              <w:t>Задача</w:t>
            </w:r>
            <w:r w:rsidR="00803C51" w:rsidRPr="00A73D52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r w:rsidR="00D75FD9">
              <w:rPr>
                <w:rFonts w:ascii="PT Astra Serif" w:hAnsi="PT Astra Serif" w:cs="Arial"/>
                <w:color w:val="000000"/>
                <w:sz w:val="28"/>
                <w:szCs w:val="28"/>
              </w:rPr>
              <w:t>с</w:t>
            </w:r>
            <w:r w:rsidR="00D75FD9" w:rsidRPr="00A95C34">
              <w:rPr>
                <w:rFonts w:ascii="PT Astra Serif" w:hAnsi="PT Astra Serif" w:cs="Arial"/>
                <w:color w:val="000000"/>
                <w:sz w:val="28"/>
                <w:szCs w:val="28"/>
              </w:rPr>
              <w:t>оздание необходимых условий для укрепления пожарной безопасности, уменьшения гибели, травматизма людей</w:t>
            </w:r>
          </w:p>
        </w:tc>
      </w:tr>
      <w:tr w:rsidR="00130F31" w:rsidRPr="009D7BA5" w:rsidTr="00C476DA">
        <w:trPr>
          <w:jc w:val="center"/>
        </w:trPr>
        <w:tc>
          <w:tcPr>
            <w:tcW w:w="5000" w:type="pct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A73D52">
            <w:pPr>
              <w:widowControl w:val="0"/>
              <w:spacing w:line="276" w:lineRule="auto"/>
              <w:jc w:val="center"/>
              <w:outlineLvl w:val="4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D7BA5">
              <w:rPr>
                <w:rFonts w:ascii="PT Astra Serif" w:hAnsi="PT Astra Serif"/>
                <w:color w:val="000000"/>
                <w:sz w:val="28"/>
                <w:szCs w:val="28"/>
              </w:rPr>
              <w:t>Мероприяти</w:t>
            </w:r>
            <w:r w:rsidR="00043203" w:rsidRPr="009D7BA5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="00BD395B" w:rsidRPr="009D7BA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: </w:t>
            </w:r>
          </w:p>
        </w:tc>
      </w:tr>
      <w:tr w:rsidR="00365649" w:rsidRPr="009D7BA5" w:rsidTr="00532436">
        <w:trPr>
          <w:jc w:val="center"/>
        </w:trPr>
        <w:tc>
          <w:tcPr>
            <w:tcW w:w="21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803C5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15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Показатель</w:t>
            </w:r>
          </w:p>
        </w:tc>
        <w:tc>
          <w:tcPr>
            <w:tcW w:w="490" w:type="pct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0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2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0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0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65649" w:rsidRPr="009D7BA5" w:rsidTr="00532436">
        <w:trPr>
          <w:jc w:val="center"/>
        </w:trPr>
        <w:tc>
          <w:tcPr>
            <w:tcW w:w="218" w:type="pct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1.1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D75FD9" w:rsidRDefault="00C749FF" w:rsidP="00365649">
            <w:pPr>
              <w:spacing w:line="240" w:lineRule="atLeast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Увеличение приобретения</w:t>
            </w:r>
            <w:r w:rsidR="00D75FD9" w:rsidRPr="00D75FD9">
              <w:rPr>
                <w:rFonts w:ascii="PT Astra Serif" w:hAnsi="PT Astra Serif" w:cs="Arial"/>
                <w:sz w:val="28"/>
                <w:szCs w:val="28"/>
              </w:rPr>
              <w:t xml:space="preserve"> информационных стендов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D75FD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</w:t>
            </w:r>
            <w:r w:rsidR="00365649">
              <w:rPr>
                <w:rFonts w:ascii="PT Astra Serif" w:hAnsi="PT Astra Serif"/>
                <w:sz w:val="28"/>
                <w:szCs w:val="28"/>
              </w:rPr>
              <w:t>т.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ГО и ЧС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,О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ОС,</w:t>
            </w:r>
          </w:p>
          <w:p w:rsidR="00365649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Отдел ЖКХ и строительства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365649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Заключение муниципальных контрактов</w:t>
            </w:r>
            <w:r w:rsidRPr="009D7BA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1B08A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1B08A4" w:rsidP="0036564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1B08A4" w:rsidP="0036564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1B08A4" w:rsidP="0036564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365649" w:rsidRPr="009D7BA5" w:rsidTr="00532436">
        <w:trPr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1.2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D75FD9" w:rsidRDefault="00C476DA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Обеспечение услуг</w:t>
            </w:r>
            <w:r w:rsidR="00D75FD9" w:rsidRPr="00D75FD9">
              <w:rPr>
                <w:rFonts w:ascii="PT Astra Serif" w:hAnsi="PT Astra Serif" w:cs="Arial"/>
                <w:sz w:val="28"/>
                <w:szCs w:val="28"/>
              </w:rPr>
              <w:t xml:space="preserve"> по проведению мероприятий по </w:t>
            </w:r>
            <w:r w:rsidR="00D75FD9" w:rsidRPr="00D75FD9">
              <w:rPr>
                <w:rFonts w:ascii="PT Astra Serif" w:hAnsi="PT Astra Serif" w:cs="Arial"/>
                <w:sz w:val="28"/>
                <w:szCs w:val="28"/>
              </w:rPr>
              <w:lastRenderedPageBreak/>
              <w:t>обеспечению пожарной безопасности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D75FD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км</w:t>
            </w:r>
            <w:proofErr w:type="gramEnd"/>
            <w:r w:rsidR="00365649" w:rsidRPr="009D7BA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ГО и ЧС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,О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ОС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1B08A4" w:rsidP="00402A41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Показатель определяется суммированием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площади проведения опашки </w:t>
            </w:r>
            <w:r w:rsidR="00402A41">
              <w:rPr>
                <w:rFonts w:ascii="PT Astra Serif" w:hAnsi="PT Astra Serif"/>
                <w:sz w:val="28"/>
                <w:szCs w:val="28"/>
              </w:rPr>
              <w:t xml:space="preserve">в населенных пунктах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1B08A4" w:rsidP="0036564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1B08A4" w:rsidP="0036564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1B08A4" w:rsidP="0036564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1B08A4" w:rsidP="0036564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1B08A4" w:rsidP="0036564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</w:tr>
      <w:tr w:rsidR="00365649" w:rsidRPr="009D7BA5" w:rsidTr="00532436">
        <w:trPr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1.3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DA" w:rsidRPr="00C476DA" w:rsidRDefault="00C476DA" w:rsidP="00C476DA">
            <w:pPr>
              <w:shd w:val="clear" w:color="auto" w:fill="FFFFFF"/>
              <w:suppressAutoHyphens w:val="0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C476DA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Повышение уровня пожарной безопасности и</w:t>
            </w:r>
          </w:p>
          <w:p w:rsidR="00C476DA" w:rsidRPr="00C476DA" w:rsidRDefault="00C476DA" w:rsidP="00C476DA">
            <w:pPr>
              <w:shd w:val="clear" w:color="auto" w:fill="FFFFFF"/>
              <w:suppressAutoHyphens w:val="0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C476DA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 xml:space="preserve">обеспечение оптимального реагирования </w:t>
            </w:r>
            <w:proofErr w:type="gramStart"/>
            <w:r w:rsidRPr="00C476DA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на</w:t>
            </w:r>
            <w:proofErr w:type="gramEnd"/>
          </w:p>
          <w:p w:rsidR="00C476DA" w:rsidRPr="00C476DA" w:rsidRDefault="00C476DA" w:rsidP="00C476DA">
            <w:pPr>
              <w:shd w:val="clear" w:color="auto" w:fill="FFFFFF"/>
              <w:suppressAutoHyphens w:val="0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C476DA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угрозы возникновения пожаров со стороны</w:t>
            </w:r>
          </w:p>
          <w:p w:rsidR="00C476DA" w:rsidRPr="00C476DA" w:rsidRDefault="00C476DA" w:rsidP="00C476DA">
            <w:pPr>
              <w:shd w:val="clear" w:color="auto" w:fill="FFFFFF"/>
              <w:suppressAutoHyphens w:val="0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C476DA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 xml:space="preserve">населения. Участие общественности </w:t>
            </w:r>
            <w:proofErr w:type="gramStart"/>
            <w:r w:rsidRPr="00C476DA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в</w:t>
            </w:r>
            <w:proofErr w:type="gramEnd"/>
          </w:p>
          <w:p w:rsidR="00C476DA" w:rsidRPr="00C476DA" w:rsidRDefault="00C476DA" w:rsidP="00C476DA">
            <w:pPr>
              <w:shd w:val="clear" w:color="auto" w:fill="FFFFFF"/>
              <w:suppressAutoHyphens w:val="0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C476DA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профилактических</w:t>
            </w:r>
          </w:p>
          <w:p w:rsidR="00C476DA" w:rsidRPr="00C476DA" w:rsidRDefault="00C476DA" w:rsidP="00C476DA">
            <w:pPr>
              <w:shd w:val="clear" w:color="auto" w:fill="FFFFFF"/>
              <w:suppressAutoHyphens w:val="0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C476DA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 xml:space="preserve">предупреждению возникновения </w:t>
            </w:r>
            <w:r w:rsidRPr="00C476DA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lastRenderedPageBreak/>
              <w:t>пожаров,</w:t>
            </w:r>
          </w:p>
          <w:p w:rsidR="00C476DA" w:rsidRPr="00C476DA" w:rsidRDefault="00C476DA" w:rsidP="00C476DA">
            <w:pPr>
              <w:shd w:val="clear" w:color="auto" w:fill="FFFFFF"/>
              <w:suppressAutoHyphens w:val="0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C476DA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что позволит снизить размеры общего</w:t>
            </w:r>
          </w:p>
          <w:p w:rsidR="00C476DA" w:rsidRPr="00C476DA" w:rsidRDefault="00C476DA" w:rsidP="00C476DA">
            <w:pPr>
              <w:shd w:val="clear" w:color="auto" w:fill="FFFFFF"/>
              <w:suppressAutoHyphens w:val="0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C476DA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материального ущерба и гибели</w:t>
            </w:r>
            <w:r w:rsidRPr="00C476DA">
              <w:rPr>
                <w:rFonts w:ascii="Helvetica" w:hAnsi="Helvetica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476DA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 xml:space="preserve">людей </w:t>
            </w:r>
            <w:proofErr w:type="gramStart"/>
            <w:r w:rsidRPr="00C476DA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на</w:t>
            </w:r>
            <w:proofErr w:type="gramEnd"/>
          </w:p>
          <w:p w:rsidR="00C476DA" w:rsidRPr="00C476DA" w:rsidRDefault="00C476DA" w:rsidP="00C476DA">
            <w:pPr>
              <w:shd w:val="clear" w:color="auto" w:fill="FFFFFF"/>
              <w:suppressAutoHyphens w:val="0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C476DA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них.</w:t>
            </w:r>
          </w:p>
          <w:p w:rsidR="00365649" w:rsidRPr="00D75FD9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ГО и ЧС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,О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ОС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41" w:rsidRDefault="00402A4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Показатель определяется путем</w:t>
            </w:r>
          </w:p>
          <w:p w:rsidR="00365649" w:rsidRPr="009D7BA5" w:rsidRDefault="00402A4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заключения </w:t>
            </w:r>
            <w:r w:rsidR="00365649">
              <w:rPr>
                <w:rFonts w:ascii="PT Astra Serif" w:hAnsi="PT Astra Serif"/>
                <w:sz w:val="28"/>
                <w:szCs w:val="28"/>
              </w:rPr>
              <w:t>муниципальных контрактов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для приобретения листовок для населения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1B08A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="001B08A4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="001B08A4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="001B08A4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9" w:rsidRPr="009D7BA5" w:rsidRDefault="00365649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="001B08A4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D75FD9" w:rsidRPr="009D7BA5" w:rsidTr="00532436">
        <w:trPr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D9" w:rsidRDefault="00D75FD9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1.4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DA" w:rsidRPr="00C476DA" w:rsidRDefault="00C749FF" w:rsidP="00C476DA">
            <w:pPr>
              <w:shd w:val="clear" w:color="auto" w:fill="FFFFFF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Обеспечение услугами </w:t>
            </w:r>
            <w:r w:rsidR="00D75FD9" w:rsidRPr="00C476DA">
              <w:rPr>
                <w:rFonts w:ascii="PT Astra Serif" w:hAnsi="PT Astra Serif" w:cs="Arial"/>
                <w:sz w:val="28"/>
                <w:szCs w:val="28"/>
              </w:rPr>
              <w:t xml:space="preserve"> по обеспечению пожарной безопасности</w:t>
            </w:r>
            <w:r w:rsidR="00C476DA" w:rsidRPr="00C476D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402A41">
              <w:rPr>
                <w:rFonts w:ascii="PT Astra Serif" w:hAnsi="PT Astra Serif" w:cs="Arial"/>
                <w:sz w:val="28"/>
                <w:szCs w:val="28"/>
              </w:rPr>
              <w:t xml:space="preserve">в </w:t>
            </w:r>
            <w:r w:rsidR="00C476DA" w:rsidRPr="00C476DA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 xml:space="preserve">помещениях, что приведет </w:t>
            </w:r>
            <w:proofErr w:type="gramStart"/>
            <w:r w:rsidR="00C476DA" w:rsidRPr="00C476DA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к</w:t>
            </w:r>
            <w:proofErr w:type="gramEnd"/>
          </w:p>
          <w:p w:rsidR="00C476DA" w:rsidRPr="00C476DA" w:rsidRDefault="00C476DA" w:rsidP="00C476DA">
            <w:pPr>
              <w:shd w:val="clear" w:color="auto" w:fill="FFFFFF"/>
              <w:suppressAutoHyphens w:val="0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C476DA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сокращению количества пожаров и гибели</w:t>
            </w:r>
          </w:p>
          <w:p w:rsidR="00C476DA" w:rsidRPr="00C476DA" w:rsidRDefault="00C476DA" w:rsidP="00C476DA">
            <w:pPr>
              <w:shd w:val="clear" w:color="auto" w:fill="FFFFFF"/>
              <w:suppressAutoHyphens w:val="0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C476DA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людей на них.</w:t>
            </w:r>
          </w:p>
          <w:p w:rsidR="00D75FD9" w:rsidRPr="00D75FD9" w:rsidRDefault="00D75FD9" w:rsidP="009D7BA5">
            <w:pPr>
              <w:widowControl w:val="0"/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D9" w:rsidRDefault="00402A41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D9" w:rsidRPr="009D7BA5" w:rsidRDefault="00D75FD9" w:rsidP="00D75FD9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ГО и ЧС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,О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ОС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D9" w:rsidRPr="009D7BA5" w:rsidRDefault="00D75FD9" w:rsidP="00D75FD9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Заключение муниципальных контрактов</w:t>
            </w:r>
            <w:r w:rsidR="00402A41">
              <w:rPr>
                <w:rFonts w:ascii="PT Astra Serif" w:hAnsi="PT Astra Serif"/>
                <w:sz w:val="28"/>
                <w:szCs w:val="28"/>
              </w:rPr>
              <w:t xml:space="preserve"> на АПС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D9" w:rsidRPr="009D7BA5" w:rsidRDefault="00D75FD9" w:rsidP="00D75FD9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D9" w:rsidRPr="009D7BA5" w:rsidRDefault="00D75FD9" w:rsidP="00D75FD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D9" w:rsidRPr="009D7BA5" w:rsidRDefault="00D75FD9" w:rsidP="00D75FD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D9" w:rsidRPr="009D7BA5" w:rsidRDefault="00D75FD9" w:rsidP="00D75FD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D9" w:rsidRPr="009D7BA5" w:rsidRDefault="00D75FD9" w:rsidP="00D75FD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D9" w:rsidRPr="009D7BA5" w:rsidRDefault="00D75FD9" w:rsidP="00D75FD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</w:tbl>
    <w:p w:rsidR="00130F31" w:rsidRPr="009D7BA5" w:rsidRDefault="00130F31" w:rsidP="009D7BA5">
      <w:pPr>
        <w:spacing w:line="276" w:lineRule="auto"/>
        <w:ind w:left="540"/>
        <w:rPr>
          <w:rFonts w:ascii="PT Astra Serif" w:hAnsi="PT Astra Serif"/>
          <w:sz w:val="28"/>
          <w:szCs w:val="28"/>
        </w:rPr>
      </w:pPr>
      <w:bookmarkStart w:id="1" w:name="Par384"/>
      <w:bookmarkEnd w:id="1"/>
      <w:r w:rsidRPr="009D7BA5">
        <w:rPr>
          <w:rFonts w:ascii="PT Astra Serif" w:hAnsi="PT Astra Serif"/>
          <w:sz w:val="28"/>
          <w:szCs w:val="28"/>
        </w:rPr>
        <w:lastRenderedPageBreak/>
        <w:br w:type="page"/>
      </w:r>
    </w:p>
    <w:p w:rsidR="00130F31" w:rsidRPr="009D7BA5" w:rsidRDefault="00130F31" w:rsidP="009D7BA5">
      <w:pPr>
        <w:widowControl w:val="0"/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9D7BA5">
        <w:rPr>
          <w:rFonts w:ascii="PT Astra Serif" w:hAnsi="PT Astra Serif"/>
          <w:color w:val="000000"/>
          <w:sz w:val="28"/>
          <w:szCs w:val="28"/>
        </w:rPr>
        <w:lastRenderedPageBreak/>
        <w:t>Ресурсное обеспечение</w:t>
      </w:r>
    </w:p>
    <w:p w:rsidR="00CE1C39" w:rsidRPr="009D7BA5" w:rsidRDefault="00130F31" w:rsidP="009D7BA5">
      <w:pPr>
        <w:widowControl w:val="0"/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9D7BA5">
        <w:rPr>
          <w:rFonts w:ascii="PT Astra Serif" w:hAnsi="PT Astra Serif"/>
          <w:color w:val="000000"/>
          <w:sz w:val="28"/>
          <w:szCs w:val="28"/>
        </w:rPr>
        <w:t>реализации муниципальной программы</w:t>
      </w:r>
      <w:r w:rsidR="00CE1C39" w:rsidRPr="009D7BA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27580" w:rsidRPr="009D7BA5">
        <w:rPr>
          <w:rFonts w:ascii="PT Astra Serif" w:hAnsi="PT Astra Serif"/>
          <w:color w:val="000000"/>
          <w:sz w:val="28"/>
          <w:szCs w:val="28"/>
        </w:rPr>
        <w:t xml:space="preserve">по источникам финансирования </w:t>
      </w:r>
    </w:p>
    <w:tbl>
      <w:tblPr>
        <w:tblpPr w:leftFromText="180" w:rightFromText="180" w:vertAnchor="text" w:tblpX="25" w:tblpY="1"/>
        <w:tblOverlap w:val="never"/>
        <w:tblW w:w="4957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3"/>
        <w:gridCol w:w="1996"/>
        <w:gridCol w:w="2957"/>
        <w:gridCol w:w="1062"/>
        <w:gridCol w:w="1147"/>
        <w:gridCol w:w="1147"/>
        <w:gridCol w:w="1147"/>
        <w:gridCol w:w="1094"/>
      </w:tblGrid>
      <w:tr w:rsidR="00430E0C" w:rsidRPr="009D7BA5" w:rsidTr="009D7BA5">
        <w:trPr>
          <w:trHeight w:val="480"/>
          <w:tblHeader/>
        </w:trPr>
        <w:tc>
          <w:tcPr>
            <w:tcW w:w="13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ind w:left="-360" w:firstLine="36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Статус, наименование</w:t>
            </w:r>
          </w:p>
        </w:tc>
        <w:tc>
          <w:tcPr>
            <w:tcW w:w="6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Ответственный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исполнитель,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соисполнители</w:t>
            </w:r>
          </w:p>
        </w:tc>
        <w:tc>
          <w:tcPr>
            <w:tcW w:w="10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Источники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финансового</w:t>
            </w:r>
          </w:p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обеспечения</w:t>
            </w:r>
          </w:p>
        </w:tc>
        <w:tc>
          <w:tcPr>
            <w:tcW w:w="191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Расходы (тыс. руб.), годы</w:t>
            </w:r>
          </w:p>
        </w:tc>
      </w:tr>
      <w:tr w:rsidR="00FD2ED2" w:rsidRPr="009D7BA5" w:rsidTr="009D7BA5">
        <w:trPr>
          <w:trHeight w:val="640"/>
          <w:tblHeader/>
        </w:trPr>
        <w:tc>
          <w:tcPr>
            <w:tcW w:w="13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F31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1-й год</w:t>
            </w:r>
          </w:p>
          <w:p w:rsidR="00934CCA" w:rsidRPr="00934CCA" w:rsidRDefault="00934CCA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34CCA">
              <w:rPr>
                <w:rFonts w:ascii="PT Astra Serif" w:hAnsi="PT Astra Serif"/>
              </w:rPr>
              <w:t>(2024)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F31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2-й год</w:t>
            </w:r>
          </w:p>
          <w:p w:rsidR="00934CCA" w:rsidRPr="00934CCA" w:rsidRDefault="00934CCA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34CCA">
              <w:rPr>
                <w:rFonts w:ascii="PT Astra Serif" w:hAnsi="PT Astra Serif"/>
              </w:rPr>
              <w:t>(2025)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3-й год</w:t>
            </w:r>
          </w:p>
          <w:p w:rsidR="00934CCA" w:rsidRPr="00934CCA" w:rsidRDefault="00934CCA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34CCA">
              <w:rPr>
                <w:rFonts w:ascii="PT Astra Serif" w:hAnsi="PT Astra Serif"/>
              </w:rPr>
              <w:t>(2026)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4-й год</w:t>
            </w:r>
          </w:p>
          <w:p w:rsidR="00934CCA" w:rsidRPr="00934CCA" w:rsidRDefault="00934CCA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34CCA">
              <w:rPr>
                <w:rFonts w:ascii="PT Astra Serif" w:hAnsi="PT Astra Serif"/>
              </w:rPr>
              <w:t>(2027)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Default="00430E0C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5-й</w:t>
            </w:r>
            <w:r w:rsidR="001A1C88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  <w:p w:rsidR="00934CCA" w:rsidRPr="00934CCA" w:rsidRDefault="00934CCA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34CCA">
              <w:rPr>
                <w:rFonts w:ascii="PT Astra Serif" w:hAnsi="PT Astra Serif"/>
              </w:rPr>
              <w:t>(2028)</w:t>
            </w:r>
          </w:p>
        </w:tc>
      </w:tr>
      <w:tr w:rsidR="00FD2ED2" w:rsidRPr="009D7BA5" w:rsidTr="009D7BA5">
        <w:trPr>
          <w:tblHeader/>
        </w:trPr>
        <w:tc>
          <w:tcPr>
            <w:tcW w:w="1385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84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013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E51770" w:rsidRPr="009D7BA5" w:rsidTr="009D7BA5">
        <w:trPr>
          <w:trHeight w:val="320"/>
        </w:trPr>
        <w:tc>
          <w:tcPr>
            <w:tcW w:w="1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A2204D" w:rsidP="009D7BA5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1.</w:t>
            </w:r>
            <w:r w:rsidR="00E51770" w:rsidRPr="00A95C34">
              <w:rPr>
                <w:rFonts w:ascii="PT Astra Serif" w:hAnsi="PT Astra Serif" w:cs="Arial"/>
                <w:b/>
                <w:sz w:val="28"/>
                <w:szCs w:val="28"/>
              </w:rPr>
              <w:t>Заседание комиссии по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9D7BA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9D7BA5">
              <w:rPr>
                <w:rFonts w:ascii="PT Astra Serif" w:hAnsi="PT Astra Serif"/>
                <w:color w:val="000000"/>
                <w:sz w:val="28"/>
                <w:szCs w:val="28"/>
              </w:rPr>
              <w:t>Ответственный исполнитель: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сектор ГО и ЧС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ОС</w:t>
            </w:r>
          </w:p>
          <w:p w:rsidR="00E51770" w:rsidRPr="009D7BA5" w:rsidRDefault="00E51770" w:rsidP="009D7BA5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Всего, в том числе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770" w:rsidRPr="009D7BA5" w:rsidRDefault="00E51770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770" w:rsidRDefault="00E51770" w:rsidP="00E51770">
            <w:pPr>
              <w:jc w:val="center"/>
            </w:pPr>
            <w:r w:rsidRPr="00473624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1770" w:rsidRDefault="00E51770" w:rsidP="00E51770">
            <w:pPr>
              <w:jc w:val="center"/>
            </w:pPr>
            <w:r w:rsidRPr="00473624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Default="00E51770" w:rsidP="00E51770">
            <w:pPr>
              <w:jc w:val="center"/>
            </w:pPr>
            <w:r w:rsidRPr="00473624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Default="00E51770" w:rsidP="00E51770">
            <w:pPr>
              <w:jc w:val="center"/>
            </w:pPr>
            <w:r w:rsidRPr="00473624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53E54" w:rsidRPr="009D7BA5" w:rsidTr="009D7BA5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53E54" w:rsidRPr="009D7BA5" w:rsidTr="009D7BA5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Тульской области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1770" w:rsidRPr="009D7BA5" w:rsidTr="009D7BA5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770" w:rsidRPr="009D7BA5" w:rsidRDefault="00E51770" w:rsidP="00365649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770" w:rsidRPr="009D7BA5" w:rsidRDefault="00E51770" w:rsidP="00365649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365649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МО Заокский район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770" w:rsidRDefault="00E51770" w:rsidP="00E51770">
            <w:pPr>
              <w:jc w:val="center"/>
            </w:pPr>
            <w:r w:rsidRPr="005A615D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770" w:rsidRDefault="00E51770" w:rsidP="00E51770">
            <w:pPr>
              <w:jc w:val="center"/>
            </w:pPr>
            <w:r w:rsidRPr="005A615D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1770" w:rsidRDefault="00E51770" w:rsidP="00E51770">
            <w:pPr>
              <w:jc w:val="center"/>
            </w:pPr>
            <w:r w:rsidRPr="005A615D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Default="00E51770" w:rsidP="00E51770">
            <w:pPr>
              <w:jc w:val="center"/>
            </w:pPr>
            <w:r w:rsidRPr="005A615D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Default="00E51770" w:rsidP="00E51770">
            <w:pPr>
              <w:jc w:val="center"/>
            </w:pPr>
            <w:r w:rsidRPr="005A615D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53E54" w:rsidRPr="009D7BA5" w:rsidTr="009D7BA5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54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0008" w:rsidRPr="009D7BA5" w:rsidTr="009D7BA5">
        <w:trPr>
          <w:trHeight w:val="320"/>
        </w:trPr>
        <w:tc>
          <w:tcPr>
            <w:tcW w:w="1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08" w:rsidRDefault="00A2204D" w:rsidP="009D7BA5">
            <w:pPr>
              <w:widowControl w:val="0"/>
              <w:spacing w:line="276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2.</w:t>
            </w:r>
            <w:r w:rsidR="00E51770" w:rsidRPr="00A95C34">
              <w:rPr>
                <w:rFonts w:ascii="PT Astra Serif" w:hAnsi="PT Astra Serif" w:cs="Arial"/>
                <w:b/>
                <w:sz w:val="28"/>
                <w:szCs w:val="28"/>
              </w:rPr>
              <w:t>Проведение совещаний с председателями уличных и домовых комитетов, руководителями школ и дошкольных учреждений о состоянии пожарной безопасности и мерах предотвращения пожаров</w:t>
            </w:r>
          </w:p>
          <w:p w:rsidR="00E51770" w:rsidRPr="009D7BA5" w:rsidRDefault="00E51770" w:rsidP="009D7BA5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08" w:rsidRPr="009D7BA5" w:rsidRDefault="00970008" w:rsidP="009D7BA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9D7BA5">
              <w:rPr>
                <w:rFonts w:ascii="PT Astra Serif" w:hAnsi="PT Astra Serif"/>
                <w:color w:val="000000"/>
                <w:sz w:val="28"/>
                <w:szCs w:val="28"/>
              </w:rPr>
              <w:t>Ответственный исполнитель:</w:t>
            </w:r>
          </w:p>
          <w:p w:rsidR="00970008" w:rsidRPr="009D7BA5" w:rsidRDefault="00280296" w:rsidP="009D7BA5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сектор ГО и ЧС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ОС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08" w:rsidRPr="009D7BA5" w:rsidRDefault="00970008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Всего, в том числе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0008" w:rsidRPr="009D7BA5" w:rsidRDefault="00280296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0008" w:rsidRPr="009D7BA5" w:rsidRDefault="00280296" w:rsidP="00892C64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70008" w:rsidRPr="009D7BA5" w:rsidRDefault="00280296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08" w:rsidRPr="009D7BA5" w:rsidRDefault="00280296" w:rsidP="00035F2B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08" w:rsidRPr="009D7BA5" w:rsidRDefault="00280296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FD2ED2" w:rsidRPr="009D7BA5" w:rsidTr="009D7BA5">
        <w:trPr>
          <w:trHeight w:val="320"/>
        </w:trPr>
        <w:tc>
          <w:tcPr>
            <w:tcW w:w="1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B5B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D2ED2" w:rsidRPr="009D7BA5" w:rsidTr="009D7BA5">
        <w:trPr>
          <w:trHeight w:val="351"/>
        </w:trPr>
        <w:tc>
          <w:tcPr>
            <w:tcW w:w="1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Тульской</w:t>
            </w:r>
            <w:r w:rsidR="00934CC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D7BA5">
              <w:rPr>
                <w:rFonts w:ascii="PT Astra Serif" w:hAnsi="PT Astra Serif"/>
                <w:sz w:val="28"/>
                <w:szCs w:val="28"/>
              </w:rPr>
              <w:t>области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B5B" w:rsidRPr="009D7BA5" w:rsidRDefault="00953E54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80296" w:rsidRPr="009D7BA5" w:rsidTr="009D7BA5">
        <w:trPr>
          <w:trHeight w:val="281"/>
        </w:trPr>
        <w:tc>
          <w:tcPr>
            <w:tcW w:w="1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МО Заокский район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0296" w:rsidRPr="009D7BA5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0296" w:rsidRPr="009D7BA5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FD2ED2" w:rsidRPr="009D7BA5" w:rsidTr="009D7BA5">
        <w:trPr>
          <w:trHeight w:val="320"/>
        </w:trPr>
        <w:tc>
          <w:tcPr>
            <w:tcW w:w="1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B" w:rsidRPr="009D7BA5" w:rsidRDefault="004C1B5B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1770" w:rsidRPr="009D7BA5" w:rsidTr="00E51770">
        <w:trPr>
          <w:trHeight w:val="320"/>
        </w:trPr>
        <w:tc>
          <w:tcPr>
            <w:tcW w:w="1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1770" w:rsidRPr="00365649" w:rsidRDefault="00A2204D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3.</w:t>
            </w:r>
            <w:r w:rsidR="00E51770" w:rsidRPr="00A95C34">
              <w:rPr>
                <w:rFonts w:ascii="PT Astra Serif" w:hAnsi="PT Astra Serif" w:cs="Arial"/>
                <w:b/>
                <w:sz w:val="28"/>
                <w:szCs w:val="28"/>
              </w:rPr>
              <w:t xml:space="preserve">Проведение сходов граждан по вопросам пожарной </w:t>
            </w:r>
            <w:r w:rsidR="00E51770" w:rsidRPr="00A95C34">
              <w:rPr>
                <w:rFonts w:ascii="PT Astra Serif" w:hAnsi="PT Astra Serif" w:cs="Arial"/>
                <w:b/>
                <w:sz w:val="28"/>
                <w:szCs w:val="28"/>
              </w:rPr>
              <w:lastRenderedPageBreak/>
              <w:t>безопасности.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сектор ГО и ЧС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ОС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Всего, в том числе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E51770" w:rsidRPr="009D7BA5" w:rsidTr="00E51770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1770" w:rsidRPr="009D7BA5" w:rsidTr="00E51770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Тульской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D7BA5">
              <w:rPr>
                <w:rFonts w:ascii="PT Astra Serif" w:hAnsi="PT Astra Serif"/>
                <w:sz w:val="28"/>
                <w:szCs w:val="28"/>
              </w:rPr>
              <w:t>области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1770" w:rsidRPr="009D7BA5" w:rsidTr="00E51770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МО Заокский район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1770" w:rsidRPr="009D7BA5" w:rsidTr="00E51770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1770" w:rsidRPr="009D7BA5" w:rsidTr="00E51770">
        <w:trPr>
          <w:trHeight w:val="320"/>
        </w:trPr>
        <w:tc>
          <w:tcPr>
            <w:tcW w:w="1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1770" w:rsidRPr="00365649" w:rsidRDefault="00A2204D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4.</w:t>
            </w:r>
            <w:r w:rsidR="00E51770" w:rsidRPr="00A95C34">
              <w:rPr>
                <w:rFonts w:ascii="PT Astra Serif" w:hAnsi="PT Astra Serif" w:cs="Arial"/>
                <w:b/>
                <w:sz w:val="28"/>
                <w:szCs w:val="28"/>
              </w:rPr>
              <w:t>Информирование населения в СМИ о правилах пожарной безопасности.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сектор ГО и ЧС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ОС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Всего, в том числе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E51770" w:rsidRPr="009D7BA5" w:rsidTr="00E51770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1770" w:rsidRPr="009D7BA5" w:rsidTr="00E51770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Тульской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D7BA5">
              <w:rPr>
                <w:rFonts w:ascii="PT Astra Serif" w:hAnsi="PT Astra Serif"/>
                <w:sz w:val="28"/>
                <w:szCs w:val="28"/>
              </w:rPr>
              <w:t>области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1770" w:rsidRPr="009D7BA5" w:rsidTr="00E51770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МО Заокский район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1770" w:rsidRPr="009D7BA5" w:rsidTr="00E51770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70" w:rsidRPr="009D7BA5" w:rsidRDefault="00E517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79F" w:rsidRPr="00365649" w:rsidRDefault="00A2204D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5.</w:t>
            </w:r>
            <w:r w:rsidR="0087579F" w:rsidRPr="00A95C34">
              <w:rPr>
                <w:rFonts w:ascii="PT Astra Serif" w:hAnsi="PT Astra Serif" w:cs="Arial"/>
                <w:b/>
                <w:sz w:val="28"/>
                <w:szCs w:val="28"/>
              </w:rPr>
              <w:t>Обновление информации на стендах противопожарной безопасности, УКП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сектор ГО и ЧС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ОС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Всего, в том числе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Тульской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D7BA5">
              <w:rPr>
                <w:rFonts w:ascii="PT Astra Serif" w:hAnsi="PT Astra Serif"/>
                <w:sz w:val="28"/>
                <w:szCs w:val="28"/>
              </w:rPr>
              <w:t>области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МО Заокский район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79F" w:rsidRPr="00365649" w:rsidRDefault="00A2204D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6.</w:t>
            </w:r>
            <w:r w:rsidR="0087579F" w:rsidRPr="00A95C34">
              <w:rPr>
                <w:rFonts w:ascii="PT Astra Serif" w:hAnsi="PT Astra Serif" w:cs="Arial"/>
                <w:b/>
                <w:sz w:val="28"/>
                <w:szCs w:val="28"/>
              </w:rPr>
              <w:t>Проведение обучения с населением по правилам пожарной безопасности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сектор ГО и ЧС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ОС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Всего, в том числе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Тульской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D7BA5">
              <w:rPr>
                <w:rFonts w:ascii="PT Astra Serif" w:hAnsi="PT Astra Serif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lastRenderedPageBreak/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МО Заокский район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79F" w:rsidRPr="00365649" w:rsidRDefault="00A2204D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7.</w:t>
            </w:r>
            <w:r w:rsidR="0087579F" w:rsidRPr="00A95C34">
              <w:rPr>
                <w:rFonts w:ascii="PT Astra Serif" w:hAnsi="PT Astra Serif" w:cs="Arial"/>
                <w:b/>
                <w:sz w:val="28"/>
                <w:szCs w:val="28"/>
              </w:rPr>
              <w:t xml:space="preserve">Проведение </w:t>
            </w:r>
            <w:r w:rsidR="0087579F" w:rsidRPr="00151A9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>ревизии технического состояния гидрантов в населенных пунктах, ремонт неисправностей, замена гидрантов.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79F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сектор ГО и ЧС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ОС,</w:t>
            </w:r>
          </w:p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отдел ЖКХ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Всего, в том числе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Default="0087579F" w:rsidP="0087579F">
            <w:pPr>
              <w:jc w:val="center"/>
            </w:pPr>
            <w:r w:rsidRPr="00C02850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Default="0087579F" w:rsidP="0087579F">
            <w:pPr>
              <w:jc w:val="center"/>
            </w:pPr>
            <w:r w:rsidRPr="00C02850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Default="0087579F" w:rsidP="0087579F">
            <w:pPr>
              <w:jc w:val="center"/>
            </w:pPr>
            <w:r w:rsidRPr="00C02850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Default="0087579F" w:rsidP="0087579F">
            <w:pPr>
              <w:jc w:val="center"/>
            </w:pPr>
            <w:r w:rsidRPr="00C02850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Тульской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D7BA5">
              <w:rPr>
                <w:rFonts w:ascii="PT Astra Serif" w:hAnsi="PT Astra Serif"/>
                <w:sz w:val="28"/>
                <w:szCs w:val="28"/>
              </w:rPr>
              <w:t>области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МО Заокский район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Default="0087579F" w:rsidP="0087579F">
            <w:pPr>
              <w:jc w:val="center"/>
            </w:pPr>
            <w:r w:rsidRPr="008F1DE6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Default="0087579F" w:rsidP="0087579F">
            <w:pPr>
              <w:jc w:val="center"/>
            </w:pPr>
            <w:r w:rsidRPr="008F1DE6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Default="0087579F" w:rsidP="0087579F">
            <w:pPr>
              <w:jc w:val="center"/>
            </w:pPr>
            <w:r w:rsidRPr="008F1DE6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Default="0087579F" w:rsidP="0087579F">
            <w:pPr>
              <w:jc w:val="center"/>
            </w:pPr>
            <w:r w:rsidRPr="008F1DE6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79F" w:rsidRPr="00A95C34" w:rsidRDefault="00A2204D" w:rsidP="0087579F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8.</w:t>
            </w:r>
            <w:r w:rsidR="0087579F" w:rsidRPr="00A95C34">
              <w:rPr>
                <w:rFonts w:ascii="PT Astra Serif" w:hAnsi="PT Astra Serif"/>
                <w:b/>
                <w:sz w:val="28"/>
                <w:szCs w:val="28"/>
              </w:rPr>
              <w:t>Установка аншлагов вдоль лесов границ поселения.</w:t>
            </w:r>
          </w:p>
          <w:p w:rsidR="0087579F" w:rsidRPr="00365649" w:rsidRDefault="0087579F" w:rsidP="0087579F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87579F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сектор ГО и ЧС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ОС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87579F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Всего, в том числе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Default="0087579F" w:rsidP="0087579F">
            <w:pPr>
              <w:jc w:val="center"/>
            </w:pPr>
            <w:r w:rsidRPr="008F1DE6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Default="0087579F" w:rsidP="0087579F">
            <w:pPr>
              <w:jc w:val="center"/>
            </w:pPr>
            <w:r w:rsidRPr="008F1DE6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Default="0087579F" w:rsidP="0087579F">
            <w:pPr>
              <w:jc w:val="center"/>
            </w:pPr>
            <w:r w:rsidRPr="008F1DE6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Default="0087579F" w:rsidP="0087579F">
            <w:pPr>
              <w:jc w:val="center"/>
            </w:pPr>
            <w:r w:rsidRPr="008F1DE6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Default="0087579F" w:rsidP="0087579F">
            <w:pPr>
              <w:jc w:val="center"/>
            </w:pPr>
            <w:r w:rsidRPr="008F1DE6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Тульской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D7BA5">
              <w:rPr>
                <w:rFonts w:ascii="PT Astra Serif" w:hAnsi="PT Astra Serif"/>
                <w:sz w:val="28"/>
                <w:szCs w:val="28"/>
              </w:rPr>
              <w:t>области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87579F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87579F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87579F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МО Заокский район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Default="0087579F" w:rsidP="0087579F">
            <w:pPr>
              <w:jc w:val="center"/>
            </w:pPr>
            <w:r w:rsidRPr="008F1DE6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Default="0087579F" w:rsidP="0087579F">
            <w:pPr>
              <w:jc w:val="center"/>
            </w:pPr>
            <w:r w:rsidRPr="008F1DE6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Default="0087579F" w:rsidP="0087579F">
            <w:pPr>
              <w:jc w:val="center"/>
            </w:pPr>
            <w:r w:rsidRPr="008F1DE6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Default="0087579F" w:rsidP="0087579F">
            <w:pPr>
              <w:jc w:val="center"/>
            </w:pPr>
            <w:r w:rsidRPr="008F1DE6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Default="0087579F" w:rsidP="0087579F">
            <w:pPr>
              <w:jc w:val="center"/>
            </w:pPr>
            <w:r w:rsidRPr="008F1DE6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79F" w:rsidRPr="00A95C34" w:rsidRDefault="00A2204D" w:rsidP="0087579F">
            <w:pPr>
              <w:pStyle w:val="af5"/>
              <w:spacing w:line="276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9.</w:t>
            </w:r>
            <w:r w:rsidR="0087579F" w:rsidRPr="00A95C34">
              <w:rPr>
                <w:rFonts w:ascii="PT Astra Serif" w:hAnsi="PT Astra Serif" w:cs="Arial"/>
                <w:b/>
                <w:sz w:val="28"/>
                <w:szCs w:val="28"/>
              </w:rPr>
              <w:t>приобретение других расходных материалов</w:t>
            </w:r>
          </w:p>
          <w:p w:rsidR="0087579F" w:rsidRPr="00365649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сектор ГО и ЧС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ОС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Всего, в том числе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Тульской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D7BA5">
              <w:rPr>
                <w:rFonts w:ascii="PT Astra Serif" w:hAnsi="PT Astra Serif"/>
                <w:sz w:val="28"/>
                <w:szCs w:val="28"/>
              </w:rPr>
              <w:t>области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87579F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87579F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87579F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МО Заокский район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87579F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87579F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87579F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87579F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87579F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79F" w:rsidRPr="00365649" w:rsidRDefault="00A2204D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10.</w:t>
            </w:r>
            <w:r w:rsidR="0087579F" w:rsidRPr="00A95C34">
              <w:rPr>
                <w:rFonts w:ascii="PT Astra Serif" w:hAnsi="PT Astra Serif" w:cs="Arial"/>
                <w:b/>
                <w:sz w:val="28"/>
                <w:szCs w:val="28"/>
              </w:rPr>
              <w:t>Приобретение и замена огнетушителей в зданиях администрации МО Заокский район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сектор ГО и ЧС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ОС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Всего, в том числе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Тульской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D7BA5">
              <w:rPr>
                <w:rFonts w:ascii="PT Astra Serif" w:hAnsi="PT Astra Serif"/>
                <w:sz w:val="28"/>
                <w:szCs w:val="28"/>
              </w:rPr>
              <w:t>области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МО Заокский район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579F" w:rsidRPr="009D7BA5" w:rsidTr="0087579F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F" w:rsidRPr="009D7BA5" w:rsidRDefault="0087579F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7A70" w:rsidRPr="009D7BA5" w:rsidTr="00227A70">
        <w:trPr>
          <w:trHeight w:val="320"/>
        </w:trPr>
        <w:tc>
          <w:tcPr>
            <w:tcW w:w="1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A70" w:rsidRPr="00365649" w:rsidRDefault="00A2204D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11.</w:t>
            </w:r>
            <w:r w:rsidR="00227A70" w:rsidRPr="00A95C34">
              <w:rPr>
                <w:rFonts w:ascii="PT Astra Serif" w:hAnsi="PT Astra Serif" w:cs="Arial"/>
                <w:b/>
                <w:sz w:val="28"/>
                <w:szCs w:val="28"/>
              </w:rPr>
              <w:t>Проведение опашки (предварительно покос  травы перед опашкой в летний период) населенных пунктов Татарские Хутора и д. Никольское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сектор ГО и ЧС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ОС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Всего, в том числе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Default="00227A70" w:rsidP="00227A70">
            <w:pPr>
              <w:jc w:val="center"/>
            </w:pPr>
            <w:r w:rsidRPr="0098635D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7A70" w:rsidRDefault="00227A70" w:rsidP="00227A70">
            <w:pPr>
              <w:jc w:val="center"/>
            </w:pPr>
            <w:r w:rsidRPr="0098635D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Default="00227A70" w:rsidP="00227A70">
            <w:pPr>
              <w:jc w:val="center"/>
            </w:pPr>
            <w:r w:rsidRPr="0098635D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Default="00227A70" w:rsidP="00227A70">
            <w:pPr>
              <w:jc w:val="center"/>
            </w:pPr>
            <w:r w:rsidRPr="0098635D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</w:tr>
      <w:tr w:rsidR="00227A70" w:rsidRPr="009D7BA5" w:rsidTr="00227A70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7A70" w:rsidRPr="009D7BA5" w:rsidTr="00227A70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Тульской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D7BA5">
              <w:rPr>
                <w:rFonts w:ascii="PT Astra Serif" w:hAnsi="PT Astra Serif"/>
                <w:sz w:val="28"/>
                <w:szCs w:val="28"/>
              </w:rPr>
              <w:t>области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7A70" w:rsidRPr="009D7BA5" w:rsidTr="00227A70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МО Заокский район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Default="00227A70" w:rsidP="00227A70">
            <w:pPr>
              <w:jc w:val="center"/>
            </w:pPr>
            <w:r w:rsidRPr="007641A8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Default="00227A70" w:rsidP="00227A70">
            <w:pPr>
              <w:jc w:val="center"/>
            </w:pPr>
            <w:r w:rsidRPr="007641A8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7A70" w:rsidRDefault="00227A70" w:rsidP="00227A70">
            <w:pPr>
              <w:jc w:val="center"/>
            </w:pPr>
            <w:r w:rsidRPr="007641A8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Default="00227A70" w:rsidP="00227A70">
            <w:pPr>
              <w:jc w:val="center"/>
            </w:pPr>
            <w:r w:rsidRPr="007641A8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Default="00227A70" w:rsidP="00227A70">
            <w:pPr>
              <w:jc w:val="center"/>
            </w:pPr>
            <w:r w:rsidRPr="007641A8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</w:tr>
      <w:tr w:rsidR="00227A70" w:rsidRPr="009D7BA5" w:rsidTr="00227A70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7A70" w:rsidRPr="009D7BA5" w:rsidTr="00227A70">
        <w:trPr>
          <w:trHeight w:val="320"/>
        </w:trPr>
        <w:tc>
          <w:tcPr>
            <w:tcW w:w="1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A70" w:rsidRPr="00365649" w:rsidRDefault="00A2204D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12.</w:t>
            </w:r>
            <w:r w:rsidR="00227A70" w:rsidRPr="00A95C34">
              <w:rPr>
                <w:rFonts w:ascii="PT Astra Serif" w:hAnsi="PT Astra Serif" w:cs="Arial"/>
                <w:b/>
                <w:sz w:val="28"/>
                <w:szCs w:val="28"/>
              </w:rPr>
              <w:t xml:space="preserve">Приобретение противопожарного инвентаря для оборудования населенных пунктов (рынды, мегафоны, ранцевые огнетушители, </w:t>
            </w:r>
            <w:r w:rsidR="00227A70" w:rsidRPr="00A95C34">
              <w:rPr>
                <w:rFonts w:ascii="PT Astra Serif" w:hAnsi="PT Astra Serif" w:cs="Arial"/>
                <w:b/>
                <w:sz w:val="28"/>
                <w:szCs w:val="28"/>
              </w:rPr>
              <w:lastRenderedPageBreak/>
              <w:t>порошковое огнетушители, таблички).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сектор ГО и ЧС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ОС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Всего, в том числе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227A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Default="00227A70" w:rsidP="00227A70">
            <w:pPr>
              <w:jc w:val="center"/>
            </w:pPr>
            <w:r w:rsidRPr="009622CE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7A70" w:rsidRDefault="00227A70" w:rsidP="00227A70">
            <w:pPr>
              <w:jc w:val="center"/>
            </w:pPr>
            <w:r w:rsidRPr="009622CE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Default="00227A70" w:rsidP="00227A70">
            <w:pPr>
              <w:jc w:val="center"/>
            </w:pPr>
            <w:r w:rsidRPr="009622CE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Default="00227A70" w:rsidP="00227A70">
            <w:pPr>
              <w:jc w:val="center"/>
            </w:pPr>
            <w:r w:rsidRPr="009622CE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</w:tr>
      <w:tr w:rsidR="00227A70" w:rsidRPr="009D7BA5" w:rsidTr="00227A70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7A70" w:rsidRPr="009D7BA5" w:rsidTr="00227A70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Тульской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D7BA5">
              <w:rPr>
                <w:rFonts w:ascii="PT Astra Serif" w:hAnsi="PT Astra Serif"/>
                <w:sz w:val="28"/>
                <w:szCs w:val="28"/>
              </w:rPr>
              <w:t>области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7A70" w:rsidRPr="009D7BA5" w:rsidTr="00227A70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 xml:space="preserve">Бюджет МО Заокский </w:t>
            </w:r>
            <w:r w:rsidRPr="009D7BA5">
              <w:rPr>
                <w:rFonts w:ascii="PT Astra Serif" w:hAnsi="PT Astra Serif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Default="00227A70" w:rsidP="00227A70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Default="00227A70" w:rsidP="00227A70">
            <w:pPr>
              <w:jc w:val="center"/>
            </w:pPr>
            <w:r w:rsidRPr="000F0F79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7A70" w:rsidRDefault="00227A70" w:rsidP="00227A70">
            <w:pPr>
              <w:jc w:val="center"/>
            </w:pPr>
            <w:r w:rsidRPr="000F0F79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Default="00227A70" w:rsidP="00227A70">
            <w:pPr>
              <w:jc w:val="center"/>
            </w:pPr>
            <w:r w:rsidRPr="000F0F79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Default="00227A70" w:rsidP="00227A70">
            <w:pPr>
              <w:jc w:val="center"/>
            </w:pPr>
            <w:r w:rsidRPr="000F0F79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</w:tr>
      <w:tr w:rsidR="00227A70" w:rsidRPr="009D7BA5" w:rsidTr="00227A70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7A70" w:rsidRPr="009D7BA5" w:rsidTr="00227A70">
        <w:trPr>
          <w:trHeight w:val="320"/>
        </w:trPr>
        <w:tc>
          <w:tcPr>
            <w:tcW w:w="1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A70" w:rsidRPr="00227A70" w:rsidRDefault="00A2204D" w:rsidP="00D56EF4">
            <w:pPr>
              <w:widowControl w:val="0"/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13.</w:t>
            </w:r>
            <w:r w:rsidR="00227A70" w:rsidRPr="00227A70">
              <w:rPr>
                <w:rFonts w:ascii="PT Astra Serif" w:hAnsi="PT Astra Serif" w:cs="Arial"/>
                <w:b/>
                <w:sz w:val="28"/>
                <w:szCs w:val="28"/>
              </w:rPr>
              <w:t xml:space="preserve"> Приобретение и установка пожарных дымовых </w:t>
            </w:r>
            <w:proofErr w:type="spellStart"/>
            <w:r w:rsidR="00227A70" w:rsidRPr="00227A70">
              <w:rPr>
                <w:rFonts w:ascii="PT Astra Serif" w:hAnsi="PT Astra Serif" w:cs="Arial"/>
                <w:b/>
                <w:sz w:val="28"/>
                <w:szCs w:val="28"/>
              </w:rPr>
              <w:t>извещателей</w:t>
            </w:r>
            <w:proofErr w:type="spellEnd"/>
            <w:r w:rsidR="00227A70" w:rsidRPr="00227A70">
              <w:rPr>
                <w:rFonts w:ascii="PT Astra Serif" w:hAnsi="PT Astra Serif" w:cs="Arial"/>
                <w:b/>
                <w:sz w:val="28"/>
                <w:szCs w:val="28"/>
              </w:rPr>
              <w:t xml:space="preserve"> в жилых помещениях многодетных и неблагополучных семей.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сектор ГО и ЧС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ОС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Всего, в том числе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  <w:tr w:rsidR="00227A70" w:rsidRPr="009D7BA5" w:rsidTr="00227A70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7A70" w:rsidRPr="009D7BA5" w:rsidTr="00227A70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Тульской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D7BA5">
              <w:rPr>
                <w:rFonts w:ascii="PT Astra Serif" w:hAnsi="PT Astra Serif"/>
                <w:sz w:val="28"/>
                <w:szCs w:val="28"/>
              </w:rPr>
              <w:t>области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7A70" w:rsidRPr="009D7BA5" w:rsidTr="00227A70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227A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227A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227A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МО Заокский район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227A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227A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227A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227A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227A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  <w:tr w:rsidR="00227A70" w:rsidRPr="009D7BA5" w:rsidTr="00227A70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7A70" w:rsidRPr="009D7BA5" w:rsidTr="00227A70">
        <w:trPr>
          <w:trHeight w:val="320"/>
        </w:trPr>
        <w:tc>
          <w:tcPr>
            <w:tcW w:w="1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A70" w:rsidRPr="00227A70" w:rsidRDefault="00A2204D" w:rsidP="00227A70">
            <w:pPr>
              <w:spacing w:line="276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14. </w:t>
            </w:r>
            <w:r w:rsidR="00227A70" w:rsidRPr="00227A70">
              <w:rPr>
                <w:rFonts w:ascii="PT Astra Serif" w:hAnsi="PT Astra Serif" w:cs="Arial"/>
                <w:b/>
                <w:sz w:val="28"/>
                <w:szCs w:val="28"/>
              </w:rPr>
              <w:t>Обслуживание автоматизированной пожарной сигнализации в здании администрации МО Заокский район.</w:t>
            </w:r>
          </w:p>
          <w:p w:rsidR="00227A70" w:rsidRPr="00365649" w:rsidRDefault="00227A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сектор ГО и ЧС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ОС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Всего, в том числе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</w:tr>
      <w:tr w:rsidR="00227A70" w:rsidRPr="009D7BA5" w:rsidTr="00227A70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7A70" w:rsidRPr="009D7BA5" w:rsidTr="00227A70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Тульской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D7BA5">
              <w:rPr>
                <w:rFonts w:ascii="PT Astra Serif" w:hAnsi="PT Astra Serif"/>
                <w:sz w:val="28"/>
                <w:szCs w:val="28"/>
              </w:rPr>
              <w:t>области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7A70" w:rsidRPr="009D7BA5" w:rsidTr="00227A70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Бюджет МО Заокский район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</w:tr>
      <w:tr w:rsidR="00227A70" w:rsidRPr="009D7BA5" w:rsidTr="00227A70">
        <w:trPr>
          <w:trHeight w:val="320"/>
        </w:trPr>
        <w:tc>
          <w:tcPr>
            <w:tcW w:w="1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0" w:rsidRPr="009D7BA5" w:rsidRDefault="00227A70" w:rsidP="00E5177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30F31" w:rsidRPr="009D7BA5" w:rsidRDefault="00130F31" w:rsidP="009D7BA5">
      <w:pPr>
        <w:widowControl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bookmarkStart w:id="2" w:name="_GoBack2"/>
      <w:bookmarkStart w:id="3" w:name="P304"/>
      <w:bookmarkEnd w:id="2"/>
      <w:bookmarkEnd w:id="3"/>
    </w:p>
    <w:p w:rsidR="000D3FBC" w:rsidRDefault="000D3FBC" w:rsidP="009D7BA5">
      <w:pPr>
        <w:widowControl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0D3FBC" w:rsidRDefault="000D3FBC" w:rsidP="009D7BA5">
      <w:pPr>
        <w:widowControl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0D3FBC" w:rsidRDefault="000D3FBC" w:rsidP="009D7BA5">
      <w:pPr>
        <w:widowControl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693E89" w:rsidRDefault="00693E89" w:rsidP="009D7BA5">
      <w:pPr>
        <w:widowControl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C63A62" w:rsidRDefault="00C63A62" w:rsidP="009D7BA5">
      <w:pPr>
        <w:widowControl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C63A62" w:rsidRDefault="00C63A62" w:rsidP="009D7BA5">
      <w:pPr>
        <w:widowControl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130F31" w:rsidRPr="009D7BA5" w:rsidRDefault="00130F31" w:rsidP="009D7BA5">
      <w:pPr>
        <w:widowControl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9D7BA5">
        <w:rPr>
          <w:rFonts w:ascii="PT Astra Serif" w:hAnsi="PT Astra Serif"/>
          <w:sz w:val="28"/>
          <w:szCs w:val="28"/>
        </w:rPr>
        <w:lastRenderedPageBreak/>
        <w:t>План</w:t>
      </w:r>
    </w:p>
    <w:p w:rsidR="00130F31" w:rsidRPr="009D7BA5" w:rsidRDefault="00130F31" w:rsidP="009D7BA5">
      <w:pPr>
        <w:widowControl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9D7BA5">
        <w:rPr>
          <w:rFonts w:ascii="PT Astra Serif" w:hAnsi="PT Astra Serif"/>
          <w:sz w:val="28"/>
          <w:szCs w:val="28"/>
        </w:rPr>
        <w:t xml:space="preserve">реализации муниципальной программы </w:t>
      </w:r>
    </w:p>
    <w:p w:rsidR="00130F31" w:rsidRPr="009D7BA5" w:rsidRDefault="00130F31" w:rsidP="009D7BA5">
      <w:pPr>
        <w:widowControl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26" w:type="dxa"/>
        <w:tblInd w:w="204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546"/>
        <w:gridCol w:w="1842"/>
        <w:gridCol w:w="1701"/>
        <w:gridCol w:w="1560"/>
        <w:gridCol w:w="2266"/>
        <w:gridCol w:w="1984"/>
        <w:gridCol w:w="2127"/>
      </w:tblGrid>
      <w:tr w:rsidR="00130F31" w:rsidRPr="009D7BA5" w:rsidTr="00934CCA">
        <w:trPr>
          <w:tblHeader/>
        </w:trPr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BD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  <w:p w:rsidR="00130F31" w:rsidRPr="009D7BA5" w:rsidRDefault="00DD51BD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Срок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 xml:space="preserve">КБК (бюджет муниципального образования </w:t>
            </w:r>
            <w:r w:rsidR="003C4798" w:rsidRPr="009D7BA5">
              <w:rPr>
                <w:rFonts w:ascii="PT Astra Serif" w:hAnsi="PT Astra Serif"/>
                <w:sz w:val="28"/>
                <w:szCs w:val="28"/>
              </w:rPr>
              <w:t>Заокский район</w:t>
            </w:r>
            <w:r w:rsidRPr="009D7BA5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934CCA" w:rsidP="00934CCA">
            <w:pPr>
              <w:widowControl w:val="0"/>
              <w:spacing w:line="276" w:lineRule="auto"/>
              <w:ind w:left="-20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30F31" w:rsidRPr="009D7BA5">
              <w:rPr>
                <w:rFonts w:ascii="PT Astra Serif" w:hAnsi="PT Astra Serif"/>
                <w:sz w:val="28"/>
                <w:szCs w:val="28"/>
              </w:rPr>
              <w:t>Финансирование (</w:t>
            </w:r>
            <w:r w:rsidR="00065B56" w:rsidRPr="009D7BA5">
              <w:rPr>
                <w:rFonts w:ascii="PT Astra Serif" w:hAnsi="PT Astra Serif"/>
                <w:sz w:val="28"/>
                <w:szCs w:val="28"/>
              </w:rPr>
              <w:t xml:space="preserve">тыс. </w:t>
            </w:r>
            <w:r w:rsidR="00130F31" w:rsidRPr="009D7BA5">
              <w:rPr>
                <w:rFonts w:ascii="PT Astra Serif" w:hAnsi="PT Astra Serif"/>
                <w:sz w:val="28"/>
                <w:szCs w:val="28"/>
              </w:rPr>
              <w:t>руб.)</w:t>
            </w:r>
          </w:p>
        </w:tc>
      </w:tr>
      <w:tr w:rsidR="00130F31" w:rsidRPr="009D7BA5" w:rsidTr="00934CCA">
        <w:trPr>
          <w:trHeight w:val="1688"/>
          <w:tblHeader/>
        </w:trPr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ind w:firstLine="7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начала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окончания реализации</w:t>
            </w: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30F31" w:rsidRPr="009D7BA5" w:rsidTr="00934CCA">
        <w:trPr>
          <w:trHeight w:val="113"/>
          <w:tblHeader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D7BA5" w:rsidRDefault="00130F31" w:rsidP="009D7BA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F0239E" w:rsidRPr="009D7BA5" w:rsidTr="00934CCA">
        <w:trPr>
          <w:trHeight w:val="113"/>
          <w:tblHeader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9E" w:rsidRPr="009D7BA5" w:rsidRDefault="00532436" w:rsidP="00C63A62">
            <w:pPr>
              <w:widowControl w:val="0"/>
              <w:spacing w:line="276" w:lineRule="auto"/>
              <w:jc w:val="center"/>
              <w:outlineLvl w:val="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Обеспечение</w:t>
            </w:r>
            <w:r w:rsidR="000D3FBC" w:rsidRPr="00D75FD9">
              <w:rPr>
                <w:rFonts w:ascii="PT Astra Serif" w:hAnsi="PT Astra Serif"/>
                <w:b/>
                <w:sz w:val="28"/>
                <w:szCs w:val="28"/>
              </w:rPr>
              <w:t xml:space="preserve"> первичных мер пожарной безопасности муниципального образования рабочий поселок Заокский Заокского района </w:t>
            </w:r>
          </w:p>
        </w:tc>
      </w:tr>
      <w:tr w:rsidR="00F0239E" w:rsidRPr="009D7BA5" w:rsidTr="00934CCA">
        <w:trPr>
          <w:trHeight w:val="113"/>
          <w:tblHeader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9E" w:rsidRPr="00D25D1E" w:rsidRDefault="009A5F5E" w:rsidP="009D7BA5">
            <w:pPr>
              <w:widowControl w:val="0"/>
              <w:spacing w:line="276" w:lineRule="auto"/>
              <w:jc w:val="center"/>
              <w:outlineLvl w:val="5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П</w:t>
            </w:r>
            <w:r w:rsidRPr="00A95C34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овышение уровня пожарной безопасности территории 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муниципального образования Заокский район</w:t>
            </w:r>
          </w:p>
        </w:tc>
      </w:tr>
      <w:tr w:rsidR="00F0239E" w:rsidRPr="009D7BA5" w:rsidTr="00934CCA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9E" w:rsidRPr="009D7BA5" w:rsidRDefault="00280296" w:rsidP="009A5F5E">
            <w:pPr>
              <w:widowControl w:val="0"/>
              <w:spacing w:line="276" w:lineRule="auto"/>
              <w:jc w:val="center"/>
              <w:outlineLvl w:val="5"/>
              <w:rPr>
                <w:rFonts w:ascii="PT Astra Serif" w:hAnsi="PT Astra Serif"/>
                <w:sz w:val="28"/>
                <w:szCs w:val="28"/>
              </w:rPr>
            </w:pPr>
            <w:r w:rsidRPr="00A73D52">
              <w:rPr>
                <w:rFonts w:ascii="PT Astra Serif" w:hAnsi="PT Astra Serif"/>
                <w:sz w:val="28"/>
                <w:szCs w:val="28"/>
              </w:rPr>
              <w:t xml:space="preserve">Задача: </w:t>
            </w:r>
            <w:r w:rsidR="009A5F5E">
              <w:rPr>
                <w:rFonts w:ascii="PT Astra Serif" w:hAnsi="PT Astra Serif" w:cs="Arial"/>
                <w:color w:val="000000"/>
                <w:sz w:val="28"/>
                <w:szCs w:val="28"/>
              </w:rPr>
              <w:t>С</w:t>
            </w:r>
            <w:r w:rsidR="009A5F5E" w:rsidRPr="00A95C34">
              <w:rPr>
                <w:rFonts w:ascii="PT Astra Serif" w:hAnsi="PT Astra Serif" w:cs="Arial"/>
                <w:color w:val="000000"/>
                <w:sz w:val="28"/>
                <w:szCs w:val="28"/>
              </w:rPr>
              <w:t>оздание необходимых условий для укрепления пожарной безопасности, уменьшения гибели, травматизма людей</w:t>
            </w:r>
          </w:p>
        </w:tc>
      </w:tr>
      <w:tr w:rsidR="000D3FBC" w:rsidRPr="009D7BA5" w:rsidTr="00934CCA">
        <w:trPr>
          <w:trHeight w:val="18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9D7BA5" w:rsidRDefault="00A2204D" w:rsidP="000D3FBC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1.</w:t>
            </w:r>
            <w:r w:rsidR="000D3FBC" w:rsidRPr="00A95C34">
              <w:rPr>
                <w:rFonts w:ascii="PT Astra Serif" w:hAnsi="PT Astra Serif" w:cs="Arial"/>
                <w:b/>
                <w:sz w:val="28"/>
                <w:szCs w:val="28"/>
              </w:rPr>
              <w:t>Заседание комиссии по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9D7BA5" w:rsidRDefault="000D3FBC" w:rsidP="000D3FBC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Сектор ГО И ЧС, ООС </w:t>
            </w:r>
            <w:r w:rsidRPr="009D7BA5">
              <w:rPr>
                <w:rFonts w:ascii="PT Astra Serif" w:hAnsi="PT Astra Serif"/>
                <w:sz w:val="28"/>
                <w:szCs w:val="28"/>
              </w:rPr>
              <w:t>Отдел ЖКХ и строительства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80134F" w:rsidRDefault="000D3FBC" w:rsidP="000D3FBC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01.04.202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80134F" w:rsidRDefault="000D3FBC" w:rsidP="000D3FBC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30.12.202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9D7BA5" w:rsidRDefault="00B01871" w:rsidP="000D3FBC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заседаний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согласно графика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9D7BA5" w:rsidRDefault="000D3FBC" w:rsidP="000D3FBC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  <w:p w:rsidR="00251F2A" w:rsidRPr="009D7BA5" w:rsidRDefault="00251F2A" w:rsidP="00251F2A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3FBC" w:rsidRPr="009D7BA5" w:rsidTr="00934CCA">
        <w:trPr>
          <w:trHeight w:val="18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532436" w:rsidRDefault="00A2204D" w:rsidP="000D3FBC">
            <w:pPr>
              <w:widowControl w:val="0"/>
              <w:spacing w:line="276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2.</w:t>
            </w:r>
            <w:r w:rsidR="000D3FBC" w:rsidRPr="00A95C34">
              <w:rPr>
                <w:rFonts w:ascii="PT Astra Serif" w:hAnsi="PT Astra Serif" w:cs="Arial"/>
                <w:b/>
                <w:sz w:val="28"/>
                <w:szCs w:val="28"/>
              </w:rPr>
              <w:t xml:space="preserve">Проведение совещаний с председателями уличных и домовых комитетов, </w:t>
            </w:r>
            <w:r w:rsidR="000D3FBC" w:rsidRPr="00A95C34">
              <w:rPr>
                <w:rFonts w:ascii="PT Astra Serif" w:hAnsi="PT Astra Serif" w:cs="Arial"/>
                <w:b/>
                <w:sz w:val="28"/>
                <w:szCs w:val="28"/>
              </w:rPr>
              <w:lastRenderedPageBreak/>
              <w:t>руководителями школ и дошкольных учреждений о состоянии пожарной безопасности и мерах предотвращения пожаров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9D7BA5" w:rsidRDefault="000D3FBC" w:rsidP="000D3FBC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Сектор ГО И ЧС, ООС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80134F" w:rsidRDefault="000D3FBC" w:rsidP="000D3FBC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01.04.202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80134F" w:rsidRDefault="000D3FBC" w:rsidP="000D3FBC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30.12.202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9D7BA5" w:rsidRDefault="00B01871" w:rsidP="00B01871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Обеспечение бесперебойной работы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гидрантов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9D7BA5" w:rsidRDefault="000D3FBC" w:rsidP="000D3FBC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BC" w:rsidRPr="009D7BA5" w:rsidRDefault="000D3FBC" w:rsidP="000D3FBC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80296" w:rsidRPr="009D7BA5" w:rsidTr="00934CCA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365649" w:rsidRDefault="00A2204D" w:rsidP="00280296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lastRenderedPageBreak/>
              <w:t>3.</w:t>
            </w:r>
            <w:r w:rsidR="000D3FBC" w:rsidRPr="00A95C34">
              <w:rPr>
                <w:rFonts w:ascii="PT Astra Serif" w:hAnsi="PT Astra Serif" w:cs="Arial"/>
                <w:b/>
                <w:sz w:val="28"/>
                <w:szCs w:val="28"/>
              </w:rPr>
              <w:t>Проведение сходов граждан по вопросам пожарной безопасности.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D25D1E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ГО И ЧС, ООС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80134F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01.04.202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80134F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30.12.202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B01871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</w:t>
            </w:r>
            <w:r w:rsidRPr="00A95C34">
              <w:rPr>
                <w:rFonts w:ascii="PT Astra Serif" w:hAnsi="PT Astra Serif" w:cs="Arial"/>
                <w:sz w:val="28"/>
                <w:szCs w:val="28"/>
              </w:rPr>
              <w:t>овершенствование нормативной, правовой, методической и технической базы по обеспечению предупреждения пожаров в жилом секторе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280296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96" w:rsidRPr="009D7BA5" w:rsidRDefault="00D25D1E" w:rsidP="00280296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51F2A" w:rsidRPr="009D7BA5" w:rsidTr="00934CCA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365649" w:rsidRDefault="00251F2A" w:rsidP="00251F2A">
            <w:pPr>
              <w:pStyle w:val="af5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4.</w:t>
            </w:r>
            <w:r w:rsidRPr="00A95C34">
              <w:rPr>
                <w:rFonts w:ascii="PT Astra Serif" w:hAnsi="PT Astra Serif" w:cs="Arial"/>
                <w:b/>
                <w:sz w:val="28"/>
                <w:szCs w:val="28"/>
              </w:rPr>
              <w:t>Информирование населения в СМИ о правилах пожарной безопасности.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251F2A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ГО И ЧС, ООС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80134F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30.12.202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80134F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01.04.202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9D7BA5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У</w:t>
            </w:r>
            <w:r w:rsidRPr="00A95C34">
              <w:rPr>
                <w:rFonts w:ascii="PT Astra Serif" w:hAnsi="PT Astra Serif" w:cs="Arial"/>
                <w:sz w:val="28"/>
                <w:szCs w:val="28"/>
              </w:rPr>
              <w:t xml:space="preserve">силение системы противопожарной защиты населения рабочего поселка </w:t>
            </w:r>
            <w:proofErr w:type="gramStart"/>
            <w:r w:rsidRPr="00A95C34">
              <w:rPr>
                <w:rFonts w:ascii="PT Astra Serif" w:hAnsi="PT Astra Serif" w:cs="Arial"/>
                <w:sz w:val="28"/>
                <w:szCs w:val="28"/>
              </w:rPr>
              <w:t>Заокский</w:t>
            </w:r>
            <w:proofErr w:type="gramEnd"/>
            <w:r w:rsidRPr="00A95C34">
              <w:rPr>
                <w:rFonts w:ascii="PT Astra Serif" w:hAnsi="PT Astra Serif" w:cs="Arial"/>
                <w:sz w:val="28"/>
                <w:szCs w:val="28"/>
              </w:rPr>
              <w:t xml:space="preserve"> Заокского района, создание необходимых условий для </w:t>
            </w:r>
            <w:r w:rsidRPr="00A95C34">
              <w:rPr>
                <w:rFonts w:ascii="PT Astra Serif" w:hAnsi="PT Astra Serif" w:cs="Arial"/>
                <w:sz w:val="28"/>
                <w:szCs w:val="28"/>
              </w:rPr>
              <w:lastRenderedPageBreak/>
              <w:t>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9D7BA5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51F2A" w:rsidRPr="009D7BA5" w:rsidTr="00934CCA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365649" w:rsidRDefault="00251F2A" w:rsidP="00251F2A">
            <w:pPr>
              <w:pStyle w:val="af5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lastRenderedPageBreak/>
              <w:t>5.</w:t>
            </w:r>
            <w:r w:rsidRPr="00A95C34">
              <w:rPr>
                <w:rFonts w:ascii="PT Astra Serif" w:hAnsi="PT Astra Serif" w:cs="Arial"/>
                <w:b/>
                <w:sz w:val="28"/>
                <w:szCs w:val="28"/>
              </w:rPr>
              <w:t>Обновление информации на стендах противопожарной безопасности, УКП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ГО И ЧС, ООС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80134F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01.04.202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80134F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30.12.202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9D7BA5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5C34">
              <w:rPr>
                <w:rFonts w:ascii="PT Astra Serif" w:hAnsi="PT Astra Serif" w:cs="Arial"/>
                <w:sz w:val="28"/>
                <w:szCs w:val="28"/>
              </w:rPr>
              <w:t xml:space="preserve">усиление системы противопожарной защиты населения рабочего поселка </w:t>
            </w:r>
            <w:proofErr w:type="gramStart"/>
            <w:r w:rsidRPr="00A95C34">
              <w:rPr>
                <w:rFonts w:ascii="PT Astra Serif" w:hAnsi="PT Astra Serif" w:cs="Arial"/>
                <w:sz w:val="28"/>
                <w:szCs w:val="28"/>
              </w:rPr>
              <w:t>Заокский</w:t>
            </w:r>
            <w:proofErr w:type="gramEnd"/>
            <w:r w:rsidRPr="00A95C34">
              <w:rPr>
                <w:rFonts w:ascii="PT Astra Serif" w:hAnsi="PT Astra Serif" w:cs="Arial"/>
                <w:sz w:val="28"/>
                <w:szCs w:val="28"/>
              </w:rPr>
              <w:t xml:space="preserve"> Заокского района, создание необходимых условий для укрепления пожарной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9D7BA5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51F2A" w:rsidRPr="009D7BA5" w:rsidTr="00934CCA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365649" w:rsidRDefault="00251F2A" w:rsidP="00251F2A">
            <w:pPr>
              <w:pStyle w:val="af5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lastRenderedPageBreak/>
              <w:t>6.</w:t>
            </w:r>
            <w:r w:rsidRPr="00A95C34">
              <w:rPr>
                <w:rFonts w:ascii="PT Astra Serif" w:hAnsi="PT Astra Serif" w:cs="Arial"/>
                <w:b/>
                <w:sz w:val="28"/>
                <w:szCs w:val="28"/>
              </w:rPr>
              <w:t>Проведение обучения с населением по правилам пожарной безопасности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ГО И ЧС, ООС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80134F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01.04.202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80134F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30.12.202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9D7BA5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</w:t>
            </w:r>
            <w:r w:rsidRPr="00A95C34">
              <w:rPr>
                <w:rFonts w:ascii="PT Astra Serif" w:hAnsi="PT Astra Serif" w:cs="Arial"/>
                <w:sz w:val="28"/>
                <w:szCs w:val="28"/>
              </w:rPr>
              <w:t>оздание добровольных пожарных дружин, способных оказывать помощь, в том числе и при тушении пожаров, ликвидации и последствий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9D7BA5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51F2A" w:rsidRPr="009D7BA5" w:rsidTr="00934CCA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Default="00251F2A" w:rsidP="00251F2A">
            <w:pPr>
              <w:pStyle w:val="af5"/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7.</w:t>
            </w:r>
            <w:r w:rsidRPr="00A95C34">
              <w:rPr>
                <w:rFonts w:ascii="PT Astra Serif" w:hAnsi="PT Astra Serif" w:cs="Arial"/>
                <w:b/>
                <w:sz w:val="28"/>
                <w:szCs w:val="28"/>
              </w:rPr>
              <w:t xml:space="preserve">Проведение </w:t>
            </w:r>
            <w:r w:rsidRPr="00151A9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ревизии технического состояния гидрантов в населенных пунктах, ремонт неисправностей, замена </w:t>
            </w:r>
          </w:p>
          <w:p w:rsidR="00251F2A" w:rsidRDefault="00251F2A" w:rsidP="00251F2A">
            <w:pPr>
              <w:pStyle w:val="af5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51A9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>гидрантов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ГО И ЧС, ООС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80134F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01.04.202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80134F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30.12.202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9D7BA5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Обеспечение бесперебойной работы гидрантов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9D7BA5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  <w:tr w:rsidR="00251F2A" w:rsidRPr="009D7BA5" w:rsidTr="00934CCA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A95C34" w:rsidRDefault="00D56EF4" w:rsidP="00251F2A">
            <w:pPr>
              <w:pStyle w:val="af5"/>
              <w:spacing w:line="276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8.</w:t>
            </w:r>
            <w:r w:rsidR="00251F2A">
              <w:rPr>
                <w:rFonts w:ascii="PT Astra Serif" w:hAnsi="PT Astra Serif" w:cs="Arial"/>
                <w:b/>
                <w:sz w:val="28"/>
                <w:szCs w:val="28"/>
              </w:rPr>
              <w:t>П</w:t>
            </w:r>
            <w:r w:rsidR="00251F2A" w:rsidRPr="00A95C34">
              <w:rPr>
                <w:rFonts w:ascii="PT Astra Serif" w:hAnsi="PT Astra Serif" w:cs="Arial"/>
                <w:b/>
                <w:sz w:val="28"/>
                <w:szCs w:val="28"/>
              </w:rPr>
              <w:t>риобретение других расходных материалов</w:t>
            </w:r>
          </w:p>
          <w:p w:rsidR="00251F2A" w:rsidRPr="00365649" w:rsidRDefault="00251F2A" w:rsidP="00251F2A">
            <w:pPr>
              <w:pStyle w:val="af5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ГО И ЧС, ООС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D56EF4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01.04.202</w:t>
            </w:r>
            <w:r w:rsidRPr="00D56EF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D56EF4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30.12.202</w:t>
            </w:r>
            <w:r w:rsidRPr="00D56EF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9D7BA5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Приемка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9D7BA5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251F2A" w:rsidRPr="009D7BA5" w:rsidTr="00934CCA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365649" w:rsidRDefault="00D56EF4" w:rsidP="00D56EF4">
            <w:pPr>
              <w:pStyle w:val="af5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9</w:t>
            </w:r>
            <w:r w:rsidR="00251F2A">
              <w:rPr>
                <w:rFonts w:ascii="PT Astra Serif" w:hAnsi="PT Astra Serif" w:cs="Arial"/>
                <w:b/>
                <w:sz w:val="28"/>
                <w:szCs w:val="28"/>
              </w:rPr>
              <w:t>.</w:t>
            </w:r>
            <w:r w:rsidR="00251F2A" w:rsidRPr="00A95C34">
              <w:rPr>
                <w:rFonts w:ascii="PT Astra Serif" w:hAnsi="PT Astra Serif" w:cs="Arial"/>
                <w:b/>
                <w:sz w:val="28"/>
                <w:szCs w:val="28"/>
              </w:rPr>
              <w:t>Приобретение и замена огнетушителей в зданиях администрации МО Заокский район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ГО И ЧС, ООС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80134F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01.04.202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80134F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30.12.202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9D7BA5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Приемка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9D7BA5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51F2A" w:rsidRPr="009D7BA5" w:rsidTr="00934CCA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365649" w:rsidRDefault="00251F2A" w:rsidP="00D56EF4">
            <w:pPr>
              <w:pStyle w:val="af5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1</w:t>
            </w:r>
            <w:r w:rsidR="00D56EF4">
              <w:rPr>
                <w:rFonts w:ascii="PT Astra Serif" w:hAnsi="PT Astra Serif" w:cs="Arial"/>
                <w:b/>
                <w:sz w:val="28"/>
                <w:szCs w:val="28"/>
              </w:rPr>
              <w:t>0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.</w:t>
            </w:r>
            <w:r w:rsidRPr="00A95C34">
              <w:rPr>
                <w:rFonts w:ascii="PT Astra Serif" w:hAnsi="PT Astra Serif" w:cs="Arial"/>
                <w:b/>
                <w:sz w:val="28"/>
                <w:szCs w:val="28"/>
              </w:rPr>
              <w:t xml:space="preserve">Проведение опашки </w:t>
            </w:r>
            <w:r w:rsidRPr="00A95C34">
              <w:rPr>
                <w:rFonts w:ascii="PT Astra Serif" w:hAnsi="PT Astra Serif" w:cs="Arial"/>
                <w:b/>
                <w:sz w:val="28"/>
                <w:szCs w:val="28"/>
              </w:rPr>
              <w:lastRenderedPageBreak/>
              <w:t>(предварительно покос  травы перед опашкой в летний период) населенных пунктов Татарские Хутора и д. Никольское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Сектор ГО 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ЧС, ООС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80134F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lastRenderedPageBreak/>
              <w:t>01.04.202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80134F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30.12.202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9D7BA5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Приемка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9D7BA5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</w:tr>
      <w:tr w:rsidR="00251F2A" w:rsidRPr="009D7BA5" w:rsidTr="00934CCA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365649" w:rsidRDefault="00D56EF4" w:rsidP="00251F2A">
            <w:pPr>
              <w:pStyle w:val="af5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lastRenderedPageBreak/>
              <w:t>11</w:t>
            </w:r>
            <w:r w:rsidR="00251F2A">
              <w:rPr>
                <w:rFonts w:ascii="PT Astra Serif" w:hAnsi="PT Astra Serif" w:cs="Arial"/>
                <w:b/>
                <w:sz w:val="28"/>
                <w:szCs w:val="28"/>
              </w:rPr>
              <w:t>.</w:t>
            </w:r>
            <w:r w:rsidR="00251F2A" w:rsidRPr="00A95C34">
              <w:rPr>
                <w:rFonts w:ascii="PT Astra Serif" w:hAnsi="PT Astra Serif" w:cs="Arial"/>
                <w:b/>
                <w:sz w:val="28"/>
                <w:szCs w:val="28"/>
              </w:rPr>
              <w:t>Приобретение противопожарного инвентаря для оборудования населенных пунктов (рынды, мегафоны, ранцевые огнетушители, порошковое огнетушители, таблички).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ГО И ЧС, ООС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80134F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01.04.202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80134F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30.12.202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9D7BA5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Приемка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9D7BA5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</w:tr>
      <w:tr w:rsidR="00251F2A" w:rsidRPr="009D7BA5" w:rsidTr="00934CCA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365649" w:rsidRDefault="00251F2A" w:rsidP="00D56EF4">
            <w:pPr>
              <w:pStyle w:val="af5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1</w:t>
            </w:r>
            <w:r w:rsidR="00D56EF4">
              <w:rPr>
                <w:rFonts w:ascii="PT Astra Serif" w:hAnsi="PT Astra Serif" w:cs="Arial"/>
                <w:b/>
                <w:sz w:val="28"/>
                <w:szCs w:val="28"/>
              </w:rPr>
              <w:t>2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.</w:t>
            </w:r>
            <w:r w:rsidR="00D56EF4" w:rsidRPr="00A95C34">
              <w:rPr>
                <w:rFonts w:ascii="PT Astra Serif" w:hAnsi="PT Astra Serif" w:cs="Arial"/>
                <w:b/>
                <w:sz w:val="28"/>
                <w:szCs w:val="28"/>
              </w:rPr>
              <w:t xml:space="preserve"> Приобретение противопожарного инвентаря для оборудования населенных пунктов (рынды, мегафоны, ранцевые огнетушители, порошковое огнетушители, таблички).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ГО И ЧС, ООС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80134F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01.04.202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80134F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30.12.202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9D7BA5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Приемка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Pr="009D7BA5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2A" w:rsidRDefault="00251F2A" w:rsidP="00251F2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D56EF4" w:rsidRPr="009D7BA5" w:rsidTr="00934CCA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4" w:rsidRPr="00365649" w:rsidRDefault="00D56EF4" w:rsidP="00D56EF4">
            <w:pPr>
              <w:pStyle w:val="af5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13.</w:t>
            </w:r>
            <w:r w:rsidR="00532436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bookmarkStart w:id="4" w:name="_GoBack"/>
            <w:bookmarkEnd w:id="4"/>
            <w:r w:rsidRPr="00227A70">
              <w:rPr>
                <w:rFonts w:ascii="PT Astra Serif" w:hAnsi="PT Astra Serif" w:cs="Arial"/>
                <w:b/>
                <w:sz w:val="28"/>
                <w:szCs w:val="28"/>
              </w:rPr>
              <w:t xml:space="preserve">Приобретение и установка пожарных дымовых </w:t>
            </w:r>
            <w:proofErr w:type="spellStart"/>
            <w:r w:rsidRPr="00227A70">
              <w:rPr>
                <w:rFonts w:ascii="PT Astra Serif" w:hAnsi="PT Astra Serif" w:cs="Arial"/>
                <w:b/>
                <w:sz w:val="28"/>
                <w:szCs w:val="28"/>
              </w:rPr>
              <w:t>извещателей</w:t>
            </w:r>
            <w:proofErr w:type="spellEnd"/>
            <w:r w:rsidRPr="00227A70">
              <w:rPr>
                <w:rFonts w:ascii="PT Astra Serif" w:hAnsi="PT Astra Serif" w:cs="Arial"/>
                <w:b/>
                <w:sz w:val="28"/>
                <w:szCs w:val="28"/>
              </w:rPr>
              <w:t xml:space="preserve"> в жилых помещениях многодетных и </w:t>
            </w:r>
            <w:r w:rsidRPr="00227A70">
              <w:rPr>
                <w:rFonts w:ascii="PT Astra Serif" w:hAnsi="PT Astra Serif" w:cs="Arial"/>
                <w:b/>
                <w:sz w:val="28"/>
                <w:szCs w:val="28"/>
              </w:rPr>
              <w:lastRenderedPageBreak/>
              <w:t>неблагополучных семей.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4" w:rsidRDefault="00D56EF4" w:rsidP="00D56EF4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Сектор ГО И ЧС, ООС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4" w:rsidRPr="0080134F" w:rsidRDefault="00D56EF4" w:rsidP="00D56EF4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01.04.202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4" w:rsidRPr="0080134F" w:rsidRDefault="00D56EF4" w:rsidP="00D56EF4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30.12.202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4" w:rsidRPr="009D7BA5" w:rsidRDefault="00D56EF4" w:rsidP="00D56EF4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Приемка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4" w:rsidRPr="009D7BA5" w:rsidRDefault="00D56EF4" w:rsidP="00D56EF4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4" w:rsidRDefault="00D56EF4" w:rsidP="00D56EF4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D56EF4" w:rsidRPr="009D7BA5" w:rsidTr="00934CCA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4" w:rsidRPr="00227A70" w:rsidRDefault="00D56EF4" w:rsidP="00D56EF4">
            <w:pPr>
              <w:spacing w:line="276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lastRenderedPageBreak/>
              <w:t>14.</w:t>
            </w:r>
            <w:r w:rsidRPr="00227A70">
              <w:rPr>
                <w:rFonts w:ascii="PT Astra Serif" w:hAnsi="PT Astra Serif" w:cs="Arial"/>
                <w:b/>
                <w:sz w:val="28"/>
                <w:szCs w:val="28"/>
              </w:rPr>
              <w:t>Обслуживание автоматизированной пожарной сигнализации в здании администрации МО Заокский район.</w:t>
            </w:r>
          </w:p>
          <w:p w:rsidR="00D56EF4" w:rsidRPr="00365649" w:rsidRDefault="00D56EF4" w:rsidP="00D56EF4">
            <w:pPr>
              <w:pStyle w:val="af5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4" w:rsidRDefault="00D56EF4" w:rsidP="00D56EF4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ГО И ЧС, ООС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4" w:rsidRPr="0080134F" w:rsidRDefault="00D56EF4" w:rsidP="00D56EF4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01.04.202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4" w:rsidRPr="0080134F" w:rsidRDefault="00D56EF4" w:rsidP="00D56EF4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D7BA5">
              <w:rPr>
                <w:rFonts w:ascii="PT Astra Serif" w:hAnsi="PT Astra Serif"/>
                <w:sz w:val="28"/>
                <w:szCs w:val="28"/>
              </w:rPr>
              <w:t>30.12.202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4" w:rsidRPr="009D7BA5" w:rsidRDefault="00D56EF4" w:rsidP="00D56EF4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Приемка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4" w:rsidRPr="009D7BA5" w:rsidRDefault="00D56EF4" w:rsidP="00D56EF4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4" w:rsidRDefault="00D56EF4" w:rsidP="00D56EF4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</w:tr>
    </w:tbl>
    <w:p w:rsidR="00950937" w:rsidRPr="009D7BA5" w:rsidRDefault="00950937" w:rsidP="00280296">
      <w:pPr>
        <w:widowControl w:val="0"/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</w:p>
    <w:sectPr w:rsidR="00950937" w:rsidRPr="009D7BA5" w:rsidSect="00693E89">
      <w:headerReference w:type="default" r:id="rId10"/>
      <w:pgSz w:w="16838" w:h="11906" w:orient="landscape"/>
      <w:pgMar w:top="1134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829" w:rsidRDefault="00107829">
      <w:r>
        <w:separator/>
      </w:r>
    </w:p>
  </w:endnote>
  <w:endnote w:type="continuationSeparator" w:id="0">
    <w:p w:rsidR="00107829" w:rsidRDefault="0010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829" w:rsidRDefault="00107829">
      <w:r>
        <w:separator/>
      </w:r>
    </w:p>
  </w:footnote>
  <w:footnote w:type="continuationSeparator" w:id="0">
    <w:p w:rsidR="00107829" w:rsidRDefault="00107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43F" w:rsidRDefault="0019543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680BAF"/>
    <w:multiLevelType w:val="hybridMultilevel"/>
    <w:tmpl w:val="E64EE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46724"/>
    <w:multiLevelType w:val="hybridMultilevel"/>
    <w:tmpl w:val="4AD063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8409E"/>
    <w:multiLevelType w:val="multilevel"/>
    <w:tmpl w:val="62DADB8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88B1C7D"/>
    <w:multiLevelType w:val="hybridMultilevel"/>
    <w:tmpl w:val="37DA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11B1A"/>
    <w:multiLevelType w:val="multilevel"/>
    <w:tmpl w:val="C610C906"/>
    <w:lvl w:ilvl="0">
      <w:start w:val="7"/>
      <w:numFmt w:val="decimal"/>
      <w:lvlText w:val="%1"/>
      <w:lvlJc w:val="left"/>
      <w:pPr>
        <w:ind w:left="164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6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58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45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737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7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1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260"/>
      </w:pPr>
      <w:rPr>
        <w:rFonts w:hint="default"/>
        <w:lang w:val="ru-RU" w:eastAsia="en-US" w:bidi="ar-SA"/>
      </w:rPr>
    </w:lvl>
  </w:abstractNum>
  <w:abstractNum w:abstractNumId="6">
    <w:nsid w:val="55BB3F41"/>
    <w:multiLevelType w:val="hybridMultilevel"/>
    <w:tmpl w:val="74F0B872"/>
    <w:lvl w:ilvl="0" w:tplc="841A8060">
      <w:start w:val="5000"/>
      <w:numFmt w:val="bullet"/>
      <w:lvlText w:val=""/>
      <w:lvlJc w:val="left"/>
      <w:pPr>
        <w:ind w:left="570" w:hanging="360"/>
      </w:pPr>
      <w:rPr>
        <w:rFonts w:ascii="Symbol" w:eastAsia="Times New Roman" w:hAnsi="Symbol" w:cs="PT Astra Serif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>
    <w:nsid w:val="76C239EC"/>
    <w:multiLevelType w:val="multilevel"/>
    <w:tmpl w:val="A18039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2EE7"/>
    <w:rsid w:val="00035F2B"/>
    <w:rsid w:val="00043203"/>
    <w:rsid w:val="000449B4"/>
    <w:rsid w:val="0004561B"/>
    <w:rsid w:val="0005304C"/>
    <w:rsid w:val="00065B41"/>
    <w:rsid w:val="00065B56"/>
    <w:rsid w:val="00066E21"/>
    <w:rsid w:val="0007044F"/>
    <w:rsid w:val="00073449"/>
    <w:rsid w:val="00083840"/>
    <w:rsid w:val="0008511D"/>
    <w:rsid w:val="00090A58"/>
    <w:rsid w:val="000918E3"/>
    <w:rsid w:val="00097D31"/>
    <w:rsid w:val="000A7BC4"/>
    <w:rsid w:val="000B5BBF"/>
    <w:rsid w:val="000C0B12"/>
    <w:rsid w:val="000C59A8"/>
    <w:rsid w:val="000C5AB9"/>
    <w:rsid w:val="000D05A0"/>
    <w:rsid w:val="000D3FBC"/>
    <w:rsid w:val="000E6231"/>
    <w:rsid w:val="000F03B2"/>
    <w:rsid w:val="000F3EFB"/>
    <w:rsid w:val="000F7C95"/>
    <w:rsid w:val="00102A1A"/>
    <w:rsid w:val="00107829"/>
    <w:rsid w:val="00112B92"/>
    <w:rsid w:val="00115CE3"/>
    <w:rsid w:val="0011670F"/>
    <w:rsid w:val="0012116C"/>
    <w:rsid w:val="00130F31"/>
    <w:rsid w:val="00140632"/>
    <w:rsid w:val="00144597"/>
    <w:rsid w:val="00145B3E"/>
    <w:rsid w:val="001505A5"/>
    <w:rsid w:val="00156122"/>
    <w:rsid w:val="0016136D"/>
    <w:rsid w:val="00161A64"/>
    <w:rsid w:val="00167DF6"/>
    <w:rsid w:val="00174BF8"/>
    <w:rsid w:val="00193A54"/>
    <w:rsid w:val="0019543F"/>
    <w:rsid w:val="001A1C88"/>
    <w:rsid w:val="001A515C"/>
    <w:rsid w:val="001A590F"/>
    <w:rsid w:val="001A5FBD"/>
    <w:rsid w:val="001B08A4"/>
    <w:rsid w:val="001B3DE2"/>
    <w:rsid w:val="001C32A8"/>
    <w:rsid w:val="001C49E6"/>
    <w:rsid w:val="001C7CE2"/>
    <w:rsid w:val="001D051C"/>
    <w:rsid w:val="001D0947"/>
    <w:rsid w:val="001D3141"/>
    <w:rsid w:val="001E53E5"/>
    <w:rsid w:val="001F68FD"/>
    <w:rsid w:val="002013D6"/>
    <w:rsid w:val="00211E7B"/>
    <w:rsid w:val="0021412F"/>
    <w:rsid w:val="002147F8"/>
    <w:rsid w:val="00216219"/>
    <w:rsid w:val="00227A70"/>
    <w:rsid w:val="00227B1D"/>
    <w:rsid w:val="00236560"/>
    <w:rsid w:val="00240070"/>
    <w:rsid w:val="00241C8E"/>
    <w:rsid w:val="00251F2A"/>
    <w:rsid w:val="00260B37"/>
    <w:rsid w:val="00270C3B"/>
    <w:rsid w:val="00271F1C"/>
    <w:rsid w:val="002775E5"/>
    <w:rsid w:val="00280296"/>
    <w:rsid w:val="002865D5"/>
    <w:rsid w:val="00295766"/>
    <w:rsid w:val="0029794D"/>
    <w:rsid w:val="002A16C1"/>
    <w:rsid w:val="002A3B05"/>
    <w:rsid w:val="002A5CB1"/>
    <w:rsid w:val="002B4FD2"/>
    <w:rsid w:val="002C2423"/>
    <w:rsid w:val="002C3C9D"/>
    <w:rsid w:val="002D21B2"/>
    <w:rsid w:val="002E5473"/>
    <w:rsid w:val="002E54BE"/>
    <w:rsid w:val="002F6BA0"/>
    <w:rsid w:val="002F7798"/>
    <w:rsid w:val="003141D0"/>
    <w:rsid w:val="00322635"/>
    <w:rsid w:val="00365649"/>
    <w:rsid w:val="003827FD"/>
    <w:rsid w:val="00392624"/>
    <w:rsid w:val="00393317"/>
    <w:rsid w:val="003A2384"/>
    <w:rsid w:val="003A6158"/>
    <w:rsid w:val="003B51B7"/>
    <w:rsid w:val="003C0199"/>
    <w:rsid w:val="003C4197"/>
    <w:rsid w:val="003C4798"/>
    <w:rsid w:val="003D216B"/>
    <w:rsid w:val="003D6D20"/>
    <w:rsid w:val="003F53B1"/>
    <w:rsid w:val="00402A41"/>
    <w:rsid w:val="00402EF5"/>
    <w:rsid w:val="004166BE"/>
    <w:rsid w:val="004215C2"/>
    <w:rsid w:val="004225A1"/>
    <w:rsid w:val="00430E0C"/>
    <w:rsid w:val="00431CCE"/>
    <w:rsid w:val="00442EA2"/>
    <w:rsid w:val="0044380C"/>
    <w:rsid w:val="00451575"/>
    <w:rsid w:val="00456CA1"/>
    <w:rsid w:val="0046733C"/>
    <w:rsid w:val="0048387B"/>
    <w:rsid w:val="004959F7"/>
    <w:rsid w:val="0049632F"/>
    <w:rsid w:val="004964FF"/>
    <w:rsid w:val="004A6138"/>
    <w:rsid w:val="004A775C"/>
    <w:rsid w:val="004B5811"/>
    <w:rsid w:val="004C1B5B"/>
    <w:rsid w:val="004C74A2"/>
    <w:rsid w:val="004E1DD2"/>
    <w:rsid w:val="0051741B"/>
    <w:rsid w:val="00523029"/>
    <w:rsid w:val="00530C5C"/>
    <w:rsid w:val="005317A5"/>
    <w:rsid w:val="00532436"/>
    <w:rsid w:val="00534B1C"/>
    <w:rsid w:val="00545E52"/>
    <w:rsid w:val="00554C21"/>
    <w:rsid w:val="00556917"/>
    <w:rsid w:val="00587B0A"/>
    <w:rsid w:val="005936F5"/>
    <w:rsid w:val="0059712C"/>
    <w:rsid w:val="005A5DEE"/>
    <w:rsid w:val="005A7B1E"/>
    <w:rsid w:val="005B2800"/>
    <w:rsid w:val="005B3753"/>
    <w:rsid w:val="005C6B9A"/>
    <w:rsid w:val="005D1486"/>
    <w:rsid w:val="005E5341"/>
    <w:rsid w:val="005F6D36"/>
    <w:rsid w:val="005F7562"/>
    <w:rsid w:val="005F7DEF"/>
    <w:rsid w:val="0060353D"/>
    <w:rsid w:val="00604107"/>
    <w:rsid w:val="00620F66"/>
    <w:rsid w:val="00625893"/>
    <w:rsid w:val="00631C5C"/>
    <w:rsid w:val="006477D1"/>
    <w:rsid w:val="00654970"/>
    <w:rsid w:val="00655482"/>
    <w:rsid w:val="0066445F"/>
    <w:rsid w:val="00674416"/>
    <w:rsid w:val="00687C0C"/>
    <w:rsid w:val="00690CD0"/>
    <w:rsid w:val="00693E89"/>
    <w:rsid w:val="00697D4A"/>
    <w:rsid w:val="006B0D1A"/>
    <w:rsid w:val="006B4135"/>
    <w:rsid w:val="006C0496"/>
    <w:rsid w:val="006C08F7"/>
    <w:rsid w:val="006C195A"/>
    <w:rsid w:val="006C609F"/>
    <w:rsid w:val="006F0811"/>
    <w:rsid w:val="006F2075"/>
    <w:rsid w:val="007042E6"/>
    <w:rsid w:val="0070597C"/>
    <w:rsid w:val="007112E3"/>
    <w:rsid w:val="007143EE"/>
    <w:rsid w:val="00722313"/>
    <w:rsid w:val="00724E8F"/>
    <w:rsid w:val="00733A07"/>
    <w:rsid w:val="00735804"/>
    <w:rsid w:val="00750ABC"/>
    <w:rsid w:val="00751008"/>
    <w:rsid w:val="00756AC4"/>
    <w:rsid w:val="0076008A"/>
    <w:rsid w:val="0076130D"/>
    <w:rsid w:val="0077412B"/>
    <w:rsid w:val="00792A8F"/>
    <w:rsid w:val="00796661"/>
    <w:rsid w:val="007D7FB2"/>
    <w:rsid w:val="007E1402"/>
    <w:rsid w:val="007F12CE"/>
    <w:rsid w:val="007F4F01"/>
    <w:rsid w:val="0080134F"/>
    <w:rsid w:val="00803C51"/>
    <w:rsid w:val="00806DF9"/>
    <w:rsid w:val="00826211"/>
    <w:rsid w:val="0083223B"/>
    <w:rsid w:val="00836177"/>
    <w:rsid w:val="00853EAE"/>
    <w:rsid w:val="008644DE"/>
    <w:rsid w:val="00870AEA"/>
    <w:rsid w:val="008740AB"/>
    <w:rsid w:val="0087579F"/>
    <w:rsid w:val="00886644"/>
    <w:rsid w:val="00886A38"/>
    <w:rsid w:val="00892C64"/>
    <w:rsid w:val="008A4236"/>
    <w:rsid w:val="008B4570"/>
    <w:rsid w:val="008C5B76"/>
    <w:rsid w:val="008D0C42"/>
    <w:rsid w:val="008F2E0C"/>
    <w:rsid w:val="009000BE"/>
    <w:rsid w:val="009024EC"/>
    <w:rsid w:val="009110D2"/>
    <w:rsid w:val="00915E02"/>
    <w:rsid w:val="00916FE2"/>
    <w:rsid w:val="009216D1"/>
    <w:rsid w:val="00923DD2"/>
    <w:rsid w:val="00934CCA"/>
    <w:rsid w:val="00940206"/>
    <w:rsid w:val="009426E2"/>
    <w:rsid w:val="00950937"/>
    <w:rsid w:val="00953E54"/>
    <w:rsid w:val="00954E7B"/>
    <w:rsid w:val="0096710C"/>
    <w:rsid w:val="00970008"/>
    <w:rsid w:val="00982D6E"/>
    <w:rsid w:val="00983A57"/>
    <w:rsid w:val="00993800"/>
    <w:rsid w:val="009A03A2"/>
    <w:rsid w:val="009A5F5E"/>
    <w:rsid w:val="009A6667"/>
    <w:rsid w:val="009A7968"/>
    <w:rsid w:val="009C006F"/>
    <w:rsid w:val="009C56A1"/>
    <w:rsid w:val="009D05C8"/>
    <w:rsid w:val="009D49BF"/>
    <w:rsid w:val="009D7BA5"/>
    <w:rsid w:val="009E4B5F"/>
    <w:rsid w:val="009F556B"/>
    <w:rsid w:val="00A2204D"/>
    <w:rsid w:val="00A238F8"/>
    <w:rsid w:val="00A24E0C"/>
    <w:rsid w:val="00A24EB9"/>
    <w:rsid w:val="00A333F8"/>
    <w:rsid w:val="00A33600"/>
    <w:rsid w:val="00A37D3B"/>
    <w:rsid w:val="00A54263"/>
    <w:rsid w:val="00A57E29"/>
    <w:rsid w:val="00A63D05"/>
    <w:rsid w:val="00A70BB3"/>
    <w:rsid w:val="00A73D52"/>
    <w:rsid w:val="00A80BBD"/>
    <w:rsid w:val="00A845D9"/>
    <w:rsid w:val="00A916E4"/>
    <w:rsid w:val="00AA4BB6"/>
    <w:rsid w:val="00AB0BFA"/>
    <w:rsid w:val="00AC1909"/>
    <w:rsid w:val="00AE4CCF"/>
    <w:rsid w:val="00AF0022"/>
    <w:rsid w:val="00AF3786"/>
    <w:rsid w:val="00AF535D"/>
    <w:rsid w:val="00B001CF"/>
    <w:rsid w:val="00B00A28"/>
    <w:rsid w:val="00B01871"/>
    <w:rsid w:val="00B0593F"/>
    <w:rsid w:val="00B220BA"/>
    <w:rsid w:val="00B27003"/>
    <w:rsid w:val="00B27C67"/>
    <w:rsid w:val="00B42CE2"/>
    <w:rsid w:val="00B513D0"/>
    <w:rsid w:val="00B53D76"/>
    <w:rsid w:val="00B55011"/>
    <w:rsid w:val="00B562C1"/>
    <w:rsid w:val="00B6259D"/>
    <w:rsid w:val="00B63641"/>
    <w:rsid w:val="00B64F6F"/>
    <w:rsid w:val="00B71B9B"/>
    <w:rsid w:val="00B72612"/>
    <w:rsid w:val="00B73EA1"/>
    <w:rsid w:val="00B805D6"/>
    <w:rsid w:val="00B90B05"/>
    <w:rsid w:val="00B95887"/>
    <w:rsid w:val="00BA4658"/>
    <w:rsid w:val="00BB03BF"/>
    <w:rsid w:val="00BC0C6F"/>
    <w:rsid w:val="00BC4C33"/>
    <w:rsid w:val="00BD2261"/>
    <w:rsid w:val="00BD395B"/>
    <w:rsid w:val="00BD662B"/>
    <w:rsid w:val="00BF1085"/>
    <w:rsid w:val="00BF71AF"/>
    <w:rsid w:val="00C14ED3"/>
    <w:rsid w:val="00C164E3"/>
    <w:rsid w:val="00C304E9"/>
    <w:rsid w:val="00C3560B"/>
    <w:rsid w:val="00C37DCA"/>
    <w:rsid w:val="00C476DA"/>
    <w:rsid w:val="00C63A62"/>
    <w:rsid w:val="00C679AD"/>
    <w:rsid w:val="00C72798"/>
    <w:rsid w:val="00C749FF"/>
    <w:rsid w:val="00C80C1F"/>
    <w:rsid w:val="00C8275B"/>
    <w:rsid w:val="00CC4111"/>
    <w:rsid w:val="00CD6E0D"/>
    <w:rsid w:val="00CE1C39"/>
    <w:rsid w:val="00CF25B5"/>
    <w:rsid w:val="00CF3559"/>
    <w:rsid w:val="00CF6AB3"/>
    <w:rsid w:val="00D03B88"/>
    <w:rsid w:val="00D10E33"/>
    <w:rsid w:val="00D17E96"/>
    <w:rsid w:val="00D25D1E"/>
    <w:rsid w:val="00D37AED"/>
    <w:rsid w:val="00D52A2B"/>
    <w:rsid w:val="00D56EF4"/>
    <w:rsid w:val="00D60088"/>
    <w:rsid w:val="00D608A8"/>
    <w:rsid w:val="00D75FD9"/>
    <w:rsid w:val="00D86C9C"/>
    <w:rsid w:val="00D93388"/>
    <w:rsid w:val="00D97DD0"/>
    <w:rsid w:val="00DA43D8"/>
    <w:rsid w:val="00DA6D40"/>
    <w:rsid w:val="00DB4FB0"/>
    <w:rsid w:val="00DC112F"/>
    <w:rsid w:val="00DC3F49"/>
    <w:rsid w:val="00DC7AEC"/>
    <w:rsid w:val="00DD51BD"/>
    <w:rsid w:val="00DD66D8"/>
    <w:rsid w:val="00DF0383"/>
    <w:rsid w:val="00DF26F7"/>
    <w:rsid w:val="00E015F9"/>
    <w:rsid w:val="00E03E77"/>
    <w:rsid w:val="00E06FAE"/>
    <w:rsid w:val="00E11B07"/>
    <w:rsid w:val="00E1767C"/>
    <w:rsid w:val="00E23808"/>
    <w:rsid w:val="00E359C9"/>
    <w:rsid w:val="00E41E47"/>
    <w:rsid w:val="00E44251"/>
    <w:rsid w:val="00E44300"/>
    <w:rsid w:val="00E51770"/>
    <w:rsid w:val="00E534F1"/>
    <w:rsid w:val="00E56C54"/>
    <w:rsid w:val="00E727C9"/>
    <w:rsid w:val="00E7620A"/>
    <w:rsid w:val="00E927EA"/>
    <w:rsid w:val="00E96E91"/>
    <w:rsid w:val="00EB3CC4"/>
    <w:rsid w:val="00EB3E51"/>
    <w:rsid w:val="00EB66CC"/>
    <w:rsid w:val="00EC5121"/>
    <w:rsid w:val="00ED3B86"/>
    <w:rsid w:val="00EE0470"/>
    <w:rsid w:val="00EE664B"/>
    <w:rsid w:val="00EF43DC"/>
    <w:rsid w:val="00EF6AB6"/>
    <w:rsid w:val="00F0239E"/>
    <w:rsid w:val="00F15FBE"/>
    <w:rsid w:val="00F25340"/>
    <w:rsid w:val="00F27580"/>
    <w:rsid w:val="00F30E53"/>
    <w:rsid w:val="00F43620"/>
    <w:rsid w:val="00F456FB"/>
    <w:rsid w:val="00F523AF"/>
    <w:rsid w:val="00F55583"/>
    <w:rsid w:val="00F57D0A"/>
    <w:rsid w:val="00F61ED6"/>
    <w:rsid w:val="00F63BDF"/>
    <w:rsid w:val="00F70B62"/>
    <w:rsid w:val="00F7153A"/>
    <w:rsid w:val="00F737E5"/>
    <w:rsid w:val="00F80684"/>
    <w:rsid w:val="00F825D0"/>
    <w:rsid w:val="00F965EE"/>
    <w:rsid w:val="00FA13B7"/>
    <w:rsid w:val="00FB60FB"/>
    <w:rsid w:val="00FD2ED2"/>
    <w:rsid w:val="00FD642B"/>
    <w:rsid w:val="00FE04D2"/>
    <w:rsid w:val="00FE125F"/>
    <w:rsid w:val="00FE2958"/>
    <w:rsid w:val="00FE792C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5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D05C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D05C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D05C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D05C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D05C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D05C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D05C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D05C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D05C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D05C8"/>
  </w:style>
  <w:style w:type="character" w:customStyle="1" w:styleId="WW8Num1z1">
    <w:name w:val="WW8Num1z1"/>
    <w:qFormat/>
    <w:rsid w:val="009D05C8"/>
  </w:style>
  <w:style w:type="character" w:customStyle="1" w:styleId="WW8Num1z2">
    <w:name w:val="WW8Num1z2"/>
    <w:qFormat/>
    <w:rsid w:val="009D05C8"/>
  </w:style>
  <w:style w:type="character" w:customStyle="1" w:styleId="WW8Num1z3">
    <w:name w:val="WW8Num1z3"/>
    <w:qFormat/>
    <w:rsid w:val="009D05C8"/>
  </w:style>
  <w:style w:type="character" w:customStyle="1" w:styleId="WW8Num1z4">
    <w:name w:val="WW8Num1z4"/>
    <w:qFormat/>
    <w:rsid w:val="009D05C8"/>
  </w:style>
  <w:style w:type="character" w:customStyle="1" w:styleId="WW8Num1z5">
    <w:name w:val="WW8Num1z5"/>
    <w:qFormat/>
    <w:rsid w:val="009D05C8"/>
  </w:style>
  <w:style w:type="character" w:customStyle="1" w:styleId="WW8Num1z6">
    <w:name w:val="WW8Num1z6"/>
    <w:qFormat/>
    <w:rsid w:val="009D05C8"/>
  </w:style>
  <w:style w:type="character" w:customStyle="1" w:styleId="WW8Num1z7">
    <w:name w:val="WW8Num1z7"/>
    <w:qFormat/>
    <w:rsid w:val="009D05C8"/>
  </w:style>
  <w:style w:type="character" w:customStyle="1" w:styleId="WW8Num1z8">
    <w:name w:val="WW8Num1z8"/>
    <w:qFormat/>
    <w:rsid w:val="009D05C8"/>
  </w:style>
  <w:style w:type="character" w:customStyle="1" w:styleId="30">
    <w:name w:val="Основной шрифт абзаца3"/>
    <w:qFormat/>
    <w:rsid w:val="009D05C8"/>
  </w:style>
  <w:style w:type="character" w:customStyle="1" w:styleId="20">
    <w:name w:val="Основной шрифт абзаца2"/>
    <w:qFormat/>
    <w:rsid w:val="009D05C8"/>
  </w:style>
  <w:style w:type="character" w:customStyle="1" w:styleId="WW8Num2z0">
    <w:name w:val="WW8Num2z0"/>
    <w:qFormat/>
    <w:rsid w:val="009D05C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sid w:val="009D05C8"/>
    <w:rPr>
      <w:rFonts w:ascii="Courier New" w:hAnsi="Courier New" w:cs="Courier New" w:hint="default"/>
    </w:rPr>
  </w:style>
  <w:style w:type="character" w:customStyle="1" w:styleId="WW8Num2z2">
    <w:name w:val="WW8Num2z2"/>
    <w:qFormat/>
    <w:rsid w:val="009D05C8"/>
    <w:rPr>
      <w:rFonts w:ascii="Wingdings" w:hAnsi="Wingdings" w:cs="Wingdings" w:hint="default"/>
    </w:rPr>
  </w:style>
  <w:style w:type="character" w:customStyle="1" w:styleId="WW8Num2z3">
    <w:name w:val="WW8Num2z3"/>
    <w:qFormat/>
    <w:rsid w:val="009D05C8"/>
    <w:rPr>
      <w:rFonts w:ascii="Symbol" w:hAnsi="Symbol" w:cs="Symbol" w:hint="default"/>
    </w:rPr>
  </w:style>
  <w:style w:type="character" w:customStyle="1" w:styleId="WW8Num3z0">
    <w:name w:val="WW8Num3z0"/>
    <w:qFormat/>
    <w:rsid w:val="009D05C8"/>
  </w:style>
  <w:style w:type="character" w:customStyle="1" w:styleId="WW8Num3z1">
    <w:name w:val="WW8Num3z1"/>
    <w:qFormat/>
    <w:rsid w:val="009D05C8"/>
  </w:style>
  <w:style w:type="character" w:customStyle="1" w:styleId="WW8Num3z2">
    <w:name w:val="WW8Num3z2"/>
    <w:qFormat/>
    <w:rsid w:val="009D05C8"/>
  </w:style>
  <w:style w:type="character" w:customStyle="1" w:styleId="WW8Num3z3">
    <w:name w:val="WW8Num3z3"/>
    <w:qFormat/>
    <w:rsid w:val="009D05C8"/>
  </w:style>
  <w:style w:type="character" w:customStyle="1" w:styleId="WW8Num3z4">
    <w:name w:val="WW8Num3z4"/>
    <w:qFormat/>
    <w:rsid w:val="009D05C8"/>
  </w:style>
  <w:style w:type="character" w:customStyle="1" w:styleId="WW8Num3z5">
    <w:name w:val="WW8Num3z5"/>
    <w:qFormat/>
    <w:rsid w:val="009D05C8"/>
  </w:style>
  <w:style w:type="character" w:customStyle="1" w:styleId="WW8Num3z6">
    <w:name w:val="WW8Num3z6"/>
    <w:qFormat/>
    <w:rsid w:val="009D05C8"/>
  </w:style>
  <w:style w:type="character" w:customStyle="1" w:styleId="WW8Num3z7">
    <w:name w:val="WW8Num3z7"/>
    <w:qFormat/>
    <w:rsid w:val="009D05C8"/>
  </w:style>
  <w:style w:type="character" w:customStyle="1" w:styleId="WW8Num3z8">
    <w:name w:val="WW8Num3z8"/>
    <w:qFormat/>
    <w:rsid w:val="009D05C8"/>
  </w:style>
  <w:style w:type="character" w:customStyle="1" w:styleId="WW8Num4z0">
    <w:name w:val="WW8Num4z0"/>
    <w:qFormat/>
    <w:rsid w:val="009D05C8"/>
  </w:style>
  <w:style w:type="character" w:customStyle="1" w:styleId="WW8Num4z1">
    <w:name w:val="WW8Num4z1"/>
    <w:qFormat/>
    <w:rsid w:val="009D05C8"/>
  </w:style>
  <w:style w:type="character" w:customStyle="1" w:styleId="WW8Num4z2">
    <w:name w:val="WW8Num4z2"/>
    <w:qFormat/>
    <w:rsid w:val="009D05C8"/>
  </w:style>
  <w:style w:type="character" w:customStyle="1" w:styleId="WW8Num4z3">
    <w:name w:val="WW8Num4z3"/>
    <w:qFormat/>
    <w:rsid w:val="009D05C8"/>
  </w:style>
  <w:style w:type="character" w:customStyle="1" w:styleId="WW8Num4z4">
    <w:name w:val="WW8Num4z4"/>
    <w:qFormat/>
    <w:rsid w:val="009D05C8"/>
  </w:style>
  <w:style w:type="character" w:customStyle="1" w:styleId="WW8Num4z5">
    <w:name w:val="WW8Num4z5"/>
    <w:qFormat/>
    <w:rsid w:val="009D05C8"/>
  </w:style>
  <w:style w:type="character" w:customStyle="1" w:styleId="WW8Num4z6">
    <w:name w:val="WW8Num4z6"/>
    <w:qFormat/>
    <w:rsid w:val="009D05C8"/>
  </w:style>
  <w:style w:type="character" w:customStyle="1" w:styleId="WW8Num4z7">
    <w:name w:val="WW8Num4z7"/>
    <w:qFormat/>
    <w:rsid w:val="009D05C8"/>
  </w:style>
  <w:style w:type="character" w:customStyle="1" w:styleId="WW8Num4z8">
    <w:name w:val="WW8Num4z8"/>
    <w:qFormat/>
    <w:rsid w:val="009D05C8"/>
  </w:style>
  <w:style w:type="character" w:customStyle="1" w:styleId="WW8Num5z0">
    <w:name w:val="WW8Num5z0"/>
    <w:qFormat/>
    <w:rsid w:val="009D05C8"/>
  </w:style>
  <w:style w:type="character" w:customStyle="1" w:styleId="WW8Num5z1">
    <w:name w:val="WW8Num5z1"/>
    <w:qFormat/>
    <w:rsid w:val="009D05C8"/>
  </w:style>
  <w:style w:type="character" w:customStyle="1" w:styleId="WW8Num5z2">
    <w:name w:val="WW8Num5z2"/>
    <w:qFormat/>
    <w:rsid w:val="009D05C8"/>
  </w:style>
  <w:style w:type="character" w:customStyle="1" w:styleId="WW8Num5z3">
    <w:name w:val="WW8Num5z3"/>
    <w:qFormat/>
    <w:rsid w:val="009D05C8"/>
  </w:style>
  <w:style w:type="character" w:customStyle="1" w:styleId="WW8Num5z4">
    <w:name w:val="WW8Num5z4"/>
    <w:qFormat/>
    <w:rsid w:val="009D05C8"/>
  </w:style>
  <w:style w:type="character" w:customStyle="1" w:styleId="WW8Num5z5">
    <w:name w:val="WW8Num5z5"/>
    <w:qFormat/>
    <w:rsid w:val="009D05C8"/>
  </w:style>
  <w:style w:type="character" w:customStyle="1" w:styleId="WW8Num5z6">
    <w:name w:val="WW8Num5z6"/>
    <w:qFormat/>
    <w:rsid w:val="009D05C8"/>
  </w:style>
  <w:style w:type="character" w:customStyle="1" w:styleId="WW8Num5z7">
    <w:name w:val="WW8Num5z7"/>
    <w:qFormat/>
    <w:rsid w:val="009D05C8"/>
  </w:style>
  <w:style w:type="character" w:customStyle="1" w:styleId="WW8Num5z8">
    <w:name w:val="WW8Num5z8"/>
    <w:qFormat/>
    <w:rsid w:val="009D05C8"/>
  </w:style>
  <w:style w:type="character" w:customStyle="1" w:styleId="WW8Num6z0">
    <w:name w:val="WW8Num6z0"/>
    <w:qFormat/>
    <w:rsid w:val="009D05C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sid w:val="009D05C8"/>
    <w:rPr>
      <w:rFonts w:ascii="Courier New" w:hAnsi="Courier New" w:cs="Courier New" w:hint="default"/>
    </w:rPr>
  </w:style>
  <w:style w:type="character" w:customStyle="1" w:styleId="WW8Num6z2">
    <w:name w:val="WW8Num6z2"/>
    <w:qFormat/>
    <w:rsid w:val="009D05C8"/>
    <w:rPr>
      <w:rFonts w:ascii="Wingdings" w:hAnsi="Wingdings" w:cs="Wingdings" w:hint="default"/>
    </w:rPr>
  </w:style>
  <w:style w:type="character" w:customStyle="1" w:styleId="WW8Num6z3">
    <w:name w:val="WW8Num6z3"/>
    <w:qFormat/>
    <w:rsid w:val="009D05C8"/>
    <w:rPr>
      <w:rFonts w:ascii="Symbol" w:hAnsi="Symbol" w:cs="Symbol" w:hint="default"/>
    </w:rPr>
  </w:style>
  <w:style w:type="character" w:customStyle="1" w:styleId="WW8Num7z0">
    <w:name w:val="WW8Num7z0"/>
    <w:qFormat/>
    <w:rsid w:val="009D05C8"/>
  </w:style>
  <w:style w:type="character" w:customStyle="1" w:styleId="WW8Num7z1">
    <w:name w:val="WW8Num7z1"/>
    <w:qFormat/>
    <w:rsid w:val="009D05C8"/>
  </w:style>
  <w:style w:type="character" w:customStyle="1" w:styleId="WW8Num7z2">
    <w:name w:val="WW8Num7z2"/>
    <w:qFormat/>
    <w:rsid w:val="009D05C8"/>
  </w:style>
  <w:style w:type="character" w:customStyle="1" w:styleId="WW8Num7z3">
    <w:name w:val="WW8Num7z3"/>
    <w:qFormat/>
    <w:rsid w:val="009D05C8"/>
  </w:style>
  <w:style w:type="character" w:customStyle="1" w:styleId="WW8Num7z4">
    <w:name w:val="WW8Num7z4"/>
    <w:qFormat/>
    <w:rsid w:val="009D05C8"/>
  </w:style>
  <w:style w:type="character" w:customStyle="1" w:styleId="WW8Num7z5">
    <w:name w:val="WW8Num7z5"/>
    <w:qFormat/>
    <w:rsid w:val="009D05C8"/>
  </w:style>
  <w:style w:type="character" w:customStyle="1" w:styleId="WW8Num7z6">
    <w:name w:val="WW8Num7z6"/>
    <w:qFormat/>
    <w:rsid w:val="009D05C8"/>
  </w:style>
  <w:style w:type="character" w:customStyle="1" w:styleId="WW8Num7z7">
    <w:name w:val="WW8Num7z7"/>
    <w:qFormat/>
    <w:rsid w:val="009D05C8"/>
  </w:style>
  <w:style w:type="character" w:customStyle="1" w:styleId="WW8Num7z8">
    <w:name w:val="WW8Num7z8"/>
    <w:qFormat/>
    <w:rsid w:val="009D05C8"/>
  </w:style>
  <w:style w:type="character" w:customStyle="1" w:styleId="WW8Num8z0">
    <w:name w:val="WW8Num8z0"/>
    <w:qFormat/>
    <w:rsid w:val="009D05C8"/>
  </w:style>
  <w:style w:type="character" w:customStyle="1" w:styleId="WW8Num8z1">
    <w:name w:val="WW8Num8z1"/>
    <w:qFormat/>
    <w:rsid w:val="009D05C8"/>
  </w:style>
  <w:style w:type="character" w:customStyle="1" w:styleId="WW8Num8z2">
    <w:name w:val="WW8Num8z2"/>
    <w:qFormat/>
    <w:rsid w:val="009D05C8"/>
  </w:style>
  <w:style w:type="character" w:customStyle="1" w:styleId="WW8Num8z3">
    <w:name w:val="WW8Num8z3"/>
    <w:qFormat/>
    <w:rsid w:val="009D05C8"/>
  </w:style>
  <w:style w:type="character" w:customStyle="1" w:styleId="WW8Num8z4">
    <w:name w:val="WW8Num8z4"/>
    <w:qFormat/>
    <w:rsid w:val="009D05C8"/>
  </w:style>
  <w:style w:type="character" w:customStyle="1" w:styleId="WW8Num8z5">
    <w:name w:val="WW8Num8z5"/>
    <w:qFormat/>
    <w:rsid w:val="009D05C8"/>
  </w:style>
  <w:style w:type="character" w:customStyle="1" w:styleId="WW8Num8z6">
    <w:name w:val="WW8Num8z6"/>
    <w:qFormat/>
    <w:rsid w:val="009D05C8"/>
  </w:style>
  <w:style w:type="character" w:customStyle="1" w:styleId="WW8Num8z7">
    <w:name w:val="WW8Num8z7"/>
    <w:qFormat/>
    <w:rsid w:val="009D05C8"/>
  </w:style>
  <w:style w:type="character" w:customStyle="1" w:styleId="WW8Num8z8">
    <w:name w:val="WW8Num8z8"/>
    <w:qFormat/>
    <w:rsid w:val="009D05C8"/>
  </w:style>
  <w:style w:type="character" w:customStyle="1" w:styleId="WW8Num9z0">
    <w:name w:val="WW8Num9z0"/>
    <w:qFormat/>
    <w:rsid w:val="009D05C8"/>
  </w:style>
  <w:style w:type="character" w:customStyle="1" w:styleId="WW8Num9z1">
    <w:name w:val="WW8Num9z1"/>
    <w:qFormat/>
    <w:rsid w:val="009D05C8"/>
  </w:style>
  <w:style w:type="character" w:customStyle="1" w:styleId="WW8Num9z2">
    <w:name w:val="WW8Num9z2"/>
    <w:qFormat/>
    <w:rsid w:val="009D05C8"/>
  </w:style>
  <w:style w:type="character" w:customStyle="1" w:styleId="WW8Num9z3">
    <w:name w:val="WW8Num9z3"/>
    <w:qFormat/>
    <w:rsid w:val="009D05C8"/>
  </w:style>
  <w:style w:type="character" w:customStyle="1" w:styleId="WW8Num9z4">
    <w:name w:val="WW8Num9z4"/>
    <w:qFormat/>
    <w:rsid w:val="009D05C8"/>
  </w:style>
  <w:style w:type="character" w:customStyle="1" w:styleId="WW8Num9z5">
    <w:name w:val="WW8Num9z5"/>
    <w:qFormat/>
    <w:rsid w:val="009D05C8"/>
  </w:style>
  <w:style w:type="character" w:customStyle="1" w:styleId="WW8Num9z6">
    <w:name w:val="WW8Num9z6"/>
    <w:qFormat/>
    <w:rsid w:val="009D05C8"/>
  </w:style>
  <w:style w:type="character" w:customStyle="1" w:styleId="WW8Num9z7">
    <w:name w:val="WW8Num9z7"/>
    <w:qFormat/>
    <w:rsid w:val="009D05C8"/>
  </w:style>
  <w:style w:type="character" w:customStyle="1" w:styleId="WW8Num9z8">
    <w:name w:val="WW8Num9z8"/>
    <w:qFormat/>
    <w:rsid w:val="009D05C8"/>
  </w:style>
  <w:style w:type="character" w:customStyle="1" w:styleId="WW8Num10z0">
    <w:name w:val="WW8Num10z0"/>
    <w:qFormat/>
    <w:rsid w:val="009D05C8"/>
  </w:style>
  <w:style w:type="character" w:customStyle="1" w:styleId="WW8Num10z1">
    <w:name w:val="WW8Num10z1"/>
    <w:qFormat/>
    <w:rsid w:val="009D05C8"/>
  </w:style>
  <w:style w:type="character" w:customStyle="1" w:styleId="WW8Num10z2">
    <w:name w:val="WW8Num10z2"/>
    <w:qFormat/>
    <w:rsid w:val="009D05C8"/>
  </w:style>
  <w:style w:type="character" w:customStyle="1" w:styleId="WW8Num10z3">
    <w:name w:val="WW8Num10z3"/>
    <w:qFormat/>
    <w:rsid w:val="009D05C8"/>
  </w:style>
  <w:style w:type="character" w:customStyle="1" w:styleId="WW8Num10z4">
    <w:name w:val="WW8Num10z4"/>
    <w:qFormat/>
    <w:rsid w:val="009D05C8"/>
  </w:style>
  <w:style w:type="character" w:customStyle="1" w:styleId="WW8Num10z5">
    <w:name w:val="WW8Num10z5"/>
    <w:qFormat/>
    <w:rsid w:val="009D05C8"/>
  </w:style>
  <w:style w:type="character" w:customStyle="1" w:styleId="WW8Num10z6">
    <w:name w:val="WW8Num10z6"/>
    <w:qFormat/>
    <w:rsid w:val="009D05C8"/>
  </w:style>
  <w:style w:type="character" w:customStyle="1" w:styleId="WW8Num10z7">
    <w:name w:val="WW8Num10z7"/>
    <w:qFormat/>
    <w:rsid w:val="009D05C8"/>
  </w:style>
  <w:style w:type="character" w:customStyle="1" w:styleId="WW8Num10z8">
    <w:name w:val="WW8Num10z8"/>
    <w:qFormat/>
    <w:rsid w:val="009D05C8"/>
  </w:style>
  <w:style w:type="character" w:customStyle="1" w:styleId="WW8Num11z0">
    <w:name w:val="WW8Num11z0"/>
    <w:qFormat/>
    <w:rsid w:val="009D05C8"/>
  </w:style>
  <w:style w:type="character" w:customStyle="1" w:styleId="WW8Num11z1">
    <w:name w:val="WW8Num11z1"/>
    <w:qFormat/>
    <w:rsid w:val="009D05C8"/>
  </w:style>
  <w:style w:type="character" w:customStyle="1" w:styleId="WW8Num11z2">
    <w:name w:val="WW8Num11z2"/>
    <w:qFormat/>
    <w:rsid w:val="009D05C8"/>
  </w:style>
  <w:style w:type="character" w:customStyle="1" w:styleId="WW8Num11z3">
    <w:name w:val="WW8Num11z3"/>
    <w:qFormat/>
    <w:rsid w:val="009D05C8"/>
  </w:style>
  <w:style w:type="character" w:customStyle="1" w:styleId="WW8Num11z4">
    <w:name w:val="WW8Num11z4"/>
    <w:qFormat/>
    <w:rsid w:val="009D05C8"/>
  </w:style>
  <w:style w:type="character" w:customStyle="1" w:styleId="WW8Num11z5">
    <w:name w:val="WW8Num11z5"/>
    <w:qFormat/>
    <w:rsid w:val="009D05C8"/>
  </w:style>
  <w:style w:type="character" w:customStyle="1" w:styleId="WW8Num11z6">
    <w:name w:val="WW8Num11z6"/>
    <w:qFormat/>
    <w:rsid w:val="009D05C8"/>
  </w:style>
  <w:style w:type="character" w:customStyle="1" w:styleId="WW8Num11z7">
    <w:name w:val="WW8Num11z7"/>
    <w:qFormat/>
    <w:rsid w:val="009D05C8"/>
  </w:style>
  <w:style w:type="character" w:customStyle="1" w:styleId="WW8Num11z8">
    <w:name w:val="WW8Num11z8"/>
    <w:qFormat/>
    <w:rsid w:val="009D05C8"/>
  </w:style>
  <w:style w:type="character" w:customStyle="1" w:styleId="WW8Num12z0">
    <w:name w:val="WW8Num12z0"/>
    <w:qFormat/>
    <w:rsid w:val="009D05C8"/>
  </w:style>
  <w:style w:type="character" w:customStyle="1" w:styleId="WW8Num12z1">
    <w:name w:val="WW8Num12z1"/>
    <w:qFormat/>
    <w:rsid w:val="009D05C8"/>
  </w:style>
  <w:style w:type="character" w:customStyle="1" w:styleId="WW8Num12z2">
    <w:name w:val="WW8Num12z2"/>
    <w:qFormat/>
    <w:rsid w:val="009D05C8"/>
  </w:style>
  <w:style w:type="character" w:customStyle="1" w:styleId="WW8Num12z3">
    <w:name w:val="WW8Num12z3"/>
    <w:qFormat/>
    <w:rsid w:val="009D05C8"/>
  </w:style>
  <w:style w:type="character" w:customStyle="1" w:styleId="WW8Num12z4">
    <w:name w:val="WW8Num12z4"/>
    <w:qFormat/>
    <w:rsid w:val="009D05C8"/>
  </w:style>
  <w:style w:type="character" w:customStyle="1" w:styleId="WW8Num12z5">
    <w:name w:val="WW8Num12z5"/>
    <w:qFormat/>
    <w:rsid w:val="009D05C8"/>
  </w:style>
  <w:style w:type="character" w:customStyle="1" w:styleId="WW8Num12z6">
    <w:name w:val="WW8Num12z6"/>
    <w:qFormat/>
    <w:rsid w:val="009D05C8"/>
  </w:style>
  <w:style w:type="character" w:customStyle="1" w:styleId="WW8Num12z7">
    <w:name w:val="WW8Num12z7"/>
    <w:qFormat/>
    <w:rsid w:val="009D05C8"/>
  </w:style>
  <w:style w:type="character" w:customStyle="1" w:styleId="WW8Num12z8">
    <w:name w:val="WW8Num12z8"/>
    <w:qFormat/>
    <w:rsid w:val="009D05C8"/>
  </w:style>
  <w:style w:type="character" w:customStyle="1" w:styleId="WW8Num13z0">
    <w:name w:val="WW8Num13z0"/>
    <w:qFormat/>
    <w:rsid w:val="009D05C8"/>
  </w:style>
  <w:style w:type="character" w:customStyle="1" w:styleId="WW8Num13z1">
    <w:name w:val="WW8Num13z1"/>
    <w:qFormat/>
    <w:rsid w:val="009D05C8"/>
  </w:style>
  <w:style w:type="character" w:customStyle="1" w:styleId="WW8Num13z2">
    <w:name w:val="WW8Num13z2"/>
    <w:qFormat/>
    <w:rsid w:val="009D05C8"/>
  </w:style>
  <w:style w:type="character" w:customStyle="1" w:styleId="WW8Num13z3">
    <w:name w:val="WW8Num13z3"/>
    <w:qFormat/>
    <w:rsid w:val="009D05C8"/>
  </w:style>
  <w:style w:type="character" w:customStyle="1" w:styleId="WW8Num13z4">
    <w:name w:val="WW8Num13z4"/>
    <w:qFormat/>
    <w:rsid w:val="009D05C8"/>
  </w:style>
  <w:style w:type="character" w:customStyle="1" w:styleId="WW8Num13z5">
    <w:name w:val="WW8Num13z5"/>
    <w:qFormat/>
    <w:rsid w:val="009D05C8"/>
  </w:style>
  <w:style w:type="character" w:customStyle="1" w:styleId="WW8Num13z6">
    <w:name w:val="WW8Num13z6"/>
    <w:qFormat/>
    <w:rsid w:val="009D05C8"/>
  </w:style>
  <w:style w:type="character" w:customStyle="1" w:styleId="WW8Num13z7">
    <w:name w:val="WW8Num13z7"/>
    <w:qFormat/>
    <w:rsid w:val="009D05C8"/>
  </w:style>
  <w:style w:type="character" w:customStyle="1" w:styleId="WW8Num13z8">
    <w:name w:val="WW8Num13z8"/>
    <w:qFormat/>
    <w:rsid w:val="009D05C8"/>
  </w:style>
  <w:style w:type="character" w:customStyle="1" w:styleId="WW8Num14z0">
    <w:name w:val="WW8Num14z0"/>
    <w:qFormat/>
    <w:rsid w:val="009D05C8"/>
  </w:style>
  <w:style w:type="character" w:customStyle="1" w:styleId="WW8Num14z1">
    <w:name w:val="WW8Num14z1"/>
    <w:qFormat/>
    <w:rsid w:val="009D05C8"/>
  </w:style>
  <w:style w:type="character" w:customStyle="1" w:styleId="WW8Num14z2">
    <w:name w:val="WW8Num14z2"/>
    <w:qFormat/>
    <w:rsid w:val="009D05C8"/>
  </w:style>
  <w:style w:type="character" w:customStyle="1" w:styleId="WW8Num14z3">
    <w:name w:val="WW8Num14z3"/>
    <w:qFormat/>
    <w:rsid w:val="009D05C8"/>
  </w:style>
  <w:style w:type="character" w:customStyle="1" w:styleId="WW8Num14z4">
    <w:name w:val="WW8Num14z4"/>
    <w:qFormat/>
    <w:rsid w:val="009D05C8"/>
  </w:style>
  <w:style w:type="character" w:customStyle="1" w:styleId="WW8Num14z5">
    <w:name w:val="WW8Num14z5"/>
    <w:qFormat/>
    <w:rsid w:val="009D05C8"/>
  </w:style>
  <w:style w:type="character" w:customStyle="1" w:styleId="WW8Num14z6">
    <w:name w:val="WW8Num14z6"/>
    <w:qFormat/>
    <w:rsid w:val="009D05C8"/>
  </w:style>
  <w:style w:type="character" w:customStyle="1" w:styleId="WW8Num14z7">
    <w:name w:val="WW8Num14z7"/>
    <w:qFormat/>
    <w:rsid w:val="009D05C8"/>
  </w:style>
  <w:style w:type="character" w:customStyle="1" w:styleId="WW8Num14z8">
    <w:name w:val="WW8Num14z8"/>
    <w:qFormat/>
    <w:rsid w:val="009D05C8"/>
  </w:style>
  <w:style w:type="character" w:customStyle="1" w:styleId="WW8Num15z0">
    <w:name w:val="WW8Num15z0"/>
    <w:qFormat/>
    <w:rsid w:val="009D05C8"/>
  </w:style>
  <w:style w:type="character" w:customStyle="1" w:styleId="WW8Num15z1">
    <w:name w:val="WW8Num15z1"/>
    <w:qFormat/>
    <w:rsid w:val="009D05C8"/>
  </w:style>
  <w:style w:type="character" w:customStyle="1" w:styleId="WW8Num15z2">
    <w:name w:val="WW8Num15z2"/>
    <w:qFormat/>
    <w:rsid w:val="009D05C8"/>
  </w:style>
  <w:style w:type="character" w:customStyle="1" w:styleId="WW8Num15z3">
    <w:name w:val="WW8Num15z3"/>
    <w:qFormat/>
    <w:rsid w:val="009D05C8"/>
  </w:style>
  <w:style w:type="character" w:customStyle="1" w:styleId="WW8Num15z4">
    <w:name w:val="WW8Num15z4"/>
    <w:qFormat/>
    <w:rsid w:val="009D05C8"/>
  </w:style>
  <w:style w:type="character" w:customStyle="1" w:styleId="WW8Num15z5">
    <w:name w:val="WW8Num15z5"/>
    <w:qFormat/>
    <w:rsid w:val="009D05C8"/>
  </w:style>
  <w:style w:type="character" w:customStyle="1" w:styleId="WW8Num15z6">
    <w:name w:val="WW8Num15z6"/>
    <w:qFormat/>
    <w:rsid w:val="009D05C8"/>
  </w:style>
  <w:style w:type="character" w:customStyle="1" w:styleId="WW8Num15z7">
    <w:name w:val="WW8Num15z7"/>
    <w:qFormat/>
    <w:rsid w:val="009D05C8"/>
  </w:style>
  <w:style w:type="character" w:customStyle="1" w:styleId="WW8Num15z8">
    <w:name w:val="WW8Num15z8"/>
    <w:qFormat/>
    <w:rsid w:val="009D05C8"/>
  </w:style>
  <w:style w:type="character" w:customStyle="1" w:styleId="WW8Num16z0">
    <w:name w:val="WW8Num16z0"/>
    <w:qFormat/>
    <w:rsid w:val="009D05C8"/>
  </w:style>
  <w:style w:type="character" w:customStyle="1" w:styleId="WW8Num16z1">
    <w:name w:val="WW8Num16z1"/>
    <w:qFormat/>
    <w:rsid w:val="009D05C8"/>
  </w:style>
  <w:style w:type="character" w:customStyle="1" w:styleId="WW8Num16z2">
    <w:name w:val="WW8Num16z2"/>
    <w:qFormat/>
    <w:rsid w:val="009D05C8"/>
  </w:style>
  <w:style w:type="character" w:customStyle="1" w:styleId="WW8Num16z3">
    <w:name w:val="WW8Num16z3"/>
    <w:qFormat/>
    <w:rsid w:val="009D05C8"/>
  </w:style>
  <w:style w:type="character" w:customStyle="1" w:styleId="WW8Num16z4">
    <w:name w:val="WW8Num16z4"/>
    <w:qFormat/>
    <w:rsid w:val="009D05C8"/>
  </w:style>
  <w:style w:type="character" w:customStyle="1" w:styleId="WW8Num16z5">
    <w:name w:val="WW8Num16z5"/>
    <w:qFormat/>
    <w:rsid w:val="009D05C8"/>
  </w:style>
  <w:style w:type="character" w:customStyle="1" w:styleId="WW8Num16z6">
    <w:name w:val="WW8Num16z6"/>
    <w:qFormat/>
    <w:rsid w:val="009D05C8"/>
  </w:style>
  <w:style w:type="character" w:customStyle="1" w:styleId="WW8Num16z7">
    <w:name w:val="WW8Num16z7"/>
    <w:qFormat/>
    <w:rsid w:val="009D05C8"/>
  </w:style>
  <w:style w:type="character" w:customStyle="1" w:styleId="WW8Num16z8">
    <w:name w:val="WW8Num16z8"/>
    <w:qFormat/>
    <w:rsid w:val="009D05C8"/>
  </w:style>
  <w:style w:type="character" w:customStyle="1" w:styleId="WW8Num17z0">
    <w:name w:val="WW8Num17z0"/>
    <w:qFormat/>
    <w:rsid w:val="009D05C8"/>
  </w:style>
  <w:style w:type="character" w:customStyle="1" w:styleId="WW8Num17z1">
    <w:name w:val="WW8Num17z1"/>
    <w:qFormat/>
    <w:rsid w:val="009D05C8"/>
  </w:style>
  <w:style w:type="character" w:customStyle="1" w:styleId="WW8Num17z2">
    <w:name w:val="WW8Num17z2"/>
    <w:qFormat/>
    <w:rsid w:val="009D05C8"/>
  </w:style>
  <w:style w:type="character" w:customStyle="1" w:styleId="WW8Num17z3">
    <w:name w:val="WW8Num17z3"/>
    <w:qFormat/>
    <w:rsid w:val="009D05C8"/>
  </w:style>
  <w:style w:type="character" w:customStyle="1" w:styleId="WW8Num17z4">
    <w:name w:val="WW8Num17z4"/>
    <w:qFormat/>
    <w:rsid w:val="009D05C8"/>
  </w:style>
  <w:style w:type="character" w:customStyle="1" w:styleId="WW8Num17z5">
    <w:name w:val="WW8Num17z5"/>
    <w:qFormat/>
    <w:rsid w:val="009D05C8"/>
  </w:style>
  <w:style w:type="character" w:customStyle="1" w:styleId="WW8Num17z6">
    <w:name w:val="WW8Num17z6"/>
    <w:qFormat/>
    <w:rsid w:val="009D05C8"/>
  </w:style>
  <w:style w:type="character" w:customStyle="1" w:styleId="WW8Num17z7">
    <w:name w:val="WW8Num17z7"/>
    <w:qFormat/>
    <w:rsid w:val="009D05C8"/>
  </w:style>
  <w:style w:type="character" w:customStyle="1" w:styleId="WW8Num17z8">
    <w:name w:val="WW8Num17z8"/>
    <w:qFormat/>
    <w:rsid w:val="009D05C8"/>
  </w:style>
  <w:style w:type="character" w:customStyle="1" w:styleId="WW8Num18z0">
    <w:name w:val="WW8Num18z0"/>
    <w:qFormat/>
    <w:rsid w:val="009D05C8"/>
  </w:style>
  <w:style w:type="character" w:customStyle="1" w:styleId="WW8Num18z1">
    <w:name w:val="WW8Num18z1"/>
    <w:qFormat/>
    <w:rsid w:val="009D05C8"/>
  </w:style>
  <w:style w:type="character" w:customStyle="1" w:styleId="WW8Num18z2">
    <w:name w:val="WW8Num18z2"/>
    <w:qFormat/>
    <w:rsid w:val="009D05C8"/>
  </w:style>
  <w:style w:type="character" w:customStyle="1" w:styleId="WW8Num18z3">
    <w:name w:val="WW8Num18z3"/>
    <w:qFormat/>
    <w:rsid w:val="009D05C8"/>
  </w:style>
  <w:style w:type="character" w:customStyle="1" w:styleId="WW8Num18z4">
    <w:name w:val="WW8Num18z4"/>
    <w:qFormat/>
    <w:rsid w:val="009D05C8"/>
  </w:style>
  <w:style w:type="character" w:customStyle="1" w:styleId="WW8Num18z5">
    <w:name w:val="WW8Num18z5"/>
    <w:qFormat/>
    <w:rsid w:val="009D05C8"/>
  </w:style>
  <w:style w:type="character" w:customStyle="1" w:styleId="WW8Num18z6">
    <w:name w:val="WW8Num18z6"/>
    <w:qFormat/>
    <w:rsid w:val="009D05C8"/>
  </w:style>
  <w:style w:type="character" w:customStyle="1" w:styleId="WW8Num18z7">
    <w:name w:val="WW8Num18z7"/>
    <w:qFormat/>
    <w:rsid w:val="009D05C8"/>
  </w:style>
  <w:style w:type="character" w:customStyle="1" w:styleId="WW8Num18z8">
    <w:name w:val="WW8Num18z8"/>
    <w:qFormat/>
    <w:rsid w:val="009D05C8"/>
  </w:style>
  <w:style w:type="character" w:customStyle="1" w:styleId="WW8Num19z0">
    <w:name w:val="WW8Num19z0"/>
    <w:qFormat/>
    <w:rsid w:val="009D05C8"/>
  </w:style>
  <w:style w:type="character" w:customStyle="1" w:styleId="WW8Num19z1">
    <w:name w:val="WW8Num19z1"/>
    <w:qFormat/>
    <w:rsid w:val="009D05C8"/>
  </w:style>
  <w:style w:type="character" w:customStyle="1" w:styleId="WW8Num19z2">
    <w:name w:val="WW8Num19z2"/>
    <w:qFormat/>
    <w:rsid w:val="009D05C8"/>
  </w:style>
  <w:style w:type="character" w:customStyle="1" w:styleId="WW8Num19z3">
    <w:name w:val="WW8Num19z3"/>
    <w:qFormat/>
    <w:rsid w:val="009D05C8"/>
  </w:style>
  <w:style w:type="character" w:customStyle="1" w:styleId="WW8Num19z4">
    <w:name w:val="WW8Num19z4"/>
    <w:qFormat/>
    <w:rsid w:val="009D05C8"/>
  </w:style>
  <w:style w:type="character" w:customStyle="1" w:styleId="WW8Num19z5">
    <w:name w:val="WW8Num19z5"/>
    <w:qFormat/>
    <w:rsid w:val="009D05C8"/>
  </w:style>
  <w:style w:type="character" w:customStyle="1" w:styleId="WW8Num19z6">
    <w:name w:val="WW8Num19z6"/>
    <w:qFormat/>
    <w:rsid w:val="009D05C8"/>
  </w:style>
  <w:style w:type="character" w:customStyle="1" w:styleId="WW8Num19z7">
    <w:name w:val="WW8Num19z7"/>
    <w:qFormat/>
    <w:rsid w:val="009D05C8"/>
  </w:style>
  <w:style w:type="character" w:customStyle="1" w:styleId="WW8Num19z8">
    <w:name w:val="WW8Num19z8"/>
    <w:qFormat/>
    <w:rsid w:val="009D05C8"/>
  </w:style>
  <w:style w:type="character" w:customStyle="1" w:styleId="WW8Num20z0">
    <w:name w:val="WW8Num20z0"/>
    <w:qFormat/>
    <w:rsid w:val="009D05C8"/>
  </w:style>
  <w:style w:type="character" w:customStyle="1" w:styleId="WW8Num20z1">
    <w:name w:val="WW8Num20z1"/>
    <w:qFormat/>
    <w:rsid w:val="009D05C8"/>
  </w:style>
  <w:style w:type="character" w:customStyle="1" w:styleId="WW8Num20z2">
    <w:name w:val="WW8Num20z2"/>
    <w:qFormat/>
    <w:rsid w:val="009D05C8"/>
  </w:style>
  <w:style w:type="character" w:customStyle="1" w:styleId="WW8Num20z3">
    <w:name w:val="WW8Num20z3"/>
    <w:qFormat/>
    <w:rsid w:val="009D05C8"/>
  </w:style>
  <w:style w:type="character" w:customStyle="1" w:styleId="WW8Num20z4">
    <w:name w:val="WW8Num20z4"/>
    <w:qFormat/>
    <w:rsid w:val="009D05C8"/>
  </w:style>
  <w:style w:type="character" w:customStyle="1" w:styleId="WW8Num20z5">
    <w:name w:val="WW8Num20z5"/>
    <w:qFormat/>
    <w:rsid w:val="009D05C8"/>
  </w:style>
  <w:style w:type="character" w:customStyle="1" w:styleId="WW8Num20z6">
    <w:name w:val="WW8Num20z6"/>
    <w:qFormat/>
    <w:rsid w:val="009D05C8"/>
  </w:style>
  <w:style w:type="character" w:customStyle="1" w:styleId="WW8Num20z7">
    <w:name w:val="WW8Num20z7"/>
    <w:qFormat/>
    <w:rsid w:val="009D05C8"/>
  </w:style>
  <w:style w:type="character" w:customStyle="1" w:styleId="WW8Num20z8">
    <w:name w:val="WW8Num20z8"/>
    <w:qFormat/>
    <w:rsid w:val="009D05C8"/>
  </w:style>
  <w:style w:type="character" w:customStyle="1" w:styleId="WW8Num21z0">
    <w:name w:val="WW8Num21z0"/>
    <w:qFormat/>
    <w:rsid w:val="009D05C8"/>
  </w:style>
  <w:style w:type="character" w:customStyle="1" w:styleId="WW8Num21z1">
    <w:name w:val="WW8Num21z1"/>
    <w:qFormat/>
    <w:rsid w:val="009D05C8"/>
  </w:style>
  <w:style w:type="character" w:customStyle="1" w:styleId="WW8Num21z2">
    <w:name w:val="WW8Num21z2"/>
    <w:qFormat/>
    <w:rsid w:val="009D05C8"/>
  </w:style>
  <w:style w:type="character" w:customStyle="1" w:styleId="WW8Num21z3">
    <w:name w:val="WW8Num21z3"/>
    <w:qFormat/>
    <w:rsid w:val="009D05C8"/>
  </w:style>
  <w:style w:type="character" w:customStyle="1" w:styleId="WW8Num21z4">
    <w:name w:val="WW8Num21z4"/>
    <w:qFormat/>
    <w:rsid w:val="009D05C8"/>
  </w:style>
  <w:style w:type="character" w:customStyle="1" w:styleId="WW8Num21z5">
    <w:name w:val="WW8Num21z5"/>
    <w:qFormat/>
    <w:rsid w:val="009D05C8"/>
  </w:style>
  <w:style w:type="character" w:customStyle="1" w:styleId="WW8Num21z6">
    <w:name w:val="WW8Num21z6"/>
    <w:qFormat/>
    <w:rsid w:val="009D05C8"/>
  </w:style>
  <w:style w:type="character" w:customStyle="1" w:styleId="WW8Num21z7">
    <w:name w:val="WW8Num21z7"/>
    <w:qFormat/>
    <w:rsid w:val="009D05C8"/>
  </w:style>
  <w:style w:type="character" w:customStyle="1" w:styleId="WW8Num21z8">
    <w:name w:val="WW8Num21z8"/>
    <w:qFormat/>
    <w:rsid w:val="009D05C8"/>
  </w:style>
  <w:style w:type="character" w:customStyle="1" w:styleId="WW8Num22z0">
    <w:name w:val="WW8Num22z0"/>
    <w:qFormat/>
    <w:rsid w:val="009D05C8"/>
  </w:style>
  <w:style w:type="character" w:customStyle="1" w:styleId="WW8Num22z1">
    <w:name w:val="WW8Num22z1"/>
    <w:qFormat/>
    <w:rsid w:val="009D05C8"/>
  </w:style>
  <w:style w:type="character" w:customStyle="1" w:styleId="WW8Num22z2">
    <w:name w:val="WW8Num22z2"/>
    <w:qFormat/>
    <w:rsid w:val="009D05C8"/>
  </w:style>
  <w:style w:type="character" w:customStyle="1" w:styleId="WW8Num22z3">
    <w:name w:val="WW8Num22z3"/>
    <w:qFormat/>
    <w:rsid w:val="009D05C8"/>
  </w:style>
  <w:style w:type="character" w:customStyle="1" w:styleId="WW8Num22z4">
    <w:name w:val="WW8Num22z4"/>
    <w:qFormat/>
    <w:rsid w:val="009D05C8"/>
  </w:style>
  <w:style w:type="character" w:customStyle="1" w:styleId="WW8Num22z5">
    <w:name w:val="WW8Num22z5"/>
    <w:qFormat/>
    <w:rsid w:val="009D05C8"/>
  </w:style>
  <w:style w:type="character" w:customStyle="1" w:styleId="WW8Num22z6">
    <w:name w:val="WW8Num22z6"/>
    <w:qFormat/>
    <w:rsid w:val="009D05C8"/>
  </w:style>
  <w:style w:type="character" w:customStyle="1" w:styleId="WW8Num22z7">
    <w:name w:val="WW8Num22z7"/>
    <w:qFormat/>
    <w:rsid w:val="009D05C8"/>
  </w:style>
  <w:style w:type="character" w:customStyle="1" w:styleId="WW8Num22z8">
    <w:name w:val="WW8Num22z8"/>
    <w:qFormat/>
    <w:rsid w:val="009D05C8"/>
  </w:style>
  <w:style w:type="character" w:customStyle="1" w:styleId="WW8Num23z0">
    <w:name w:val="WW8Num23z0"/>
    <w:qFormat/>
    <w:rsid w:val="009D05C8"/>
  </w:style>
  <w:style w:type="character" w:customStyle="1" w:styleId="WW8Num23z1">
    <w:name w:val="WW8Num23z1"/>
    <w:qFormat/>
    <w:rsid w:val="009D05C8"/>
  </w:style>
  <w:style w:type="character" w:customStyle="1" w:styleId="WW8Num23z2">
    <w:name w:val="WW8Num23z2"/>
    <w:qFormat/>
    <w:rsid w:val="009D05C8"/>
  </w:style>
  <w:style w:type="character" w:customStyle="1" w:styleId="WW8Num23z3">
    <w:name w:val="WW8Num23z3"/>
    <w:qFormat/>
    <w:rsid w:val="009D05C8"/>
  </w:style>
  <w:style w:type="character" w:customStyle="1" w:styleId="WW8Num23z4">
    <w:name w:val="WW8Num23z4"/>
    <w:qFormat/>
    <w:rsid w:val="009D05C8"/>
  </w:style>
  <w:style w:type="character" w:customStyle="1" w:styleId="WW8Num23z5">
    <w:name w:val="WW8Num23z5"/>
    <w:qFormat/>
    <w:rsid w:val="009D05C8"/>
  </w:style>
  <w:style w:type="character" w:customStyle="1" w:styleId="WW8Num23z6">
    <w:name w:val="WW8Num23z6"/>
    <w:qFormat/>
    <w:rsid w:val="009D05C8"/>
  </w:style>
  <w:style w:type="character" w:customStyle="1" w:styleId="WW8Num23z7">
    <w:name w:val="WW8Num23z7"/>
    <w:qFormat/>
    <w:rsid w:val="009D05C8"/>
  </w:style>
  <w:style w:type="character" w:customStyle="1" w:styleId="WW8Num23z8">
    <w:name w:val="WW8Num23z8"/>
    <w:qFormat/>
    <w:rsid w:val="009D05C8"/>
  </w:style>
  <w:style w:type="character" w:customStyle="1" w:styleId="WW8Num24z0">
    <w:name w:val="WW8Num24z0"/>
    <w:qFormat/>
    <w:rsid w:val="009D05C8"/>
  </w:style>
  <w:style w:type="character" w:customStyle="1" w:styleId="WW8Num24z1">
    <w:name w:val="WW8Num24z1"/>
    <w:qFormat/>
    <w:rsid w:val="009D05C8"/>
  </w:style>
  <w:style w:type="character" w:customStyle="1" w:styleId="WW8Num24z2">
    <w:name w:val="WW8Num24z2"/>
    <w:qFormat/>
    <w:rsid w:val="009D05C8"/>
  </w:style>
  <w:style w:type="character" w:customStyle="1" w:styleId="WW8Num24z3">
    <w:name w:val="WW8Num24z3"/>
    <w:qFormat/>
    <w:rsid w:val="009D05C8"/>
  </w:style>
  <w:style w:type="character" w:customStyle="1" w:styleId="WW8Num24z4">
    <w:name w:val="WW8Num24z4"/>
    <w:qFormat/>
    <w:rsid w:val="009D05C8"/>
  </w:style>
  <w:style w:type="character" w:customStyle="1" w:styleId="WW8Num24z5">
    <w:name w:val="WW8Num24z5"/>
    <w:qFormat/>
    <w:rsid w:val="009D05C8"/>
  </w:style>
  <w:style w:type="character" w:customStyle="1" w:styleId="WW8Num24z6">
    <w:name w:val="WW8Num24z6"/>
    <w:qFormat/>
    <w:rsid w:val="009D05C8"/>
  </w:style>
  <w:style w:type="character" w:customStyle="1" w:styleId="WW8Num24z7">
    <w:name w:val="WW8Num24z7"/>
    <w:qFormat/>
    <w:rsid w:val="009D05C8"/>
  </w:style>
  <w:style w:type="character" w:customStyle="1" w:styleId="WW8Num24z8">
    <w:name w:val="WW8Num24z8"/>
    <w:qFormat/>
    <w:rsid w:val="009D05C8"/>
  </w:style>
  <w:style w:type="character" w:customStyle="1" w:styleId="WW8Num25z0">
    <w:name w:val="WW8Num25z0"/>
    <w:qFormat/>
    <w:rsid w:val="009D05C8"/>
  </w:style>
  <w:style w:type="character" w:customStyle="1" w:styleId="WW8Num25z1">
    <w:name w:val="WW8Num25z1"/>
    <w:qFormat/>
    <w:rsid w:val="009D05C8"/>
  </w:style>
  <w:style w:type="character" w:customStyle="1" w:styleId="WW8Num25z2">
    <w:name w:val="WW8Num25z2"/>
    <w:qFormat/>
    <w:rsid w:val="009D05C8"/>
  </w:style>
  <w:style w:type="character" w:customStyle="1" w:styleId="WW8Num25z3">
    <w:name w:val="WW8Num25z3"/>
    <w:qFormat/>
    <w:rsid w:val="009D05C8"/>
  </w:style>
  <w:style w:type="character" w:customStyle="1" w:styleId="WW8Num25z4">
    <w:name w:val="WW8Num25z4"/>
    <w:qFormat/>
    <w:rsid w:val="009D05C8"/>
  </w:style>
  <w:style w:type="character" w:customStyle="1" w:styleId="WW8Num25z5">
    <w:name w:val="WW8Num25z5"/>
    <w:qFormat/>
    <w:rsid w:val="009D05C8"/>
  </w:style>
  <w:style w:type="character" w:customStyle="1" w:styleId="WW8Num25z6">
    <w:name w:val="WW8Num25z6"/>
    <w:qFormat/>
    <w:rsid w:val="009D05C8"/>
  </w:style>
  <w:style w:type="character" w:customStyle="1" w:styleId="WW8Num25z7">
    <w:name w:val="WW8Num25z7"/>
    <w:qFormat/>
    <w:rsid w:val="009D05C8"/>
  </w:style>
  <w:style w:type="character" w:customStyle="1" w:styleId="WW8Num25z8">
    <w:name w:val="WW8Num25z8"/>
    <w:qFormat/>
    <w:rsid w:val="009D05C8"/>
  </w:style>
  <w:style w:type="character" w:customStyle="1" w:styleId="WW8Num26z0">
    <w:name w:val="WW8Num26z0"/>
    <w:qFormat/>
    <w:rsid w:val="009D05C8"/>
  </w:style>
  <w:style w:type="character" w:customStyle="1" w:styleId="WW8Num26z1">
    <w:name w:val="WW8Num26z1"/>
    <w:qFormat/>
    <w:rsid w:val="009D05C8"/>
  </w:style>
  <w:style w:type="character" w:customStyle="1" w:styleId="WW8Num26z2">
    <w:name w:val="WW8Num26z2"/>
    <w:qFormat/>
    <w:rsid w:val="009D05C8"/>
  </w:style>
  <w:style w:type="character" w:customStyle="1" w:styleId="WW8Num26z3">
    <w:name w:val="WW8Num26z3"/>
    <w:qFormat/>
    <w:rsid w:val="009D05C8"/>
  </w:style>
  <w:style w:type="character" w:customStyle="1" w:styleId="WW8Num26z4">
    <w:name w:val="WW8Num26z4"/>
    <w:qFormat/>
    <w:rsid w:val="009D05C8"/>
  </w:style>
  <w:style w:type="character" w:customStyle="1" w:styleId="WW8Num26z5">
    <w:name w:val="WW8Num26z5"/>
    <w:qFormat/>
    <w:rsid w:val="009D05C8"/>
  </w:style>
  <w:style w:type="character" w:customStyle="1" w:styleId="WW8Num26z6">
    <w:name w:val="WW8Num26z6"/>
    <w:qFormat/>
    <w:rsid w:val="009D05C8"/>
  </w:style>
  <w:style w:type="character" w:customStyle="1" w:styleId="WW8Num26z7">
    <w:name w:val="WW8Num26z7"/>
    <w:qFormat/>
    <w:rsid w:val="009D05C8"/>
  </w:style>
  <w:style w:type="character" w:customStyle="1" w:styleId="WW8Num26z8">
    <w:name w:val="WW8Num26z8"/>
    <w:qFormat/>
    <w:rsid w:val="009D05C8"/>
  </w:style>
  <w:style w:type="character" w:customStyle="1" w:styleId="WW8Num27z0">
    <w:name w:val="WW8Num27z0"/>
    <w:qFormat/>
    <w:rsid w:val="009D05C8"/>
  </w:style>
  <w:style w:type="character" w:customStyle="1" w:styleId="WW8Num27z1">
    <w:name w:val="WW8Num27z1"/>
    <w:qFormat/>
    <w:rsid w:val="009D05C8"/>
  </w:style>
  <w:style w:type="character" w:customStyle="1" w:styleId="WW8Num27z2">
    <w:name w:val="WW8Num27z2"/>
    <w:qFormat/>
    <w:rsid w:val="009D05C8"/>
  </w:style>
  <w:style w:type="character" w:customStyle="1" w:styleId="WW8Num27z3">
    <w:name w:val="WW8Num27z3"/>
    <w:qFormat/>
    <w:rsid w:val="009D05C8"/>
  </w:style>
  <w:style w:type="character" w:customStyle="1" w:styleId="WW8Num27z4">
    <w:name w:val="WW8Num27z4"/>
    <w:qFormat/>
    <w:rsid w:val="009D05C8"/>
  </w:style>
  <w:style w:type="character" w:customStyle="1" w:styleId="WW8Num27z5">
    <w:name w:val="WW8Num27z5"/>
    <w:qFormat/>
    <w:rsid w:val="009D05C8"/>
  </w:style>
  <w:style w:type="character" w:customStyle="1" w:styleId="WW8Num27z6">
    <w:name w:val="WW8Num27z6"/>
    <w:qFormat/>
    <w:rsid w:val="009D05C8"/>
  </w:style>
  <w:style w:type="character" w:customStyle="1" w:styleId="WW8Num27z7">
    <w:name w:val="WW8Num27z7"/>
    <w:qFormat/>
    <w:rsid w:val="009D05C8"/>
  </w:style>
  <w:style w:type="character" w:customStyle="1" w:styleId="WW8Num27z8">
    <w:name w:val="WW8Num27z8"/>
    <w:qFormat/>
    <w:rsid w:val="009D05C8"/>
  </w:style>
  <w:style w:type="character" w:customStyle="1" w:styleId="WW8Num28z0">
    <w:name w:val="WW8Num28z0"/>
    <w:qFormat/>
    <w:rsid w:val="009D05C8"/>
  </w:style>
  <w:style w:type="character" w:customStyle="1" w:styleId="WW8Num28z1">
    <w:name w:val="WW8Num28z1"/>
    <w:qFormat/>
    <w:rsid w:val="009D05C8"/>
  </w:style>
  <w:style w:type="character" w:customStyle="1" w:styleId="WW8Num28z2">
    <w:name w:val="WW8Num28z2"/>
    <w:qFormat/>
    <w:rsid w:val="009D05C8"/>
  </w:style>
  <w:style w:type="character" w:customStyle="1" w:styleId="WW8Num28z3">
    <w:name w:val="WW8Num28z3"/>
    <w:qFormat/>
    <w:rsid w:val="009D05C8"/>
  </w:style>
  <w:style w:type="character" w:customStyle="1" w:styleId="WW8Num28z4">
    <w:name w:val="WW8Num28z4"/>
    <w:qFormat/>
    <w:rsid w:val="009D05C8"/>
  </w:style>
  <w:style w:type="character" w:customStyle="1" w:styleId="WW8Num28z5">
    <w:name w:val="WW8Num28z5"/>
    <w:qFormat/>
    <w:rsid w:val="009D05C8"/>
  </w:style>
  <w:style w:type="character" w:customStyle="1" w:styleId="WW8Num28z6">
    <w:name w:val="WW8Num28z6"/>
    <w:qFormat/>
    <w:rsid w:val="009D05C8"/>
  </w:style>
  <w:style w:type="character" w:customStyle="1" w:styleId="WW8Num28z7">
    <w:name w:val="WW8Num28z7"/>
    <w:qFormat/>
    <w:rsid w:val="009D05C8"/>
  </w:style>
  <w:style w:type="character" w:customStyle="1" w:styleId="WW8Num28z8">
    <w:name w:val="WW8Num28z8"/>
    <w:qFormat/>
    <w:rsid w:val="009D05C8"/>
  </w:style>
  <w:style w:type="character" w:customStyle="1" w:styleId="WW8Num29z0">
    <w:name w:val="WW8Num29z0"/>
    <w:qFormat/>
    <w:rsid w:val="009D05C8"/>
  </w:style>
  <w:style w:type="character" w:customStyle="1" w:styleId="WW8Num29z1">
    <w:name w:val="WW8Num29z1"/>
    <w:qFormat/>
    <w:rsid w:val="009D05C8"/>
  </w:style>
  <w:style w:type="character" w:customStyle="1" w:styleId="WW8Num29z2">
    <w:name w:val="WW8Num29z2"/>
    <w:qFormat/>
    <w:rsid w:val="009D05C8"/>
  </w:style>
  <w:style w:type="character" w:customStyle="1" w:styleId="WW8Num29z3">
    <w:name w:val="WW8Num29z3"/>
    <w:qFormat/>
    <w:rsid w:val="009D05C8"/>
  </w:style>
  <w:style w:type="character" w:customStyle="1" w:styleId="WW8Num29z4">
    <w:name w:val="WW8Num29z4"/>
    <w:qFormat/>
    <w:rsid w:val="009D05C8"/>
  </w:style>
  <w:style w:type="character" w:customStyle="1" w:styleId="WW8Num29z5">
    <w:name w:val="WW8Num29z5"/>
    <w:qFormat/>
    <w:rsid w:val="009D05C8"/>
  </w:style>
  <w:style w:type="character" w:customStyle="1" w:styleId="WW8Num29z6">
    <w:name w:val="WW8Num29z6"/>
    <w:qFormat/>
    <w:rsid w:val="009D05C8"/>
  </w:style>
  <w:style w:type="character" w:customStyle="1" w:styleId="WW8Num29z7">
    <w:name w:val="WW8Num29z7"/>
    <w:qFormat/>
    <w:rsid w:val="009D05C8"/>
  </w:style>
  <w:style w:type="character" w:customStyle="1" w:styleId="WW8Num29z8">
    <w:name w:val="WW8Num29z8"/>
    <w:qFormat/>
    <w:rsid w:val="009D05C8"/>
  </w:style>
  <w:style w:type="character" w:customStyle="1" w:styleId="WW8Num30z0">
    <w:name w:val="WW8Num30z0"/>
    <w:qFormat/>
    <w:rsid w:val="009D05C8"/>
  </w:style>
  <w:style w:type="character" w:customStyle="1" w:styleId="WW8Num30z1">
    <w:name w:val="WW8Num30z1"/>
    <w:qFormat/>
    <w:rsid w:val="009D05C8"/>
  </w:style>
  <w:style w:type="character" w:customStyle="1" w:styleId="WW8Num30z2">
    <w:name w:val="WW8Num30z2"/>
    <w:qFormat/>
    <w:rsid w:val="009D05C8"/>
  </w:style>
  <w:style w:type="character" w:customStyle="1" w:styleId="WW8Num30z3">
    <w:name w:val="WW8Num30z3"/>
    <w:qFormat/>
    <w:rsid w:val="009D05C8"/>
  </w:style>
  <w:style w:type="character" w:customStyle="1" w:styleId="WW8Num30z4">
    <w:name w:val="WW8Num30z4"/>
    <w:qFormat/>
    <w:rsid w:val="009D05C8"/>
  </w:style>
  <w:style w:type="character" w:customStyle="1" w:styleId="WW8Num30z5">
    <w:name w:val="WW8Num30z5"/>
    <w:qFormat/>
    <w:rsid w:val="009D05C8"/>
  </w:style>
  <w:style w:type="character" w:customStyle="1" w:styleId="WW8Num30z6">
    <w:name w:val="WW8Num30z6"/>
    <w:qFormat/>
    <w:rsid w:val="009D05C8"/>
  </w:style>
  <w:style w:type="character" w:customStyle="1" w:styleId="WW8Num30z7">
    <w:name w:val="WW8Num30z7"/>
    <w:qFormat/>
    <w:rsid w:val="009D05C8"/>
  </w:style>
  <w:style w:type="character" w:customStyle="1" w:styleId="WW8Num30z8">
    <w:name w:val="WW8Num30z8"/>
    <w:qFormat/>
    <w:rsid w:val="009D05C8"/>
  </w:style>
  <w:style w:type="character" w:customStyle="1" w:styleId="WW8Num31z0">
    <w:name w:val="WW8Num31z0"/>
    <w:qFormat/>
    <w:rsid w:val="009D05C8"/>
  </w:style>
  <w:style w:type="character" w:customStyle="1" w:styleId="WW8Num31z1">
    <w:name w:val="WW8Num31z1"/>
    <w:qFormat/>
    <w:rsid w:val="009D05C8"/>
  </w:style>
  <w:style w:type="character" w:customStyle="1" w:styleId="WW8Num31z2">
    <w:name w:val="WW8Num31z2"/>
    <w:qFormat/>
    <w:rsid w:val="009D05C8"/>
  </w:style>
  <w:style w:type="character" w:customStyle="1" w:styleId="WW8Num31z3">
    <w:name w:val="WW8Num31z3"/>
    <w:qFormat/>
    <w:rsid w:val="009D05C8"/>
  </w:style>
  <w:style w:type="character" w:customStyle="1" w:styleId="WW8Num31z4">
    <w:name w:val="WW8Num31z4"/>
    <w:qFormat/>
    <w:rsid w:val="009D05C8"/>
  </w:style>
  <w:style w:type="character" w:customStyle="1" w:styleId="WW8Num31z5">
    <w:name w:val="WW8Num31z5"/>
    <w:qFormat/>
    <w:rsid w:val="009D05C8"/>
  </w:style>
  <w:style w:type="character" w:customStyle="1" w:styleId="WW8Num31z6">
    <w:name w:val="WW8Num31z6"/>
    <w:qFormat/>
    <w:rsid w:val="009D05C8"/>
  </w:style>
  <w:style w:type="character" w:customStyle="1" w:styleId="WW8Num31z7">
    <w:name w:val="WW8Num31z7"/>
    <w:qFormat/>
    <w:rsid w:val="009D05C8"/>
  </w:style>
  <w:style w:type="character" w:customStyle="1" w:styleId="WW8Num31z8">
    <w:name w:val="WW8Num31z8"/>
    <w:qFormat/>
    <w:rsid w:val="009D05C8"/>
  </w:style>
  <w:style w:type="character" w:customStyle="1" w:styleId="WW8Num32z0">
    <w:name w:val="WW8Num32z0"/>
    <w:qFormat/>
    <w:rsid w:val="009D05C8"/>
  </w:style>
  <w:style w:type="character" w:customStyle="1" w:styleId="WW8Num32z1">
    <w:name w:val="WW8Num32z1"/>
    <w:qFormat/>
    <w:rsid w:val="009D05C8"/>
  </w:style>
  <w:style w:type="character" w:customStyle="1" w:styleId="WW8Num32z2">
    <w:name w:val="WW8Num32z2"/>
    <w:qFormat/>
    <w:rsid w:val="009D05C8"/>
  </w:style>
  <w:style w:type="character" w:customStyle="1" w:styleId="WW8Num32z3">
    <w:name w:val="WW8Num32z3"/>
    <w:qFormat/>
    <w:rsid w:val="009D05C8"/>
  </w:style>
  <w:style w:type="character" w:customStyle="1" w:styleId="WW8Num32z4">
    <w:name w:val="WW8Num32z4"/>
    <w:qFormat/>
    <w:rsid w:val="009D05C8"/>
  </w:style>
  <w:style w:type="character" w:customStyle="1" w:styleId="WW8Num32z5">
    <w:name w:val="WW8Num32z5"/>
    <w:qFormat/>
    <w:rsid w:val="009D05C8"/>
  </w:style>
  <w:style w:type="character" w:customStyle="1" w:styleId="WW8Num32z6">
    <w:name w:val="WW8Num32z6"/>
    <w:qFormat/>
    <w:rsid w:val="009D05C8"/>
  </w:style>
  <w:style w:type="character" w:customStyle="1" w:styleId="WW8Num32z7">
    <w:name w:val="WW8Num32z7"/>
    <w:qFormat/>
    <w:rsid w:val="009D05C8"/>
  </w:style>
  <w:style w:type="character" w:customStyle="1" w:styleId="WW8Num32z8">
    <w:name w:val="WW8Num32z8"/>
    <w:qFormat/>
    <w:rsid w:val="009D05C8"/>
  </w:style>
  <w:style w:type="character" w:customStyle="1" w:styleId="WW8Num33z0">
    <w:name w:val="WW8Num33z0"/>
    <w:qFormat/>
    <w:rsid w:val="009D05C8"/>
  </w:style>
  <w:style w:type="character" w:customStyle="1" w:styleId="WW8Num33z1">
    <w:name w:val="WW8Num33z1"/>
    <w:qFormat/>
    <w:rsid w:val="009D05C8"/>
  </w:style>
  <w:style w:type="character" w:customStyle="1" w:styleId="WW8Num33z2">
    <w:name w:val="WW8Num33z2"/>
    <w:qFormat/>
    <w:rsid w:val="009D05C8"/>
  </w:style>
  <w:style w:type="character" w:customStyle="1" w:styleId="WW8Num33z3">
    <w:name w:val="WW8Num33z3"/>
    <w:qFormat/>
    <w:rsid w:val="009D05C8"/>
  </w:style>
  <w:style w:type="character" w:customStyle="1" w:styleId="WW8Num33z4">
    <w:name w:val="WW8Num33z4"/>
    <w:qFormat/>
    <w:rsid w:val="009D05C8"/>
  </w:style>
  <w:style w:type="character" w:customStyle="1" w:styleId="WW8Num33z5">
    <w:name w:val="WW8Num33z5"/>
    <w:qFormat/>
    <w:rsid w:val="009D05C8"/>
  </w:style>
  <w:style w:type="character" w:customStyle="1" w:styleId="WW8Num33z6">
    <w:name w:val="WW8Num33z6"/>
    <w:qFormat/>
    <w:rsid w:val="009D05C8"/>
  </w:style>
  <w:style w:type="character" w:customStyle="1" w:styleId="WW8Num33z7">
    <w:name w:val="WW8Num33z7"/>
    <w:qFormat/>
    <w:rsid w:val="009D05C8"/>
  </w:style>
  <w:style w:type="character" w:customStyle="1" w:styleId="WW8Num33z8">
    <w:name w:val="WW8Num33z8"/>
    <w:qFormat/>
    <w:rsid w:val="009D05C8"/>
  </w:style>
  <w:style w:type="character" w:customStyle="1" w:styleId="WW8Num34z0">
    <w:name w:val="WW8Num34z0"/>
    <w:qFormat/>
    <w:rsid w:val="009D05C8"/>
  </w:style>
  <w:style w:type="character" w:customStyle="1" w:styleId="WW8Num34z1">
    <w:name w:val="WW8Num34z1"/>
    <w:qFormat/>
    <w:rsid w:val="009D05C8"/>
  </w:style>
  <w:style w:type="character" w:customStyle="1" w:styleId="WW8Num34z2">
    <w:name w:val="WW8Num34z2"/>
    <w:qFormat/>
    <w:rsid w:val="009D05C8"/>
  </w:style>
  <w:style w:type="character" w:customStyle="1" w:styleId="WW8Num34z3">
    <w:name w:val="WW8Num34z3"/>
    <w:qFormat/>
    <w:rsid w:val="009D05C8"/>
  </w:style>
  <w:style w:type="character" w:customStyle="1" w:styleId="WW8Num34z4">
    <w:name w:val="WW8Num34z4"/>
    <w:qFormat/>
    <w:rsid w:val="009D05C8"/>
  </w:style>
  <w:style w:type="character" w:customStyle="1" w:styleId="WW8Num34z5">
    <w:name w:val="WW8Num34z5"/>
    <w:qFormat/>
    <w:rsid w:val="009D05C8"/>
  </w:style>
  <w:style w:type="character" w:customStyle="1" w:styleId="WW8Num34z6">
    <w:name w:val="WW8Num34z6"/>
    <w:qFormat/>
    <w:rsid w:val="009D05C8"/>
  </w:style>
  <w:style w:type="character" w:customStyle="1" w:styleId="WW8Num34z7">
    <w:name w:val="WW8Num34z7"/>
    <w:qFormat/>
    <w:rsid w:val="009D05C8"/>
  </w:style>
  <w:style w:type="character" w:customStyle="1" w:styleId="WW8Num34z8">
    <w:name w:val="WW8Num34z8"/>
    <w:qFormat/>
    <w:rsid w:val="009D05C8"/>
  </w:style>
  <w:style w:type="character" w:customStyle="1" w:styleId="10">
    <w:name w:val="Основной шрифт абзаца1"/>
    <w:qFormat/>
    <w:rsid w:val="009D05C8"/>
  </w:style>
  <w:style w:type="character" w:styleId="a3">
    <w:name w:val="page number"/>
    <w:basedOn w:val="10"/>
    <w:qFormat/>
    <w:rsid w:val="009D05C8"/>
  </w:style>
  <w:style w:type="character" w:customStyle="1" w:styleId="a4">
    <w:name w:val="Текст выноски Знак"/>
    <w:qFormat/>
    <w:rsid w:val="009D05C8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sid w:val="009D05C8"/>
    <w:rPr>
      <w:sz w:val="16"/>
      <w:szCs w:val="16"/>
    </w:rPr>
  </w:style>
  <w:style w:type="character" w:customStyle="1" w:styleId="a5">
    <w:name w:val="Текст примечания Знак"/>
    <w:basedOn w:val="10"/>
    <w:qFormat/>
    <w:rsid w:val="009D05C8"/>
  </w:style>
  <w:style w:type="character" w:customStyle="1" w:styleId="a6">
    <w:name w:val="Тема примечания Знак"/>
    <w:qFormat/>
    <w:rsid w:val="009D05C8"/>
    <w:rPr>
      <w:b/>
      <w:bCs/>
    </w:rPr>
  </w:style>
  <w:style w:type="character" w:styleId="a7">
    <w:name w:val="Placeholder Text"/>
    <w:qFormat/>
    <w:rsid w:val="009D05C8"/>
    <w:rPr>
      <w:color w:val="808080"/>
    </w:rPr>
  </w:style>
  <w:style w:type="character" w:styleId="a8">
    <w:name w:val="Hyperlink"/>
    <w:rsid w:val="009D05C8"/>
    <w:rPr>
      <w:color w:val="0000FF"/>
      <w:u w:val="single"/>
    </w:rPr>
  </w:style>
  <w:style w:type="character" w:customStyle="1" w:styleId="a9">
    <w:name w:val="Текст Знак"/>
    <w:qFormat/>
    <w:rsid w:val="009D05C8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rsid w:val="009D05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9D05C8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30F31"/>
    <w:rPr>
      <w:sz w:val="28"/>
      <w:szCs w:val="24"/>
      <w:lang w:eastAsia="zh-CN"/>
    </w:rPr>
  </w:style>
  <w:style w:type="paragraph" w:styleId="ad">
    <w:name w:val="List"/>
    <w:basedOn w:val="ab"/>
    <w:rsid w:val="009D05C8"/>
    <w:rPr>
      <w:rFonts w:cs="Mangal"/>
    </w:rPr>
  </w:style>
  <w:style w:type="paragraph" w:styleId="ae">
    <w:name w:val="caption"/>
    <w:basedOn w:val="a"/>
    <w:qFormat/>
    <w:rsid w:val="009D05C8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rsid w:val="009D05C8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9D05C8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rsid w:val="009D05C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9D05C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9D05C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9D05C8"/>
    <w:pPr>
      <w:jc w:val="both"/>
    </w:pPr>
    <w:rPr>
      <w:sz w:val="32"/>
    </w:rPr>
  </w:style>
  <w:style w:type="paragraph" w:styleId="af">
    <w:name w:val="Body Text Indent"/>
    <w:basedOn w:val="a"/>
    <w:link w:val="af0"/>
    <w:rsid w:val="009D05C8"/>
    <w:pPr>
      <w:ind w:left="510"/>
      <w:jc w:val="both"/>
    </w:pPr>
    <w:rPr>
      <w:sz w:val="32"/>
    </w:rPr>
  </w:style>
  <w:style w:type="character" w:customStyle="1" w:styleId="af0">
    <w:name w:val="Основной текст с отступом Знак"/>
    <w:basedOn w:val="a0"/>
    <w:link w:val="af"/>
    <w:rsid w:val="00130F31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D05C8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rsid w:val="009D05C8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9D05C8"/>
  </w:style>
  <w:style w:type="character" w:customStyle="1" w:styleId="af3">
    <w:name w:val="Верхний колонтитул Знак"/>
    <w:link w:val="af2"/>
    <w:uiPriority w:val="99"/>
    <w:qFormat/>
    <w:rsid w:val="00010179"/>
    <w:rPr>
      <w:sz w:val="24"/>
      <w:szCs w:val="24"/>
      <w:lang w:eastAsia="zh-CN"/>
    </w:rPr>
  </w:style>
  <w:style w:type="paragraph" w:styleId="af4">
    <w:name w:val="footer"/>
    <w:basedOn w:val="a"/>
    <w:rsid w:val="009D05C8"/>
  </w:style>
  <w:style w:type="paragraph" w:styleId="af5">
    <w:name w:val="Balloon Text"/>
    <w:basedOn w:val="a"/>
    <w:link w:val="15"/>
    <w:qFormat/>
    <w:rsid w:val="009D05C8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5"/>
    <w:rsid w:val="00130F31"/>
    <w:rPr>
      <w:rFonts w:ascii="Tahoma" w:hAnsi="Tahoma" w:cs="Tahoma"/>
      <w:sz w:val="16"/>
      <w:szCs w:val="16"/>
      <w:lang w:eastAsia="zh-CN"/>
    </w:rPr>
  </w:style>
  <w:style w:type="paragraph" w:customStyle="1" w:styleId="16">
    <w:name w:val="Текст примечания1"/>
    <w:basedOn w:val="a"/>
    <w:qFormat/>
    <w:rsid w:val="009D05C8"/>
    <w:rPr>
      <w:sz w:val="20"/>
      <w:szCs w:val="20"/>
    </w:rPr>
  </w:style>
  <w:style w:type="paragraph" w:styleId="af6">
    <w:name w:val="annotation subject"/>
    <w:basedOn w:val="16"/>
    <w:next w:val="16"/>
    <w:link w:val="17"/>
    <w:qFormat/>
    <w:rsid w:val="009D05C8"/>
    <w:rPr>
      <w:b/>
      <w:bCs/>
    </w:rPr>
  </w:style>
  <w:style w:type="character" w:customStyle="1" w:styleId="17">
    <w:name w:val="Тема примечания Знак1"/>
    <w:basedOn w:val="18"/>
    <w:link w:val="af6"/>
    <w:rsid w:val="00130F31"/>
    <w:rPr>
      <w:b/>
      <w:bCs/>
      <w:lang w:eastAsia="zh-CN"/>
    </w:rPr>
  </w:style>
  <w:style w:type="character" w:customStyle="1" w:styleId="18">
    <w:name w:val="Текст примечания Знак1"/>
    <w:basedOn w:val="a0"/>
    <w:link w:val="af7"/>
    <w:uiPriority w:val="99"/>
    <w:semiHidden/>
    <w:rsid w:val="00130F31"/>
    <w:rPr>
      <w:lang w:eastAsia="zh-CN"/>
    </w:rPr>
  </w:style>
  <w:style w:type="paragraph" w:styleId="af7">
    <w:name w:val="annotation text"/>
    <w:basedOn w:val="a"/>
    <w:link w:val="18"/>
    <w:uiPriority w:val="99"/>
    <w:semiHidden/>
    <w:unhideWhenUsed/>
    <w:rsid w:val="00130F31"/>
    <w:rPr>
      <w:sz w:val="20"/>
      <w:szCs w:val="20"/>
    </w:rPr>
  </w:style>
  <w:style w:type="paragraph" w:styleId="af8">
    <w:name w:val="Revision"/>
    <w:qFormat/>
    <w:rsid w:val="009D05C8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qFormat/>
    <w:rsid w:val="009D05C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9D05C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1"/>
    <w:qFormat/>
    <w:rsid w:val="009D05C8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rsid w:val="009D05C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qFormat/>
    <w:rsid w:val="009D05C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rsid w:val="009D05C8"/>
    <w:pPr>
      <w:suppressLineNumbers/>
    </w:pPr>
  </w:style>
  <w:style w:type="paragraph" w:customStyle="1" w:styleId="afc">
    <w:name w:val="Заголовок таблицы"/>
    <w:basedOn w:val="afb"/>
    <w:qFormat/>
    <w:rsid w:val="009D05C8"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  <w:rsid w:val="009D05C8"/>
  </w:style>
  <w:style w:type="paragraph" w:styleId="afe">
    <w:name w:val="No Spacing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130F31"/>
    <w:rPr>
      <w:color w:val="0000FF"/>
      <w:u w:val="single"/>
    </w:rPr>
  </w:style>
  <w:style w:type="character" w:customStyle="1" w:styleId="aff0">
    <w:name w:val="Гипертекстовая ссылка"/>
    <w:basedOn w:val="a0"/>
    <w:qFormat/>
    <w:rsid w:val="00130F31"/>
    <w:rPr>
      <w:color w:val="106BBE"/>
    </w:rPr>
  </w:style>
  <w:style w:type="paragraph" w:styleId="aff1">
    <w:name w:val="index heading"/>
    <w:basedOn w:val="a"/>
    <w:qFormat/>
    <w:rsid w:val="00130F31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130F31"/>
    <w:pPr>
      <w:keepNext/>
      <w:numPr>
        <w:numId w:val="2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130F31"/>
    <w:pPr>
      <w:keepNext/>
      <w:numPr>
        <w:ilvl w:val="1"/>
        <w:numId w:val="2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130F31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130F31"/>
    <w:pPr>
      <w:keepNext/>
      <w:numPr>
        <w:ilvl w:val="3"/>
        <w:numId w:val="2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130F31"/>
    <w:pPr>
      <w:keepNext/>
      <w:tabs>
        <w:tab w:val="num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130F31"/>
    <w:pPr>
      <w:keepNext/>
      <w:tabs>
        <w:tab w:val="num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130F31"/>
    <w:pPr>
      <w:keepNext/>
      <w:tabs>
        <w:tab w:val="num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130F31"/>
    <w:pPr>
      <w:keepNext/>
      <w:tabs>
        <w:tab w:val="num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130F31"/>
    <w:pPr>
      <w:keepNext/>
      <w:tabs>
        <w:tab w:val="num" w:pos="0"/>
      </w:tabs>
      <w:outlineLvl w:val="8"/>
    </w:pPr>
    <w:rPr>
      <w:b/>
      <w:sz w:val="26"/>
    </w:rPr>
  </w:style>
  <w:style w:type="paragraph" w:customStyle="1" w:styleId="1b">
    <w:name w:val="Заголовок1"/>
    <w:basedOn w:val="a"/>
    <w:next w:val="ab"/>
    <w:qFormat/>
    <w:rsid w:val="00130F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f2">
    <w:name w:val="Колонтитул"/>
    <w:basedOn w:val="a"/>
    <w:qFormat/>
    <w:rsid w:val="00130F31"/>
  </w:style>
  <w:style w:type="paragraph" w:customStyle="1" w:styleId="1c">
    <w:name w:val="Верхний колонтитул1"/>
    <w:basedOn w:val="a"/>
    <w:uiPriority w:val="99"/>
    <w:qFormat/>
    <w:rsid w:val="00130F31"/>
  </w:style>
  <w:style w:type="paragraph" w:customStyle="1" w:styleId="1d">
    <w:name w:val="Нижний колонтитул1"/>
    <w:basedOn w:val="a"/>
    <w:qFormat/>
    <w:rsid w:val="00130F31"/>
  </w:style>
  <w:style w:type="paragraph" w:customStyle="1" w:styleId="ConsPlusNormal">
    <w:name w:val="ConsPlusNormal"/>
    <w:qFormat/>
    <w:rsid w:val="00130F31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qFormat/>
    <w:rsid w:val="00130F31"/>
    <w:pPr>
      <w:widowControl w:val="0"/>
      <w:suppressAutoHyphens/>
    </w:pPr>
    <w:rPr>
      <w:rFonts w:ascii="Arial" w:hAnsi="Arial" w:cs="Arial"/>
      <w:lang w:eastAsia="zh-CN"/>
    </w:rPr>
  </w:style>
  <w:style w:type="paragraph" w:customStyle="1" w:styleId="Default">
    <w:name w:val="Default"/>
    <w:qFormat/>
    <w:rsid w:val="00130F31"/>
    <w:pPr>
      <w:suppressAutoHyphens/>
    </w:pPr>
    <w:rPr>
      <w:rFonts w:eastAsia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45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59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5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30F31"/>
    <w:rPr>
      <w:sz w:val="28"/>
      <w:szCs w:val="24"/>
      <w:lang w:eastAsia="zh-CN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character" w:customStyle="1" w:styleId="af0">
    <w:name w:val="Основной текст с отступом Знак"/>
    <w:basedOn w:val="a0"/>
    <w:link w:val="af"/>
    <w:rsid w:val="00130F31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character" w:customStyle="1" w:styleId="af3">
    <w:name w:val="Верхний колонтитул Знак"/>
    <w:link w:val="af2"/>
    <w:uiPriority w:val="99"/>
    <w:qFormat/>
    <w:rsid w:val="00010179"/>
    <w:rPr>
      <w:sz w:val="24"/>
      <w:szCs w:val="24"/>
      <w:lang w:eastAsia="zh-CN"/>
    </w:rPr>
  </w:style>
  <w:style w:type="paragraph" w:styleId="af4">
    <w:name w:val="footer"/>
    <w:basedOn w:val="a"/>
  </w:style>
  <w:style w:type="paragraph" w:styleId="af5">
    <w:name w:val="Balloon Text"/>
    <w:basedOn w:val="a"/>
    <w:link w:val="15"/>
    <w:qFormat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5"/>
    <w:rsid w:val="00130F31"/>
    <w:rPr>
      <w:rFonts w:ascii="Tahoma" w:hAnsi="Tahoma" w:cs="Tahoma"/>
      <w:sz w:val="16"/>
      <w:szCs w:val="16"/>
      <w:lang w:eastAsia="zh-CN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6"/>
    <w:next w:val="16"/>
    <w:link w:val="17"/>
    <w:qFormat/>
    <w:rPr>
      <w:b/>
      <w:bCs/>
    </w:rPr>
  </w:style>
  <w:style w:type="character" w:customStyle="1" w:styleId="17">
    <w:name w:val="Тема примечания Знак1"/>
    <w:basedOn w:val="18"/>
    <w:link w:val="af6"/>
    <w:rsid w:val="00130F31"/>
    <w:rPr>
      <w:b/>
      <w:bCs/>
      <w:lang w:eastAsia="zh-CN"/>
    </w:rPr>
  </w:style>
  <w:style w:type="character" w:customStyle="1" w:styleId="18">
    <w:name w:val="Текст примечания Знак1"/>
    <w:basedOn w:val="a0"/>
    <w:link w:val="af7"/>
    <w:uiPriority w:val="99"/>
    <w:semiHidden/>
    <w:rsid w:val="00130F31"/>
    <w:rPr>
      <w:lang w:eastAsia="zh-CN"/>
    </w:rPr>
  </w:style>
  <w:style w:type="paragraph" w:styleId="af7">
    <w:name w:val="annotation text"/>
    <w:basedOn w:val="a"/>
    <w:link w:val="18"/>
    <w:uiPriority w:val="99"/>
    <w:semiHidden/>
    <w:unhideWhenUsed/>
    <w:rsid w:val="00130F31"/>
    <w:rPr>
      <w:sz w:val="20"/>
      <w:szCs w:val="20"/>
    </w:rPr>
  </w:style>
  <w:style w:type="paragraph" w:styleId="af8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1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130F31"/>
    <w:rPr>
      <w:color w:val="0000FF"/>
      <w:u w:val="single"/>
    </w:rPr>
  </w:style>
  <w:style w:type="character" w:customStyle="1" w:styleId="aff0">
    <w:name w:val="Гипертекстовая ссылка"/>
    <w:basedOn w:val="a0"/>
    <w:qFormat/>
    <w:rsid w:val="00130F31"/>
    <w:rPr>
      <w:color w:val="106BBE"/>
    </w:rPr>
  </w:style>
  <w:style w:type="paragraph" w:styleId="aff1">
    <w:name w:val="index heading"/>
    <w:basedOn w:val="a"/>
    <w:qFormat/>
    <w:rsid w:val="00130F31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130F31"/>
    <w:pPr>
      <w:keepNext/>
      <w:numPr>
        <w:numId w:val="2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130F31"/>
    <w:pPr>
      <w:keepNext/>
      <w:numPr>
        <w:ilvl w:val="1"/>
        <w:numId w:val="2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130F31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130F31"/>
    <w:pPr>
      <w:keepNext/>
      <w:numPr>
        <w:ilvl w:val="3"/>
        <w:numId w:val="2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130F31"/>
    <w:pPr>
      <w:keepNext/>
      <w:tabs>
        <w:tab w:val="num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130F31"/>
    <w:pPr>
      <w:keepNext/>
      <w:tabs>
        <w:tab w:val="num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130F31"/>
    <w:pPr>
      <w:keepNext/>
      <w:tabs>
        <w:tab w:val="num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130F31"/>
    <w:pPr>
      <w:keepNext/>
      <w:tabs>
        <w:tab w:val="num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130F31"/>
    <w:pPr>
      <w:keepNext/>
      <w:tabs>
        <w:tab w:val="num" w:pos="0"/>
      </w:tabs>
      <w:outlineLvl w:val="8"/>
    </w:pPr>
    <w:rPr>
      <w:b/>
      <w:sz w:val="26"/>
    </w:rPr>
  </w:style>
  <w:style w:type="paragraph" w:customStyle="1" w:styleId="1b">
    <w:name w:val="Заголовок1"/>
    <w:basedOn w:val="a"/>
    <w:next w:val="ab"/>
    <w:qFormat/>
    <w:rsid w:val="00130F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f2">
    <w:name w:val="Колонтитул"/>
    <w:basedOn w:val="a"/>
    <w:qFormat/>
    <w:rsid w:val="00130F31"/>
  </w:style>
  <w:style w:type="paragraph" w:customStyle="1" w:styleId="1c">
    <w:name w:val="Верхний колонтитул1"/>
    <w:basedOn w:val="a"/>
    <w:uiPriority w:val="99"/>
    <w:qFormat/>
    <w:rsid w:val="00130F31"/>
  </w:style>
  <w:style w:type="paragraph" w:customStyle="1" w:styleId="1d">
    <w:name w:val="Нижний колонтитул1"/>
    <w:basedOn w:val="a"/>
    <w:qFormat/>
    <w:rsid w:val="00130F31"/>
  </w:style>
  <w:style w:type="paragraph" w:customStyle="1" w:styleId="ConsPlusNormal">
    <w:name w:val="ConsPlusNormal"/>
    <w:qFormat/>
    <w:rsid w:val="00130F31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qFormat/>
    <w:rsid w:val="00130F31"/>
    <w:pPr>
      <w:widowControl w:val="0"/>
      <w:suppressAutoHyphens/>
    </w:pPr>
    <w:rPr>
      <w:rFonts w:ascii="Arial" w:hAnsi="Arial" w:cs="Arial"/>
      <w:lang w:eastAsia="zh-CN"/>
    </w:rPr>
  </w:style>
  <w:style w:type="paragraph" w:customStyle="1" w:styleId="Default">
    <w:name w:val="Default"/>
    <w:qFormat/>
    <w:rsid w:val="00130F31"/>
    <w:pPr>
      <w:suppressAutoHyphens/>
    </w:pPr>
    <w:rPr>
      <w:rFonts w:eastAsia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45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59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981D0-9DE6-4107-BB80-E23727BE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383</TotalTime>
  <Pages>20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Заокский район</Company>
  <LinksUpToDate>false</LinksUpToDate>
  <CharactersWithSpaces>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Индриушка Марина</dc:creator>
  <cp:lastModifiedBy>User</cp:lastModifiedBy>
  <cp:revision>15</cp:revision>
  <cp:lastPrinted>2024-12-25T09:07:00Z</cp:lastPrinted>
  <dcterms:created xsi:type="dcterms:W3CDTF">2024-12-03T11:22:00Z</dcterms:created>
  <dcterms:modified xsi:type="dcterms:W3CDTF">2025-03-26T11:03:00Z</dcterms:modified>
</cp:coreProperties>
</file>