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427962" w:rsidRPr="00427962">
        <w:rPr>
          <w:rStyle w:val="afd"/>
          <w:rFonts w:ascii="PT Astra Serif" w:hAnsi="PT Astra Serif" w:cs="Arial"/>
        </w:rPr>
        <w:t>4</w:t>
      </w:r>
      <w:r w:rsidRPr="00427962">
        <w:rPr>
          <w:rStyle w:val="afd"/>
          <w:rFonts w:ascii="PT Astra Serif" w:hAnsi="PT Astra Serif" w:cs="Arial"/>
        </w:rPr>
        <w:t>– 202</w:t>
      </w:r>
      <w:r w:rsidR="00427962" w:rsidRPr="00427962">
        <w:rPr>
          <w:rStyle w:val="afd"/>
          <w:rFonts w:ascii="PT Astra Serif" w:hAnsi="PT Astra Serif" w:cs="Arial"/>
        </w:rPr>
        <w:t>8</w:t>
      </w:r>
      <w:r w:rsidRPr="00427962">
        <w:rPr>
          <w:rStyle w:val="afd"/>
          <w:rFonts w:ascii="PT Astra Serif" w:hAnsi="PT Astra Serif" w:cs="Arial"/>
        </w:rPr>
        <w:t xml:space="preserve"> годы,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6C05D4">
        <w:rPr>
          <w:rFonts w:ascii="PT Astra Serif" w:hAnsi="PT Astra Serif" w:cs="Arial"/>
          <w:b/>
          <w:u w:val="single"/>
        </w:rPr>
        <w:t>9 месяцев</w:t>
      </w:r>
      <w:r w:rsidR="00427962" w:rsidRPr="00427962">
        <w:rPr>
          <w:rFonts w:ascii="PT Astra Serif" w:hAnsi="PT Astra Serif" w:cs="Arial"/>
          <w:b/>
          <w:u w:val="single"/>
        </w:rPr>
        <w:t xml:space="preserve">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27962" w:rsidRPr="00427962">
        <w:rPr>
          <w:rFonts w:ascii="PT Astra Serif" w:hAnsi="PT Astra Serif" w:cs="Arial"/>
          <w:b/>
          <w:u w:val="single"/>
        </w:rPr>
        <w:t>4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843"/>
        <w:gridCol w:w="2126"/>
        <w:gridCol w:w="2268"/>
        <w:gridCol w:w="2160"/>
      </w:tblGrid>
      <w:tr w:rsidR="00A674C4" w:rsidRPr="00427962" w:rsidTr="00A674C4">
        <w:trPr>
          <w:trHeight w:val="17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Объемы ресурсного обеспечения </w:t>
            </w:r>
          </w:p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A674C4" w:rsidRPr="00427962" w:rsidTr="00A674C4">
        <w:trPr>
          <w:trHeight w:val="77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A674C4">
        <w:trPr>
          <w:trHeight w:val="7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A674C4" w:rsidRDefault="006C05D4" w:rsidP="006C05D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7 880 976,77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6C05D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6 500 000,00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1 380 976,77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6C05D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2 170 828,66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A674C4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Pr="00427962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A674C4" w:rsidRPr="00427962" w:rsidRDefault="00DA1DC1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32 959 000,00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DA1DC1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32 959 000,00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DA1DC1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24 602 436,02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A674C4" w:rsidRPr="00427962" w:rsidTr="00A674C4">
        <w:trPr>
          <w:trHeight w:val="4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DA1DC1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40 839 976,77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DA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39 </w:t>
            </w:r>
            <w:r w:rsidR="00DA1DC1">
              <w:rPr>
                <w:rFonts w:ascii="PT Astra Serif" w:hAnsi="PT Astra Serif" w:cs="Arial"/>
                <w:bCs/>
              </w:rPr>
              <w:t>459</w:t>
            </w:r>
            <w:r>
              <w:rPr>
                <w:rFonts w:ascii="PT Astra Serif" w:hAnsi="PT Astra Serif" w:cs="Arial"/>
                <w:bCs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1 380 976,77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A1DC1" w:rsidRPr="00427962" w:rsidRDefault="00DA1DC1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26 773 264,68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8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3C" w:rsidRDefault="00EB473C">
      <w:r>
        <w:separator/>
      </w:r>
    </w:p>
  </w:endnote>
  <w:endnote w:type="continuationSeparator" w:id="1">
    <w:p w:rsidR="00EB473C" w:rsidRDefault="00EB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3C" w:rsidRDefault="00EB473C">
      <w:r>
        <w:separator/>
      </w:r>
    </w:p>
  </w:footnote>
  <w:footnote w:type="continuationSeparator" w:id="1">
    <w:p w:rsidR="00EB473C" w:rsidRDefault="00EB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60A74"/>
    <w:rsid w:val="00393E4D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81B59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C05D4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9D3B0F"/>
    <w:rsid w:val="009D57D5"/>
    <w:rsid w:val="009E36E5"/>
    <w:rsid w:val="009E45F9"/>
    <w:rsid w:val="00A05159"/>
    <w:rsid w:val="00A24EB9"/>
    <w:rsid w:val="00A32FB7"/>
    <w:rsid w:val="00A333F8"/>
    <w:rsid w:val="00A674C4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A1DC1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B3FEB"/>
    <w:rsid w:val="00EB473C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2024-07-29T11:43:00Z</cp:lastPrinted>
  <dcterms:created xsi:type="dcterms:W3CDTF">2024-10-21T09:10:00Z</dcterms:created>
  <dcterms:modified xsi:type="dcterms:W3CDTF">2024-10-21T09:10:00Z</dcterms:modified>
</cp:coreProperties>
</file>