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5077E" w:rsidRDefault="00B95887" w:rsidP="005F6D36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5077E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ЗАОКСКИЙ</w:t>
      </w:r>
      <w:r w:rsidR="00E727C9" w:rsidRPr="00D5077E">
        <w:rPr>
          <w:rFonts w:ascii="PT Astra Serif" w:hAnsi="PT Astra Serif"/>
          <w:b/>
          <w:sz w:val="34"/>
        </w:rPr>
        <w:t>РАЙОН</w:t>
      </w:r>
    </w:p>
    <w:p w:rsidR="00E727C9" w:rsidRPr="00D5077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077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077E">
        <w:rPr>
          <w:rFonts w:ascii="PT Astra Serif" w:hAnsi="PT Astra Serif"/>
          <w:b/>
          <w:sz w:val="33"/>
          <w:szCs w:val="33"/>
        </w:rPr>
        <w:t>ПОСТАНОВЛЕНИ</w:t>
      </w:r>
      <w:r w:rsidR="001778D6">
        <w:rPr>
          <w:rFonts w:ascii="PT Astra Serif" w:hAnsi="PT Astra Serif"/>
          <w:b/>
          <w:sz w:val="33"/>
          <w:szCs w:val="33"/>
        </w:rPr>
        <w:t>Е</w:t>
      </w:r>
    </w:p>
    <w:p w:rsidR="005B2800" w:rsidRPr="00D5077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5077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806B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06B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2806BF" w:rsidRPr="002806B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04 декабря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2806B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06B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2806BF" w:rsidRPr="002806B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1256</w:t>
            </w:r>
          </w:p>
        </w:tc>
      </w:tr>
    </w:tbl>
    <w:p w:rsidR="001778D6" w:rsidRDefault="001778D6" w:rsidP="006D5D69">
      <w:pPr>
        <w:jc w:val="center"/>
        <w:rPr>
          <w:rFonts w:ascii="PT Astra Serif" w:hAnsi="PT Astra Serif"/>
          <w:b/>
          <w:sz w:val="32"/>
          <w:szCs w:val="32"/>
        </w:rPr>
      </w:pPr>
    </w:p>
    <w:p w:rsidR="002806BF" w:rsidRDefault="002806BF" w:rsidP="006D5D69">
      <w:pPr>
        <w:jc w:val="center"/>
        <w:rPr>
          <w:rFonts w:ascii="PT Astra Serif" w:hAnsi="PT Astra Serif"/>
          <w:b/>
          <w:sz w:val="32"/>
          <w:szCs w:val="32"/>
        </w:rPr>
      </w:pPr>
    </w:p>
    <w:p w:rsidR="000E2D67" w:rsidRPr="00D5077E" w:rsidRDefault="006D5D69" w:rsidP="002806BF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Об утверждении административного регламента </w:t>
      </w:r>
    </w:p>
    <w:p w:rsidR="00713952" w:rsidRPr="00713952" w:rsidRDefault="006D5D69" w:rsidP="002806BF">
      <w:pPr>
        <w:jc w:val="center"/>
        <w:rPr>
          <w:rFonts w:ascii="PT Astra Serif" w:hAnsi="PT Astra Serif"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предоставления муниципальной услуги </w:t>
      </w:r>
      <w:r w:rsidR="00713952" w:rsidRPr="00713952">
        <w:rPr>
          <w:rFonts w:ascii="PT Astra Serif" w:hAnsi="PT Astra Serif"/>
          <w:b/>
          <w:sz w:val="32"/>
          <w:szCs w:val="32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D5D69" w:rsidRPr="00D5077E" w:rsidRDefault="006D5D69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13952" w:rsidRDefault="00CA11F8" w:rsidP="002806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D69" w:rsidRPr="00D5077E">
        <w:rPr>
          <w:rFonts w:ascii="PT Astra Serif" w:hAnsi="PT Astra Serif" w:cs="Arial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Земельным кодексом Российской Федерации, </w:t>
      </w:r>
      <w:r w:rsidR="00C1033E" w:rsidRPr="00D5077E">
        <w:rPr>
          <w:rFonts w:ascii="PT Astra Serif" w:hAnsi="PT Astra Serif"/>
          <w:sz w:val="28"/>
          <w:szCs w:val="28"/>
        </w:rPr>
        <w:t xml:space="preserve">на основании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CF32CF">
        <w:rPr>
          <w:rFonts w:ascii="PT Astra Serif" w:hAnsi="PT Astra Serif" w:cs="Arial"/>
          <w:sz w:val="28"/>
          <w:szCs w:val="28"/>
        </w:rPr>
        <w:t>от 27.04.2024 № 433 «Об утверждении порядка разработки и утверждения административных регламентов предоставления муниципальных услуг в муниципальном образовании Заокский район»</w:t>
      </w:r>
      <w:r w:rsidR="000E2D67" w:rsidRPr="00D5077E">
        <w:rPr>
          <w:rFonts w:ascii="PT Astra Serif" w:hAnsi="PT Astra Serif" w:cs="Arial"/>
          <w:sz w:val="28"/>
          <w:szCs w:val="28"/>
        </w:rPr>
        <w:t>, Устава муниципального образования Заокский район</w:t>
      </w:r>
      <w:r w:rsidRPr="00D5077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Заокский район ПОСТАНОВЛЯЕТ:</w:t>
      </w:r>
    </w:p>
    <w:p w:rsidR="00CA11F8" w:rsidRPr="00D5077E" w:rsidRDefault="00CA11F8" w:rsidP="002806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1.</w:t>
      </w:r>
      <w:r w:rsidR="000E2D67" w:rsidRPr="00D5077E">
        <w:rPr>
          <w:rFonts w:ascii="PT Astra Serif" w:hAnsi="PT Astra Serif"/>
          <w:sz w:val="28"/>
          <w:szCs w:val="28"/>
        </w:rPr>
        <w:t>Утвердить</w:t>
      </w:r>
      <w:r w:rsidR="006D5D69" w:rsidRPr="00D5077E">
        <w:rPr>
          <w:rFonts w:ascii="PT Astra Serif" w:hAnsi="PT Astra Serif"/>
          <w:sz w:val="28"/>
          <w:szCs w:val="28"/>
        </w:rPr>
        <w:t xml:space="preserve"> административн</w:t>
      </w:r>
      <w:r w:rsidR="000E2D67" w:rsidRPr="00D5077E">
        <w:rPr>
          <w:rFonts w:ascii="PT Astra Serif" w:hAnsi="PT Astra Serif"/>
          <w:sz w:val="28"/>
          <w:szCs w:val="28"/>
        </w:rPr>
        <w:t>ый регламент</w:t>
      </w:r>
      <w:r w:rsidR="006D5D69" w:rsidRPr="00D5077E">
        <w:rPr>
          <w:rFonts w:ascii="PT Astra Serif" w:hAnsi="PT Astra Serif"/>
          <w:sz w:val="28"/>
          <w:szCs w:val="28"/>
        </w:rPr>
        <w:t xml:space="preserve"> предо</w:t>
      </w:r>
      <w:r w:rsidR="000E2D67" w:rsidRPr="00D5077E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="00713952" w:rsidRPr="00713952">
        <w:rPr>
          <w:rFonts w:ascii="PT Astra Serif" w:hAnsi="PT Astra Serif"/>
          <w:sz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6D5D69" w:rsidRPr="00D5077E">
        <w:rPr>
          <w:rFonts w:ascii="PT Astra Serif" w:hAnsi="PT Astra Serif"/>
          <w:sz w:val="28"/>
          <w:szCs w:val="28"/>
        </w:rPr>
        <w:t>(приложение).</w:t>
      </w:r>
    </w:p>
    <w:p w:rsidR="001778D6" w:rsidRDefault="002806BF" w:rsidP="002806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778D6">
        <w:rPr>
          <w:rFonts w:ascii="PT Astra Serif" w:hAnsi="PT Astra Serif" w:cs="PT Astra Serif"/>
          <w:sz w:val="28"/>
          <w:szCs w:val="28"/>
        </w:rPr>
        <w:t xml:space="preserve">Комитету по земельно-имущественным отношениям администрации муниципального образования Заокский район (Мохова Е.С.) </w:t>
      </w:r>
      <w:r w:rsidR="001778D6">
        <w:rPr>
          <w:rFonts w:ascii="PT Astra Serif" w:hAnsi="PT Astra Serif"/>
          <w:sz w:val="28"/>
          <w:szCs w:val="28"/>
        </w:rPr>
        <w:t xml:space="preserve">разместить </w:t>
      </w:r>
      <w:r w:rsidR="001778D6">
        <w:rPr>
          <w:rFonts w:ascii="PT Astra Serif" w:hAnsi="PT Astra Serif"/>
          <w:sz w:val="28"/>
          <w:szCs w:val="28"/>
        </w:rPr>
        <w:lastRenderedPageBreak/>
        <w:t xml:space="preserve">постановление на официальном сайте муниципального образования Заокский район. </w:t>
      </w:r>
    </w:p>
    <w:p w:rsidR="001778D6" w:rsidRDefault="002806BF" w:rsidP="002806B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778D6">
        <w:rPr>
          <w:rFonts w:ascii="PT Astra Serif" w:hAnsi="PT Astra Serif"/>
          <w:sz w:val="28"/>
          <w:szCs w:val="28"/>
        </w:rPr>
        <w:t>Настоящее постановление вступает в силу со дня его обнародования.</w:t>
      </w:r>
    </w:p>
    <w:p w:rsidR="005A53BA" w:rsidRDefault="005A53BA">
      <w:pPr>
        <w:rPr>
          <w:rFonts w:ascii="PT Astra Serif" w:hAnsi="PT Astra Serif" w:cs="PT Astra Serif"/>
          <w:sz w:val="28"/>
          <w:szCs w:val="28"/>
        </w:rPr>
      </w:pPr>
    </w:p>
    <w:p w:rsidR="002806BF" w:rsidRPr="00D5077E" w:rsidRDefault="002806B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D5077E" w:rsidTr="000D05A0">
        <w:trPr>
          <w:trHeight w:val="229"/>
        </w:trPr>
        <w:tc>
          <w:tcPr>
            <w:tcW w:w="2178" w:type="pct"/>
          </w:tcPr>
          <w:p w:rsidR="002A16C1" w:rsidRPr="00D5077E" w:rsidRDefault="001778D6" w:rsidP="001778D6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00E34" w:rsidRPr="00D5077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D5077E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77E" w:rsidRDefault="002A16C1" w:rsidP="000E2D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077E" w:rsidRDefault="00300E34" w:rsidP="002A16C1">
            <w:pPr>
              <w:jc w:val="right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Pr="00D5077E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E27C0B" w:rsidRDefault="00E27C0B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Default="002806BF">
      <w:pPr>
        <w:rPr>
          <w:rFonts w:ascii="PT Astra Serif" w:hAnsi="PT Astra Serif" w:cs="PT Astra Serif"/>
          <w:sz w:val="28"/>
          <w:szCs w:val="28"/>
        </w:rPr>
      </w:pPr>
    </w:p>
    <w:p w:rsidR="002806BF" w:rsidRPr="00D5077E" w:rsidRDefault="002806BF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2806BF" w:rsidRDefault="00CA11F8" w:rsidP="00CA11F8">
      <w:pPr>
        <w:rPr>
          <w:rFonts w:ascii="PT Astra Serif" w:hAnsi="PT Astra Serif" w:cs="PT Astra Serif"/>
        </w:rPr>
      </w:pPr>
      <w:r w:rsidRPr="002806BF">
        <w:rPr>
          <w:rFonts w:ascii="PT Astra Serif" w:hAnsi="PT Astra Serif" w:cs="PT Astra Serif"/>
        </w:rPr>
        <w:t>Исп. Мохова Е.С.</w:t>
      </w:r>
    </w:p>
    <w:p w:rsidR="00CA11F8" w:rsidRPr="002806BF" w:rsidRDefault="00CA11F8" w:rsidP="00CA11F8">
      <w:pPr>
        <w:rPr>
          <w:rFonts w:ascii="PT Astra Serif" w:hAnsi="PT Astra Serif" w:cs="PT Astra Serif"/>
        </w:rPr>
      </w:pPr>
      <w:r w:rsidRPr="002806BF">
        <w:rPr>
          <w:rFonts w:ascii="PT Astra Serif" w:hAnsi="PT Astra Serif" w:cs="PT Astra Serif"/>
        </w:rPr>
        <w:t>тел. 2-81-48</w:t>
      </w:r>
    </w:p>
    <w:p w:rsidR="00CA11F8" w:rsidRPr="002806BF" w:rsidRDefault="00300E34" w:rsidP="00CA11F8">
      <w:pPr>
        <w:rPr>
          <w:rFonts w:ascii="PT Astra Serif" w:hAnsi="PT Astra Serif" w:cs="PT Astra Serif"/>
        </w:rPr>
      </w:pPr>
      <w:r w:rsidRPr="002806BF">
        <w:rPr>
          <w:rFonts w:ascii="PT Astra Serif" w:hAnsi="PT Astra Serif" w:cs="PT Astra Serif"/>
        </w:rPr>
        <w:t>1</w:t>
      </w:r>
      <w:r w:rsidR="00E27C0B" w:rsidRPr="002806BF">
        <w:rPr>
          <w:rFonts w:ascii="PT Astra Serif" w:hAnsi="PT Astra Serif" w:cs="PT Astra Serif"/>
        </w:rPr>
        <w:t>2</w:t>
      </w:r>
      <w:r w:rsidR="00CA11F8" w:rsidRPr="002806BF">
        <w:rPr>
          <w:rFonts w:ascii="PT Astra Serif" w:hAnsi="PT Astra Serif" w:cs="PT Astra Serif"/>
        </w:rPr>
        <w:t>/</w:t>
      </w:r>
      <w:r w:rsidR="000E2D67" w:rsidRPr="002806BF">
        <w:rPr>
          <w:rFonts w:ascii="PT Astra Serif" w:hAnsi="PT Astra Serif" w:cs="PT Astra Serif"/>
        </w:rPr>
        <w:t xml:space="preserve">Адм регламент прекращение права </w:t>
      </w:r>
      <w:r w:rsidR="00713952" w:rsidRPr="002806BF">
        <w:rPr>
          <w:rFonts w:ascii="PT Astra Serif" w:hAnsi="PT Astra Serif" w:cs="PT Astra Serif"/>
        </w:rPr>
        <w:t>бессрочного пользования</w:t>
      </w:r>
      <w:r w:rsidR="000E2D67" w:rsidRPr="002806BF">
        <w:rPr>
          <w:rFonts w:ascii="PT Astra Serif" w:hAnsi="PT Astra Serif" w:cs="PT Astra Serif"/>
        </w:rPr>
        <w:t>зу</w:t>
      </w:r>
    </w:p>
    <w:p w:rsidR="002806BF" w:rsidRDefault="002806BF" w:rsidP="002806BF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D5077E" w:rsidRDefault="000E2D67" w:rsidP="002806BF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к постановлению</w:t>
      </w:r>
      <w:r w:rsidR="00D5077E" w:rsidRPr="00D5077E">
        <w:rPr>
          <w:rFonts w:ascii="PT Astra Serif" w:hAnsi="PT Astra Serif"/>
          <w:bCs/>
          <w:sz w:val="28"/>
          <w:szCs w:val="28"/>
        </w:rPr>
        <w:t>а</w:t>
      </w:r>
      <w:r w:rsidR="002806BF">
        <w:rPr>
          <w:rFonts w:ascii="PT Astra Serif" w:hAnsi="PT Astra Serif"/>
          <w:bCs/>
          <w:sz w:val="28"/>
          <w:szCs w:val="28"/>
        </w:rPr>
        <w:t>дминистрации</w:t>
      </w:r>
    </w:p>
    <w:p w:rsidR="000E2D67" w:rsidRPr="00D5077E" w:rsidRDefault="002806BF" w:rsidP="002806BF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0E2D67" w:rsidRPr="00D5077E" w:rsidRDefault="000E2D67" w:rsidP="002806BF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Заокский район</w:t>
      </w:r>
    </w:p>
    <w:p w:rsidR="000E2D67" w:rsidRPr="00D5077E" w:rsidRDefault="002806BF" w:rsidP="002806BF">
      <w:pPr>
        <w:spacing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от 04.12.2024 №1256</w:t>
      </w:r>
    </w:p>
    <w:p w:rsidR="00713952" w:rsidRDefault="00713952" w:rsidP="00713952"/>
    <w:p w:rsidR="00713952" w:rsidRDefault="00713952" w:rsidP="00713952"/>
    <w:p w:rsidR="00713952" w:rsidRPr="002806BF" w:rsidRDefault="00713952" w:rsidP="00713952">
      <w:pPr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  <w:b/>
        </w:rPr>
        <w:t>Административный регламент</w:t>
      </w:r>
    </w:p>
    <w:p w:rsidR="00713952" w:rsidRPr="002806BF" w:rsidRDefault="00713952" w:rsidP="00713952">
      <w:pPr>
        <w:jc w:val="center"/>
      </w:pPr>
      <w:r w:rsidRPr="002806BF">
        <w:rPr>
          <w:rFonts w:ascii="PT Astra Serif" w:hAnsi="PT Astra Serif"/>
          <w:b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Pr="002806BF" w:rsidRDefault="00713952" w:rsidP="00713952">
      <w:pPr>
        <w:ind w:firstLine="709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I. Общие положения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0B58A3" w:rsidRPr="002806BF">
        <w:rPr>
          <w:rFonts w:ascii="PT Astra Serif" w:hAnsi="PT Astra Serif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="000B58A3" w:rsidRPr="002806BF">
        <w:rPr>
          <w:rFonts w:ascii="PT Astra Serif" w:hAnsi="PT Astra Serif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3.Интересы физических лиц могут представлять лица, действующие в силу закона или полномочий, основанных на доверенности.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 w:rsidR="000B58A3" w:rsidRPr="002806BF">
        <w:rPr>
          <w:rFonts w:ascii="PT Astra Serif" w:hAnsi="PT Astra Serif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 w:rsidR="000B58A3" w:rsidRPr="002806BF">
        <w:rPr>
          <w:rFonts w:ascii="PT Astra Serif" w:hAnsi="PT Astra Serif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</w:t>
      </w:r>
      <w:r w:rsidR="000B58A3" w:rsidRPr="002806BF">
        <w:rPr>
          <w:rFonts w:ascii="PT Astra Serif" w:hAnsi="PT Astra Serif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</w:t>
      </w:r>
      <w:r w:rsidR="000B58A3" w:rsidRPr="002806BF">
        <w:rPr>
          <w:rFonts w:ascii="PT Astra Serif" w:hAnsi="PT Astra Serif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0B58A3" w:rsidRPr="002806BF">
        <w:rPr>
          <w:rFonts w:ascii="PT Astra Serif" w:hAnsi="PT Astra Serif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  (далее – Единый портал).</w:t>
      </w:r>
    </w:p>
    <w:p w:rsidR="005551FB" w:rsidRDefault="005551FB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II. Стандарт предоставления Услуги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Наименование Услуги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9.Прекращение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5551FB" w:rsidRDefault="005551FB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Наименование органа, предоставляющего Услугу</w:t>
      </w:r>
    </w:p>
    <w:p w:rsidR="005551FB" w:rsidRPr="002806BF" w:rsidRDefault="005551FB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10.Услуга предоставляется Администрацией муниципального  образования Заокский район (далее - Администрация).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11.</w:t>
      </w:r>
      <w:r w:rsidR="000B58A3" w:rsidRPr="002806BF">
        <w:rPr>
          <w:rFonts w:ascii="PT Astra Serif" w:hAnsi="PT Astra Serif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Результат предоставления Услуги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</w:t>
      </w:r>
      <w:r w:rsidR="000B58A3" w:rsidRPr="002806BF">
        <w:rPr>
          <w:rFonts w:ascii="PT Astra Serif" w:hAnsi="PT Astra Serif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13.</w:t>
      </w:r>
      <w:r w:rsidR="000B58A3" w:rsidRPr="002806BF">
        <w:rPr>
          <w:rFonts w:ascii="PT Astra Serif" w:hAnsi="PT Astra Serif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</w:t>
      </w:r>
      <w:r w:rsidR="000B58A3" w:rsidRPr="002806BF">
        <w:rPr>
          <w:rFonts w:ascii="PT Astra Serif" w:hAnsi="PT Astra Serif"/>
        </w:rPr>
        <w:t>Результаты предоставления Услуги могут быть получены при личном обращении в Администрацию, посредством почтовой связи, по электронной почте.</w:t>
      </w:r>
    </w:p>
    <w:p w:rsidR="005551FB" w:rsidRDefault="005551FB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Срок предоставления Услуги</w:t>
      </w:r>
    </w:p>
    <w:p w:rsidR="00A63F08" w:rsidRPr="002806BF" w:rsidRDefault="00A63F08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15.</w:t>
      </w:r>
      <w:r w:rsidR="000B58A3" w:rsidRPr="002806BF">
        <w:rPr>
          <w:rFonts w:ascii="PT Astra Serif" w:hAnsi="PT Astra Serif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A63F08" w:rsidRPr="002806BF" w:rsidRDefault="00A63F08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Правовые основания для предоставления Услуги</w:t>
      </w:r>
    </w:p>
    <w:p w:rsidR="00A63F08" w:rsidRPr="002806BF" w:rsidRDefault="00A63F08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16.</w:t>
      </w:r>
      <w:r w:rsidR="000B58A3" w:rsidRPr="002806BF">
        <w:rPr>
          <w:rFonts w:ascii="PT Astra Serif" w:hAnsi="PT Astra Serif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Заокский район в информационно-телекоммуникационной сети «Интернет» (далее – сеть «Интернет»).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Исчерпывающий перечень документов, необходимых для предоставления Услуги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17.</w:t>
      </w:r>
      <w:r w:rsidR="000B58A3" w:rsidRPr="002806BF">
        <w:rPr>
          <w:rFonts w:ascii="PT Astra Serif" w:hAnsi="PT Astra Serif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lastRenderedPageBreak/>
        <w:t>Исчерпывающий перечень оснований для отказа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в приеме заявления и документов, необходимых для предоставления Услуги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18.</w:t>
      </w:r>
      <w:r w:rsidR="000B58A3" w:rsidRPr="002806BF">
        <w:rPr>
          <w:rFonts w:ascii="PT Astra Serif" w:hAnsi="PT Astra Serif"/>
        </w:rPr>
        <w:t>Основания для отказа в приеме заявления и документов, необходимых для предоставления Услуги,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19.</w:t>
      </w:r>
      <w:r w:rsidR="000B58A3" w:rsidRPr="002806BF">
        <w:rPr>
          <w:rFonts w:ascii="PT Astra Serif" w:hAnsi="PT Astra Serif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20.</w:t>
      </w:r>
      <w:r w:rsidR="000B58A3" w:rsidRPr="002806BF">
        <w:rPr>
          <w:rFonts w:ascii="PT Astra Serif" w:hAnsi="PT Astra Serif"/>
        </w:rPr>
        <w:t xml:space="preserve">Основания для приостановления предоставления Услуги не предусмотрены. </w:t>
      </w:r>
    </w:p>
    <w:p w:rsidR="00A63F08" w:rsidRPr="002806BF" w:rsidRDefault="00A63F08" w:rsidP="005551FB">
      <w:pPr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Размер платы, взимаемой с заявителя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 предоставлении Услуги, и способы ее взимания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21.</w:t>
      </w:r>
      <w:r w:rsidR="000B58A3" w:rsidRPr="002806BF">
        <w:rPr>
          <w:rFonts w:ascii="PT Astra Serif" w:hAnsi="PT Astra Serif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63F08" w:rsidRPr="002806BF" w:rsidRDefault="00A63F08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22.</w:t>
      </w:r>
      <w:r w:rsidR="000B58A3" w:rsidRPr="002806BF">
        <w:rPr>
          <w:rFonts w:ascii="PT Astra Serif" w:hAnsi="PT Astra Serif"/>
        </w:rPr>
        <w:t xml:space="preserve">Максимальный срок ожидания в очереди при подаче заявления составляет 15 минут. 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23.</w:t>
      </w:r>
      <w:r w:rsidR="000B58A3" w:rsidRPr="002806BF">
        <w:rPr>
          <w:rFonts w:ascii="PT Astra Serif" w:hAnsi="PT Astra Serif"/>
        </w:rPr>
        <w:t>Максимальный срок ожидания в очереди при получении результата Услуги составляет 15 минут.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Срок регистрации заявления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24.</w:t>
      </w:r>
      <w:r w:rsidR="000B58A3" w:rsidRPr="002806BF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Требования к помещениям, в которых предоставляется Услуга</w:t>
      </w:r>
    </w:p>
    <w:p w:rsidR="000B58A3" w:rsidRPr="002806BF" w:rsidRDefault="005551FB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25.</w:t>
      </w:r>
      <w:r w:rsidR="000B58A3" w:rsidRPr="002806BF">
        <w:rPr>
          <w:rFonts w:ascii="PT Astra Serif" w:hAnsi="PT Astra Serif"/>
        </w:rPr>
        <w:t>Требования к помещениям, в которых предоставляется Услуга, размещены на официальном сайте муниципального образования Заокский район в сети «Интернет», а также на Едином портале.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Показатели доступности и качества Услуги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26.</w:t>
      </w:r>
      <w:r w:rsidR="000B58A3" w:rsidRPr="002806BF">
        <w:rPr>
          <w:rFonts w:ascii="PT Astra Serif" w:hAnsi="PT Astra Serif"/>
        </w:rPr>
        <w:t>Показатели доступности и качества Услуги, размещены на официальном сайте муниципального образования Заокский район  в сети «Интернет», а также на Едином портале.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Иные требования к предоставлению Услуги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27.</w:t>
      </w:r>
      <w:r w:rsidR="000B58A3" w:rsidRPr="002806BF">
        <w:rPr>
          <w:rFonts w:ascii="PT Astra Serif" w:hAnsi="PT Astra Serif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28.</w:t>
      </w:r>
      <w:r w:rsidR="000B58A3" w:rsidRPr="002806BF">
        <w:rPr>
          <w:rFonts w:ascii="PT Astra Serif" w:hAnsi="PT Astra Serif"/>
        </w:rPr>
        <w:t>Информационная система, используемая для предоставления Услуги, – не предусмотрена.</w:t>
      </w:r>
    </w:p>
    <w:p w:rsidR="000B58A3" w:rsidRPr="002806BF" w:rsidRDefault="000B58A3" w:rsidP="002A7640">
      <w:pPr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III. Состав, последовательность и сроки выполнения административных процедур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Перечень вариантов предоставления Услуги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29.</w:t>
      </w:r>
      <w:r w:rsidR="000B58A3" w:rsidRPr="002806BF">
        <w:rPr>
          <w:rFonts w:ascii="PT Astra Serif" w:hAnsi="PT Astra Serif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Вариант 1: Физическое лицо, обратилось лично.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Вариант 2: Физическое лицо, обратилось через представителя.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Вариант 3: Юридическое лицо, обратилось лично.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Вариант 4: Юридическое лицо, обратилось через представителя.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30.</w:t>
      </w:r>
      <w:r w:rsidR="000B58A3" w:rsidRPr="002806BF">
        <w:rPr>
          <w:rFonts w:ascii="PT Astra Serif" w:hAnsi="PT Astra Serif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Вариант 5: Юридические лица любой организационно-правовой формы, граждане Российской Федерации.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31.</w:t>
      </w:r>
      <w:r w:rsidR="000B58A3" w:rsidRPr="002806BF">
        <w:rPr>
          <w:rFonts w:ascii="PT Astra Serif" w:hAnsi="PT Astra Serif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Вариант 6: юридические лица любой организационно-правовой формы, граждане Российской Федерации.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32.</w:t>
      </w:r>
      <w:r w:rsidR="000B58A3" w:rsidRPr="002806BF">
        <w:rPr>
          <w:rFonts w:ascii="PT Astra Serif" w:hAnsi="PT Astra Serif"/>
        </w:rPr>
        <w:t xml:space="preserve">Возможность оставления заявления без рассмотрения не предусмотрена. 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Профилирование заявителя</w:t>
      </w: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33.</w:t>
      </w:r>
      <w:r w:rsidR="000B58A3" w:rsidRPr="002806BF">
        <w:rPr>
          <w:rFonts w:ascii="PT Astra Serif" w:hAnsi="PT Astra Serif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Профилирование осуществляется: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1) в Администрации;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2) посредством почтовой связи;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3) по электронной почте.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34.По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35.</w:t>
      </w:r>
      <w:r w:rsidR="000B58A3" w:rsidRPr="002806BF">
        <w:rPr>
          <w:rFonts w:ascii="PT Astra Serif" w:hAnsi="PT Astra Serif"/>
        </w:rPr>
        <w:t>Описания вариантов, приведенные в настоящем разделе, размещаются администрацией муниципального образования Заокский район в общедоступном для ознакомления месте.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Вариант 1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36.</w:t>
      </w:r>
      <w:r w:rsidR="000B58A3" w:rsidRPr="002806BF">
        <w:rPr>
          <w:rFonts w:ascii="PT Astra Serif" w:hAnsi="PT Astra Serif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37.</w:t>
      </w:r>
      <w:r w:rsidR="000B58A3" w:rsidRPr="002806BF">
        <w:rPr>
          <w:rFonts w:ascii="PT Astra Serif" w:hAnsi="PT Astra Serif"/>
        </w:rPr>
        <w:t>Результатом предоставления варианта Услуги являются: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lastRenderedPageBreak/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38.</w:t>
      </w:r>
      <w:r w:rsidR="000B58A3" w:rsidRPr="002806BF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2)межведомственное информационное взаимодействие;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3)принятие решения о предоставлении (об отказе в предоставлении) Услуги;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B58A3" w:rsidRPr="002806BF">
        <w:rPr>
          <w:rFonts w:ascii="PT Astra Serif" w:hAnsi="PT Astra Serif"/>
        </w:rPr>
        <w:t xml:space="preserve">предоставление результата Услуги.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39.</w:t>
      </w:r>
      <w:r w:rsidR="000B58A3" w:rsidRPr="002806BF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40.</w:t>
      </w:r>
      <w:r w:rsidR="000B58A3" w:rsidRPr="002806BF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41.</w:t>
      </w:r>
      <w:r w:rsidR="000B58A3" w:rsidRPr="002806BF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42.</w:t>
      </w:r>
      <w:r w:rsidR="000B58A3" w:rsidRPr="002806BF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43.</w:t>
      </w:r>
      <w:r w:rsidR="000B58A3" w:rsidRPr="002806BF">
        <w:rPr>
          <w:rFonts w:ascii="PT Astra Serif" w:hAnsi="PT Astra Serif"/>
        </w:rPr>
        <w:t>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44.</w:t>
      </w:r>
      <w:r w:rsidR="000B58A3" w:rsidRPr="002806BF">
        <w:rPr>
          <w:rFonts w:ascii="PT Astra Serif" w:hAnsi="PT Astra Serif"/>
        </w:rPr>
        <w:t>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45.</w:t>
      </w:r>
      <w:r w:rsidR="000B58A3" w:rsidRPr="002806BF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 xml:space="preserve">при обращении в Администрацию – документ, удостоверяющий личность;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 xml:space="preserve">по электронной почте – копии документов, удостоверяющих личность;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посредством почтовой связи – копии документов, удостоверяющих личность.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46.</w:t>
      </w:r>
      <w:r w:rsidR="000B58A3" w:rsidRPr="002806BF">
        <w:rPr>
          <w:rFonts w:ascii="PT Astra Serif" w:hAnsi="PT Astra Serif"/>
        </w:rPr>
        <w:t>Администрация отказывает заявителю в приеме заявления и документов при наличии следующих оснований: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наличие противоречивых сведений в заявлении и приложенных к нему документах;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представление неполного комплекта документов;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B58A3" w:rsidRPr="002806BF">
        <w:rPr>
          <w:rFonts w:ascii="PT Astra Serif" w:hAnsi="PT Astra Serif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0B58A3" w:rsidRPr="002806BF">
        <w:rPr>
          <w:rFonts w:ascii="PT Astra Serif" w:hAnsi="PT Astra Serif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="000B58A3" w:rsidRPr="002806BF">
        <w:rPr>
          <w:rFonts w:ascii="PT Astra Serif" w:hAnsi="PT Astra Serif"/>
        </w:rPr>
        <w:t>заявление о предоставлении услуги подано в орган, в полномочия которых не входит предоставление услуги.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47.</w:t>
      </w:r>
      <w:r w:rsidR="000B58A3" w:rsidRPr="002806BF">
        <w:rPr>
          <w:rFonts w:ascii="PT Astra Serif" w:hAnsi="PT Astra Serif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48.</w:t>
      </w:r>
      <w:r w:rsidR="000B58A3" w:rsidRPr="002806BF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Межведомственное информационное взаимодействие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49.</w:t>
      </w:r>
      <w:r w:rsidR="000B58A3" w:rsidRPr="002806BF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</w:t>
      </w:r>
      <w:r w:rsidRPr="002806BF">
        <w:rPr>
          <w:rFonts w:ascii="PT Astra Serif" w:hAnsi="PT Astra Serif"/>
        </w:rPr>
        <w:lastRenderedPageBreak/>
        <w:t>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50.</w:t>
      </w:r>
      <w:r w:rsidR="000B58A3" w:rsidRPr="002806BF">
        <w:rPr>
          <w:rFonts w:ascii="PT Astra Serif" w:hAnsi="PT Astra Serif"/>
        </w:rPr>
        <w:t>Основания для отказа в предоставлении Услуги: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51.</w:t>
      </w:r>
      <w:r w:rsidR="000B58A3" w:rsidRPr="002806BF">
        <w:rPr>
          <w:rFonts w:ascii="PT Astra Serif" w:hAnsi="PT Astra Serif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Предоставление результата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52.</w:t>
      </w:r>
      <w:r w:rsidR="000B58A3" w:rsidRPr="002806BF">
        <w:rPr>
          <w:rFonts w:ascii="PT Astra Serif" w:hAnsi="PT Astra Serif"/>
        </w:rPr>
        <w:t>Способы получения результата предоставления Услуги: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Решение о предоставлении Услуги (об о</w:t>
      </w:r>
      <w:r w:rsidR="00176E03" w:rsidRPr="002806BF">
        <w:rPr>
          <w:rFonts w:ascii="PT Astra Serif" w:hAnsi="PT Astra Serif"/>
        </w:rPr>
        <w:t xml:space="preserve">тказе в предоставлении Услуги) </w:t>
      </w:r>
      <w:r w:rsidRPr="002806BF">
        <w:rPr>
          <w:rFonts w:ascii="PT Astra Serif" w:hAnsi="PT Astra Serif"/>
        </w:rPr>
        <w:t>направляется заявителю почтовым направлением или на адрес электронной почты.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53.</w:t>
      </w:r>
      <w:r w:rsidR="000B58A3" w:rsidRPr="002806BF">
        <w:rPr>
          <w:rFonts w:ascii="PT Astra Serif" w:hAnsi="PT Astra Serif"/>
        </w:rPr>
        <w:t>Предоставление результата Услуги осуществляется в срок,</w:t>
      </w:r>
      <w:r w:rsidR="00176E03" w:rsidRPr="002806BF">
        <w:rPr>
          <w:rFonts w:ascii="PT Astra Serif" w:hAnsi="PT Astra Serif"/>
        </w:rPr>
        <w:t xml:space="preserve"> не </w:t>
      </w:r>
      <w:r w:rsidR="000B58A3" w:rsidRPr="002806BF">
        <w:rPr>
          <w:rFonts w:ascii="PT Astra Serif" w:hAnsi="PT Astra Serif"/>
        </w:rPr>
        <w:t>превышающий 3 дня со дня принятия решения о предоставлении Услуги.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54.</w:t>
      </w:r>
      <w:r w:rsidR="000B58A3" w:rsidRPr="002806BF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Вариант 2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55.</w:t>
      </w:r>
      <w:r w:rsidR="000B58A3" w:rsidRPr="002806BF">
        <w:rPr>
          <w:rFonts w:ascii="PT Astra Serif" w:hAnsi="PT Astra Serif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56.</w:t>
      </w:r>
      <w:r w:rsidR="000B58A3" w:rsidRPr="002806BF">
        <w:rPr>
          <w:rFonts w:ascii="PT Astra Serif" w:hAnsi="PT Astra Serif"/>
        </w:rPr>
        <w:t>Результатом предоставления варианта Услуги являются: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решение об отказе в прекращении права постоянного (бессрочного) пользования или пожизненного наследуемо</w:t>
      </w:r>
      <w:r w:rsidR="00176E03" w:rsidRPr="002806BF">
        <w:rPr>
          <w:rFonts w:ascii="PT Astra Serif" w:hAnsi="PT Astra Serif"/>
        </w:rPr>
        <w:t xml:space="preserve">го владения земельным участком </w:t>
      </w:r>
      <w:r w:rsidR="000B58A3" w:rsidRPr="002806BF">
        <w:rPr>
          <w:rFonts w:ascii="PT Astra Serif" w:hAnsi="PT Astra Serif"/>
        </w:rPr>
        <w:t>(документ на бумажном носителе или в форме электронного документа).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57.</w:t>
      </w:r>
      <w:r w:rsidR="000B58A3" w:rsidRPr="002806BF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 xml:space="preserve">межведомственное информационное взаимодействие;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B58A3" w:rsidRPr="002806BF">
        <w:rPr>
          <w:rFonts w:ascii="PT Astra Serif" w:hAnsi="PT Astra Serif"/>
        </w:rPr>
        <w:t xml:space="preserve">предоставление результата Услуги.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58.</w:t>
      </w:r>
      <w:r w:rsidR="000B58A3" w:rsidRPr="002806BF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59.</w:t>
      </w:r>
      <w:r w:rsidR="000B58A3" w:rsidRPr="002806BF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№2, осуществляется при обращении в  Администрацию посредством почтовой связи, по электронной почте.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60.</w:t>
      </w:r>
      <w:r w:rsidR="000B58A3" w:rsidRPr="002806BF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61.</w:t>
      </w:r>
      <w:r w:rsidR="000B58A3" w:rsidRPr="002806BF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62.</w:t>
      </w:r>
      <w:r w:rsidR="000B58A3" w:rsidRPr="002806BF">
        <w:rPr>
          <w:rFonts w:ascii="PT Astra Serif" w:hAnsi="PT Astra Serif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</w:t>
      </w:r>
      <w:r w:rsidR="00176E03" w:rsidRPr="002806BF">
        <w:rPr>
          <w:rFonts w:ascii="PT Astra Serif" w:hAnsi="PT Astra Serif"/>
        </w:rPr>
        <w:t>йствия, в случае, если Заявитель</w:t>
      </w:r>
      <w:r w:rsidR="000B58A3" w:rsidRPr="002806BF">
        <w:rPr>
          <w:rFonts w:ascii="PT Astra Serif" w:hAnsi="PT Astra Serif"/>
        </w:rPr>
        <w:t xml:space="preserve"> не представил их самостоятельно.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63.</w:t>
      </w:r>
      <w:r w:rsidR="000B58A3" w:rsidRPr="002806BF">
        <w:rPr>
          <w:rFonts w:ascii="PT Astra Serif" w:hAnsi="PT Astra Serif"/>
        </w:rPr>
        <w:t>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64.</w:t>
      </w:r>
      <w:r w:rsidR="000B58A3" w:rsidRPr="002806BF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по электронной почте – копии документов, удостоверяющих личность;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посредством почтовой связи – копии документов, удостоверяющих личность.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65.</w:t>
      </w:r>
      <w:r w:rsidR="000B58A3" w:rsidRPr="002806BF">
        <w:rPr>
          <w:rFonts w:ascii="PT Astra Serif" w:hAnsi="PT Astra Serif"/>
        </w:rPr>
        <w:t>Администрация отказывает заявителю в приеме заявления и документов при наличии следующих оснований: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</w:t>
      </w:r>
      <w:r w:rsidR="000B58A3" w:rsidRPr="002806BF">
        <w:rPr>
          <w:rFonts w:ascii="PT Astra Serif" w:hAnsi="PT Astra Serif"/>
        </w:rPr>
        <w:lastRenderedPageBreak/>
        <w:t>представителя Заявителя, в случае обращения за предоставлением услуги указанным лицом);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наличие противоречивых сведений в заявлении и приложенных к нему документах;</w:t>
      </w:r>
    </w:p>
    <w:p w:rsidR="000B58A3" w:rsidRPr="002806BF" w:rsidRDefault="00176E0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3</w:t>
      </w:r>
      <w:r w:rsidR="000B58A3" w:rsidRPr="002806BF">
        <w:rPr>
          <w:rFonts w:ascii="PT Astra Serif" w:hAnsi="PT Astra Serif"/>
        </w:rPr>
        <w:t>)представление неполного комплекта документов;</w:t>
      </w:r>
    </w:p>
    <w:p w:rsidR="000B58A3" w:rsidRPr="002806BF" w:rsidRDefault="00176E0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4</w:t>
      </w:r>
      <w:r w:rsidR="000B58A3" w:rsidRPr="002806BF">
        <w:rPr>
          <w:rFonts w:ascii="PT Astra Serif" w:hAnsi="PT Astra Serif"/>
        </w:rPr>
        <w:t>)представленный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58A3" w:rsidRPr="002806BF" w:rsidRDefault="00176E0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5</w:t>
      </w:r>
      <w:r w:rsidR="000B58A3" w:rsidRPr="002806BF">
        <w:rPr>
          <w:rFonts w:ascii="PT Astra Serif" w:hAnsi="PT Astra Serif"/>
        </w:rPr>
        <w:t>)представленный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="000B58A3" w:rsidRPr="002806BF">
        <w:rPr>
          <w:rFonts w:ascii="PT Astra Serif" w:hAnsi="PT Astra Serif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66.</w:t>
      </w:r>
      <w:r w:rsidR="000B58A3" w:rsidRPr="002806BF">
        <w:rPr>
          <w:rFonts w:ascii="PT Astra Serif" w:hAnsi="PT Astra Serif"/>
        </w:rPr>
        <w:t>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0B58A3" w:rsidRPr="002806BF" w:rsidRDefault="002A7640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67.</w:t>
      </w:r>
      <w:r w:rsidR="000B58A3" w:rsidRPr="002806BF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Межведомственное информационное взаимодействие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68.</w:t>
      </w:r>
      <w:r w:rsidR="000B58A3" w:rsidRPr="002806BF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69.</w:t>
      </w:r>
      <w:r w:rsidR="000B58A3" w:rsidRPr="002806BF">
        <w:rPr>
          <w:rFonts w:ascii="PT Astra Serif" w:hAnsi="PT Astra Serif"/>
        </w:rPr>
        <w:t>Основания для отказа в предоставлении Услуги: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70.</w:t>
      </w:r>
      <w:r w:rsidR="000B58A3" w:rsidRPr="002806BF">
        <w:rPr>
          <w:rFonts w:ascii="PT Astra Serif" w:hAnsi="PT Astra Serif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Предоставление результата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71.</w:t>
      </w:r>
      <w:r w:rsidR="000B58A3" w:rsidRPr="002806BF">
        <w:rPr>
          <w:rFonts w:ascii="PT Astra Serif" w:hAnsi="PT Astra Serif"/>
        </w:rPr>
        <w:t>Способы получения результата предоставления Услуги: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72.</w:t>
      </w:r>
      <w:r w:rsidR="000B58A3" w:rsidRPr="002806BF">
        <w:rPr>
          <w:rFonts w:ascii="PT Astra Serif" w:hAnsi="PT Astra Serif"/>
        </w:rPr>
        <w:t>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73.</w:t>
      </w:r>
      <w:r w:rsidR="000B58A3" w:rsidRPr="002806BF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Вариант 3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74.</w:t>
      </w:r>
      <w:r w:rsidR="000B58A3" w:rsidRPr="002806BF">
        <w:rPr>
          <w:rFonts w:ascii="PT Astra Serif" w:hAnsi="PT Astra Serif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75.</w:t>
      </w:r>
      <w:r w:rsidR="000B58A3" w:rsidRPr="002806BF">
        <w:rPr>
          <w:rFonts w:ascii="PT Astra Serif" w:hAnsi="PT Astra Serif"/>
        </w:rPr>
        <w:t>Результатом предоставления варианта Услуги являются: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76.</w:t>
      </w:r>
      <w:r w:rsidR="000B58A3" w:rsidRPr="002806BF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межведомственное информационное взаимодействие;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B58A3" w:rsidRPr="002806BF">
        <w:rPr>
          <w:rFonts w:ascii="PT Astra Serif" w:hAnsi="PT Astra Serif"/>
        </w:rPr>
        <w:t xml:space="preserve">предоставление результата Услуги.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77.</w:t>
      </w:r>
      <w:r w:rsidR="000B58A3" w:rsidRPr="002806BF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78.</w:t>
      </w:r>
      <w:r w:rsidR="000B58A3" w:rsidRPr="002806BF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79.</w:t>
      </w:r>
      <w:r w:rsidR="000B58A3" w:rsidRPr="002806BF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2)</w:t>
      </w:r>
      <w:r w:rsidR="000B58A3" w:rsidRPr="002806BF">
        <w:rPr>
          <w:rFonts w:ascii="PT Astra Serif" w:hAnsi="PT Astra Serif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80.</w:t>
      </w:r>
      <w:r w:rsidR="000B58A3" w:rsidRPr="002806BF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81.</w:t>
      </w:r>
      <w:r w:rsidR="000B58A3" w:rsidRPr="002806BF">
        <w:rPr>
          <w:rFonts w:ascii="PT Astra Serif" w:hAnsi="PT Astra Serif"/>
        </w:rPr>
        <w:t>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82.</w:t>
      </w:r>
      <w:r w:rsidR="000B58A3" w:rsidRPr="002806BF">
        <w:rPr>
          <w:rFonts w:ascii="PT Astra Serif" w:hAnsi="PT Astra Serif"/>
        </w:rPr>
        <w:t>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83.</w:t>
      </w:r>
      <w:r w:rsidR="000B58A3" w:rsidRPr="002806BF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 xml:space="preserve">по электронной почте – копии документов, удостоверяющих личность;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посредством почтовой связи – копии документов, удостоверяющих личность.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84.</w:t>
      </w:r>
      <w:r w:rsidR="000B58A3" w:rsidRPr="002806BF">
        <w:rPr>
          <w:rFonts w:ascii="PT Astra Serif" w:hAnsi="PT Astra Serif"/>
        </w:rPr>
        <w:t>Администрация отказывает заявителю в приеме заявления и документов при наличии следующих оснований: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наличие противоречивых сведений в заявлении и приложенных к нему документах;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представление неполного комплекта документов;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4)</w:t>
      </w:r>
      <w:r w:rsidR="000B58A3" w:rsidRPr="002806BF">
        <w:rPr>
          <w:rFonts w:ascii="PT Astra Serif" w:hAnsi="PT Astra Serif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0B58A3" w:rsidRPr="002806BF">
        <w:rPr>
          <w:rFonts w:ascii="PT Astra Serif" w:hAnsi="PT Astra Serif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="000B58A3" w:rsidRPr="002806BF">
        <w:rPr>
          <w:rFonts w:ascii="PT Astra Serif" w:hAnsi="PT Astra Serif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85.</w:t>
      </w:r>
      <w:r w:rsidR="000B58A3" w:rsidRPr="002806BF">
        <w:rPr>
          <w:rFonts w:ascii="PT Astra Serif" w:hAnsi="PT Astra Serif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86.</w:t>
      </w:r>
      <w:r w:rsidR="000B58A3" w:rsidRPr="002806BF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Межведомственное информационное взаимодействие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87.</w:t>
      </w:r>
      <w:r w:rsidR="000B58A3" w:rsidRPr="002806BF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выписка из ЕГРЮЛ. Поставщиком сведений является Федеральная налоговая служба.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88.</w:t>
      </w:r>
      <w:r w:rsidR="000B58A3" w:rsidRPr="002806BF">
        <w:rPr>
          <w:rFonts w:ascii="PT Astra Serif" w:hAnsi="PT Astra Serif"/>
        </w:rPr>
        <w:t>Основания для отказа в предоставлении Услуги: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 xml:space="preserve"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</w:t>
      </w:r>
      <w:r w:rsidR="000B58A3" w:rsidRPr="002806BF">
        <w:rPr>
          <w:rFonts w:ascii="PT Astra Serif" w:hAnsi="PT Astra Serif"/>
        </w:rPr>
        <w:lastRenderedPageBreak/>
        <w:t>учредителя органа на отказ от права постоянного (бессрочного) пользования земельным участком.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89.</w:t>
      </w:r>
      <w:r w:rsidR="000B58A3" w:rsidRPr="002806BF">
        <w:rPr>
          <w:rFonts w:ascii="PT Astra Serif" w:hAnsi="PT Astra Serif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Предоставление результата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90.</w:t>
      </w:r>
      <w:r w:rsidR="000B58A3" w:rsidRPr="002806BF">
        <w:rPr>
          <w:rFonts w:ascii="PT Astra Serif" w:hAnsi="PT Astra Serif"/>
        </w:rPr>
        <w:t>Способы получения результата предоставления Услуги: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91.</w:t>
      </w:r>
      <w:r w:rsidR="000B58A3" w:rsidRPr="002806BF">
        <w:rPr>
          <w:rFonts w:ascii="PT Astra Serif" w:hAnsi="PT Astra Serif"/>
        </w:rPr>
        <w:t>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92.</w:t>
      </w:r>
      <w:r w:rsidR="000B58A3" w:rsidRPr="002806BF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Вариант 4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93.</w:t>
      </w:r>
      <w:r w:rsidR="000B58A3" w:rsidRPr="002806BF">
        <w:rPr>
          <w:rFonts w:ascii="PT Astra Serif" w:hAnsi="PT Astra Serif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94.</w:t>
      </w:r>
      <w:r w:rsidR="000B58A3" w:rsidRPr="002806BF">
        <w:rPr>
          <w:rFonts w:ascii="PT Astra Serif" w:hAnsi="PT Astra Serif"/>
        </w:rPr>
        <w:t>Результатом предоставления варианта Услуги являются: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95.</w:t>
      </w:r>
      <w:r w:rsidR="000B58A3" w:rsidRPr="002806BF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межведомственное информационное взаимодействие;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B58A3" w:rsidRPr="002806BF">
        <w:rPr>
          <w:rFonts w:ascii="PT Astra Serif" w:hAnsi="PT Astra Serif"/>
        </w:rPr>
        <w:t xml:space="preserve">предоставление результата Услуги.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96.</w:t>
      </w:r>
      <w:r w:rsidR="000B58A3" w:rsidRPr="002806BF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76E03" w:rsidRPr="002806BF" w:rsidRDefault="00176E0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176E03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176E03" w:rsidRPr="002806BF" w:rsidRDefault="00176E03" w:rsidP="00176E03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97.</w:t>
      </w:r>
      <w:r w:rsidR="000B58A3" w:rsidRPr="002806BF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98.</w:t>
      </w:r>
      <w:r w:rsidR="000B58A3" w:rsidRPr="002806BF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1)</w:t>
      </w:r>
      <w:r w:rsidR="000B58A3" w:rsidRPr="002806BF">
        <w:rPr>
          <w:rFonts w:ascii="PT Astra Serif" w:hAnsi="PT Astra Serif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B58A3" w:rsidRPr="002806BF">
        <w:rPr>
          <w:rFonts w:ascii="PT Astra Serif" w:hAnsi="PT Astra Serif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99.</w:t>
      </w:r>
      <w:r w:rsidR="000B58A3" w:rsidRPr="002806BF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100.</w:t>
      </w:r>
      <w:r w:rsidR="000B58A3" w:rsidRPr="002806BF">
        <w:rPr>
          <w:rFonts w:ascii="PT Astra Serif" w:hAnsi="PT Astra Serif"/>
        </w:rPr>
        <w:t>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101.</w:t>
      </w:r>
      <w:r w:rsidR="000B58A3" w:rsidRPr="002806BF">
        <w:rPr>
          <w:rFonts w:ascii="PT Astra Serif" w:hAnsi="PT Astra Serif"/>
        </w:rPr>
        <w:t>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102.</w:t>
      </w:r>
      <w:r w:rsidR="000B58A3" w:rsidRPr="002806BF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 xml:space="preserve">по электронной почте – копии документов, удостоверяющих личность;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посредством почтовой связи – копии документов, удостоверяющих личность.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103</w:t>
      </w:r>
      <w:r w:rsidR="00A86E77">
        <w:rPr>
          <w:rFonts w:ascii="PT Astra Serif" w:hAnsi="PT Astra Serif"/>
        </w:rPr>
        <w:t>.</w:t>
      </w:r>
      <w:r w:rsidRPr="002806BF">
        <w:rPr>
          <w:rFonts w:ascii="PT Astra Serif" w:hAnsi="PT Astra Serif"/>
        </w:rPr>
        <w:t>Администрация отказывает заявителю в приеме заявления и документов при наличии следующих оснований: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</w:t>
      </w:r>
      <w:r w:rsidR="000B58A3" w:rsidRPr="002806BF">
        <w:rPr>
          <w:rFonts w:ascii="PT Astra Serif" w:hAnsi="PT Astra Serif"/>
        </w:rPr>
        <w:lastRenderedPageBreak/>
        <w:t>представителя Заявителя, в случае обращения за предоставлением услуги указанным лицом);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наличие противоречивых сведений в заявлении и приложенных к нему документах;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представление неполного комплекта документов;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B58A3" w:rsidRPr="002806BF">
        <w:rPr>
          <w:rFonts w:ascii="PT Astra Serif" w:hAnsi="PT Astra Serif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0B58A3" w:rsidRPr="002806BF">
        <w:rPr>
          <w:rFonts w:ascii="PT Astra Serif" w:hAnsi="PT Astra Serif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="000B58A3" w:rsidRPr="002806BF">
        <w:rPr>
          <w:rFonts w:ascii="PT Astra Serif" w:hAnsi="PT Astra Serif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104.</w:t>
      </w:r>
      <w:r w:rsidR="000B58A3" w:rsidRPr="002806BF">
        <w:rPr>
          <w:rFonts w:ascii="PT Astra Serif" w:hAnsi="PT Astra Serif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105.</w:t>
      </w:r>
      <w:r w:rsidR="000B58A3" w:rsidRPr="002806BF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A63F08" w:rsidRPr="002806BF" w:rsidRDefault="00A63F08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A63F08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Межведомственное информационное взаимодействие</w:t>
      </w:r>
    </w:p>
    <w:p w:rsidR="00A63F08" w:rsidRPr="002806BF" w:rsidRDefault="00A63F08" w:rsidP="00A63F08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106.Для получения Услуги необходимо направление следующих межведомственных информационных запросов: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выписка из ЕГРЮЛ. Поставщиком сведений является Федеральная налоговая служба.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</w:p>
    <w:p w:rsidR="00A63F08" w:rsidRPr="002806BF" w:rsidRDefault="00A63F08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A63F08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A63F08" w:rsidRPr="002806BF" w:rsidRDefault="00A63F08" w:rsidP="00A63F08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107.</w:t>
      </w:r>
      <w:r w:rsidR="000B58A3" w:rsidRPr="002806BF">
        <w:rPr>
          <w:rFonts w:ascii="PT Astra Serif" w:hAnsi="PT Astra Serif"/>
        </w:rPr>
        <w:t>Основания для отказа в предоставлении Услуги: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108.</w:t>
      </w:r>
      <w:r w:rsidR="000B58A3" w:rsidRPr="002806BF">
        <w:rPr>
          <w:rFonts w:ascii="PT Astra Serif" w:hAnsi="PT Astra Serif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36171A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Предоставление результата Услуги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109.</w:t>
      </w:r>
      <w:r w:rsidR="000B58A3" w:rsidRPr="002806BF">
        <w:rPr>
          <w:rFonts w:ascii="PT Astra Serif" w:hAnsi="PT Astra Serif"/>
        </w:rPr>
        <w:t>Способы получения результата предоставления Услуги: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110.</w:t>
      </w:r>
      <w:r w:rsidR="000B58A3" w:rsidRPr="002806BF">
        <w:rPr>
          <w:rFonts w:ascii="PT Astra Serif" w:hAnsi="PT Astra Serif"/>
        </w:rPr>
        <w:t>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111.</w:t>
      </w:r>
      <w:r w:rsidR="000B58A3" w:rsidRPr="002806BF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36171A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Вариант 5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112.</w:t>
      </w:r>
      <w:r w:rsidR="000B58A3" w:rsidRPr="002806BF">
        <w:rPr>
          <w:rFonts w:ascii="PT Astra Serif" w:hAnsi="PT Astra Serif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113.</w:t>
      </w:r>
      <w:r w:rsidR="000B58A3" w:rsidRPr="002806BF">
        <w:rPr>
          <w:rFonts w:ascii="PT Astra Serif" w:hAnsi="PT Astra Serif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114.</w:t>
      </w:r>
      <w:r w:rsidR="000B58A3" w:rsidRPr="002806BF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115.</w:t>
      </w:r>
      <w:r w:rsidR="000B58A3" w:rsidRPr="002806BF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принятие решения о предоставлении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 xml:space="preserve">предоставление результата Услуги. 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116</w:t>
      </w:r>
      <w:r w:rsidR="00A86E77">
        <w:rPr>
          <w:rFonts w:ascii="PT Astra Serif" w:hAnsi="PT Astra Serif"/>
        </w:rPr>
        <w:t>.</w:t>
      </w:r>
      <w:r w:rsidRPr="002806BF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6171A" w:rsidRPr="002806BF" w:rsidRDefault="0036171A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36171A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36171A" w:rsidRPr="002806BF" w:rsidRDefault="0036171A" w:rsidP="0036171A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117.</w:t>
      </w:r>
      <w:r w:rsidR="000B58A3" w:rsidRPr="002806BF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118.</w:t>
      </w:r>
      <w:r w:rsidR="000B58A3" w:rsidRPr="002806BF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документы, подтверждающие личность лица, – паспорт гражданина Российской Федерации (копия документа);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119.</w:t>
      </w:r>
      <w:r w:rsidR="000B58A3" w:rsidRPr="002806BF">
        <w:rPr>
          <w:rFonts w:ascii="PT Astra Serif" w:hAnsi="PT Astra Serif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120.</w:t>
      </w:r>
      <w:r w:rsidR="000B58A3" w:rsidRPr="002806BF">
        <w:rPr>
          <w:rFonts w:ascii="PT Astra Serif" w:hAnsi="PT Astra Serif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121.</w:t>
      </w:r>
      <w:r w:rsidR="000B58A3" w:rsidRPr="002806BF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122.</w:t>
      </w:r>
      <w:r w:rsidR="000B58A3" w:rsidRPr="002806BF">
        <w:rPr>
          <w:rFonts w:ascii="PT Astra Serif" w:hAnsi="PT Astra Serif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123.</w:t>
      </w:r>
      <w:r w:rsidR="000B58A3" w:rsidRPr="002806BF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36171A" w:rsidRPr="002806BF" w:rsidRDefault="0036171A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36171A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Принятие решения о предоставлении Услуги</w:t>
      </w:r>
    </w:p>
    <w:p w:rsidR="0036171A" w:rsidRPr="002806BF" w:rsidRDefault="0036171A" w:rsidP="0036171A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124.</w:t>
      </w:r>
      <w:r w:rsidR="000B58A3" w:rsidRPr="002806BF">
        <w:rPr>
          <w:rFonts w:ascii="PT Astra Serif" w:hAnsi="PT Astra Serif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125.</w:t>
      </w:r>
      <w:r w:rsidR="000B58A3" w:rsidRPr="002806BF">
        <w:rPr>
          <w:rFonts w:ascii="PT Astra Serif" w:hAnsi="PT Astra Serif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36171A" w:rsidRPr="002806BF" w:rsidRDefault="0036171A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36171A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Предоставление результата Услуги</w:t>
      </w:r>
    </w:p>
    <w:p w:rsidR="0036171A" w:rsidRPr="002806BF" w:rsidRDefault="0036171A" w:rsidP="0036171A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126.</w:t>
      </w:r>
      <w:r w:rsidR="000B58A3" w:rsidRPr="002806BF">
        <w:rPr>
          <w:rFonts w:ascii="PT Astra Serif" w:hAnsi="PT Astra Serif"/>
        </w:rPr>
        <w:t>Результаты предоставления Услуги предоставляются при личном обращении в Администрацию.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127.</w:t>
      </w:r>
      <w:r w:rsidR="000B58A3" w:rsidRPr="002806BF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128.</w:t>
      </w:r>
      <w:r w:rsidR="000B58A3" w:rsidRPr="002806BF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36171A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Вариант 6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129.</w:t>
      </w:r>
      <w:r w:rsidR="000B58A3" w:rsidRPr="002806BF">
        <w:rPr>
          <w:rFonts w:ascii="PT Astra Serif" w:hAnsi="PT Astra Serif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130.</w:t>
      </w:r>
      <w:r w:rsidR="000B58A3" w:rsidRPr="002806BF">
        <w:rPr>
          <w:rFonts w:ascii="PT Astra Serif" w:hAnsi="PT Astra Serif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131.</w:t>
      </w:r>
      <w:r w:rsidR="000B58A3" w:rsidRPr="002806BF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132.</w:t>
      </w:r>
      <w:r w:rsidR="000B58A3" w:rsidRPr="002806BF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1)</w:t>
      </w:r>
      <w:r w:rsidR="000B58A3" w:rsidRPr="002806BF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B58A3" w:rsidRPr="002806BF" w:rsidRDefault="00A86E77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принятие решения о предоставлении Услуги;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 xml:space="preserve">предоставление результата Услуги. 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133.</w:t>
      </w:r>
      <w:r w:rsidR="000B58A3" w:rsidRPr="002806BF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134.</w:t>
      </w:r>
      <w:r w:rsidR="000B58A3" w:rsidRPr="002806BF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135.</w:t>
      </w:r>
      <w:r w:rsidR="000B58A3" w:rsidRPr="002806BF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B58A3" w:rsidRPr="002806BF">
        <w:rPr>
          <w:rFonts w:ascii="PT Astra Serif" w:hAnsi="PT Astra Serif"/>
        </w:rPr>
        <w:t>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B58A3" w:rsidRPr="002806BF">
        <w:rPr>
          <w:rFonts w:ascii="PT Astra Serif" w:hAnsi="PT Astra Serif"/>
        </w:rPr>
        <w:t>документы, подтверждающие личность лица, – паспорт гражданина Российской Федерации (копия документа);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B58A3" w:rsidRPr="002806BF">
        <w:rPr>
          <w:rFonts w:ascii="PT Astra Serif" w:hAnsi="PT Astra Serif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136.</w:t>
      </w:r>
      <w:r w:rsidR="000B58A3" w:rsidRPr="002806BF">
        <w:rPr>
          <w:rFonts w:ascii="PT Astra Serif" w:hAnsi="PT Astra Serif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137.</w:t>
      </w:r>
      <w:r w:rsidR="000B58A3" w:rsidRPr="002806BF">
        <w:rPr>
          <w:rFonts w:ascii="PT Astra Serif" w:hAnsi="PT Astra Serif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138.</w:t>
      </w:r>
      <w:r w:rsidR="000B58A3" w:rsidRPr="002806BF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139.</w:t>
      </w:r>
      <w:r w:rsidR="000B58A3" w:rsidRPr="002806BF">
        <w:rPr>
          <w:rFonts w:ascii="PT Astra Serif" w:hAnsi="PT Astra Serif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140.</w:t>
      </w:r>
      <w:r w:rsidR="000B58A3" w:rsidRPr="002806BF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36171A" w:rsidRPr="002806BF" w:rsidRDefault="0036171A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36171A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Принятие решения о предоставлении Услуги</w:t>
      </w:r>
    </w:p>
    <w:p w:rsidR="0036171A" w:rsidRPr="002806BF" w:rsidRDefault="0036171A" w:rsidP="0036171A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141.</w:t>
      </w:r>
      <w:r w:rsidR="000B58A3" w:rsidRPr="002806BF">
        <w:rPr>
          <w:rFonts w:ascii="PT Astra Serif" w:hAnsi="PT Astra Serif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142.</w:t>
      </w:r>
      <w:r w:rsidR="000B58A3" w:rsidRPr="002806BF">
        <w:rPr>
          <w:rFonts w:ascii="PT Astra Serif" w:hAnsi="PT Astra Serif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Предоставление результата Услуги 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143.</w:t>
      </w:r>
      <w:r w:rsidR="000B58A3" w:rsidRPr="002806BF">
        <w:rPr>
          <w:rFonts w:ascii="PT Astra Serif" w:hAnsi="PT Astra Serif"/>
        </w:rPr>
        <w:t>Результаты предоставления Услуги предоставляются при личном обращении в Министерство.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144.</w:t>
      </w:r>
      <w:r w:rsidR="000B58A3" w:rsidRPr="002806BF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63F08" w:rsidRPr="002806BF" w:rsidRDefault="0095097A" w:rsidP="0095097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145.</w:t>
      </w:r>
      <w:r w:rsidR="000B58A3" w:rsidRPr="002806BF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A63F08" w:rsidRPr="002806BF" w:rsidRDefault="00A63F08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IV. Формы контроля за исполнением Административного регламента</w:t>
      </w:r>
    </w:p>
    <w:p w:rsidR="0036171A" w:rsidRPr="002806BF" w:rsidRDefault="0036171A" w:rsidP="000B58A3">
      <w:pPr>
        <w:ind w:firstLine="709"/>
        <w:jc w:val="both"/>
        <w:rPr>
          <w:rFonts w:ascii="PT Astra Serif" w:hAnsi="PT Astra Serif"/>
          <w:b/>
        </w:rPr>
      </w:pPr>
    </w:p>
    <w:p w:rsidR="000B58A3" w:rsidRPr="002806BF" w:rsidRDefault="000B58A3" w:rsidP="00A63F08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63F08" w:rsidRPr="002806BF" w:rsidRDefault="00A63F08" w:rsidP="00A63F08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146.</w:t>
      </w:r>
      <w:r w:rsidR="000B58A3" w:rsidRPr="002806BF">
        <w:rPr>
          <w:rFonts w:ascii="PT Astra Serif" w:hAnsi="PT Astra Serif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147.</w:t>
      </w:r>
      <w:r w:rsidR="000B58A3" w:rsidRPr="002806BF">
        <w:rPr>
          <w:rFonts w:ascii="PT Astra Serif" w:hAnsi="PT Astra Serif"/>
        </w:rPr>
        <w:t xml:space="preserve">Текущий контроль осуществляется посредством проведения плановых и внеплановых проверок. </w:t>
      </w:r>
    </w:p>
    <w:p w:rsidR="00A63F08" w:rsidRPr="002806BF" w:rsidRDefault="00A63F08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A63F08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63F08" w:rsidRPr="002806BF" w:rsidRDefault="00A63F08" w:rsidP="00A63F08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148.</w:t>
      </w:r>
      <w:r w:rsidR="000B58A3" w:rsidRPr="002806BF">
        <w:rPr>
          <w:rFonts w:ascii="PT Astra Serif" w:hAnsi="PT Astra Serif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149.</w:t>
      </w:r>
      <w:r w:rsidR="000B58A3" w:rsidRPr="002806BF">
        <w:rPr>
          <w:rFonts w:ascii="PT Astra Serif" w:hAnsi="PT Astra Serif"/>
        </w:rPr>
        <w:t>Проверки проводятся уполномоченными лицами Администрации.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150.</w:t>
      </w:r>
      <w:r w:rsidR="000B58A3" w:rsidRPr="002806BF">
        <w:rPr>
          <w:rFonts w:ascii="PT Astra Serif" w:hAnsi="PT Astra Serif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63F08" w:rsidRPr="002806BF" w:rsidRDefault="00A63F08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A63F08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63F08" w:rsidRPr="002806BF" w:rsidRDefault="00A63F08" w:rsidP="00A63F08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151.</w:t>
      </w:r>
      <w:r w:rsidR="000B58A3" w:rsidRPr="002806BF">
        <w:rPr>
          <w:rFonts w:ascii="PT Astra Serif" w:hAnsi="PT Astra Serif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152.</w:t>
      </w:r>
      <w:r w:rsidR="000B58A3" w:rsidRPr="002806BF">
        <w:rPr>
          <w:rFonts w:ascii="PT Astra Serif" w:hAnsi="PT Astra Serif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36171A" w:rsidRPr="002806BF" w:rsidRDefault="0036171A" w:rsidP="000B58A3">
      <w:pPr>
        <w:ind w:firstLine="709"/>
        <w:jc w:val="both"/>
        <w:rPr>
          <w:rFonts w:ascii="PT Astra Serif" w:hAnsi="PT Astra Serif"/>
        </w:rPr>
      </w:pPr>
    </w:p>
    <w:p w:rsidR="000B58A3" w:rsidRPr="002806BF" w:rsidRDefault="000B58A3" w:rsidP="0036171A">
      <w:pPr>
        <w:ind w:firstLine="709"/>
        <w:jc w:val="center"/>
        <w:rPr>
          <w:rFonts w:ascii="PT Astra Serif" w:hAnsi="PT Astra Serif"/>
          <w:b/>
        </w:rPr>
      </w:pPr>
      <w:r w:rsidRPr="002806BF">
        <w:rPr>
          <w:rFonts w:ascii="PT Astra Serif" w:hAnsi="PT Astra Serif"/>
          <w:b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36171A" w:rsidRPr="002806BF" w:rsidRDefault="0036171A" w:rsidP="0036171A">
      <w:pPr>
        <w:ind w:firstLine="709"/>
        <w:jc w:val="center"/>
        <w:rPr>
          <w:rFonts w:ascii="PT Astra Serif" w:hAnsi="PT Astra Serif"/>
          <w:b/>
        </w:rPr>
      </w:pP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153.</w:t>
      </w:r>
      <w:r w:rsidR="000B58A3" w:rsidRPr="002806BF">
        <w:rPr>
          <w:rFonts w:ascii="PT Astra Serif" w:hAnsi="PT Astra Serif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0B58A3" w:rsidRPr="002806BF" w:rsidRDefault="0095097A" w:rsidP="000B58A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154.</w:t>
      </w:r>
      <w:r w:rsidR="000B58A3" w:rsidRPr="002806BF">
        <w:rPr>
          <w:rFonts w:ascii="PT Astra Serif" w:hAnsi="PT Astra Serif"/>
        </w:rPr>
        <w:t>Жалобы в форме электронных документов направляются посредством официального сайта Администрации в сети «Интернет».</w:t>
      </w:r>
    </w:p>
    <w:p w:rsidR="000B58A3" w:rsidRPr="002806BF" w:rsidRDefault="000B58A3" w:rsidP="000B58A3">
      <w:pPr>
        <w:ind w:firstLine="709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713952" w:rsidRPr="002806BF" w:rsidRDefault="00713952" w:rsidP="00713952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lastRenderedPageBreak/>
        <w:t>Приложение № 1</w:t>
      </w:r>
    </w:p>
    <w:p w:rsidR="00713952" w:rsidRPr="002806BF" w:rsidRDefault="00713952" w:rsidP="008D4441">
      <w:pPr>
        <w:ind w:left="6237"/>
      </w:pPr>
      <w:r w:rsidRPr="002806BF">
        <w:rPr>
          <w:rFonts w:ascii="PT Astra Serif" w:hAnsi="PT Astra Serif"/>
        </w:rPr>
        <w:t xml:space="preserve">к Административному регламенту администрации муниципального образования </w:t>
      </w:r>
      <w:r w:rsidR="008D4441" w:rsidRPr="002806BF">
        <w:rPr>
          <w:rFonts w:ascii="PT Astra Serif" w:hAnsi="PT Astra Serif"/>
        </w:rPr>
        <w:t>Заокский район</w:t>
      </w:r>
      <w:r w:rsidRPr="002806BF">
        <w:rPr>
          <w:rFonts w:ascii="PT Astra Serif" w:hAnsi="PT Astra Serif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713952" w:rsidRPr="002806BF" w:rsidRDefault="00713952" w:rsidP="00713952">
      <w:pPr>
        <w:jc w:val="both"/>
        <w:rPr>
          <w:rFonts w:ascii="PT Astra Serif" w:hAnsi="PT Astra Serif"/>
          <w:b/>
        </w:rPr>
      </w:pPr>
    </w:p>
    <w:p w:rsidR="00713952" w:rsidRPr="002806BF" w:rsidRDefault="00713952" w:rsidP="00713952">
      <w:pPr>
        <w:spacing w:after="24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  <w:b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13952" w:rsidRPr="002806BF" w:rsidRDefault="00713952" w:rsidP="00713952">
      <w:pPr>
        <w:spacing w:before="240"/>
        <w:ind w:firstLine="709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/>
      </w:tblPr>
      <w:tblGrid>
        <w:gridCol w:w="1020"/>
        <w:gridCol w:w="8443"/>
      </w:tblGrid>
      <w:tr w:rsidR="00713952" w:rsidRPr="002806BF" w:rsidTr="00713952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2806BF"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2806BF"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713952" w:rsidRPr="002806BF" w:rsidTr="00713952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widowControl w:val="0"/>
              <w:spacing w:after="160"/>
              <w:jc w:val="both"/>
            </w:pPr>
            <w:r w:rsidRPr="002806BF">
              <w:rPr>
                <w:rFonts w:ascii="PT Astra Serif" w:hAnsi="PT Astra Serif"/>
                <w:i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713952" w:rsidRPr="002806BF" w:rsidTr="00713952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Pr="002806BF" w:rsidRDefault="00713952" w:rsidP="0071395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Физическое лицо, обратилось лично</w:t>
            </w:r>
          </w:p>
        </w:tc>
      </w:tr>
      <w:tr w:rsidR="00713952" w:rsidRPr="002806BF" w:rsidTr="00713952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Pr="002806BF" w:rsidRDefault="00713952" w:rsidP="0071395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Физическое лицо,  обратилось через представителя</w:t>
            </w:r>
          </w:p>
        </w:tc>
      </w:tr>
      <w:tr w:rsidR="00713952" w:rsidRPr="002806BF" w:rsidTr="00713952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Pr="002806BF" w:rsidRDefault="00713952" w:rsidP="0071395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Юридическое лицо, обратилось лично</w:t>
            </w:r>
          </w:p>
        </w:tc>
      </w:tr>
      <w:tr w:rsidR="00713952" w:rsidRPr="002806BF" w:rsidTr="00713952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Pr="002806BF" w:rsidRDefault="00713952" w:rsidP="0071395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Юридическое лицо, обратилось через представителя</w:t>
            </w:r>
          </w:p>
        </w:tc>
      </w:tr>
      <w:tr w:rsidR="00713952" w:rsidRPr="002806BF" w:rsidTr="00713952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 w:rsidRPr="002806BF">
              <w:rPr>
                <w:rFonts w:ascii="PT Astra Serif" w:hAnsi="PT Astra Serif"/>
                <w:i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713952" w:rsidRPr="002806BF" w:rsidTr="00713952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</w:p>
          <w:p w:rsidR="00713952" w:rsidRPr="002806BF" w:rsidRDefault="00713952" w:rsidP="00713952">
            <w:pPr>
              <w:widowControl w:val="0"/>
              <w:ind w:right="-536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5</w:t>
            </w:r>
          </w:p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Pr="002806BF" w:rsidRDefault="00713952" w:rsidP="0071395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Граждане Российской Федерации</w:t>
            </w:r>
          </w:p>
        </w:tc>
      </w:tr>
      <w:tr w:rsidR="00713952" w:rsidRPr="002806BF" w:rsidTr="00713952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Pr="002806BF" w:rsidRDefault="00713952" w:rsidP="0071395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Юридические лица любой организационно-правовой формы</w:t>
            </w:r>
          </w:p>
        </w:tc>
      </w:tr>
      <w:tr w:rsidR="00713952" w:rsidRPr="002806BF" w:rsidTr="00713952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713952" w:rsidRPr="002806BF" w:rsidTr="00713952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6</w:t>
            </w:r>
          </w:p>
          <w:p w:rsidR="00713952" w:rsidRPr="002806BF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Pr="002806BF" w:rsidRDefault="00713952" w:rsidP="0071395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Граждане Российской Федерации</w:t>
            </w:r>
          </w:p>
        </w:tc>
      </w:tr>
      <w:tr w:rsidR="00713952" w:rsidRPr="002806BF" w:rsidTr="00713952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Pr="002806BF" w:rsidRDefault="00713952" w:rsidP="00713952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Pr="002806BF" w:rsidRDefault="00713952" w:rsidP="0071395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Юридические лица любой организационно-правовой формы</w:t>
            </w:r>
          </w:p>
        </w:tc>
      </w:tr>
    </w:tbl>
    <w:p w:rsidR="00713952" w:rsidRPr="002806BF" w:rsidRDefault="00713952" w:rsidP="00713952">
      <w:pPr>
        <w:ind w:firstLine="709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ind w:firstLine="709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ind w:firstLine="709"/>
        <w:jc w:val="both"/>
        <w:rPr>
          <w:rFonts w:ascii="PT Astra Serif" w:hAnsi="PT Astra Serif"/>
        </w:rPr>
      </w:pPr>
    </w:p>
    <w:p w:rsidR="00713952" w:rsidRDefault="00713952" w:rsidP="00713952">
      <w:pPr>
        <w:ind w:firstLine="709"/>
        <w:jc w:val="both"/>
        <w:rPr>
          <w:rFonts w:ascii="PT Astra Serif" w:hAnsi="PT Astra Serif"/>
        </w:rPr>
      </w:pPr>
    </w:p>
    <w:p w:rsidR="00F96C07" w:rsidRDefault="00F96C07" w:rsidP="00713952">
      <w:pPr>
        <w:ind w:firstLine="709"/>
        <w:jc w:val="both"/>
        <w:rPr>
          <w:rFonts w:ascii="PT Astra Serif" w:hAnsi="PT Astra Serif"/>
        </w:rPr>
      </w:pPr>
    </w:p>
    <w:p w:rsidR="00F96C07" w:rsidRPr="002806BF" w:rsidRDefault="00F96C07" w:rsidP="00713952">
      <w:pPr>
        <w:ind w:firstLine="709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ind w:firstLine="709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lastRenderedPageBreak/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/>
      </w:tblPr>
      <w:tblGrid>
        <w:gridCol w:w="1070"/>
        <w:gridCol w:w="2804"/>
        <w:gridCol w:w="5629"/>
      </w:tblGrid>
      <w:tr w:rsidR="00713952" w:rsidRPr="002806BF" w:rsidTr="00713952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806BF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806BF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806BF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713952" w:rsidRPr="002806BF" w:rsidTr="00713952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</w:pPr>
            <w:r w:rsidRPr="002806BF">
              <w:rPr>
                <w:rFonts w:ascii="PT Astra Serif" w:hAnsi="PT Astra Serif"/>
                <w:i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713952" w:rsidRPr="002806BF" w:rsidTr="00713952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  <w:ind w:right="-536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52" w:rsidRPr="002806BF" w:rsidRDefault="00713952" w:rsidP="00713952">
            <w:pPr>
              <w:widowControl w:val="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1. Обратился лично.</w:t>
            </w:r>
          </w:p>
          <w:p w:rsidR="00713952" w:rsidRPr="002806BF" w:rsidRDefault="00713952" w:rsidP="00713952">
            <w:pPr>
              <w:widowControl w:val="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713952" w:rsidRPr="002806BF" w:rsidTr="00713952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713952" w:rsidRPr="002806BF" w:rsidTr="00713952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Pr="002806BF" w:rsidRDefault="00713952" w:rsidP="0071395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52" w:rsidRPr="002806BF" w:rsidRDefault="00713952" w:rsidP="00713952">
            <w:pPr>
              <w:widowControl w:val="0"/>
              <w:rPr>
                <w:rFonts w:ascii="PT Astra Serif" w:hAnsi="PT Astra Serif"/>
              </w:rPr>
            </w:pPr>
          </w:p>
          <w:p w:rsidR="00713952" w:rsidRPr="002806BF" w:rsidRDefault="00713952" w:rsidP="00713952">
            <w:pPr>
              <w:widowControl w:val="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1. Юридические лица любой организационно-правовой формы.</w:t>
            </w:r>
          </w:p>
          <w:p w:rsidR="00713952" w:rsidRPr="002806BF" w:rsidRDefault="00713952" w:rsidP="00713952">
            <w:pPr>
              <w:widowControl w:val="0"/>
              <w:rPr>
                <w:rFonts w:ascii="PT Astra Serif" w:hAnsi="PT Astra Serif"/>
              </w:rPr>
            </w:pPr>
            <w:r w:rsidRPr="002806BF">
              <w:rPr>
                <w:rFonts w:ascii="PT Astra Serif" w:hAnsi="PT Astra Serif"/>
              </w:rPr>
              <w:t>2. Граждане Российской Федерации.</w:t>
            </w:r>
          </w:p>
        </w:tc>
      </w:tr>
    </w:tbl>
    <w:p w:rsidR="00713952" w:rsidRPr="002806BF" w:rsidRDefault="00713952" w:rsidP="00713952">
      <w:pPr>
        <w:sectPr w:rsidR="00713952" w:rsidRPr="002806BF" w:rsidSect="002806BF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2806BF">
        <w:br w:type="page"/>
      </w:r>
    </w:p>
    <w:p w:rsidR="00713952" w:rsidRPr="002806BF" w:rsidRDefault="00713952" w:rsidP="00713952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lastRenderedPageBreak/>
        <w:t>Приложение №2</w:t>
      </w:r>
    </w:p>
    <w:p w:rsidR="00713952" w:rsidRPr="002806BF" w:rsidRDefault="00713952" w:rsidP="008D4441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к Административному регламенту администрации  муниципального образования </w:t>
      </w:r>
      <w:r w:rsidR="008D4441" w:rsidRPr="002806BF">
        <w:rPr>
          <w:rFonts w:ascii="PT Astra Serif" w:hAnsi="PT Astra Serif"/>
        </w:rPr>
        <w:t>Заокский район</w:t>
      </w:r>
      <w:r w:rsidRPr="002806BF">
        <w:rPr>
          <w:rFonts w:ascii="PT Astra Serif" w:hAnsi="PT Astra Serif"/>
        </w:rPr>
        <w:br/>
        <w:t xml:space="preserve">по предоставлению муниципальной услуги «Прекращение права постоянного (бессрочного) </w:t>
      </w:r>
      <w:bookmarkStart w:id="0" w:name="_GoBack"/>
      <w:bookmarkEnd w:id="0"/>
      <w:r w:rsidRPr="002806BF">
        <w:rPr>
          <w:rFonts w:ascii="PT Astra Serif" w:hAnsi="PT Astra Serif"/>
        </w:rPr>
        <w:t>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Pr="002806BF" w:rsidRDefault="00713952" w:rsidP="00713952">
      <w:pPr>
        <w:widowControl w:val="0"/>
        <w:spacing w:before="260"/>
        <w:jc w:val="center"/>
      </w:pPr>
      <w:r w:rsidRPr="002806BF">
        <w:rPr>
          <w:rFonts w:ascii="PT Astra Serif" w:hAnsi="PT Astra Serif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713952" w:rsidRPr="002806BF" w:rsidRDefault="00713952" w:rsidP="00713952">
      <w:pPr>
        <w:widowControl w:val="0"/>
        <w:spacing w:before="26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(наименование органа, предоставляющего услугу)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адрес: 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от 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(Ф.И.О. заявителя)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место жительства: 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__________________________________________,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реквизиты документа, удостоверяющего личность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заявителя___________________________________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телефон: ____________ факс: ________________,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почтовый адрес: ____________________________ </w:t>
      </w: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и (или) адрес электронной почты: _____________</w:t>
      </w: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Заявление</w:t>
      </w: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с:________________________________________________________________________</w:t>
      </w: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  <w:sectPr w:rsidR="00713952" w:rsidRPr="002806BF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2806BF">
        <w:rPr>
          <w:rFonts w:ascii="PT Astra Serif" w:hAnsi="PT Astra Serif"/>
        </w:rPr>
        <w:t>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713952" w:rsidRPr="002806BF" w:rsidRDefault="00713952" w:rsidP="00713952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lastRenderedPageBreak/>
        <w:t>Приложение №3</w:t>
      </w:r>
    </w:p>
    <w:p w:rsidR="00713952" w:rsidRPr="002806BF" w:rsidRDefault="00713952" w:rsidP="008D4441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к Административному регламенту администрации муниципального образования </w:t>
      </w:r>
      <w:r w:rsidR="008D4441" w:rsidRPr="002806BF">
        <w:rPr>
          <w:rFonts w:ascii="PT Astra Serif" w:hAnsi="PT Astra Serif"/>
        </w:rPr>
        <w:t xml:space="preserve">Заокский район </w:t>
      </w:r>
      <w:r w:rsidRPr="002806BF">
        <w:rPr>
          <w:rFonts w:ascii="PT Astra Serif" w:hAnsi="PT Astra Serif"/>
        </w:rPr>
        <w:t>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Pr="002806BF" w:rsidRDefault="00713952" w:rsidP="00713952">
      <w:pPr>
        <w:widowControl w:val="0"/>
        <w:spacing w:before="260"/>
        <w:jc w:val="center"/>
      </w:pPr>
      <w:r w:rsidRPr="002806BF">
        <w:rPr>
          <w:rFonts w:ascii="PT Astra Serif" w:hAnsi="PT Astra Serif"/>
        </w:rPr>
        <w:t>Форма заявления о прекращении права постоянного (бессрочного) пользования  земельным участком</w:t>
      </w:r>
    </w:p>
    <w:p w:rsidR="00713952" w:rsidRPr="002806BF" w:rsidRDefault="00713952" w:rsidP="00713952">
      <w:pPr>
        <w:widowControl w:val="0"/>
        <w:spacing w:before="260"/>
        <w:jc w:val="right"/>
      </w:pPr>
      <w:r w:rsidRPr="002806BF">
        <w:rPr>
          <w:rFonts w:ascii="PT Astra Serif" w:hAnsi="PT Astra Serif"/>
        </w:rPr>
        <w:t>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(наименование органа, предоставляющего услугу)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адрес: 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от 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наименование и место нахождения заявителя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(для юридического лица)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государственный регистрационный номер записи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 государственной регистрации юридического лица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в едином государственном реестре юридических лиц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идентификационный номер налогоплательщика,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телефон: ____________ факс: ________________,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почтовый адрес: ____________________________ </w:t>
      </w: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и (или) адрес электронной почты: _____________</w:t>
      </w: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Заявление</w:t>
      </w: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о прекращении права постоянного (бессрочного) пользования  земельным участком</w:t>
      </w: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  <w:sectPr w:rsidR="00713952" w:rsidRPr="002806BF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2806BF">
        <w:rPr>
          <w:rFonts w:ascii="PT Astra Serif" w:hAnsi="PT Astra Serif"/>
        </w:rPr>
        <w:t>(указываются основания для прекращения постоянного (бессрочного) пользования  земельным участком)</w:t>
      </w:r>
    </w:p>
    <w:p w:rsidR="00713952" w:rsidRPr="002806BF" w:rsidRDefault="00713952" w:rsidP="00713952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lastRenderedPageBreak/>
        <w:t>Приложение №4</w:t>
      </w:r>
    </w:p>
    <w:p w:rsidR="00713952" w:rsidRPr="002806BF" w:rsidRDefault="00713952" w:rsidP="008D4441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к Административному регламенту администрации муниципального образования </w:t>
      </w:r>
      <w:r w:rsidR="008D4441" w:rsidRPr="002806BF">
        <w:rPr>
          <w:rFonts w:ascii="PT Astra Serif" w:hAnsi="PT Astra Serif"/>
        </w:rPr>
        <w:t xml:space="preserve">Заокский район </w:t>
      </w:r>
      <w:r w:rsidRPr="002806BF">
        <w:rPr>
          <w:rFonts w:ascii="PT Astra Serif" w:hAnsi="PT Astra Serif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Pr="002806BF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Форма заявителя о выдаче дубликата результата предоставленной Услуги  </w:t>
      </w:r>
    </w:p>
    <w:p w:rsidR="00713952" w:rsidRPr="002806BF" w:rsidRDefault="00713952" w:rsidP="00713952">
      <w:pPr>
        <w:widowControl w:val="0"/>
        <w:spacing w:before="26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(наименование органа, предоставляющего услугу)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адрес: 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от 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(наименование или Ф.И.О. заявителя)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или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от 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наименование и место нахождения заявителя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(для юридического лица)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государственный регистрационный номер записи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 государственной регистрации юридического лица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в едином государственном реестре юридических лиц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идентификационный номер налогоплательщика,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адрес: ____________________________________,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телефон: ____________ факс: ________________,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адрес электронной почты: ___________________</w:t>
      </w: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Заявление</w:t>
      </w: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о выдаче дубликата результата предоставленной Услуги</w:t>
      </w:r>
    </w:p>
    <w:p w:rsidR="00713952" w:rsidRPr="002806BF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ind w:firstLine="567"/>
        <w:jc w:val="both"/>
        <w:rPr>
          <w:rFonts w:ascii="PT Astra Serif" w:hAnsi="PT Astra Serif"/>
        </w:rPr>
        <w:sectPr w:rsidR="00713952" w:rsidRPr="002806BF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2806BF"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________________________________________________________________________________</w:t>
      </w:r>
    </w:p>
    <w:p w:rsidR="00713952" w:rsidRPr="002806BF" w:rsidRDefault="00713952" w:rsidP="00713952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lastRenderedPageBreak/>
        <w:t>Приложение №5</w:t>
      </w:r>
    </w:p>
    <w:p w:rsidR="00713952" w:rsidRPr="002806BF" w:rsidRDefault="00713952" w:rsidP="008D4441">
      <w:pPr>
        <w:ind w:left="6237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к Административному регламенту администрации муниципального образования </w:t>
      </w:r>
      <w:r w:rsidR="008D4441" w:rsidRPr="002806BF">
        <w:rPr>
          <w:rFonts w:ascii="PT Astra Serif" w:hAnsi="PT Astra Serif"/>
        </w:rPr>
        <w:t>Заокский район</w:t>
      </w:r>
      <w:r w:rsidRPr="002806BF">
        <w:rPr>
          <w:rFonts w:ascii="PT Astra Serif" w:hAnsi="PT Astra Serif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Pr="002806BF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Форма заявителя об исправлении допущенных опечаток и (или) ошибок</w:t>
      </w:r>
    </w:p>
    <w:p w:rsidR="00713952" w:rsidRPr="002806BF" w:rsidRDefault="00713952" w:rsidP="00713952">
      <w:pPr>
        <w:widowControl w:val="0"/>
        <w:spacing w:before="26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(наименование органа, предоставляющего услугу)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адрес: 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от 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(наименование или Ф.И.О. заявителя)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или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от 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наименование и место нахождения заявителя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(для юридического лица)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государственный регистрационный номер записи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о государственной регистрации юридического лица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в едином государственном реестре юридических лиц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___________________________________________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 xml:space="preserve">идентификационный номер налогоплательщика, 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адрес: ____________________________________,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телефон: ____________ факс: ________________,</w:t>
      </w:r>
    </w:p>
    <w:p w:rsidR="00713952" w:rsidRPr="002806BF" w:rsidRDefault="00713952" w:rsidP="00713952">
      <w:pPr>
        <w:widowControl w:val="0"/>
        <w:jc w:val="right"/>
        <w:rPr>
          <w:rFonts w:ascii="PT Astra Serif" w:hAnsi="PT Astra Serif"/>
        </w:rPr>
      </w:pPr>
      <w:r w:rsidRPr="002806BF">
        <w:rPr>
          <w:rFonts w:ascii="PT Astra Serif" w:hAnsi="PT Astra Serif"/>
        </w:rPr>
        <w:t>адрес электронной почты: ___________________</w:t>
      </w: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Заявление</w:t>
      </w:r>
    </w:p>
    <w:p w:rsidR="00713952" w:rsidRPr="002806BF" w:rsidRDefault="00713952" w:rsidP="00713952">
      <w:pPr>
        <w:widowControl w:val="0"/>
        <w:jc w:val="center"/>
        <w:rPr>
          <w:rFonts w:ascii="PT Astra Serif" w:hAnsi="PT Astra Serif"/>
        </w:rPr>
      </w:pPr>
      <w:r w:rsidRPr="002806BF">
        <w:rPr>
          <w:rFonts w:ascii="PT Astra Serif" w:hAnsi="PT Astra Serif"/>
        </w:rPr>
        <w:t>об исправлении допущенных опечаток и (или) ошибок</w:t>
      </w:r>
    </w:p>
    <w:p w:rsidR="00713952" w:rsidRPr="002806BF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Pr="002806BF" w:rsidRDefault="00713952" w:rsidP="00713952">
      <w:pPr>
        <w:widowControl w:val="0"/>
        <w:ind w:firstLine="567"/>
        <w:jc w:val="both"/>
        <w:rPr>
          <w:rFonts w:ascii="PT Astra Serif" w:hAnsi="PT Astra Serif"/>
        </w:rPr>
      </w:pPr>
      <w:r w:rsidRPr="002806BF">
        <w:rPr>
          <w:rFonts w:ascii="PT Astra Serif" w:hAnsi="PT Astra Serif"/>
        </w:rPr>
        <w:t>Прошу исправить допущенные опечатки и (или) ошибки__________________________</w:t>
      </w:r>
    </w:p>
    <w:p w:rsidR="00713952" w:rsidRPr="002806BF" w:rsidRDefault="00713952" w:rsidP="00713952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jc w:val="right"/>
        <w:rPr>
          <w:rFonts w:ascii="PT Astra Serif" w:hAnsi="PT Astra Serif"/>
        </w:rPr>
      </w:pPr>
    </w:p>
    <w:sectPr w:rsidR="000E2D67" w:rsidRPr="00D5077E" w:rsidSect="00713952">
      <w:headerReference w:type="default" r:id="rId9"/>
      <w:pgSz w:w="11906" w:h="16838"/>
      <w:pgMar w:top="1134" w:right="850" w:bottom="1134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86" w:rsidRDefault="00712C86">
      <w:r>
        <w:separator/>
      </w:r>
    </w:p>
  </w:endnote>
  <w:endnote w:type="continuationSeparator" w:id="1">
    <w:p w:rsidR="00712C86" w:rsidRDefault="0071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86" w:rsidRDefault="00712C86">
      <w:r>
        <w:separator/>
      </w:r>
    </w:p>
  </w:footnote>
  <w:footnote w:type="continuationSeparator" w:id="1">
    <w:p w:rsidR="00712C86" w:rsidRDefault="00712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52" w:rsidRDefault="0071395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842B9"/>
    <w:multiLevelType w:val="multilevel"/>
    <w:tmpl w:val="FB28B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>
    <w:nsid w:val="07F62097"/>
    <w:multiLevelType w:val="multilevel"/>
    <w:tmpl w:val="CCB24E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0DF533B4"/>
    <w:multiLevelType w:val="multilevel"/>
    <w:tmpl w:val="5A2A8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>
    <w:nsid w:val="11B340EE"/>
    <w:multiLevelType w:val="multilevel"/>
    <w:tmpl w:val="6E8EA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171079CB"/>
    <w:multiLevelType w:val="multilevel"/>
    <w:tmpl w:val="72F6C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18732D47"/>
    <w:multiLevelType w:val="multilevel"/>
    <w:tmpl w:val="782C9D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>
    <w:nsid w:val="1B665364"/>
    <w:multiLevelType w:val="multilevel"/>
    <w:tmpl w:val="F41448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203A7D80"/>
    <w:multiLevelType w:val="multilevel"/>
    <w:tmpl w:val="F38E0D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3B76C66"/>
    <w:multiLevelType w:val="multilevel"/>
    <w:tmpl w:val="8F4272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31264098"/>
    <w:multiLevelType w:val="multilevel"/>
    <w:tmpl w:val="9FFABB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329545D4"/>
    <w:multiLevelType w:val="multilevel"/>
    <w:tmpl w:val="36BC5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3323119A"/>
    <w:multiLevelType w:val="multilevel"/>
    <w:tmpl w:val="054A3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37BF5A48"/>
    <w:multiLevelType w:val="multilevel"/>
    <w:tmpl w:val="7E6C92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3B7243F7"/>
    <w:multiLevelType w:val="multilevel"/>
    <w:tmpl w:val="2AB4C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nsid w:val="402220B5"/>
    <w:multiLevelType w:val="multilevel"/>
    <w:tmpl w:val="D96A54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49ED3CEA"/>
    <w:multiLevelType w:val="multilevel"/>
    <w:tmpl w:val="4F1E8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4BF125D1"/>
    <w:multiLevelType w:val="multilevel"/>
    <w:tmpl w:val="04E4E5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50F80069"/>
    <w:multiLevelType w:val="multilevel"/>
    <w:tmpl w:val="F4748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548541F5"/>
    <w:multiLevelType w:val="multilevel"/>
    <w:tmpl w:val="45645D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5655392B"/>
    <w:multiLevelType w:val="multilevel"/>
    <w:tmpl w:val="B7C0B8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>
    <w:nsid w:val="580C0AFE"/>
    <w:multiLevelType w:val="multilevel"/>
    <w:tmpl w:val="D2746C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5B0B7F60"/>
    <w:multiLevelType w:val="multilevel"/>
    <w:tmpl w:val="BB7861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>
    <w:nsid w:val="6068393E"/>
    <w:multiLevelType w:val="multilevel"/>
    <w:tmpl w:val="88EE9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60A85BC1"/>
    <w:multiLevelType w:val="multilevel"/>
    <w:tmpl w:val="926A80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nsid w:val="613739D1"/>
    <w:multiLevelType w:val="multilevel"/>
    <w:tmpl w:val="67D4B9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61AB25D9"/>
    <w:multiLevelType w:val="multilevel"/>
    <w:tmpl w:val="38FA36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63754B43"/>
    <w:multiLevelType w:val="multilevel"/>
    <w:tmpl w:val="FAA05C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61A4B78"/>
    <w:multiLevelType w:val="multilevel"/>
    <w:tmpl w:val="EF1EF3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664E7E7A"/>
    <w:multiLevelType w:val="multilevel"/>
    <w:tmpl w:val="E8882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6FAB51C8"/>
    <w:multiLevelType w:val="multilevel"/>
    <w:tmpl w:val="37B48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716A30EB"/>
    <w:multiLevelType w:val="multilevel"/>
    <w:tmpl w:val="B1FA6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71BE5309"/>
    <w:multiLevelType w:val="multilevel"/>
    <w:tmpl w:val="7C58C3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>
    <w:nsid w:val="743017C0"/>
    <w:multiLevelType w:val="multilevel"/>
    <w:tmpl w:val="8B769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>
    <w:nsid w:val="743E2F88"/>
    <w:multiLevelType w:val="multilevel"/>
    <w:tmpl w:val="855C85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>
    <w:nsid w:val="7ADD4740"/>
    <w:multiLevelType w:val="multilevel"/>
    <w:tmpl w:val="4C1A0B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>
    <w:nsid w:val="7B5410EC"/>
    <w:multiLevelType w:val="multilevel"/>
    <w:tmpl w:val="C382C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0"/>
  </w:num>
  <w:num w:numId="2">
    <w:abstractNumId w:val="16"/>
  </w:num>
  <w:num w:numId="3">
    <w:abstractNumId w:val="30"/>
  </w:num>
  <w:num w:numId="4">
    <w:abstractNumId w:val="25"/>
  </w:num>
  <w:num w:numId="5">
    <w:abstractNumId w:val="2"/>
  </w:num>
  <w:num w:numId="6">
    <w:abstractNumId w:val="4"/>
  </w:num>
  <w:num w:numId="7">
    <w:abstractNumId w:val="23"/>
  </w:num>
  <w:num w:numId="8">
    <w:abstractNumId w:val="27"/>
  </w:num>
  <w:num w:numId="9">
    <w:abstractNumId w:val="11"/>
  </w:num>
  <w:num w:numId="10">
    <w:abstractNumId w:val="13"/>
  </w:num>
  <w:num w:numId="11">
    <w:abstractNumId w:val="15"/>
  </w:num>
  <w:num w:numId="12">
    <w:abstractNumId w:val="19"/>
  </w:num>
  <w:num w:numId="13">
    <w:abstractNumId w:val="14"/>
  </w:num>
  <w:num w:numId="14">
    <w:abstractNumId w:val="9"/>
  </w:num>
  <w:num w:numId="15">
    <w:abstractNumId w:val="17"/>
  </w:num>
  <w:num w:numId="16">
    <w:abstractNumId w:val="33"/>
  </w:num>
  <w:num w:numId="17">
    <w:abstractNumId w:val="21"/>
  </w:num>
  <w:num w:numId="18">
    <w:abstractNumId w:val="6"/>
  </w:num>
  <w:num w:numId="19">
    <w:abstractNumId w:val="28"/>
  </w:num>
  <w:num w:numId="20">
    <w:abstractNumId w:val="8"/>
  </w:num>
  <w:num w:numId="21">
    <w:abstractNumId w:val="31"/>
  </w:num>
  <w:num w:numId="22">
    <w:abstractNumId w:val="36"/>
  </w:num>
  <w:num w:numId="23">
    <w:abstractNumId w:val="34"/>
  </w:num>
  <w:num w:numId="24">
    <w:abstractNumId w:val="24"/>
  </w:num>
  <w:num w:numId="25">
    <w:abstractNumId w:val="7"/>
  </w:num>
  <w:num w:numId="26">
    <w:abstractNumId w:val="18"/>
  </w:num>
  <w:num w:numId="27">
    <w:abstractNumId w:val="5"/>
  </w:num>
  <w:num w:numId="28">
    <w:abstractNumId w:val="29"/>
  </w:num>
  <w:num w:numId="29">
    <w:abstractNumId w:val="26"/>
  </w:num>
  <w:num w:numId="30">
    <w:abstractNumId w:val="10"/>
  </w:num>
  <w:num w:numId="31">
    <w:abstractNumId w:val="35"/>
  </w:num>
  <w:num w:numId="32">
    <w:abstractNumId w:val="12"/>
  </w:num>
  <w:num w:numId="33">
    <w:abstractNumId w:val="3"/>
  </w:num>
  <w:num w:numId="34">
    <w:abstractNumId w:val="1"/>
  </w:num>
  <w:num w:numId="35">
    <w:abstractNumId w:val="20"/>
  </w:num>
  <w:num w:numId="36">
    <w:abstractNumId w:val="22"/>
  </w:num>
  <w:num w:numId="37">
    <w:abstractNumId w:val="3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55388"/>
    <w:rsid w:val="00097D31"/>
    <w:rsid w:val="000B58A3"/>
    <w:rsid w:val="000C4D06"/>
    <w:rsid w:val="000D05A0"/>
    <w:rsid w:val="000E2D67"/>
    <w:rsid w:val="000E6231"/>
    <w:rsid w:val="000F03B2"/>
    <w:rsid w:val="00115CE3"/>
    <w:rsid w:val="0011670F"/>
    <w:rsid w:val="00140632"/>
    <w:rsid w:val="0016136D"/>
    <w:rsid w:val="00174BF8"/>
    <w:rsid w:val="00176E03"/>
    <w:rsid w:val="001778D6"/>
    <w:rsid w:val="001A5FBD"/>
    <w:rsid w:val="001B2E4D"/>
    <w:rsid w:val="001C0F12"/>
    <w:rsid w:val="001C32A8"/>
    <w:rsid w:val="001C7CE2"/>
    <w:rsid w:val="001E53E5"/>
    <w:rsid w:val="002013D6"/>
    <w:rsid w:val="0021412F"/>
    <w:rsid w:val="002147F8"/>
    <w:rsid w:val="00236560"/>
    <w:rsid w:val="002371DA"/>
    <w:rsid w:val="002525D1"/>
    <w:rsid w:val="00260B37"/>
    <w:rsid w:val="00270C3B"/>
    <w:rsid w:val="00274AC0"/>
    <w:rsid w:val="002806BF"/>
    <w:rsid w:val="00286139"/>
    <w:rsid w:val="0029794D"/>
    <w:rsid w:val="002A16C1"/>
    <w:rsid w:val="002A4AAE"/>
    <w:rsid w:val="002A7640"/>
    <w:rsid w:val="002B4FD2"/>
    <w:rsid w:val="002C3C9D"/>
    <w:rsid w:val="002E54BE"/>
    <w:rsid w:val="002E79BF"/>
    <w:rsid w:val="00300E34"/>
    <w:rsid w:val="00322635"/>
    <w:rsid w:val="0036171A"/>
    <w:rsid w:val="003A2384"/>
    <w:rsid w:val="003B434F"/>
    <w:rsid w:val="003D216B"/>
    <w:rsid w:val="00425AA7"/>
    <w:rsid w:val="0048387B"/>
    <w:rsid w:val="004964FF"/>
    <w:rsid w:val="004B2504"/>
    <w:rsid w:val="004C74A2"/>
    <w:rsid w:val="004D1156"/>
    <w:rsid w:val="005551FB"/>
    <w:rsid w:val="005A53BA"/>
    <w:rsid w:val="005B2800"/>
    <w:rsid w:val="005B3753"/>
    <w:rsid w:val="005B5484"/>
    <w:rsid w:val="005C6B9A"/>
    <w:rsid w:val="005F1456"/>
    <w:rsid w:val="005F6D36"/>
    <w:rsid w:val="005F7562"/>
    <w:rsid w:val="005F7DEF"/>
    <w:rsid w:val="00631C5C"/>
    <w:rsid w:val="00632F76"/>
    <w:rsid w:val="006B2A7E"/>
    <w:rsid w:val="006B4AA8"/>
    <w:rsid w:val="006D5D69"/>
    <w:rsid w:val="006F2075"/>
    <w:rsid w:val="007112E3"/>
    <w:rsid w:val="00712C86"/>
    <w:rsid w:val="00713952"/>
    <w:rsid w:val="007143EE"/>
    <w:rsid w:val="00724E8F"/>
    <w:rsid w:val="00735804"/>
    <w:rsid w:val="00737EE4"/>
    <w:rsid w:val="00750ABC"/>
    <w:rsid w:val="00751008"/>
    <w:rsid w:val="00796661"/>
    <w:rsid w:val="007F12CE"/>
    <w:rsid w:val="007F4F01"/>
    <w:rsid w:val="00826211"/>
    <w:rsid w:val="0083223B"/>
    <w:rsid w:val="008574E3"/>
    <w:rsid w:val="00886A38"/>
    <w:rsid w:val="008D4441"/>
    <w:rsid w:val="008F2E0C"/>
    <w:rsid w:val="008F4780"/>
    <w:rsid w:val="009110D2"/>
    <w:rsid w:val="0095097A"/>
    <w:rsid w:val="009A7968"/>
    <w:rsid w:val="009D0B59"/>
    <w:rsid w:val="009E73FD"/>
    <w:rsid w:val="00A24EB9"/>
    <w:rsid w:val="00A333F8"/>
    <w:rsid w:val="00A63F08"/>
    <w:rsid w:val="00A86E77"/>
    <w:rsid w:val="00AC696E"/>
    <w:rsid w:val="00B0593F"/>
    <w:rsid w:val="00B51548"/>
    <w:rsid w:val="00B562C1"/>
    <w:rsid w:val="00B63641"/>
    <w:rsid w:val="00B86FE6"/>
    <w:rsid w:val="00B95887"/>
    <w:rsid w:val="00BA4658"/>
    <w:rsid w:val="00BC112C"/>
    <w:rsid w:val="00BD206D"/>
    <w:rsid w:val="00BD2261"/>
    <w:rsid w:val="00BE4607"/>
    <w:rsid w:val="00BF7A91"/>
    <w:rsid w:val="00C1033E"/>
    <w:rsid w:val="00C114BB"/>
    <w:rsid w:val="00C124BB"/>
    <w:rsid w:val="00C90E8D"/>
    <w:rsid w:val="00CA11F8"/>
    <w:rsid w:val="00CA2DF2"/>
    <w:rsid w:val="00CC4111"/>
    <w:rsid w:val="00CF25B5"/>
    <w:rsid w:val="00CF32CF"/>
    <w:rsid w:val="00CF3559"/>
    <w:rsid w:val="00D24A90"/>
    <w:rsid w:val="00D321ED"/>
    <w:rsid w:val="00D5077E"/>
    <w:rsid w:val="00D625A5"/>
    <w:rsid w:val="00D80512"/>
    <w:rsid w:val="00E01F3A"/>
    <w:rsid w:val="00E03E77"/>
    <w:rsid w:val="00E06FAE"/>
    <w:rsid w:val="00E11B07"/>
    <w:rsid w:val="00E27C0B"/>
    <w:rsid w:val="00E41E47"/>
    <w:rsid w:val="00E45B30"/>
    <w:rsid w:val="00E70712"/>
    <w:rsid w:val="00E7089A"/>
    <w:rsid w:val="00E727C9"/>
    <w:rsid w:val="00ED7FDC"/>
    <w:rsid w:val="00F0261C"/>
    <w:rsid w:val="00F235A6"/>
    <w:rsid w:val="00F63BDF"/>
    <w:rsid w:val="00F737E5"/>
    <w:rsid w:val="00F825D0"/>
    <w:rsid w:val="00F96C07"/>
    <w:rsid w:val="00FC5787"/>
    <w:rsid w:val="00FD642B"/>
    <w:rsid w:val="00FE04D2"/>
    <w:rsid w:val="00FE125F"/>
    <w:rsid w:val="00FE79E6"/>
    <w:rsid w:val="00FF14BE"/>
    <w:rsid w:val="00FF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Обычный1"/>
    <w:rsid w:val="006D5D69"/>
    <w:rPr>
      <w:rFonts w:ascii="Times New Roman" w:hAnsi="Times New Roman"/>
      <w:color w:val="000000"/>
      <w:sz w:val="24"/>
    </w:rPr>
  </w:style>
  <w:style w:type="character" w:customStyle="1" w:styleId="afd">
    <w:name w:val="Символ сноски"/>
    <w:qFormat/>
    <w:rsid w:val="000E2D67"/>
    <w:rPr>
      <w:vertAlign w:val="superscript"/>
    </w:rPr>
  </w:style>
  <w:style w:type="character" w:customStyle="1" w:styleId="afe">
    <w:name w:val="Привязка сноски"/>
    <w:rsid w:val="000E2D67"/>
    <w:rPr>
      <w:vertAlign w:val="superscript"/>
    </w:rPr>
  </w:style>
  <w:style w:type="paragraph" w:customStyle="1" w:styleId="18">
    <w:name w:val="Текст сноски1"/>
    <w:basedOn w:val="a"/>
    <w:rsid w:val="000E2D67"/>
    <w:pPr>
      <w:suppressLineNumbers/>
      <w:ind w:left="340" w:hanging="340"/>
    </w:pPr>
    <w:rPr>
      <w:rFonts w:eastAsia="Tahoma" w:cs="Noto Sans Devanagari"/>
      <w:color w:val="000000"/>
      <w:sz w:val="20"/>
      <w:szCs w:val="20"/>
      <w:lang w:bidi="hi-IN"/>
    </w:rPr>
  </w:style>
  <w:style w:type="paragraph" w:customStyle="1" w:styleId="Footnote">
    <w:name w:val="Footnote"/>
    <w:qFormat/>
    <w:rsid w:val="00713952"/>
    <w:pPr>
      <w:suppressAutoHyphens/>
    </w:pPr>
    <w:rPr>
      <w:rFonts w:ascii="XO Thames" w:hAnsi="XO Thames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C8BB-319B-4BDB-86AA-BCEC3BB1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28</Pages>
  <Words>9730</Words>
  <Characters>55463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2022-06-08T10:52:00Z</cp:lastPrinted>
  <dcterms:created xsi:type="dcterms:W3CDTF">2024-12-04T12:06:00Z</dcterms:created>
  <dcterms:modified xsi:type="dcterms:W3CDTF">2024-12-04T12:06:00Z</dcterms:modified>
</cp:coreProperties>
</file>