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="00843CF7">
        <w:rPr>
          <w:rFonts w:ascii="PT Astra Serif" w:hAnsi="PT Astra Serif"/>
          <w:b/>
          <w:sz w:val="33"/>
          <w:szCs w:val="33"/>
        </w:rPr>
        <w:t>Е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C067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C06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C0670" w:rsidRPr="002C06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03 декабря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2C067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C06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C0670" w:rsidRPr="002C06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1255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87F8A" w:rsidRPr="00D5077E" w:rsidRDefault="00987F8A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6D5D69" w:rsidP="00987F8A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BB019E" w:rsidRDefault="006D5D69" w:rsidP="00987F8A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предоставления муниципальной услуги </w:t>
      </w:r>
    </w:p>
    <w:p w:rsidR="00C1033E" w:rsidRPr="00D5077E" w:rsidRDefault="006D5D69" w:rsidP="00987F8A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>«</w:t>
      </w:r>
      <w:r w:rsidR="000E2D67" w:rsidRPr="00D5077E">
        <w:rPr>
          <w:rFonts w:ascii="PT Astra Serif" w:hAnsi="PT Astra Serif"/>
          <w:b/>
          <w:sz w:val="32"/>
          <w:szCs w:val="32"/>
        </w:rPr>
        <w:t>Прекращение права аренды земельного участка</w:t>
      </w:r>
      <w:r w:rsidRPr="00D5077E">
        <w:rPr>
          <w:rFonts w:ascii="PT Astra Serif" w:hAnsi="PT Astra Serif"/>
          <w:b/>
          <w:sz w:val="32"/>
          <w:szCs w:val="32"/>
        </w:rPr>
        <w:t>»</w:t>
      </w:r>
    </w:p>
    <w:p w:rsidR="006D5D69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87F8A" w:rsidRPr="00D5077E" w:rsidRDefault="00987F8A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987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В соответствии с Феде</w:t>
      </w:r>
      <w:r w:rsidR="00BB019E">
        <w:rPr>
          <w:rFonts w:ascii="PT Astra Serif" w:hAnsi="PT Astra Serif"/>
          <w:sz w:val="28"/>
          <w:szCs w:val="28"/>
        </w:rPr>
        <w:t xml:space="preserve">ральным законом от 06.10.2003 № </w:t>
      </w:r>
      <w:r w:rsidRPr="00D5077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>Федеральным законом от 27.07.2010 № 210-ФЗ «Об организации предоставления государствен</w:t>
      </w:r>
      <w:r w:rsidR="00BB019E">
        <w:rPr>
          <w:rFonts w:ascii="PT Astra Serif" w:hAnsi="PT Astra Serif" w:cs="Arial"/>
          <w:sz w:val="28"/>
          <w:szCs w:val="28"/>
        </w:rPr>
        <w:t xml:space="preserve">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A85C01">
        <w:rPr>
          <w:rFonts w:ascii="PT Astra Serif" w:hAnsi="PT Astra Serif" w:cs="Arial"/>
          <w:sz w:val="28"/>
          <w:szCs w:val="28"/>
        </w:rPr>
        <w:t>от 27.04.2024 № 433 «Об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район»</w:t>
      </w:r>
      <w:r w:rsidR="000E2D67" w:rsidRPr="00D5077E">
        <w:rPr>
          <w:rFonts w:ascii="PT Astra Serif" w:hAnsi="PT Astra Serif" w:cs="Arial"/>
          <w:sz w:val="28"/>
          <w:szCs w:val="28"/>
        </w:rPr>
        <w:t>,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:rsidR="00CA11F8" w:rsidRPr="00D5077E" w:rsidRDefault="00CA11F8" w:rsidP="00987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 xml:space="preserve">ставления муниципальной услуги «Прекращение права аренды земельного участка» </w:t>
      </w:r>
      <w:r w:rsidR="006D5D69" w:rsidRPr="00D5077E">
        <w:rPr>
          <w:rFonts w:ascii="PT Astra Serif" w:hAnsi="PT Astra Serif"/>
          <w:sz w:val="28"/>
          <w:szCs w:val="28"/>
        </w:rPr>
        <w:t>(приложение).</w:t>
      </w:r>
    </w:p>
    <w:p w:rsidR="000E2D67" w:rsidRPr="00D5077E" w:rsidRDefault="00987F8A" w:rsidP="00987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E2D67" w:rsidRPr="00D5077E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Заокский район от 19.11.2014 </w:t>
      </w:r>
      <w:r w:rsidR="00BB019E" w:rsidRPr="00D5077E">
        <w:rPr>
          <w:rFonts w:ascii="PT Astra Serif" w:hAnsi="PT Astra Serif"/>
          <w:sz w:val="28"/>
          <w:szCs w:val="28"/>
        </w:rPr>
        <w:t xml:space="preserve">№1598 </w:t>
      </w:r>
      <w:r w:rsidR="000E2D67" w:rsidRPr="00D5077E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«Прекращение права аренды земельного участка»</w:t>
      </w:r>
      <w:r w:rsidR="0035261F">
        <w:rPr>
          <w:rFonts w:ascii="PT Astra Serif" w:hAnsi="PT Astra Serif"/>
          <w:sz w:val="28"/>
          <w:szCs w:val="28"/>
        </w:rPr>
        <w:t xml:space="preserve"> считать утратившим силу</w:t>
      </w:r>
      <w:r w:rsidR="000E2D67" w:rsidRPr="00D5077E">
        <w:rPr>
          <w:rFonts w:ascii="PT Astra Serif" w:hAnsi="PT Astra Serif"/>
          <w:sz w:val="28"/>
          <w:szCs w:val="28"/>
        </w:rPr>
        <w:t xml:space="preserve">. </w:t>
      </w:r>
    </w:p>
    <w:p w:rsidR="00CA11F8" w:rsidRPr="00D5077E" w:rsidRDefault="000E2D67" w:rsidP="00987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3</w:t>
      </w:r>
      <w:r w:rsidR="00987F8A">
        <w:rPr>
          <w:rFonts w:ascii="PT Astra Serif" w:hAnsi="PT Astra Serif"/>
          <w:sz w:val="28"/>
          <w:szCs w:val="28"/>
        </w:rPr>
        <w:t>.</w:t>
      </w:r>
      <w:r w:rsidR="00BB019E">
        <w:rPr>
          <w:rFonts w:ascii="PT Astra Serif" w:hAnsi="PT Astra Serif" w:cs="PT Astra Serif"/>
          <w:sz w:val="28"/>
          <w:szCs w:val="28"/>
        </w:rPr>
        <w:t xml:space="preserve">Комитету по земельно-имущественным отношениям администрации муниципального образования Заокский район (Мохова Е.С.) </w:t>
      </w:r>
      <w:r w:rsidR="00BB019E">
        <w:rPr>
          <w:rFonts w:ascii="PT Astra Serif" w:hAnsi="PT Astra Serif"/>
          <w:sz w:val="28"/>
          <w:szCs w:val="28"/>
        </w:rPr>
        <w:t xml:space="preserve">разместить </w:t>
      </w:r>
      <w:r w:rsidR="00BB019E">
        <w:rPr>
          <w:rFonts w:ascii="PT Astra Serif" w:hAnsi="PT Astra Serif"/>
          <w:sz w:val="28"/>
          <w:szCs w:val="28"/>
        </w:rPr>
        <w:lastRenderedPageBreak/>
        <w:t>постановление</w:t>
      </w:r>
      <w:r w:rsidR="00CA11F8" w:rsidRPr="00D5077E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Заокский район. </w:t>
      </w:r>
    </w:p>
    <w:p w:rsidR="001C32A8" w:rsidRPr="00D5077E" w:rsidRDefault="000E2D67" w:rsidP="00987F8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4</w:t>
      </w:r>
      <w:r w:rsidR="00987F8A">
        <w:rPr>
          <w:rFonts w:ascii="PT Astra Serif" w:hAnsi="PT Astra Serif"/>
          <w:sz w:val="28"/>
          <w:szCs w:val="28"/>
        </w:rPr>
        <w:t>.</w:t>
      </w:r>
      <w:r w:rsidR="00BB019E">
        <w:rPr>
          <w:rFonts w:ascii="PT Astra Serif" w:hAnsi="PT Astra Serif"/>
          <w:sz w:val="28"/>
          <w:szCs w:val="28"/>
        </w:rPr>
        <w:t>Настоящее п</w:t>
      </w:r>
      <w:r w:rsidR="00CA11F8" w:rsidRPr="00D5077E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C1033E" w:rsidRPr="00D5077E">
        <w:rPr>
          <w:rFonts w:ascii="PT Astra Serif" w:hAnsi="PT Astra Serif"/>
          <w:sz w:val="28"/>
          <w:szCs w:val="28"/>
        </w:rPr>
        <w:t>его обнародования</w:t>
      </w:r>
      <w:r w:rsidR="00CA11F8" w:rsidRPr="00D5077E">
        <w:rPr>
          <w:rFonts w:ascii="PT Astra Serif" w:hAnsi="PT Astra Serif"/>
          <w:sz w:val="28"/>
          <w:szCs w:val="28"/>
        </w:rPr>
        <w:t>.</w:t>
      </w:r>
    </w:p>
    <w:p w:rsidR="005A53BA" w:rsidRDefault="005A53BA" w:rsidP="00987F8A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987F8A" w:rsidRPr="00D5077E" w:rsidRDefault="00987F8A" w:rsidP="00987F8A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2A16C1" w:rsidRPr="00D5077E" w:rsidRDefault="00BB019E" w:rsidP="00BB019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00E34" w:rsidRPr="00D5077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Default="00987F8A">
      <w:pPr>
        <w:rPr>
          <w:rFonts w:ascii="PT Astra Serif" w:hAnsi="PT Astra Serif" w:cs="PT Astra Serif"/>
          <w:sz w:val="28"/>
          <w:szCs w:val="28"/>
        </w:rPr>
      </w:pPr>
    </w:p>
    <w:p w:rsidR="00987F8A" w:rsidRPr="00D5077E" w:rsidRDefault="00987F8A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Исп. Мохова Е.С.</w:t>
      </w: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тел. 2-81-48</w:t>
      </w:r>
    </w:p>
    <w:p w:rsidR="00CA11F8" w:rsidRPr="00D5077E" w:rsidRDefault="00300E34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1</w:t>
      </w:r>
      <w:r w:rsidR="00BB019E">
        <w:rPr>
          <w:rFonts w:ascii="PT Astra Serif" w:hAnsi="PT Astra Serif" w:cs="PT Astra Serif"/>
          <w:sz w:val="28"/>
          <w:szCs w:val="28"/>
        </w:rPr>
        <w:t>2</w:t>
      </w:r>
      <w:r w:rsidR="00CA11F8" w:rsidRPr="00D5077E">
        <w:rPr>
          <w:rFonts w:ascii="PT Astra Serif" w:hAnsi="PT Astra Serif" w:cs="PT Astra Serif"/>
          <w:sz w:val="28"/>
          <w:szCs w:val="28"/>
        </w:rPr>
        <w:t>/</w:t>
      </w:r>
      <w:r w:rsidR="000E2D67" w:rsidRPr="00D5077E">
        <w:rPr>
          <w:rFonts w:ascii="PT Astra Serif" w:hAnsi="PT Astra Serif" w:cs="PT Astra Serif"/>
          <w:sz w:val="28"/>
          <w:szCs w:val="28"/>
        </w:rPr>
        <w:t>Адм регламент прекращение права аренды зу</w:t>
      </w:r>
    </w:p>
    <w:p w:rsidR="00987F8A" w:rsidRDefault="000E2D67" w:rsidP="00987F8A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D5077E" w:rsidRDefault="000E2D67" w:rsidP="00987F8A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к постановлению</w:t>
      </w:r>
      <w:r w:rsidR="00D5077E" w:rsidRPr="00D5077E">
        <w:rPr>
          <w:rFonts w:ascii="PT Astra Serif" w:hAnsi="PT Astra Serif"/>
          <w:bCs/>
          <w:sz w:val="28"/>
          <w:szCs w:val="28"/>
        </w:rPr>
        <w:t>а</w:t>
      </w:r>
      <w:r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987F8A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987F8A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987F8A" w:rsidP="00987F8A">
      <w:pPr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от 03.12.2024 №1255</w:t>
      </w: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Административный регламент</w:t>
      </w:r>
    </w:p>
    <w:p w:rsidR="00D5077E" w:rsidRPr="00987F8A" w:rsidRDefault="000E2D67" w:rsidP="000E2D67">
      <w:pPr>
        <w:jc w:val="center"/>
        <w:rPr>
          <w:rFonts w:ascii="PT Astra Serif" w:hAnsi="PT Astra Serif"/>
          <w:b/>
        </w:rPr>
      </w:pPr>
      <w:r w:rsidRPr="00987F8A">
        <w:rPr>
          <w:rFonts w:ascii="PT Astra Serif" w:hAnsi="PT Astra Serif"/>
          <w:b/>
        </w:rPr>
        <w:t xml:space="preserve">по предоставлению муниципальной услуги </w:t>
      </w:r>
    </w:p>
    <w:p w:rsidR="000E2D67" w:rsidRPr="00987F8A" w:rsidRDefault="000E2D67" w:rsidP="000E2D67">
      <w:pPr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«Прекращение права аренды земельного участка»</w:t>
      </w:r>
    </w:p>
    <w:p w:rsidR="000E2D67" w:rsidRPr="00987F8A" w:rsidRDefault="000E2D67" w:rsidP="000E2D67">
      <w:pPr>
        <w:ind w:firstLine="709"/>
        <w:rPr>
          <w:rFonts w:ascii="PT Astra Serif" w:hAnsi="PT Astra Serif"/>
        </w:rPr>
      </w:pPr>
    </w:p>
    <w:p w:rsidR="000E2D67" w:rsidRPr="00987F8A" w:rsidRDefault="000E2D67" w:rsidP="000E2D67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I. Общие положения</w:t>
      </w:r>
    </w:p>
    <w:p w:rsidR="000E2D67" w:rsidRPr="00987F8A" w:rsidRDefault="005C07ED" w:rsidP="005C07ED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0E2D67" w:rsidRPr="00987F8A">
        <w:rPr>
          <w:rFonts w:ascii="PT Astra Serif" w:hAnsi="PT Astra Serif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0E2D67" w:rsidRPr="00987F8A" w:rsidRDefault="005C07ED" w:rsidP="005C07ED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0E2D67" w:rsidRPr="00987F8A">
        <w:rPr>
          <w:rFonts w:ascii="PT Astra Serif" w:hAnsi="PT Astra Serif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0E2D67" w:rsidRPr="00987F8A" w:rsidRDefault="005C07ED" w:rsidP="005C07E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0E2D67" w:rsidRPr="00987F8A">
        <w:rPr>
          <w:rFonts w:ascii="PT Astra Serif" w:hAnsi="PT Astra Serif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E2D67" w:rsidRPr="00987F8A" w:rsidRDefault="005C07ED" w:rsidP="005C07E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0E2D67" w:rsidRPr="00987F8A">
        <w:rPr>
          <w:rFonts w:ascii="PT Astra Serif" w:hAnsi="PT Astra Serif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E2D67" w:rsidRPr="00987F8A" w:rsidRDefault="005C07ED" w:rsidP="005C07ED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0E2D67" w:rsidRPr="00987F8A">
        <w:rPr>
          <w:rFonts w:ascii="PT Astra Serif" w:hAnsi="PT Astra Serif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E2D67" w:rsidRPr="00987F8A" w:rsidRDefault="005C07ED" w:rsidP="005C07ED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0E2D67" w:rsidRPr="00987F8A">
        <w:rPr>
          <w:rFonts w:ascii="PT Astra Serif" w:hAnsi="PT Astra Serif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E2D67" w:rsidRPr="00987F8A" w:rsidRDefault="005C07ED" w:rsidP="005C07ED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</w:t>
      </w:r>
      <w:r w:rsidR="000E2D67" w:rsidRPr="00987F8A">
        <w:rPr>
          <w:rFonts w:ascii="PT Astra Serif" w:hAnsi="PT Astra Serif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="000E2D67" w:rsidRPr="00987F8A">
        <w:rPr>
          <w:rStyle w:val="afe"/>
          <w:rFonts w:ascii="PT Astra Serif" w:hAnsi="PT Astra Serif"/>
        </w:rPr>
        <w:footnoteReference w:id="2"/>
      </w:r>
      <w:r w:rsidR="000E2D67" w:rsidRPr="00987F8A">
        <w:rPr>
          <w:rFonts w:ascii="PT Astra Serif" w:hAnsi="PT Astra Serif"/>
        </w:rPr>
        <w:t>.</w:t>
      </w:r>
    </w:p>
    <w:p w:rsidR="000E2D67" w:rsidRPr="00987F8A" w:rsidRDefault="005C07ED" w:rsidP="003F0485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0E2D67" w:rsidRPr="00987F8A">
        <w:rPr>
          <w:rFonts w:ascii="PT Astra Serif" w:hAnsi="PT Astra Serif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="000E2D67" w:rsidRPr="00987F8A">
        <w:rPr>
          <w:rStyle w:val="afe"/>
          <w:rFonts w:ascii="PT Astra Serif" w:hAnsi="PT Astra Serif"/>
        </w:rPr>
        <w:footnoteReference w:id="3"/>
      </w:r>
      <w:r w:rsidR="000E2D67" w:rsidRPr="00987F8A">
        <w:rPr>
          <w:rFonts w:ascii="PT Astra Serif" w:hAnsi="PT Astra Serif"/>
        </w:rPr>
        <w:t xml:space="preserve"> (далее – Единый портал).</w:t>
      </w:r>
    </w:p>
    <w:p w:rsidR="000E2D67" w:rsidRPr="00987F8A" w:rsidRDefault="000E2D67" w:rsidP="000E2D67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II. Стандарт предоставления Услуги</w:t>
      </w:r>
    </w:p>
    <w:p w:rsidR="000E2D67" w:rsidRPr="00987F8A" w:rsidRDefault="000E2D67" w:rsidP="000E2D67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Наименование Услуги</w:t>
      </w:r>
    </w:p>
    <w:p w:rsidR="000E2D67" w:rsidRPr="00987F8A" w:rsidRDefault="005C07ED" w:rsidP="00785029">
      <w:pPr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</w:t>
      </w:r>
      <w:r w:rsidR="000E2D67" w:rsidRPr="00987F8A">
        <w:rPr>
          <w:rFonts w:ascii="PT Astra Serif" w:hAnsi="PT Astra Serif"/>
        </w:rPr>
        <w:t>Прекращение права аренды земельного участка.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Наименование органа, предоставляющего Услугу</w:t>
      </w:r>
    </w:p>
    <w:p w:rsidR="000E2D67" w:rsidRPr="00987F8A" w:rsidRDefault="00785029" w:rsidP="00785029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</w:t>
      </w:r>
      <w:r w:rsidR="000E2D67" w:rsidRPr="00987F8A">
        <w:rPr>
          <w:rFonts w:ascii="PT Astra Serif" w:hAnsi="PT Astra Serif"/>
        </w:rPr>
        <w:t xml:space="preserve">Услуга предоставляется </w:t>
      </w:r>
      <w:r w:rsidR="00D5077E" w:rsidRPr="00987F8A">
        <w:rPr>
          <w:rFonts w:ascii="PT Astra Serif" w:hAnsi="PT Astra Serif"/>
        </w:rPr>
        <w:t>администрацией муниципального образования Заокский район</w:t>
      </w:r>
      <w:r w:rsidR="000E2D67" w:rsidRPr="00987F8A">
        <w:rPr>
          <w:rFonts w:ascii="PT Astra Serif" w:hAnsi="PT Astra Serif"/>
        </w:rPr>
        <w:t>.</w:t>
      </w:r>
    </w:p>
    <w:p w:rsidR="000E2D67" w:rsidRPr="00987F8A" w:rsidRDefault="00785029" w:rsidP="00785029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</w:t>
      </w:r>
      <w:r w:rsidR="000E2D67" w:rsidRPr="00987F8A">
        <w:rPr>
          <w:rFonts w:ascii="PT Astra Serif" w:hAnsi="PT Astra Serif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Результат предоставления Услуги</w:t>
      </w:r>
    </w:p>
    <w:p w:rsidR="000E2D67" w:rsidRPr="00987F8A" w:rsidRDefault="00785029" w:rsidP="003F0485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</w:t>
      </w:r>
      <w:r w:rsidR="000E2D67" w:rsidRPr="00987F8A">
        <w:rPr>
          <w:rFonts w:ascii="PT Astra Serif" w:hAnsi="PT Astra Serif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0E2D67" w:rsidRPr="00987F8A" w:rsidRDefault="003F0485" w:rsidP="003F0485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соглашение о расторжении договора аренды (документ на бумажном носителе);</w:t>
      </w:r>
    </w:p>
    <w:p w:rsidR="000E2D67" w:rsidRPr="00987F8A" w:rsidRDefault="003F0485" w:rsidP="003F048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2)р</w:t>
      </w:r>
      <w:r w:rsidR="000E2D67" w:rsidRPr="00987F8A">
        <w:rPr>
          <w:rFonts w:ascii="PT Astra Serif" w:hAnsi="PT Astra Serif"/>
        </w:rPr>
        <w:t>ешение об отказе в прекращении права аренды (документ на бумажном носителе или в форме электронного документа).</w:t>
      </w:r>
    </w:p>
    <w:p w:rsidR="000E2D67" w:rsidRPr="00987F8A" w:rsidRDefault="000E2D67" w:rsidP="000E2D67">
      <w:pPr>
        <w:keepNext/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0E2D67" w:rsidRPr="00987F8A" w:rsidRDefault="003F0485" w:rsidP="003F0485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</w:t>
      </w:r>
      <w:r w:rsidR="000E2D67" w:rsidRPr="00987F8A">
        <w:rPr>
          <w:rFonts w:ascii="PT Astra Serif" w:hAnsi="PT Astra Serif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2D67" w:rsidRPr="00987F8A" w:rsidRDefault="000E2D67" w:rsidP="000E2D67">
      <w:pPr>
        <w:keepNext/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0E2D67" w:rsidRPr="00987F8A" w:rsidRDefault="003F0485" w:rsidP="00C53B8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</w:t>
      </w:r>
      <w:r w:rsidR="000E2D67" w:rsidRPr="00987F8A">
        <w:rPr>
          <w:rFonts w:ascii="PT Astra Serif" w:hAnsi="PT Astra Serif"/>
        </w:rPr>
        <w:t xml:space="preserve">Результаты предоставления Услуги могут быть получены при личном обращении в </w:t>
      </w:r>
      <w:r w:rsidR="000E2D67" w:rsidRPr="00987F8A">
        <w:rPr>
          <w:rFonts w:ascii="PT Astra Serif" w:hAnsi="PT Astra Serif"/>
          <w:highlight w:val="white"/>
        </w:rPr>
        <w:t>орган местного самоуправления</w:t>
      </w:r>
      <w:r w:rsidR="000E2D67" w:rsidRPr="00987F8A">
        <w:rPr>
          <w:rFonts w:ascii="PT Astra Serif" w:hAnsi="PT Astra Serif"/>
        </w:rPr>
        <w:t>, посредством почтовой связи, по электронной почте.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Срок предоставления Услуги</w:t>
      </w:r>
    </w:p>
    <w:p w:rsidR="000E2D67" w:rsidRPr="00987F8A" w:rsidRDefault="003F0485" w:rsidP="00C53B80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15.</w:t>
      </w:r>
      <w:r w:rsidR="000E2D67" w:rsidRPr="00987F8A">
        <w:rPr>
          <w:rFonts w:ascii="PT Astra Serif" w:hAnsi="PT Astra Serif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органе 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Правовые основания для предоставления Услуги</w:t>
      </w:r>
    </w:p>
    <w:p w:rsidR="000E2D67" w:rsidRPr="00987F8A" w:rsidRDefault="00C53B80" w:rsidP="00C53B80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</w:t>
      </w:r>
      <w:r w:rsidR="000E2D67" w:rsidRPr="00987F8A">
        <w:rPr>
          <w:rFonts w:ascii="PT Astra Serif" w:hAnsi="PT Astra Serif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Исчерпывающий перечень документов, необходимых для предоставления Услуги</w:t>
      </w:r>
    </w:p>
    <w:p w:rsidR="000E2D67" w:rsidRPr="00987F8A" w:rsidRDefault="00111070" w:rsidP="00111070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Исчерпывающий перечень оснований для отказа</w:t>
      </w:r>
      <w:r w:rsidRPr="00987F8A">
        <w:rPr>
          <w:rFonts w:ascii="PT Astra Serif" w:hAnsi="PT Astra Serif"/>
          <w:b/>
        </w:rPr>
        <w:br/>
        <w:t>в приеме заявления идокументов, необходимых для предоставления Услуги</w:t>
      </w:r>
    </w:p>
    <w:p w:rsidR="000E2D67" w:rsidRPr="00987F8A" w:rsidRDefault="00111070" w:rsidP="004E12D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18.</w:t>
      </w:r>
      <w:r w:rsidR="000E2D67" w:rsidRPr="00987F8A">
        <w:rPr>
          <w:rFonts w:ascii="PT Astra Serif" w:hAnsi="PT Astra Serif"/>
        </w:rPr>
        <w:t>Основания для отказа в приеме заявления и документов, необходимых для предоставления Услуги,приведены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E2D67" w:rsidRPr="00987F8A" w:rsidRDefault="004E12D4" w:rsidP="00257D56">
      <w:pPr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19.</w:t>
      </w:r>
      <w:r w:rsidR="000E2D67" w:rsidRPr="00987F8A">
        <w:rPr>
          <w:rFonts w:ascii="PT Astra Serif" w:hAnsi="PT Astra Serif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2D67" w:rsidRPr="00987F8A" w:rsidRDefault="004E12D4" w:rsidP="004C06DD">
      <w:pPr>
        <w:ind w:left="360" w:firstLine="34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20.</w:t>
      </w:r>
      <w:r w:rsidR="000E2D67" w:rsidRPr="00987F8A">
        <w:rPr>
          <w:rFonts w:ascii="PT Astra Serif" w:hAnsi="PT Astra Serif"/>
        </w:rPr>
        <w:t xml:space="preserve">Основания для приостановления предоставления Услуги не предусмотрены. </w:t>
      </w:r>
    </w:p>
    <w:p w:rsidR="000E2D67" w:rsidRPr="00987F8A" w:rsidRDefault="000E2D67" w:rsidP="000E2D6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Размер платы, взимаемой с заявителя </w:t>
      </w:r>
      <w:r w:rsidRPr="00987F8A">
        <w:rPr>
          <w:rFonts w:ascii="PT Astra Serif" w:hAnsi="PT Astra Serif"/>
          <w:b/>
        </w:rPr>
        <w:br/>
        <w:t>при предоставлении Услуги, и способы ее взимания</w:t>
      </w:r>
    </w:p>
    <w:p w:rsidR="000E2D67" w:rsidRPr="00987F8A" w:rsidRDefault="004E12D4" w:rsidP="004C06D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21.</w:t>
      </w:r>
      <w:r w:rsidR="000E2D67" w:rsidRPr="00987F8A">
        <w:rPr>
          <w:rFonts w:ascii="PT Astra Serif" w:hAnsi="PT Astra Serif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Максимальный срок ожидания в очереди при подаче заявителем заявления и приполучении результата предоставления Услуги</w:t>
      </w:r>
    </w:p>
    <w:p w:rsidR="000E2D67" w:rsidRPr="00987F8A" w:rsidRDefault="004C06DD" w:rsidP="004C06D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22.</w:t>
      </w:r>
      <w:r w:rsidR="000E2D67" w:rsidRPr="00987F8A">
        <w:rPr>
          <w:rFonts w:ascii="PT Astra Serif" w:hAnsi="PT Astra Serif"/>
        </w:rPr>
        <w:t xml:space="preserve">Максимальный срок ожидания в очереди при подаче заявлениясоставляет 15 минут. </w:t>
      </w:r>
    </w:p>
    <w:p w:rsidR="000E2D67" w:rsidRPr="00987F8A" w:rsidRDefault="004C06DD" w:rsidP="004C06D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</w:t>
      </w:r>
      <w:r w:rsidR="00826423">
        <w:rPr>
          <w:rFonts w:ascii="PT Astra Serif" w:hAnsi="PT Astra Serif"/>
        </w:rPr>
        <w:t>.</w:t>
      </w:r>
      <w:r w:rsidR="000E2D67" w:rsidRPr="00987F8A">
        <w:rPr>
          <w:rFonts w:ascii="PT Astra Serif" w:hAnsi="PT Astra Serif"/>
        </w:rPr>
        <w:t>Максимальный срок ожидания в очереди при получении результата Услуги составляет 15 минут.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Срок регистрации заявления</w:t>
      </w:r>
    </w:p>
    <w:p w:rsidR="000E2D67" w:rsidRPr="00987F8A" w:rsidRDefault="004C06DD" w:rsidP="004C06D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Требования к помещениям, в которых предоставляется Услуга</w:t>
      </w:r>
    </w:p>
    <w:p w:rsidR="000E2D67" w:rsidRPr="00987F8A" w:rsidRDefault="004C06DD" w:rsidP="004C06D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25.</w:t>
      </w:r>
      <w:r w:rsidR="000E2D67" w:rsidRPr="00987F8A">
        <w:rPr>
          <w:rFonts w:ascii="PT Astra Serif" w:hAnsi="PT Astra Serif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Показатели доступности и качества Услуги</w:t>
      </w:r>
    </w:p>
    <w:p w:rsidR="000E2D67" w:rsidRPr="00987F8A" w:rsidRDefault="00826423" w:rsidP="0082642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26.</w:t>
      </w:r>
      <w:r w:rsidR="000E2D67" w:rsidRPr="00987F8A">
        <w:rPr>
          <w:rFonts w:ascii="PT Astra Serif" w:hAnsi="PT Astra Serif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0E2D67" w:rsidRPr="00987F8A" w:rsidRDefault="000E2D67" w:rsidP="000E2D6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Иные требования к предоставлению Услуги</w:t>
      </w:r>
    </w:p>
    <w:p w:rsidR="000E2D67" w:rsidRPr="00987F8A" w:rsidRDefault="00826423" w:rsidP="0082642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27.</w:t>
      </w:r>
      <w:r w:rsidR="000E2D67" w:rsidRPr="00987F8A">
        <w:rPr>
          <w:rFonts w:ascii="PT Astra Serif" w:hAnsi="PT Astra Seri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E2D67" w:rsidRPr="003142F2" w:rsidRDefault="00826423" w:rsidP="003142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28.</w:t>
      </w:r>
      <w:r w:rsidR="000E2D67" w:rsidRPr="00987F8A">
        <w:rPr>
          <w:rFonts w:ascii="PT Astra Serif" w:hAnsi="PT Astra Serif"/>
        </w:rPr>
        <w:t>Информационная система, используемая для предоставления Услуги, – не предусмотрена.</w:t>
      </w:r>
    </w:p>
    <w:p w:rsidR="000E2D67" w:rsidRPr="00987F8A" w:rsidRDefault="000E2D67" w:rsidP="000E2D67">
      <w:pPr>
        <w:tabs>
          <w:tab w:val="left" w:pos="1276"/>
        </w:tabs>
        <w:contextualSpacing/>
        <w:jc w:val="both"/>
        <w:rPr>
          <w:rFonts w:ascii="PT Astra Serif" w:hAnsi="PT Astra Serif"/>
          <w:b/>
        </w:rPr>
      </w:pPr>
    </w:p>
    <w:p w:rsidR="000E2D67" w:rsidRPr="00987F8A" w:rsidRDefault="000E2D67" w:rsidP="000E2D67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III. Состав, последовательность и сроки выполнения административных процедур</w:t>
      </w: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987F8A" w:rsidRDefault="000E2D67" w:rsidP="000E2D67">
      <w:pPr>
        <w:keepNext/>
        <w:keepLines/>
        <w:spacing w:before="81" w:after="57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Перечень вариантов предоставления Услуги</w:t>
      </w:r>
    </w:p>
    <w:p w:rsidR="000E2D67" w:rsidRPr="00987F8A" w:rsidRDefault="000E2D67" w:rsidP="000E2D67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0E2D67" w:rsidRPr="00987F8A" w:rsidRDefault="003142F2" w:rsidP="003142F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29.</w:t>
      </w:r>
      <w:r w:rsidR="000E2D67" w:rsidRPr="00987F8A">
        <w:rPr>
          <w:rFonts w:ascii="PT Astra Serif" w:hAnsi="PT Astra Serif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0E2D67" w:rsidRPr="00987F8A" w:rsidRDefault="000E2D67" w:rsidP="003142F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1: Физическое лицо, обратился лично.</w:t>
      </w:r>
    </w:p>
    <w:p w:rsidR="000E2D67" w:rsidRPr="00987F8A" w:rsidRDefault="000E2D67" w:rsidP="003142F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2: Физическое лицо, обратился через представителя,.</w:t>
      </w:r>
    </w:p>
    <w:p w:rsidR="000E2D67" w:rsidRPr="00987F8A" w:rsidRDefault="000E2D67" w:rsidP="003142F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3: Индивидуальный предприниматель или юридическое лицо, обратился лично.</w:t>
      </w:r>
    </w:p>
    <w:p w:rsidR="000E2D67" w:rsidRPr="00987F8A" w:rsidRDefault="000E2D67" w:rsidP="000E2D6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4: Индивидуальный предприниматель или юридическое лицо, обратился через представителя.</w:t>
      </w:r>
    </w:p>
    <w:p w:rsidR="000E2D67" w:rsidRPr="00987F8A" w:rsidRDefault="003142F2" w:rsidP="003142F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30.</w:t>
      </w:r>
      <w:r w:rsidR="000E2D67" w:rsidRPr="00987F8A">
        <w:rPr>
          <w:rFonts w:ascii="PT Astra Serif" w:hAnsi="PT Astra Serif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E2D67" w:rsidRPr="00987F8A" w:rsidRDefault="000E2D67" w:rsidP="000E2D67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0E2D67" w:rsidRPr="00987F8A" w:rsidRDefault="003142F2" w:rsidP="003142F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31.</w:t>
      </w:r>
      <w:r w:rsidR="000E2D67" w:rsidRPr="00987F8A">
        <w:rPr>
          <w:rFonts w:ascii="PT Astra Serif" w:hAnsi="PT Astra Serif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E2D67" w:rsidRPr="00987F8A" w:rsidRDefault="000E2D67" w:rsidP="000E2D67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0E2D67" w:rsidRPr="00987F8A" w:rsidRDefault="003142F2" w:rsidP="00EE2D54">
      <w:pPr>
        <w:tabs>
          <w:tab w:val="left" w:pos="1276"/>
        </w:tabs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32.</w:t>
      </w:r>
      <w:r w:rsidR="000E2D67" w:rsidRPr="00987F8A">
        <w:rPr>
          <w:rFonts w:ascii="PT Astra Serif" w:hAnsi="PT Astra Serif"/>
        </w:rPr>
        <w:t xml:space="preserve">Возможность оставления заявления без рассмотрения не предусмотрена. 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Профилирование заявителя</w:t>
      </w:r>
    </w:p>
    <w:p w:rsidR="000E2D67" w:rsidRPr="00987F8A" w:rsidRDefault="00EE2D54" w:rsidP="00EE2D5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33.</w:t>
      </w:r>
      <w:r w:rsidR="000E2D67" w:rsidRPr="00987F8A">
        <w:rPr>
          <w:rFonts w:ascii="PT Astra Serif" w:hAnsi="PT Astra Serif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Профилирование осуществляется:</w:t>
      </w:r>
    </w:p>
    <w:p w:rsidR="000E2D67" w:rsidRPr="00987F8A" w:rsidRDefault="005A68E0" w:rsidP="005A68E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в органе местного самоуправления;</w:t>
      </w:r>
    </w:p>
    <w:p w:rsidR="000E2D67" w:rsidRPr="00987F8A" w:rsidRDefault="005A68E0" w:rsidP="005A68E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посредством почтовой связи;</w:t>
      </w:r>
    </w:p>
    <w:p w:rsidR="000E2D67" w:rsidRPr="00987F8A" w:rsidRDefault="005A68E0" w:rsidP="005A68E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по электронной почте.</w:t>
      </w:r>
    </w:p>
    <w:p w:rsidR="000E2D67" w:rsidRPr="00987F8A" w:rsidRDefault="005A68E0" w:rsidP="00F417E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34.</w:t>
      </w:r>
      <w:r w:rsidR="000E2D67" w:rsidRPr="00987F8A">
        <w:rPr>
          <w:rFonts w:ascii="PT Astra Serif" w:hAnsi="PT Astra Serif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E2D67" w:rsidRPr="00987F8A" w:rsidRDefault="00D83679" w:rsidP="00D8367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35.</w:t>
      </w:r>
      <w:r w:rsidR="000E2D67" w:rsidRPr="00987F8A">
        <w:rPr>
          <w:rFonts w:ascii="PT Astra Serif" w:hAnsi="PT Astra Serif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987F8A">
        <w:rPr>
          <w:rFonts w:ascii="PT Astra Serif" w:hAnsi="PT Astra Serif"/>
          <w:b/>
        </w:rPr>
        <w:t>Вариант 1</w:t>
      </w: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2D67" w:rsidRPr="00987F8A" w:rsidRDefault="00D83679" w:rsidP="00D8367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36.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987F8A" w:rsidRDefault="00F61344" w:rsidP="00F61344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37.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являются:</w:t>
      </w:r>
    </w:p>
    <w:p w:rsidR="000E2D67" w:rsidRPr="00987F8A" w:rsidRDefault="00F61344" w:rsidP="00F61344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соглашение о расторжении договора аренды (документ на бумажном носителе);</w:t>
      </w:r>
    </w:p>
    <w:p w:rsidR="000E2D67" w:rsidRPr="00987F8A" w:rsidRDefault="00F61344" w:rsidP="00F61344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решение об отказе в прекращении права аренды (документ на бумажном носителе или в форме электронного документа)..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2D67" w:rsidRPr="00987F8A" w:rsidRDefault="00FF0284" w:rsidP="00FF028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38.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FF0284" w:rsidP="00FF028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E2D67" w:rsidRPr="00987F8A" w:rsidRDefault="00FF0284" w:rsidP="00FF0284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межведомственное информационное взаимодействие;</w:t>
      </w:r>
    </w:p>
    <w:p w:rsidR="000E2D67" w:rsidRPr="00987F8A" w:rsidRDefault="00FF0284" w:rsidP="00FF0284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E2D67" w:rsidRPr="00987F8A" w:rsidRDefault="00FF0284" w:rsidP="00FF0284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 xml:space="preserve">предоставление результата Услуги. </w:t>
      </w:r>
    </w:p>
    <w:p w:rsidR="000E2D67" w:rsidRPr="00987F8A" w:rsidRDefault="00FF0284" w:rsidP="00FF028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39.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0E2D67" w:rsidRPr="00987F8A" w:rsidRDefault="001E6554" w:rsidP="001E655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40.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0E2D67" w:rsidRPr="00987F8A" w:rsidRDefault="001E6554" w:rsidP="00B3009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41.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1E6554" w:rsidP="00B3009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42.</w:t>
      </w:r>
      <w:r w:rsidR="000E2D67" w:rsidRPr="00987F8A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987F8A" w:rsidRDefault="001E6554" w:rsidP="00C762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43.</w:t>
      </w:r>
      <w:r w:rsidR="000E2D67" w:rsidRPr="00987F8A">
        <w:rPr>
          <w:rFonts w:ascii="PT Astra Serif" w:hAnsi="PT Astra Serif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2D67" w:rsidRPr="00987F8A" w:rsidRDefault="00C76269" w:rsidP="00C7626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44.</w:t>
      </w:r>
      <w:r w:rsidR="000E2D67" w:rsidRPr="00987F8A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987F8A" w:rsidRDefault="004B7419" w:rsidP="004B741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45.</w:t>
      </w:r>
      <w:r w:rsidR="000E2D67" w:rsidRPr="00987F8A">
        <w:rPr>
          <w:rFonts w:ascii="PT Astra Serif" w:hAnsi="PT Astra Serif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0E2D67" w:rsidRPr="00987F8A" w:rsidRDefault="00295FEF" w:rsidP="00295FE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46.</w:t>
      </w:r>
      <w:r w:rsidR="000E2D67" w:rsidRPr="00987F8A">
        <w:rPr>
          <w:rFonts w:ascii="PT Astra Serif" w:hAnsi="PT Astra Serif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987F8A" w:rsidRDefault="00295FEF" w:rsidP="00295FE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47.</w:t>
      </w:r>
      <w:r w:rsidR="000E2D67" w:rsidRPr="00987F8A">
        <w:rPr>
          <w:rFonts w:ascii="PT Astra Serif" w:hAnsi="PT Astra Serif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987F8A" w:rsidRDefault="00295FEF" w:rsidP="00295FE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48.</w:t>
      </w:r>
      <w:r w:rsidR="000E2D67" w:rsidRPr="00987F8A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987F8A" w:rsidRDefault="00295FEF" w:rsidP="00295FEF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 xml:space="preserve">при обращении в орган местного самоуправления – документ, удостоверяющий личность; </w:t>
      </w:r>
    </w:p>
    <w:p w:rsidR="000E2D67" w:rsidRPr="00987F8A" w:rsidRDefault="00295FEF" w:rsidP="00295FEF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E2D67" w:rsidRPr="00987F8A" w:rsidRDefault="00295FEF" w:rsidP="00295FEF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E2D67" w:rsidRPr="00987F8A" w:rsidRDefault="00295FEF" w:rsidP="00295FE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49.</w:t>
      </w:r>
      <w:r w:rsidR="000E2D67" w:rsidRPr="00987F8A">
        <w:rPr>
          <w:rFonts w:ascii="PT Astra Serif" w:hAnsi="PT Astra Serif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987F8A" w:rsidRDefault="00295FEF" w:rsidP="009D151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987F8A" w:rsidRDefault="009D1510" w:rsidP="009D1510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E2D67" w:rsidRPr="00987F8A" w:rsidRDefault="009D1510" w:rsidP="009D1510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представление неполного комплекта документов;</w:t>
      </w:r>
    </w:p>
    <w:p w:rsidR="000E2D67" w:rsidRPr="00987F8A" w:rsidRDefault="009D1510" w:rsidP="00E4641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987F8A" w:rsidRDefault="009D1510" w:rsidP="00E4641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E2D67" w:rsidRPr="00987F8A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987F8A" w:rsidRDefault="009D1510" w:rsidP="00E4641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E2D67" w:rsidRPr="00987F8A">
        <w:rPr>
          <w:rFonts w:ascii="PT Astra Serif" w:hAnsi="PT Astra Serif"/>
        </w:rPr>
        <w:t>заявление о предоставлении услуги подано в орган , в полномочия которых не входит предоставление услуги.</w:t>
      </w:r>
    </w:p>
    <w:p w:rsidR="000E2D67" w:rsidRPr="00987F8A" w:rsidRDefault="005438D2" w:rsidP="005438D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50.</w:t>
      </w:r>
      <w:r w:rsidR="000E2D67" w:rsidRPr="00987F8A">
        <w:rPr>
          <w:rFonts w:ascii="PT Astra Serif" w:hAnsi="PT Astra Serif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0E2D67" w:rsidRPr="00987F8A" w:rsidRDefault="005438D2" w:rsidP="005438D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51.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Межведомственное информационное взаимодействие </w:t>
      </w:r>
    </w:p>
    <w:p w:rsidR="000E2D67" w:rsidRPr="00987F8A" w:rsidRDefault="005438D2" w:rsidP="005438D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52.</w:t>
      </w:r>
      <w:r w:rsidR="000E2D67" w:rsidRPr="00987F8A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987F8A" w:rsidRDefault="005438D2" w:rsidP="005438D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Принятие решения о предоставлении (об отказе в предоставлении) Услуги</w:t>
      </w:r>
    </w:p>
    <w:p w:rsidR="000E2D67" w:rsidRPr="00987F8A" w:rsidRDefault="005438D2" w:rsidP="005438D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53.</w:t>
      </w:r>
      <w:r w:rsidR="000E2D67" w:rsidRPr="00987F8A">
        <w:rPr>
          <w:rFonts w:ascii="PT Astra Serif" w:hAnsi="PT Astra Serif"/>
        </w:rPr>
        <w:t>Основания для отказа в предоставлении Услуги:</w:t>
      </w:r>
    </w:p>
    <w:p w:rsidR="000E2D67" w:rsidRPr="00987F8A" w:rsidRDefault="005438D2" w:rsidP="005438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987F8A" w:rsidRDefault="005438D2" w:rsidP="005438D2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обратились не все арендаторы земельного участка;</w:t>
      </w:r>
    </w:p>
    <w:p w:rsidR="000E2D67" w:rsidRPr="00987F8A" w:rsidRDefault="005438D2" w:rsidP="005438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0E2D67" w:rsidRPr="00987F8A" w:rsidRDefault="005438D2" w:rsidP="005438D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987F8A" w:rsidRDefault="005438D2" w:rsidP="005438D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54.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Предоставление результата Услуги </w:t>
      </w:r>
    </w:p>
    <w:p w:rsidR="000E2D67" w:rsidRPr="00987F8A" w:rsidRDefault="00E53816" w:rsidP="00E53816">
      <w:pPr>
        <w:tabs>
          <w:tab w:val="left" w:pos="1276"/>
        </w:tabs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55.</w:t>
      </w:r>
      <w:r w:rsidR="000E2D67" w:rsidRPr="00987F8A">
        <w:rPr>
          <w:rFonts w:ascii="PT Astra Serif" w:hAnsi="PT Astra Serif"/>
        </w:rPr>
        <w:t>Способы получения результата предоставления Услуги:</w:t>
      </w:r>
    </w:p>
    <w:p w:rsidR="000E2D67" w:rsidRPr="00987F8A" w:rsidRDefault="000E2D67" w:rsidP="00E53816">
      <w:pPr>
        <w:pStyle w:val="ab"/>
        <w:rPr>
          <w:rFonts w:ascii="PT Astra Serif" w:hAnsi="PT Astra Serif"/>
          <w:sz w:val="24"/>
        </w:rPr>
      </w:pPr>
      <w:r w:rsidRPr="00987F8A">
        <w:rPr>
          <w:rFonts w:ascii="PT Astra Serif" w:hAnsi="PT Astra Serif"/>
          <w:sz w:val="24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987F8A" w:rsidRDefault="00E53816" w:rsidP="00E538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56.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2D67" w:rsidRPr="00987F8A" w:rsidRDefault="00E53816" w:rsidP="00E538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57.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987F8A" w:rsidRDefault="000E2D67" w:rsidP="000E2D67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keepNext/>
        <w:ind w:left="357" w:hanging="357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Вариант 2</w:t>
      </w:r>
    </w:p>
    <w:p w:rsidR="000E2D67" w:rsidRPr="00987F8A" w:rsidRDefault="000E2D67" w:rsidP="000E2D67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0E2D67" w:rsidRPr="00987F8A" w:rsidRDefault="00E6222C" w:rsidP="00E6222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58.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987F8A" w:rsidRDefault="00E6222C" w:rsidP="00E6222C">
      <w:pPr>
        <w:tabs>
          <w:tab w:val="left" w:pos="1276"/>
        </w:tabs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59.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являются:</w:t>
      </w:r>
    </w:p>
    <w:p w:rsidR="000E2D67" w:rsidRPr="00987F8A" w:rsidRDefault="00E6222C" w:rsidP="0053163B">
      <w:pPr>
        <w:tabs>
          <w:tab w:val="left" w:pos="1276"/>
        </w:tabs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соглашение о расторжении договора аренды (документ на бумажном носителе);</w:t>
      </w:r>
    </w:p>
    <w:p w:rsidR="000E2D67" w:rsidRPr="00987F8A" w:rsidRDefault="00E6222C" w:rsidP="00E6222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2D67" w:rsidRPr="00987F8A" w:rsidRDefault="00E6222C" w:rsidP="00E6222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60.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E6222C" w:rsidP="00E6222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E2D67" w:rsidRPr="00987F8A" w:rsidRDefault="00E6222C" w:rsidP="00E6222C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 xml:space="preserve">межведомственное информационное взаимодействие; </w:t>
      </w:r>
    </w:p>
    <w:p w:rsidR="000E2D67" w:rsidRPr="00987F8A" w:rsidRDefault="00E6222C" w:rsidP="00E6222C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E2D67" w:rsidRPr="00987F8A" w:rsidRDefault="00E6222C" w:rsidP="00E6222C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 xml:space="preserve">предоставление результата Услуги. </w:t>
      </w:r>
    </w:p>
    <w:p w:rsidR="000E2D67" w:rsidRPr="00987F8A" w:rsidRDefault="00E6222C" w:rsidP="003176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61.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E2D67" w:rsidRPr="00987F8A" w:rsidRDefault="00230C1E" w:rsidP="00230C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62.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0E2D67" w:rsidRPr="00987F8A" w:rsidRDefault="00230C1E" w:rsidP="00230C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63.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230C1E" w:rsidP="007F632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987F8A" w:rsidRDefault="00230C1E" w:rsidP="007F632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230C1E" w:rsidP="007F632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2D67" w:rsidRPr="00987F8A" w:rsidRDefault="00230C1E" w:rsidP="007F632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64.</w:t>
      </w:r>
      <w:r w:rsidR="000E2D67" w:rsidRPr="00987F8A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987F8A" w:rsidRDefault="00925B14" w:rsidP="00925B1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987F8A" w:rsidRDefault="00925B14" w:rsidP="00925B1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65.</w:t>
      </w:r>
      <w:r w:rsidR="000E2D67" w:rsidRPr="00987F8A">
        <w:rPr>
          <w:rFonts w:ascii="PT Astra Serif" w:hAnsi="PT Astra Serif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987F8A" w:rsidRDefault="00FA169E" w:rsidP="00FA169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66.</w:t>
      </w:r>
      <w:r w:rsidR="000E2D67" w:rsidRPr="00987F8A">
        <w:rPr>
          <w:rFonts w:ascii="PT Astra Serif" w:hAnsi="PT Astra Serif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987F8A" w:rsidRDefault="00FA169E" w:rsidP="00FA169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67.</w:t>
      </w:r>
      <w:r w:rsidR="000E2D67" w:rsidRPr="00987F8A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987F8A" w:rsidRDefault="00FA169E" w:rsidP="00FA169E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по электронной почте – копии документов, удостоверяющих личность;</w:t>
      </w:r>
    </w:p>
    <w:p w:rsidR="000E2D67" w:rsidRPr="00987F8A" w:rsidRDefault="00FA169E" w:rsidP="00FA169E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E2D67" w:rsidRPr="00987F8A" w:rsidRDefault="00FA169E" w:rsidP="00FA169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68.</w:t>
      </w:r>
      <w:r w:rsidR="000E2D67" w:rsidRPr="00987F8A">
        <w:rPr>
          <w:rFonts w:ascii="PT Astra Serif" w:hAnsi="PT Astra Serif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987F8A" w:rsidRDefault="00FA169E" w:rsidP="00FA169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E2D67" w:rsidRPr="00987F8A" w:rsidRDefault="00FA169E" w:rsidP="00FA169E">
      <w:pPr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представление неполного комплекта документов;</w:t>
      </w:r>
    </w:p>
    <w:p w:rsidR="000E2D67" w:rsidRPr="00987F8A" w:rsidRDefault="006A6C98" w:rsidP="006A6C98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4)</w:t>
      </w:r>
      <w:r w:rsidR="000E2D67" w:rsidRPr="00987F8A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987F8A" w:rsidRDefault="006A6C98" w:rsidP="006A6C98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E2D67" w:rsidRPr="00987F8A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987F8A" w:rsidRDefault="006A6C98" w:rsidP="006A6C98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E2D67" w:rsidRPr="00987F8A">
        <w:rPr>
          <w:rFonts w:ascii="PT Astra Serif" w:hAnsi="PT Astra Serif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E2D67" w:rsidRPr="00987F8A" w:rsidRDefault="006A6C98" w:rsidP="008107C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69.</w:t>
      </w:r>
      <w:r w:rsidR="000E2D67" w:rsidRPr="00987F8A">
        <w:rPr>
          <w:rFonts w:ascii="PT Astra Serif" w:hAnsi="PT Astra Serif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0E2D67" w:rsidRPr="00987F8A" w:rsidRDefault="008107C6" w:rsidP="008107C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70.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Межведомственное информационное взаимодействие </w:t>
      </w:r>
    </w:p>
    <w:p w:rsidR="000E2D67" w:rsidRPr="00987F8A" w:rsidRDefault="009C6741" w:rsidP="009C67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71.</w:t>
      </w:r>
      <w:r w:rsidR="000E2D67" w:rsidRPr="00987F8A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987F8A" w:rsidRDefault="009C6741" w:rsidP="009C674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0E2D67" w:rsidRPr="00987F8A" w:rsidRDefault="00520108" w:rsidP="00520108">
      <w:pPr>
        <w:tabs>
          <w:tab w:val="left" w:pos="1276"/>
        </w:tabs>
        <w:spacing w:after="160"/>
        <w:ind w:left="3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72.</w:t>
      </w:r>
      <w:r w:rsidR="000E2D67" w:rsidRPr="00987F8A">
        <w:rPr>
          <w:rFonts w:ascii="PT Astra Serif" w:hAnsi="PT Astra Serif"/>
        </w:rPr>
        <w:t>Основания для отказа в предоставлении Услуги:</w:t>
      </w:r>
    </w:p>
    <w:p w:rsidR="000E2D67" w:rsidRPr="00987F8A" w:rsidRDefault="00520108" w:rsidP="0052010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987F8A" w:rsidRDefault="00520108" w:rsidP="00520108">
      <w:pPr>
        <w:ind w:left="360" w:firstLine="34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обратились не все арендаторы земельного участка;</w:t>
      </w:r>
    </w:p>
    <w:p w:rsidR="000E2D67" w:rsidRPr="00987F8A" w:rsidRDefault="00520108" w:rsidP="0052010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987F8A" w:rsidRDefault="00520108" w:rsidP="009E51A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987F8A" w:rsidRDefault="00520108" w:rsidP="00A57691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73.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Предоставление результата Услуги </w:t>
      </w:r>
    </w:p>
    <w:p w:rsidR="000E2D67" w:rsidRPr="00987F8A" w:rsidRDefault="002C4245" w:rsidP="002C4245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74.</w:t>
      </w:r>
      <w:r w:rsidR="000E2D67" w:rsidRPr="00987F8A">
        <w:rPr>
          <w:rFonts w:ascii="PT Astra Serif" w:hAnsi="PT Astra Serif"/>
        </w:rPr>
        <w:t>Способы получения результата предоставления Услуги: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987F8A" w:rsidRDefault="002C4245" w:rsidP="002C424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75.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2D67" w:rsidRPr="00987F8A" w:rsidRDefault="002C4245" w:rsidP="00FE27B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76.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987F8A">
        <w:rPr>
          <w:rFonts w:ascii="PT Astra Serif" w:hAnsi="PT Astra Serif"/>
          <w:b/>
        </w:rPr>
        <w:t>Вариант 3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987F8A" w:rsidRDefault="00FE27B2" w:rsidP="00FE27B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77.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987F8A" w:rsidRDefault="00FE27B2" w:rsidP="00FE27B2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78.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являются:</w:t>
      </w:r>
    </w:p>
    <w:p w:rsidR="000E2D67" w:rsidRPr="00987F8A" w:rsidRDefault="00FE27B2" w:rsidP="00FE27B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соглашение о расторжении договора аренды (документ на бумажном носителе);</w:t>
      </w:r>
    </w:p>
    <w:p w:rsidR="000E2D67" w:rsidRPr="00987F8A" w:rsidRDefault="00FE27B2" w:rsidP="00456B6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0E2D67" w:rsidRPr="00987F8A" w:rsidRDefault="00456B6A" w:rsidP="00456B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79.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456B6A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2) межведомственное информационное взаимодействие;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3) принятие решения о предоставлении (об отказе в предоставлении) Услуги;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4) предоставление результата Услуги. </w:t>
      </w:r>
    </w:p>
    <w:p w:rsidR="000E2D67" w:rsidRPr="00987F8A" w:rsidRDefault="00456B6A" w:rsidP="00456B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80.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0E2D67" w:rsidRPr="00987F8A" w:rsidRDefault="003347DE" w:rsidP="00F3516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81.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обращении..</w:t>
      </w:r>
    </w:p>
    <w:p w:rsidR="000E2D67" w:rsidRPr="00987F8A" w:rsidRDefault="003347DE" w:rsidP="00F3516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82.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3347DE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987F8A" w:rsidRDefault="003347DE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987F8A" w:rsidRDefault="003347DE" w:rsidP="00F3516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83.</w:t>
      </w:r>
      <w:r w:rsidR="000E2D67" w:rsidRPr="00987F8A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987F8A" w:rsidRDefault="0092438A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92438A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 xml:space="preserve">выписка из Единого государственного реестра индивидуальных предпринимателей, выданная регистрирующим органом (предоставляется Федеральной </w:t>
      </w:r>
      <w:r w:rsidR="000E2D67" w:rsidRPr="00987F8A">
        <w:rPr>
          <w:rFonts w:ascii="PT Astra Serif" w:hAnsi="PT Astra Serif"/>
        </w:rPr>
        <w:lastRenderedPageBreak/>
        <w:t>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92438A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987F8A" w:rsidRDefault="005D6EB7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84.</w:t>
      </w:r>
      <w:r w:rsidR="000E2D67" w:rsidRPr="00987F8A">
        <w:rPr>
          <w:rFonts w:ascii="PT Astra Serif" w:hAnsi="PT Astra Serif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987F8A" w:rsidRDefault="005D6EB7" w:rsidP="00F3516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85.</w:t>
      </w:r>
      <w:r w:rsidR="000E2D67" w:rsidRPr="00987F8A">
        <w:rPr>
          <w:rFonts w:ascii="PT Astra Serif" w:hAnsi="PT Astra Serif"/>
        </w:rPr>
        <w:t>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987F8A" w:rsidRDefault="005D6EB7" w:rsidP="00F3516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86.</w:t>
      </w:r>
      <w:r w:rsidR="000E2D67" w:rsidRPr="00987F8A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987F8A" w:rsidRDefault="005D6EB7" w:rsidP="005D6EB7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E2D67" w:rsidRPr="00987F8A" w:rsidRDefault="005D6EB7" w:rsidP="005D6EB7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E2D67" w:rsidRPr="00987F8A" w:rsidRDefault="005D6EB7" w:rsidP="006557C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87.</w:t>
      </w:r>
      <w:r w:rsidR="000E2D67" w:rsidRPr="00987F8A">
        <w:rPr>
          <w:rFonts w:ascii="PT Astra Serif" w:hAnsi="PT Astra Serif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987F8A" w:rsidRDefault="006557CE" w:rsidP="006557CE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987F8A" w:rsidRDefault="006557CE" w:rsidP="006557CE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E2D67" w:rsidRPr="00987F8A" w:rsidRDefault="006557CE" w:rsidP="006557CE">
      <w:pPr>
        <w:tabs>
          <w:tab w:val="left" w:pos="0"/>
        </w:tabs>
        <w:spacing w:after="160"/>
        <w:ind w:left="850" w:hanging="14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представление неполного комплекта документов;</w:t>
      </w:r>
    </w:p>
    <w:p w:rsidR="000E2D67" w:rsidRPr="00987F8A" w:rsidRDefault="006557CE" w:rsidP="006557CE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987F8A" w:rsidRDefault="006557CE" w:rsidP="006557CE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0E2D67" w:rsidRPr="00987F8A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987F8A" w:rsidRDefault="006557CE" w:rsidP="006557CE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0E2D67" w:rsidRPr="00987F8A">
        <w:rPr>
          <w:rFonts w:ascii="PT Astra Serif" w:hAnsi="PT Astra Serif"/>
        </w:rPr>
        <w:t>заявление о предоставлении услуги подано в орган, в полномочия которых не входит предоставление услуги.</w:t>
      </w:r>
    </w:p>
    <w:p w:rsidR="000E2D67" w:rsidRPr="00987F8A" w:rsidRDefault="006557CE" w:rsidP="006557C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88.</w:t>
      </w:r>
      <w:r w:rsidR="000E2D67" w:rsidRPr="00987F8A">
        <w:rPr>
          <w:rFonts w:ascii="PT Astra Serif" w:hAnsi="PT Astra Serif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E2D67" w:rsidRPr="00987F8A" w:rsidRDefault="00995E57" w:rsidP="00995E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89.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Межведомственное информационное взаимодействие </w:t>
      </w:r>
    </w:p>
    <w:p w:rsidR="000E2D67" w:rsidRPr="00987F8A" w:rsidRDefault="00995E57" w:rsidP="00995E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90.</w:t>
      </w:r>
      <w:r w:rsidR="000E2D67" w:rsidRPr="00987F8A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987F8A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987F8A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2D67" w:rsidRPr="00987F8A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2D67" w:rsidRPr="00987F8A" w:rsidRDefault="000E2D67" w:rsidP="00D82B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2D67" w:rsidRPr="00987F8A" w:rsidRDefault="000E2D67" w:rsidP="000E2D6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0E2D67" w:rsidRPr="00987F8A" w:rsidRDefault="00D82BDC" w:rsidP="00D82BDC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91.</w:t>
      </w:r>
      <w:r w:rsidR="000E2D67" w:rsidRPr="00987F8A">
        <w:rPr>
          <w:rFonts w:ascii="PT Astra Serif" w:hAnsi="PT Astra Serif"/>
        </w:rPr>
        <w:t>Основания для отказа в предоставлении Услуги:</w:t>
      </w:r>
    </w:p>
    <w:p w:rsidR="000E2D67" w:rsidRPr="00987F8A" w:rsidRDefault="00D82BDC" w:rsidP="00D82BD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987F8A" w:rsidRDefault="00D82BDC" w:rsidP="00D82BDC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обратились не все арендаторы земельного участка;</w:t>
      </w:r>
    </w:p>
    <w:p w:rsidR="000E2D67" w:rsidRPr="00987F8A" w:rsidRDefault="00D82BDC" w:rsidP="00D82BD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987F8A" w:rsidRDefault="00D82BDC" w:rsidP="00D82BD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987F8A" w:rsidRDefault="00D82BDC" w:rsidP="00D82B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92.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Предоставление результата Услуги </w:t>
      </w:r>
    </w:p>
    <w:p w:rsidR="000E2D67" w:rsidRPr="00987F8A" w:rsidRDefault="00492AA2" w:rsidP="00492AA2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93.</w:t>
      </w:r>
      <w:r w:rsidR="000E2D67" w:rsidRPr="00987F8A">
        <w:rPr>
          <w:rFonts w:ascii="PT Astra Serif" w:hAnsi="PT Astra Serif"/>
        </w:rPr>
        <w:t>Способы получения результата предоставления Услуги: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987F8A" w:rsidRDefault="00492AA2" w:rsidP="00492A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94.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2D67" w:rsidRPr="00987F8A" w:rsidRDefault="00492AA2" w:rsidP="00492A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95.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Вариант 4</w:t>
      </w:r>
    </w:p>
    <w:p w:rsidR="000E2D67" w:rsidRPr="00987F8A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987F8A" w:rsidRDefault="00EB6302" w:rsidP="00EB63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96.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987F8A" w:rsidRDefault="00EB6302" w:rsidP="00EB6302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97.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являются:</w:t>
      </w:r>
    </w:p>
    <w:p w:rsidR="000E2D67" w:rsidRPr="00987F8A" w:rsidRDefault="00EB6302" w:rsidP="00EB6302">
      <w:pPr>
        <w:tabs>
          <w:tab w:val="left" w:pos="581"/>
          <w:tab w:val="left" w:pos="619"/>
        </w:tabs>
        <w:spacing w:after="160"/>
        <w:ind w:left="680" w:firstLine="2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соглашение о расторжении договора аренды (документ на бумажном носителе);</w:t>
      </w:r>
    </w:p>
    <w:p w:rsidR="000E2D67" w:rsidRPr="00987F8A" w:rsidRDefault="00EB6302" w:rsidP="00EB6302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0E2D67" w:rsidRPr="00987F8A">
        <w:rPr>
          <w:rFonts w:ascii="PT Astra Serif" w:hAnsi="PT Astra Serif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0E2D67" w:rsidRPr="00987F8A" w:rsidRDefault="00EB6302" w:rsidP="00EB630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98.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0E2D67" w:rsidRPr="00987F8A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межведомственное информационное взаимодействие;</w:t>
      </w:r>
    </w:p>
    <w:p w:rsidR="000E2D67" w:rsidRPr="00987F8A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0E2D67" w:rsidRPr="00987F8A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предоставление результата Услуги. </w:t>
      </w:r>
    </w:p>
    <w:p w:rsidR="000E2D67" w:rsidRPr="00987F8A" w:rsidRDefault="00EB6302" w:rsidP="00EB630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99.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0E2D67" w:rsidRPr="00987F8A" w:rsidRDefault="00EB6302" w:rsidP="00EB630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100.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E2D67" w:rsidRPr="00987F8A" w:rsidRDefault="00EB6302" w:rsidP="00EB630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101.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документы заявителя - заявление (при подаче заявления при личном обращен</w:t>
      </w:r>
      <w:r w:rsidR="00D5077E" w:rsidRPr="00987F8A">
        <w:rPr>
          <w:rFonts w:ascii="PT Astra Serif" w:hAnsi="PT Astra Serif"/>
        </w:rPr>
        <w:t>ии д</w:t>
      </w:r>
      <w:r w:rsidRPr="00987F8A">
        <w:rPr>
          <w:rFonts w:ascii="PT Astra Serif" w:hAnsi="PT Astra Serif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987F8A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987F8A" w:rsidRDefault="003C156A" w:rsidP="003C15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102.</w:t>
      </w:r>
      <w:r w:rsidR="000E2D67" w:rsidRPr="00987F8A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987F8A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987F8A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987F8A" w:rsidRDefault="003C156A" w:rsidP="003C156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103.</w:t>
      </w:r>
      <w:r w:rsidR="000E2D67" w:rsidRPr="00987F8A">
        <w:rPr>
          <w:rFonts w:ascii="PT Astra Serif" w:hAnsi="PT Astra Serif"/>
        </w:rPr>
        <w:t xml:space="preserve"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</w:t>
      </w:r>
      <w:r w:rsidR="000E2D67" w:rsidRPr="00987F8A">
        <w:rPr>
          <w:rFonts w:ascii="PT Astra Serif" w:hAnsi="PT Astra Serif"/>
        </w:rPr>
        <w:lastRenderedPageBreak/>
        <w:t>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987F8A" w:rsidRDefault="003C156A" w:rsidP="003C156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104.</w:t>
      </w:r>
      <w:r w:rsidR="000E2D67" w:rsidRPr="00987F8A">
        <w:rPr>
          <w:rFonts w:ascii="PT Astra Serif" w:hAnsi="PT Astra Serif"/>
        </w:rPr>
        <w:t>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987F8A" w:rsidRDefault="003C156A" w:rsidP="003C15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105.</w:t>
      </w:r>
      <w:r w:rsidR="000E2D67" w:rsidRPr="00987F8A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987F8A" w:rsidRDefault="000E2D67" w:rsidP="000E2D67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по электронной почте – копии документов, удостоверяющих личность; </w:t>
      </w:r>
    </w:p>
    <w:p w:rsidR="000E2D67" w:rsidRPr="00987F8A" w:rsidRDefault="000E2D67" w:rsidP="000E2D67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посредством почтовой связи – копии документов, удостоверяющих личность.</w:t>
      </w:r>
    </w:p>
    <w:p w:rsidR="000E2D67" w:rsidRPr="00987F8A" w:rsidRDefault="003C156A" w:rsidP="003C15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106.</w:t>
      </w:r>
      <w:r w:rsidR="000E2D67" w:rsidRPr="00987F8A">
        <w:rPr>
          <w:rFonts w:ascii="PT Astra Serif" w:hAnsi="PT Astra Serif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наличие противоречивых сведений в заявлении и приложенных к нему документах;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представление неполного комплекта документов;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987F8A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заявление о предоставлении услуги подано в орган, в полномочия которых не входит предоставление услуги.</w:t>
      </w:r>
    </w:p>
    <w:p w:rsidR="000E2D67" w:rsidRPr="00987F8A" w:rsidRDefault="00074CD6" w:rsidP="00074CD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107.</w:t>
      </w:r>
      <w:r w:rsidR="000E2D67" w:rsidRPr="00987F8A">
        <w:rPr>
          <w:rFonts w:ascii="PT Astra Serif" w:hAnsi="PT Astra Serif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E2D67" w:rsidRPr="00987F8A" w:rsidRDefault="00074CD6" w:rsidP="00074CD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108.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Межведомственное информационное взаимодействие </w:t>
      </w:r>
    </w:p>
    <w:p w:rsidR="000E2D67" w:rsidRPr="00987F8A" w:rsidRDefault="003173C8" w:rsidP="003173C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109.</w:t>
      </w:r>
      <w:r w:rsidR="000E2D67" w:rsidRPr="00987F8A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987F8A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987F8A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2D67" w:rsidRPr="00987F8A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Принятие решения о предоставлении (об отказе в предоставлении) Услуги</w:t>
      </w:r>
    </w:p>
    <w:p w:rsidR="000E2D67" w:rsidRPr="00987F8A" w:rsidRDefault="003173C8" w:rsidP="003173C8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110.</w:t>
      </w:r>
      <w:r w:rsidR="000E2D67" w:rsidRPr="00987F8A">
        <w:rPr>
          <w:rFonts w:ascii="PT Astra Serif" w:hAnsi="PT Astra Serif"/>
        </w:rPr>
        <w:t>Основания для отказа в предоставлении Услуги:</w:t>
      </w:r>
    </w:p>
    <w:p w:rsidR="000E2D67" w:rsidRPr="00987F8A" w:rsidRDefault="00090B90" w:rsidP="00090B9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0E2D67" w:rsidRPr="00987F8A">
        <w:rPr>
          <w:rFonts w:ascii="PT Astra Serif" w:hAnsi="PT Astra Serif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987F8A" w:rsidRDefault="00090B90" w:rsidP="00090B90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2_</w:t>
      </w:r>
      <w:r w:rsidR="000E2D67" w:rsidRPr="00987F8A">
        <w:rPr>
          <w:rFonts w:ascii="PT Astra Serif" w:hAnsi="PT Astra Serif"/>
        </w:rPr>
        <w:t>обратились не все арендаторы земельного участка;</w:t>
      </w:r>
    </w:p>
    <w:p w:rsidR="000E2D67" w:rsidRPr="00987F8A" w:rsidRDefault="00090B90" w:rsidP="00090B9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0E2D67" w:rsidRPr="00987F8A">
        <w:rPr>
          <w:rFonts w:ascii="PT Astra Serif" w:hAnsi="PT Astra Serif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987F8A" w:rsidRDefault="00090B90" w:rsidP="00090B9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0E2D67" w:rsidRPr="00987F8A">
        <w:rPr>
          <w:rFonts w:ascii="PT Astra Serif" w:hAnsi="PT Astra Serif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987F8A" w:rsidRDefault="00090B90" w:rsidP="00090B9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111.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Предоставление результата Услуги </w:t>
      </w:r>
    </w:p>
    <w:p w:rsidR="000E2D67" w:rsidRPr="00987F8A" w:rsidRDefault="00746957" w:rsidP="00746957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112.</w:t>
      </w:r>
      <w:r w:rsidR="000E2D67" w:rsidRPr="00987F8A">
        <w:rPr>
          <w:rFonts w:ascii="PT Astra Serif" w:hAnsi="PT Astra Serif"/>
        </w:rPr>
        <w:t>Способы получения результата предоставления Услуги:</w:t>
      </w:r>
    </w:p>
    <w:p w:rsidR="000E2D67" w:rsidRPr="00987F8A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113.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114.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987F8A" w:rsidRDefault="000E2D67" w:rsidP="000E2D67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keepNext/>
        <w:ind w:left="357" w:hanging="357"/>
        <w:jc w:val="center"/>
        <w:rPr>
          <w:rFonts w:ascii="PT Astra Serif" w:hAnsi="PT Astra Serif"/>
          <w:b/>
        </w:rPr>
      </w:pPr>
      <w:r w:rsidRPr="00987F8A">
        <w:rPr>
          <w:rFonts w:ascii="PT Astra Serif" w:hAnsi="PT Astra Serif"/>
          <w:b/>
        </w:rPr>
        <w:t>Вариант 5</w:t>
      </w:r>
    </w:p>
    <w:p w:rsidR="000E2D67" w:rsidRPr="00987F8A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0E2D67" w:rsidRPr="00987F8A" w:rsidRDefault="00746957" w:rsidP="0074695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115.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116.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E2D67" w:rsidRPr="00987F8A" w:rsidRDefault="00746957" w:rsidP="0074695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117.</w:t>
      </w:r>
      <w:r w:rsidR="000E2D67" w:rsidRPr="00987F8A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118.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E2D67" w:rsidRPr="00987F8A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принятие решения о предоставлении Услуги;</w:t>
      </w:r>
    </w:p>
    <w:p w:rsidR="000E2D67" w:rsidRPr="00987F8A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предоставление результата Услуги. 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119.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120.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№4, осуществляется в орган местного самоупра</w:t>
      </w:r>
      <w:r w:rsidR="00D5077E" w:rsidRPr="00987F8A">
        <w:rPr>
          <w:rFonts w:ascii="PT Astra Serif" w:hAnsi="PT Astra Serif"/>
        </w:rPr>
        <w:t>в</w:t>
      </w:r>
      <w:r w:rsidR="000E2D67" w:rsidRPr="00987F8A">
        <w:rPr>
          <w:rFonts w:ascii="PT Astra Serif" w:hAnsi="PT Astra Serif"/>
        </w:rPr>
        <w:t>ления при личном обращении, посредством почтовой связи, по электронной почте.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121.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0E2D67" w:rsidRPr="00987F8A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документа);</w:t>
      </w:r>
    </w:p>
    <w:p w:rsidR="000E2D67" w:rsidRPr="00987F8A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122.</w:t>
      </w:r>
      <w:r w:rsidR="000E2D67" w:rsidRPr="00987F8A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123.</w:t>
      </w:r>
      <w:r w:rsidR="000E2D67" w:rsidRPr="00987F8A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124.</w:t>
      </w:r>
      <w:r w:rsidR="000E2D67" w:rsidRPr="00987F8A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125.</w:t>
      </w:r>
      <w:r w:rsidR="000E2D67" w:rsidRPr="00987F8A">
        <w:rPr>
          <w:rFonts w:ascii="PT Astra Serif" w:hAnsi="PT Astra Serif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126.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Принятие решения о предоставлении Услуги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127.</w:t>
      </w:r>
      <w:r w:rsidR="000E2D67" w:rsidRPr="00987F8A">
        <w:rPr>
          <w:rFonts w:ascii="PT Astra Serif" w:hAnsi="PT Astra Serif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2D67" w:rsidRPr="00987F8A" w:rsidRDefault="00746957" w:rsidP="0074695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128.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 xml:space="preserve">Предоставление результата Услуги </w:t>
      </w:r>
    </w:p>
    <w:p w:rsidR="000E2D67" w:rsidRPr="00987F8A" w:rsidRDefault="0055777F" w:rsidP="0055777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129.</w:t>
      </w:r>
      <w:r w:rsidR="000E2D67" w:rsidRPr="00987F8A">
        <w:rPr>
          <w:rFonts w:ascii="PT Astra Serif" w:hAnsi="PT Astra Serif"/>
        </w:rPr>
        <w:t>Результаты предоставления Услуги предоставляются при личном обращении в орган местного сам</w:t>
      </w:r>
      <w:r w:rsidR="00D5077E" w:rsidRPr="00987F8A">
        <w:rPr>
          <w:rFonts w:ascii="PT Astra Serif" w:hAnsi="PT Astra Serif"/>
        </w:rPr>
        <w:t>о</w:t>
      </w:r>
      <w:r w:rsidR="000E2D67" w:rsidRPr="00987F8A">
        <w:rPr>
          <w:rFonts w:ascii="PT Astra Serif" w:hAnsi="PT Astra Serif"/>
        </w:rPr>
        <w:t>управления.</w:t>
      </w:r>
    </w:p>
    <w:p w:rsidR="000E2D67" w:rsidRPr="00987F8A" w:rsidRDefault="0055777F" w:rsidP="0055777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130.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2D67" w:rsidRPr="00987F8A" w:rsidRDefault="00114943" w:rsidP="0011494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131.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2D67" w:rsidRPr="00987F8A" w:rsidRDefault="000E2D67" w:rsidP="000E2D6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keepNext/>
        <w:ind w:left="357" w:hanging="357"/>
        <w:jc w:val="center"/>
        <w:rPr>
          <w:rFonts w:ascii="PT Astra Serif" w:hAnsi="PT Astra Serif"/>
          <w:b/>
        </w:rPr>
      </w:pPr>
      <w:r w:rsidRPr="00987F8A">
        <w:rPr>
          <w:rFonts w:ascii="PT Astra Serif" w:hAnsi="PT Astra Serif"/>
          <w:b/>
        </w:rPr>
        <w:t>Вариант 6</w:t>
      </w:r>
    </w:p>
    <w:p w:rsidR="000E2D67" w:rsidRPr="00987F8A" w:rsidRDefault="000E2D67" w:rsidP="000E2D67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0E2D67" w:rsidRPr="00987F8A" w:rsidRDefault="00114943" w:rsidP="0011494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132.</w:t>
      </w:r>
      <w:r w:rsidR="000E2D67" w:rsidRPr="00987F8A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2D67" w:rsidRPr="00987F8A" w:rsidRDefault="00114943" w:rsidP="0011494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133.</w:t>
      </w:r>
      <w:r w:rsidR="000E2D67" w:rsidRPr="00987F8A">
        <w:rPr>
          <w:rFonts w:ascii="PT Astra Serif" w:hAnsi="PT Astra Serif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2D67" w:rsidRPr="00987F8A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0E2D67" w:rsidRPr="00987F8A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E2D67" w:rsidRPr="00987F8A" w:rsidRDefault="00114943" w:rsidP="0011494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134.</w:t>
      </w:r>
      <w:r w:rsidR="000E2D67" w:rsidRPr="00987F8A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0E2D67" w:rsidRPr="00987F8A" w:rsidRDefault="00114943" w:rsidP="0011494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135.</w:t>
      </w:r>
      <w:r w:rsidR="000E2D67" w:rsidRPr="00987F8A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987F8A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0E2D67" w:rsidRPr="00987F8A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принятие решения о предоставлении Услуги;</w:t>
      </w:r>
    </w:p>
    <w:p w:rsidR="000E2D67" w:rsidRPr="00987F8A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предоставление результата Услуги. </w:t>
      </w:r>
    </w:p>
    <w:p w:rsidR="000E2D67" w:rsidRPr="00987F8A" w:rsidRDefault="00114943" w:rsidP="0011494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136.</w:t>
      </w:r>
      <w:r w:rsidR="000E2D67" w:rsidRPr="00987F8A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137.</w:t>
      </w:r>
      <w:r w:rsidR="000E2D67" w:rsidRPr="00987F8A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138.</w:t>
      </w:r>
      <w:r w:rsidR="000E2D67" w:rsidRPr="00987F8A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987F8A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E2D67" w:rsidRPr="00987F8A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2) документы, подтверждающие личность лица, – паспорт гражданина Российской Федерации (копия документа);</w:t>
      </w:r>
    </w:p>
    <w:p w:rsidR="000E2D67" w:rsidRPr="00987F8A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139.</w:t>
      </w:r>
      <w:r w:rsidR="000E2D67" w:rsidRPr="00987F8A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140.</w:t>
      </w:r>
      <w:r w:rsidR="000E2D67" w:rsidRPr="00987F8A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141.</w:t>
      </w:r>
      <w:r w:rsidR="000E2D67" w:rsidRPr="00987F8A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142.</w:t>
      </w:r>
      <w:r w:rsidR="000E2D67" w:rsidRPr="00987F8A">
        <w:rPr>
          <w:rFonts w:ascii="PT Astra Serif" w:hAnsi="PT Astra Serif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2D67" w:rsidRPr="00987F8A" w:rsidRDefault="008926CD" w:rsidP="008926CD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143.</w:t>
      </w:r>
      <w:r w:rsidR="000E2D67" w:rsidRPr="00987F8A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Принятие решения о предоставлении Услуги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144.</w:t>
      </w:r>
      <w:r w:rsidR="000E2D67" w:rsidRPr="00987F8A">
        <w:rPr>
          <w:rFonts w:ascii="PT Astra Serif" w:hAnsi="PT Astra Serif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145.</w:t>
      </w:r>
      <w:r w:rsidR="000E2D67" w:rsidRPr="00987F8A">
        <w:rPr>
          <w:rFonts w:ascii="PT Astra Serif" w:hAnsi="PT Astra Serif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lastRenderedPageBreak/>
        <w:t xml:space="preserve">Предоставление результата Услуги 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146.</w:t>
      </w:r>
      <w:r w:rsidR="000E2D67" w:rsidRPr="00987F8A">
        <w:rPr>
          <w:rFonts w:ascii="PT Astra Serif" w:hAnsi="PT Astra Serif"/>
        </w:rPr>
        <w:t>Результаты предоставления Услуги предоставляются при личном обращении в органе местного сам</w:t>
      </w:r>
      <w:r w:rsidR="00D5077E" w:rsidRPr="00987F8A">
        <w:rPr>
          <w:rFonts w:ascii="PT Astra Serif" w:hAnsi="PT Astra Serif"/>
        </w:rPr>
        <w:t>о</w:t>
      </w:r>
      <w:r w:rsidR="000E2D67" w:rsidRPr="00987F8A">
        <w:rPr>
          <w:rFonts w:ascii="PT Astra Serif" w:hAnsi="PT Astra Serif"/>
        </w:rPr>
        <w:t>управления.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147.</w:t>
      </w:r>
      <w:r w:rsidR="000E2D67" w:rsidRPr="00987F8A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148.</w:t>
      </w:r>
      <w:r w:rsidR="000E2D67" w:rsidRPr="00987F8A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IV. Формы контроля за исполнением Административного регламента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149.</w:t>
      </w:r>
      <w:r w:rsidR="000E2D67" w:rsidRPr="00987F8A">
        <w:rPr>
          <w:rFonts w:ascii="PT Astra Serif" w:hAnsi="PT Astra Serif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E2D67" w:rsidRPr="00987F8A" w:rsidRDefault="00CF1A86" w:rsidP="00CF1A8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150.</w:t>
      </w:r>
      <w:r w:rsidR="000E2D67" w:rsidRPr="00987F8A">
        <w:rPr>
          <w:rFonts w:ascii="PT Astra Serif" w:hAnsi="PT Astra Serif"/>
        </w:rPr>
        <w:t xml:space="preserve">Текущий контроль осуществляется посредством проведения плановых и внеплановых проверок. 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E2D67" w:rsidRPr="00987F8A" w:rsidRDefault="00BA7125" w:rsidP="00BA712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151.</w:t>
      </w:r>
      <w:r w:rsidR="000E2D67" w:rsidRPr="00987F8A">
        <w:rPr>
          <w:rFonts w:ascii="PT Astra Serif" w:hAnsi="PT Astra Serif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0E2D67" w:rsidRPr="00987F8A" w:rsidRDefault="00BA7125" w:rsidP="00BA7125">
      <w:pPr>
        <w:tabs>
          <w:tab w:val="left" w:pos="1276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152.</w:t>
      </w:r>
      <w:r w:rsidR="000E2D67" w:rsidRPr="00987F8A">
        <w:rPr>
          <w:rFonts w:ascii="PT Astra Serif" w:hAnsi="PT Astra Serif"/>
        </w:rPr>
        <w:t>Проверки проводятся уполномоченными лицами органа местного самоуправления.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E2D67" w:rsidRPr="00987F8A" w:rsidRDefault="00BA7125" w:rsidP="00BA712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153.</w:t>
      </w:r>
      <w:r w:rsidR="000E2D67" w:rsidRPr="00987F8A">
        <w:rPr>
          <w:rFonts w:ascii="PT Astra Serif" w:hAnsi="PT Astra Serif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E2D67" w:rsidRPr="00987F8A" w:rsidRDefault="00A74070" w:rsidP="00A7407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154.</w:t>
      </w:r>
      <w:r w:rsidR="000E2D67" w:rsidRPr="00987F8A">
        <w:rPr>
          <w:rFonts w:ascii="PT Astra Serif" w:hAnsi="PT Astra Serif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E2D67" w:rsidRPr="00987F8A" w:rsidRDefault="00A74070" w:rsidP="00A7407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155.</w:t>
      </w:r>
      <w:r w:rsidR="000E2D67" w:rsidRPr="00987F8A">
        <w:rPr>
          <w:rFonts w:ascii="PT Astra Serif" w:hAnsi="PT Astra Serif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E2D67" w:rsidRPr="00987F8A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E2D67" w:rsidRPr="00987F8A" w:rsidRDefault="00A74070" w:rsidP="00A7407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156.</w:t>
      </w:r>
      <w:r w:rsidR="000E2D67" w:rsidRPr="00987F8A">
        <w:rPr>
          <w:rFonts w:ascii="PT Astra Serif" w:hAnsi="PT Astra Serif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0E2D67" w:rsidRPr="00987F8A" w:rsidRDefault="00A74070" w:rsidP="00A7407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157.</w:t>
      </w:r>
      <w:r w:rsidR="000E2D67" w:rsidRPr="00987F8A">
        <w:rPr>
          <w:rFonts w:ascii="PT Astra Serif" w:hAnsi="PT Astra Serif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</w:p>
    <w:p w:rsidR="000E2D67" w:rsidRPr="00987F8A" w:rsidRDefault="000E2D67" w:rsidP="000E2D6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0E2D67" w:rsidRPr="00987F8A" w:rsidSect="00987F8A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26"/>
        </w:sectPr>
      </w:pPr>
      <w:r w:rsidRPr="00987F8A">
        <w:rPr>
          <w:rFonts w:ascii="PT Astra Serif" w:hAnsi="PT Astra Serif"/>
        </w:rPr>
        <w:t>Жалобы в форме документов на бумажном носителе направляются путем направления почтового отправления в орган местного сам</w:t>
      </w:r>
      <w:r w:rsidR="00D5077E" w:rsidRPr="00987F8A">
        <w:rPr>
          <w:rFonts w:ascii="PT Astra Serif" w:hAnsi="PT Astra Serif"/>
        </w:rPr>
        <w:t>оу</w:t>
      </w:r>
      <w:r w:rsidRPr="00987F8A">
        <w:rPr>
          <w:rFonts w:ascii="PT Astra Serif" w:hAnsi="PT Astra Serif"/>
        </w:rPr>
        <w:t>правления, жалоба может быть подана заявителем при личном обращении.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Приложение № 1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0E2D67" w:rsidRPr="00987F8A" w:rsidRDefault="000E2D67" w:rsidP="000E2D67">
      <w:pPr>
        <w:jc w:val="both"/>
        <w:rPr>
          <w:rFonts w:ascii="PT Astra Serif" w:hAnsi="PT Astra Serif"/>
          <w:b/>
        </w:rPr>
      </w:pPr>
    </w:p>
    <w:p w:rsidR="000E2D67" w:rsidRPr="00987F8A" w:rsidRDefault="000E2D67" w:rsidP="000E2D67">
      <w:pPr>
        <w:spacing w:after="24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E2D67" w:rsidRPr="00987F8A" w:rsidRDefault="000E2D67" w:rsidP="000E2D67">
      <w:pPr>
        <w:spacing w:before="240"/>
        <w:ind w:firstLine="709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/>
      </w:tblPr>
      <w:tblGrid>
        <w:gridCol w:w="1020"/>
        <w:gridCol w:w="8444"/>
      </w:tblGrid>
      <w:tr w:rsidR="000E2D67" w:rsidRPr="00987F8A" w:rsidTr="000E2D67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987F8A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987F8A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0E2D67" w:rsidRPr="00987F8A" w:rsidTr="000E2D6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987F8A">
              <w:rPr>
                <w:rFonts w:ascii="PT Astra Serif" w:hAnsi="PT Astra Serif"/>
                <w:i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Физическое лицо, обратился лично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Физическое лицо,  обратился через представителя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Индивидуальный предприниматель или юридическое лицо, обратился лично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0E2D67" w:rsidRPr="00987F8A" w:rsidTr="000E2D6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987F8A">
              <w:rPr>
                <w:rFonts w:ascii="PT Astra Serif" w:hAnsi="PT Astra Serif"/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  <w:p w:rsidR="000E2D67" w:rsidRPr="00987F8A" w:rsidRDefault="000E2D67" w:rsidP="000E2D67">
            <w:pPr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5</w:t>
            </w:r>
          </w:p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Граждане Российской Федерации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Индивидуальные предприниматели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Юридические лица любой организационно-правовой формы</w:t>
            </w:r>
          </w:p>
        </w:tc>
      </w:tr>
      <w:tr w:rsidR="000E2D67" w:rsidRPr="00987F8A" w:rsidTr="000E2D67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6</w:t>
            </w:r>
          </w:p>
          <w:p w:rsidR="000E2D67" w:rsidRPr="00987F8A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Граждане Российской Федерации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Индивидуальные предприниматели</w:t>
            </w:r>
          </w:p>
        </w:tc>
      </w:tr>
      <w:tr w:rsidR="000E2D67" w:rsidRPr="00987F8A" w:rsidTr="000E2D6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987F8A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Юридические лица любой организационно-правовой формы</w:t>
            </w:r>
          </w:p>
        </w:tc>
      </w:tr>
    </w:tbl>
    <w:p w:rsidR="000E2D67" w:rsidRPr="00987F8A" w:rsidRDefault="000E2D67" w:rsidP="000E2D67">
      <w:pPr>
        <w:ind w:firstLine="709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ind w:firstLine="709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ind w:firstLine="709"/>
        <w:jc w:val="both"/>
        <w:rPr>
          <w:rFonts w:ascii="PT Astra Serif" w:hAnsi="PT Astra Serif"/>
        </w:rPr>
      </w:pPr>
    </w:p>
    <w:p w:rsidR="00D5077E" w:rsidRPr="00987F8A" w:rsidRDefault="00D5077E" w:rsidP="000E2D67">
      <w:pPr>
        <w:ind w:firstLine="709"/>
        <w:jc w:val="both"/>
        <w:rPr>
          <w:rFonts w:ascii="PT Astra Serif" w:hAnsi="PT Astra Serif"/>
        </w:rPr>
      </w:pPr>
    </w:p>
    <w:p w:rsidR="00D5077E" w:rsidRDefault="00D5077E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Default="000834F6" w:rsidP="000E2D67">
      <w:pPr>
        <w:ind w:firstLine="709"/>
        <w:jc w:val="both"/>
        <w:rPr>
          <w:rFonts w:ascii="PT Astra Serif" w:hAnsi="PT Astra Serif"/>
        </w:rPr>
      </w:pPr>
    </w:p>
    <w:p w:rsidR="000834F6" w:rsidRPr="00987F8A" w:rsidRDefault="000834F6" w:rsidP="000E2D67">
      <w:pPr>
        <w:ind w:firstLine="709"/>
        <w:jc w:val="both"/>
        <w:rPr>
          <w:rFonts w:ascii="PT Astra Serif" w:hAnsi="PT Astra Serif"/>
        </w:rPr>
      </w:pPr>
      <w:bookmarkStart w:id="0" w:name="_GoBack"/>
      <w:bookmarkEnd w:id="0"/>
    </w:p>
    <w:p w:rsidR="00D5077E" w:rsidRPr="00987F8A" w:rsidRDefault="00D5077E" w:rsidP="000E2D67">
      <w:pPr>
        <w:ind w:firstLine="709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ind w:firstLine="709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ind w:firstLine="709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0E2D67" w:rsidRPr="00987F8A" w:rsidTr="000E2D67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87F8A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87F8A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987F8A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0E2D67" w:rsidRPr="00987F8A" w:rsidTr="000E2D6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  <w:i/>
              </w:rPr>
              <w:t>Результат Услуги «Прекращение права аренды земельного участка»</w:t>
            </w:r>
          </w:p>
        </w:tc>
      </w:tr>
      <w:tr w:rsidR="000E2D67" w:rsidRPr="00987F8A" w:rsidTr="000E2D6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ind w:right="-536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1. Обратился лично.</w:t>
            </w:r>
          </w:p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0E2D67" w:rsidRPr="00987F8A" w:rsidTr="000E2D6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2D67" w:rsidRPr="00987F8A" w:rsidTr="000E2D6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987F8A" w:rsidRDefault="000E2D67" w:rsidP="000E2D6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</w:p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1. Юридические лица любой организационно-правовой формы.</w:t>
            </w:r>
          </w:p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2. Граждане Российской Федерации.</w:t>
            </w:r>
          </w:p>
          <w:p w:rsidR="000E2D67" w:rsidRPr="00987F8A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987F8A">
              <w:rPr>
                <w:rFonts w:ascii="PT Astra Serif" w:hAnsi="PT Astra Serif"/>
              </w:rPr>
              <w:t>3. Индивидуальные предприниматели</w:t>
            </w:r>
          </w:p>
        </w:tc>
      </w:tr>
    </w:tbl>
    <w:p w:rsidR="000E2D67" w:rsidRPr="00987F8A" w:rsidRDefault="000E2D67" w:rsidP="000E2D67">
      <w:pPr>
        <w:rPr>
          <w:rFonts w:ascii="PT Astra Serif" w:hAnsi="PT Astra Serif"/>
        </w:rPr>
        <w:sectPr w:rsidR="000E2D67" w:rsidRPr="00987F8A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87F8A">
        <w:rPr>
          <w:rFonts w:ascii="PT Astra Serif" w:hAnsi="PT Astra Serif"/>
        </w:rPr>
        <w:br w:type="page"/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Приложение №2</w:t>
      </w:r>
    </w:p>
    <w:p w:rsidR="000E2D67" w:rsidRPr="00987F8A" w:rsidRDefault="000E2D67" w:rsidP="000E2D67">
      <w:pPr>
        <w:ind w:left="6237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Форма заявления о  прекращении права аренды земельного участка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органа, предоставляющего услугу)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(Ф.И.О. заявителя)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место жительства: 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заявителя___________________________________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телефон: ____________ факс: 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почтовый адрес: ____________________________ 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и (или) адрес электронной почты: 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Заявление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о прекращении права аренды земельного участка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  <w:sectPr w:rsidR="000E2D67" w:rsidRPr="00987F8A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87F8A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Приложение №3</w:t>
      </w:r>
    </w:p>
    <w:p w:rsidR="000E2D67" w:rsidRPr="00987F8A" w:rsidRDefault="000E2D67" w:rsidP="000E2D67">
      <w:pPr>
        <w:ind w:left="6237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Форма заявления о  прекращении права аренды земельного участка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органа, предоставляющего услугу)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(для юридического лица)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телефон: ____________ факс: 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почтовый адрес: ____________________________ 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и (или) адрес электронной почты: 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Заявление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о прекращении права аренды земельного участка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  <w:sectPr w:rsidR="000E2D67" w:rsidRPr="00987F8A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87F8A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Приложение №4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987F8A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Форма заявителя о выдаче дубликата результата предоставленной Услуги  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органа, предоставляющего услугу)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или Ф.И.О. заявителя)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или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(для юридического лица)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телефон: ____________ факс: 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 электронной почты: ___________________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Заявление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о выдаче  дубликата результата предоставленной Услуги</w:t>
      </w:r>
    </w:p>
    <w:p w:rsidR="000E2D67" w:rsidRPr="00987F8A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ind w:firstLine="567"/>
        <w:jc w:val="both"/>
        <w:rPr>
          <w:rFonts w:ascii="PT Astra Serif" w:hAnsi="PT Astra Serif"/>
        </w:rPr>
        <w:sectPr w:rsidR="000E2D67" w:rsidRPr="00987F8A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87F8A"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lastRenderedPageBreak/>
        <w:t>Приложение №5</w:t>
      </w:r>
    </w:p>
    <w:p w:rsidR="000E2D67" w:rsidRPr="00987F8A" w:rsidRDefault="000E2D67" w:rsidP="000E2D67">
      <w:pPr>
        <w:ind w:left="6237"/>
        <w:rPr>
          <w:rFonts w:ascii="PT Astra Serif" w:hAnsi="PT Astra Serif"/>
        </w:rPr>
      </w:pPr>
      <w:r w:rsidRPr="00987F8A">
        <w:rPr>
          <w:rFonts w:ascii="PT Astra Serif" w:hAnsi="PT Astra Serif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987F8A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Форма заявителя об исправлении допущенных опечаток и (или) ошибок</w:t>
      </w:r>
    </w:p>
    <w:p w:rsidR="000E2D67" w:rsidRPr="00987F8A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органа, предоставляющего услугу)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(наименование или Ф.И.О. заявителя)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или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от 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(для юридического лица)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___________________________________________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адрес: ____________________________________,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телефон: ____________ факс: ________________,</w:t>
      </w:r>
    </w:p>
    <w:p w:rsidR="000E2D67" w:rsidRPr="00987F8A" w:rsidRDefault="000E2D67" w:rsidP="000E2D67">
      <w:pPr>
        <w:widowControl w:val="0"/>
        <w:jc w:val="right"/>
        <w:rPr>
          <w:rFonts w:ascii="PT Astra Serif" w:hAnsi="PT Astra Serif"/>
        </w:rPr>
      </w:pPr>
      <w:r w:rsidRPr="00987F8A">
        <w:rPr>
          <w:rFonts w:ascii="PT Astra Serif" w:hAnsi="PT Astra Serif"/>
        </w:rPr>
        <w:t>адрес электронной почты: ___________________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Заявление</w:t>
      </w:r>
    </w:p>
    <w:p w:rsidR="000E2D67" w:rsidRPr="00987F8A" w:rsidRDefault="000E2D67" w:rsidP="000E2D67">
      <w:pPr>
        <w:widowControl w:val="0"/>
        <w:jc w:val="center"/>
        <w:rPr>
          <w:rFonts w:ascii="PT Astra Serif" w:hAnsi="PT Astra Serif"/>
        </w:rPr>
      </w:pPr>
      <w:r w:rsidRPr="00987F8A">
        <w:rPr>
          <w:rFonts w:ascii="PT Astra Serif" w:hAnsi="PT Astra Serif"/>
        </w:rPr>
        <w:t>об исправлении допущенных опечаток и (или) ошибок</w:t>
      </w:r>
    </w:p>
    <w:p w:rsidR="000E2D67" w:rsidRPr="00987F8A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987F8A" w:rsidRDefault="000E2D67" w:rsidP="000E2D67">
      <w:pPr>
        <w:widowControl w:val="0"/>
        <w:ind w:firstLine="567"/>
        <w:jc w:val="both"/>
        <w:rPr>
          <w:rFonts w:ascii="PT Astra Serif" w:hAnsi="PT Astra Serif"/>
        </w:rPr>
      </w:pPr>
      <w:r w:rsidRPr="00987F8A"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0E2D67" w:rsidRPr="00987F8A" w:rsidRDefault="000E2D67" w:rsidP="000E2D67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0E2D67" w:rsidRPr="00987F8A" w:rsidRDefault="000E2D67" w:rsidP="00CA11F8">
      <w:pPr>
        <w:rPr>
          <w:rFonts w:ascii="PT Astra Serif" w:hAnsi="PT Astra Serif" w:cs="PT Astra Serif"/>
        </w:rPr>
      </w:pPr>
    </w:p>
    <w:sectPr w:rsidR="000E2D67" w:rsidRPr="00987F8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EC" w:rsidRDefault="00F264EC">
      <w:r>
        <w:separator/>
      </w:r>
    </w:p>
  </w:endnote>
  <w:endnote w:type="continuationSeparator" w:id="1">
    <w:p w:rsidR="00F264EC" w:rsidRDefault="00F2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EC" w:rsidRDefault="00F264EC">
      <w:r>
        <w:separator/>
      </w:r>
    </w:p>
  </w:footnote>
  <w:footnote w:type="continuationSeparator" w:id="1">
    <w:p w:rsidR="00F264EC" w:rsidRDefault="00F264EC">
      <w:r>
        <w:continuationSeparator/>
      </w:r>
    </w:p>
  </w:footnote>
  <w:footnote w:id="2">
    <w:p w:rsidR="004E12D4" w:rsidRDefault="004E12D4" w:rsidP="000E2D67">
      <w:pPr>
        <w:pStyle w:val="18"/>
        <w:jc w:val="both"/>
      </w:pPr>
      <w:r>
        <w:rPr>
          <w:rStyle w:val="afd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3">
    <w:p w:rsidR="004E12D4" w:rsidRDefault="004E12D4" w:rsidP="000E2D67">
      <w:pPr>
        <w:pStyle w:val="18"/>
        <w:jc w:val="both"/>
      </w:pPr>
      <w:r>
        <w:rPr>
          <w:rStyle w:val="afd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D4" w:rsidRDefault="004E12D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3411"/>
    <w:multiLevelType w:val="multilevel"/>
    <w:tmpl w:val="56DA4D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3587D32"/>
    <w:multiLevelType w:val="multilevel"/>
    <w:tmpl w:val="737A6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16560B52"/>
    <w:multiLevelType w:val="multilevel"/>
    <w:tmpl w:val="EEA848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16AC0C49"/>
    <w:multiLevelType w:val="multilevel"/>
    <w:tmpl w:val="F7C25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CF35D14"/>
    <w:multiLevelType w:val="multilevel"/>
    <w:tmpl w:val="3CCA8F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F827869"/>
    <w:multiLevelType w:val="multilevel"/>
    <w:tmpl w:val="3EBE8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206039AB"/>
    <w:multiLevelType w:val="multilevel"/>
    <w:tmpl w:val="07303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215B6781"/>
    <w:multiLevelType w:val="multilevel"/>
    <w:tmpl w:val="138E7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31F23B8"/>
    <w:multiLevelType w:val="multilevel"/>
    <w:tmpl w:val="F64ED4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2C520BCA"/>
    <w:multiLevelType w:val="multilevel"/>
    <w:tmpl w:val="EEBC22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2D461D41"/>
    <w:multiLevelType w:val="multilevel"/>
    <w:tmpl w:val="1B4A5F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nsid w:val="310668AF"/>
    <w:multiLevelType w:val="multilevel"/>
    <w:tmpl w:val="890C0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32187854"/>
    <w:multiLevelType w:val="multilevel"/>
    <w:tmpl w:val="21C60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77D7AB5"/>
    <w:multiLevelType w:val="multilevel"/>
    <w:tmpl w:val="741E1F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3E7A08C8"/>
    <w:multiLevelType w:val="multilevel"/>
    <w:tmpl w:val="08423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45E767E0"/>
    <w:multiLevelType w:val="multilevel"/>
    <w:tmpl w:val="B61CE4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464B5CF8"/>
    <w:multiLevelType w:val="multilevel"/>
    <w:tmpl w:val="9A9CC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4672574E"/>
    <w:multiLevelType w:val="multilevel"/>
    <w:tmpl w:val="13260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AAA2424"/>
    <w:multiLevelType w:val="multilevel"/>
    <w:tmpl w:val="6FE86F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B8D218E"/>
    <w:multiLevelType w:val="multilevel"/>
    <w:tmpl w:val="F28A3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51654653"/>
    <w:multiLevelType w:val="multilevel"/>
    <w:tmpl w:val="66566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52001A00"/>
    <w:multiLevelType w:val="multilevel"/>
    <w:tmpl w:val="744288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52402E51"/>
    <w:multiLevelType w:val="multilevel"/>
    <w:tmpl w:val="31D28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52A66EB4"/>
    <w:multiLevelType w:val="multilevel"/>
    <w:tmpl w:val="71EA9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35368CA"/>
    <w:multiLevelType w:val="multilevel"/>
    <w:tmpl w:val="C0122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98219FC"/>
    <w:multiLevelType w:val="multilevel"/>
    <w:tmpl w:val="13B66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DC9425F"/>
    <w:multiLevelType w:val="multilevel"/>
    <w:tmpl w:val="F594C5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34232B3"/>
    <w:multiLevelType w:val="multilevel"/>
    <w:tmpl w:val="73C4C0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64CD685B"/>
    <w:multiLevelType w:val="multilevel"/>
    <w:tmpl w:val="80AA9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5F6612F"/>
    <w:multiLevelType w:val="multilevel"/>
    <w:tmpl w:val="16A41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nsid w:val="6AC5679D"/>
    <w:multiLevelType w:val="multilevel"/>
    <w:tmpl w:val="60BEC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6D1A4957"/>
    <w:multiLevelType w:val="multilevel"/>
    <w:tmpl w:val="B37AF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6D25007B"/>
    <w:multiLevelType w:val="multilevel"/>
    <w:tmpl w:val="15803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6F4037FC"/>
    <w:multiLevelType w:val="multilevel"/>
    <w:tmpl w:val="EEEC8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39E365D"/>
    <w:multiLevelType w:val="multilevel"/>
    <w:tmpl w:val="6D76E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75F04F7C"/>
    <w:multiLevelType w:val="multilevel"/>
    <w:tmpl w:val="06D0A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BAA6CEF"/>
    <w:multiLevelType w:val="multilevel"/>
    <w:tmpl w:val="A2D0A2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28"/>
  </w:num>
  <w:num w:numId="5">
    <w:abstractNumId w:val="37"/>
  </w:num>
  <w:num w:numId="6">
    <w:abstractNumId w:val="26"/>
  </w:num>
  <w:num w:numId="7">
    <w:abstractNumId w:val="10"/>
  </w:num>
  <w:num w:numId="8">
    <w:abstractNumId w:val="19"/>
  </w:num>
  <w:num w:numId="9">
    <w:abstractNumId w:val="24"/>
  </w:num>
  <w:num w:numId="10">
    <w:abstractNumId w:val="33"/>
  </w:num>
  <w:num w:numId="11">
    <w:abstractNumId w:val="12"/>
  </w:num>
  <w:num w:numId="12">
    <w:abstractNumId w:val="32"/>
  </w:num>
  <w:num w:numId="13">
    <w:abstractNumId w:val="1"/>
  </w:num>
  <w:num w:numId="14">
    <w:abstractNumId w:val="16"/>
  </w:num>
  <w:num w:numId="15">
    <w:abstractNumId w:val="27"/>
  </w:num>
  <w:num w:numId="16">
    <w:abstractNumId w:val="5"/>
  </w:num>
  <w:num w:numId="17">
    <w:abstractNumId w:val="18"/>
  </w:num>
  <w:num w:numId="18">
    <w:abstractNumId w:val="34"/>
  </w:num>
  <w:num w:numId="19">
    <w:abstractNumId w:val="21"/>
  </w:num>
  <w:num w:numId="20">
    <w:abstractNumId w:val="29"/>
  </w:num>
  <w:num w:numId="21">
    <w:abstractNumId w:val="2"/>
  </w:num>
  <w:num w:numId="22">
    <w:abstractNumId w:val="30"/>
  </w:num>
  <w:num w:numId="23">
    <w:abstractNumId w:val="31"/>
  </w:num>
  <w:num w:numId="24">
    <w:abstractNumId w:val="6"/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36"/>
  </w:num>
  <w:num w:numId="30">
    <w:abstractNumId w:val="7"/>
  </w:num>
  <w:num w:numId="31">
    <w:abstractNumId w:val="25"/>
  </w:num>
  <w:num w:numId="32">
    <w:abstractNumId w:val="15"/>
  </w:num>
  <w:num w:numId="33">
    <w:abstractNumId w:val="23"/>
  </w:num>
  <w:num w:numId="34">
    <w:abstractNumId w:val="9"/>
  </w:num>
  <w:num w:numId="35">
    <w:abstractNumId w:val="3"/>
  </w:num>
  <w:num w:numId="36">
    <w:abstractNumId w:val="13"/>
  </w:num>
  <w:num w:numId="37">
    <w:abstractNumId w:val="20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74CD6"/>
    <w:rsid w:val="000834F6"/>
    <w:rsid w:val="00090B90"/>
    <w:rsid w:val="00096EC5"/>
    <w:rsid w:val="00097D31"/>
    <w:rsid w:val="000D05A0"/>
    <w:rsid w:val="000E2D67"/>
    <w:rsid w:val="000E6231"/>
    <w:rsid w:val="000F03B2"/>
    <w:rsid w:val="00111070"/>
    <w:rsid w:val="00114943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1E6554"/>
    <w:rsid w:val="002013D6"/>
    <w:rsid w:val="0021412F"/>
    <w:rsid w:val="002147F8"/>
    <w:rsid w:val="00230C1E"/>
    <w:rsid w:val="00236560"/>
    <w:rsid w:val="002371DA"/>
    <w:rsid w:val="002525D1"/>
    <w:rsid w:val="00257D56"/>
    <w:rsid w:val="00260B37"/>
    <w:rsid w:val="00270C3B"/>
    <w:rsid w:val="00293779"/>
    <w:rsid w:val="00295FEF"/>
    <w:rsid w:val="0029794D"/>
    <w:rsid w:val="002A16C1"/>
    <w:rsid w:val="002A4AAE"/>
    <w:rsid w:val="002B4FD2"/>
    <w:rsid w:val="002C0670"/>
    <w:rsid w:val="002C3C9D"/>
    <w:rsid w:val="002C4245"/>
    <w:rsid w:val="002E54BE"/>
    <w:rsid w:val="002E79BF"/>
    <w:rsid w:val="00300E34"/>
    <w:rsid w:val="003142F2"/>
    <w:rsid w:val="003173C8"/>
    <w:rsid w:val="00317686"/>
    <w:rsid w:val="00322635"/>
    <w:rsid w:val="003347DE"/>
    <w:rsid w:val="0035261F"/>
    <w:rsid w:val="003A2384"/>
    <w:rsid w:val="003B434F"/>
    <w:rsid w:val="003C156A"/>
    <w:rsid w:val="003D216B"/>
    <w:rsid w:val="003F0485"/>
    <w:rsid w:val="00425AA7"/>
    <w:rsid w:val="00456B6A"/>
    <w:rsid w:val="0048387B"/>
    <w:rsid w:val="00492AA2"/>
    <w:rsid w:val="004964FF"/>
    <w:rsid w:val="004B7419"/>
    <w:rsid w:val="004C06DD"/>
    <w:rsid w:val="004C74A2"/>
    <w:rsid w:val="004E12D4"/>
    <w:rsid w:val="00520108"/>
    <w:rsid w:val="0053163B"/>
    <w:rsid w:val="005438D2"/>
    <w:rsid w:val="0055777F"/>
    <w:rsid w:val="00573318"/>
    <w:rsid w:val="005A53BA"/>
    <w:rsid w:val="005A68E0"/>
    <w:rsid w:val="005B2800"/>
    <w:rsid w:val="005B3753"/>
    <w:rsid w:val="005B5484"/>
    <w:rsid w:val="005C07ED"/>
    <w:rsid w:val="005C6B9A"/>
    <w:rsid w:val="005D6EB7"/>
    <w:rsid w:val="005F6D36"/>
    <w:rsid w:val="005F7562"/>
    <w:rsid w:val="005F7DEF"/>
    <w:rsid w:val="00631C5C"/>
    <w:rsid w:val="006557CE"/>
    <w:rsid w:val="006A6C98"/>
    <w:rsid w:val="006B4AA8"/>
    <w:rsid w:val="006D5D69"/>
    <w:rsid w:val="006F2075"/>
    <w:rsid w:val="007112E3"/>
    <w:rsid w:val="007143EE"/>
    <w:rsid w:val="00724E8F"/>
    <w:rsid w:val="00735804"/>
    <w:rsid w:val="00746957"/>
    <w:rsid w:val="00750ABC"/>
    <w:rsid w:val="00751008"/>
    <w:rsid w:val="00785029"/>
    <w:rsid w:val="00796661"/>
    <w:rsid w:val="007F12CE"/>
    <w:rsid w:val="007F4F01"/>
    <w:rsid w:val="007F6324"/>
    <w:rsid w:val="008107C6"/>
    <w:rsid w:val="00826211"/>
    <w:rsid w:val="00826423"/>
    <w:rsid w:val="0083223B"/>
    <w:rsid w:val="00843CF7"/>
    <w:rsid w:val="008574E3"/>
    <w:rsid w:val="00886A38"/>
    <w:rsid w:val="008926CD"/>
    <w:rsid w:val="008F2E0C"/>
    <w:rsid w:val="008F4780"/>
    <w:rsid w:val="009110D2"/>
    <w:rsid w:val="0092438A"/>
    <w:rsid w:val="00925B14"/>
    <w:rsid w:val="00987F8A"/>
    <w:rsid w:val="00995E57"/>
    <w:rsid w:val="009A7968"/>
    <w:rsid w:val="009C6741"/>
    <w:rsid w:val="009D1510"/>
    <w:rsid w:val="009E51A2"/>
    <w:rsid w:val="009E73FD"/>
    <w:rsid w:val="009F5056"/>
    <w:rsid w:val="009F5D83"/>
    <w:rsid w:val="009F6395"/>
    <w:rsid w:val="00A24EB9"/>
    <w:rsid w:val="00A333F8"/>
    <w:rsid w:val="00A355D0"/>
    <w:rsid w:val="00A57691"/>
    <w:rsid w:val="00A74070"/>
    <w:rsid w:val="00A75A82"/>
    <w:rsid w:val="00A85C01"/>
    <w:rsid w:val="00AA5FEC"/>
    <w:rsid w:val="00AC0FCC"/>
    <w:rsid w:val="00B0593F"/>
    <w:rsid w:val="00B30099"/>
    <w:rsid w:val="00B562C1"/>
    <w:rsid w:val="00B63641"/>
    <w:rsid w:val="00B95887"/>
    <w:rsid w:val="00BA4658"/>
    <w:rsid w:val="00BA7125"/>
    <w:rsid w:val="00BB019E"/>
    <w:rsid w:val="00BC112C"/>
    <w:rsid w:val="00BD2261"/>
    <w:rsid w:val="00BE4607"/>
    <w:rsid w:val="00C1033E"/>
    <w:rsid w:val="00C124BB"/>
    <w:rsid w:val="00C53B80"/>
    <w:rsid w:val="00C6507C"/>
    <w:rsid w:val="00C76269"/>
    <w:rsid w:val="00C90E8D"/>
    <w:rsid w:val="00CA11F8"/>
    <w:rsid w:val="00CA2DF2"/>
    <w:rsid w:val="00CC4111"/>
    <w:rsid w:val="00CF1A86"/>
    <w:rsid w:val="00CF25B5"/>
    <w:rsid w:val="00CF3559"/>
    <w:rsid w:val="00D321ED"/>
    <w:rsid w:val="00D5077E"/>
    <w:rsid w:val="00D625A5"/>
    <w:rsid w:val="00D82BDC"/>
    <w:rsid w:val="00D83679"/>
    <w:rsid w:val="00E01F3A"/>
    <w:rsid w:val="00E03E77"/>
    <w:rsid w:val="00E06FAE"/>
    <w:rsid w:val="00E11B07"/>
    <w:rsid w:val="00E124CE"/>
    <w:rsid w:val="00E41E47"/>
    <w:rsid w:val="00E45B30"/>
    <w:rsid w:val="00E4641F"/>
    <w:rsid w:val="00E53816"/>
    <w:rsid w:val="00E6222C"/>
    <w:rsid w:val="00E62238"/>
    <w:rsid w:val="00E727C9"/>
    <w:rsid w:val="00EB6302"/>
    <w:rsid w:val="00EE2D54"/>
    <w:rsid w:val="00F0261C"/>
    <w:rsid w:val="00F235A6"/>
    <w:rsid w:val="00F264EC"/>
    <w:rsid w:val="00F35166"/>
    <w:rsid w:val="00F417E9"/>
    <w:rsid w:val="00F61344"/>
    <w:rsid w:val="00F63BDF"/>
    <w:rsid w:val="00F737E5"/>
    <w:rsid w:val="00F825D0"/>
    <w:rsid w:val="00F919DB"/>
    <w:rsid w:val="00FA169E"/>
    <w:rsid w:val="00FA53F9"/>
    <w:rsid w:val="00FC5787"/>
    <w:rsid w:val="00FD642B"/>
    <w:rsid w:val="00FE04D2"/>
    <w:rsid w:val="00FE125F"/>
    <w:rsid w:val="00FE27B2"/>
    <w:rsid w:val="00FE79E6"/>
    <w:rsid w:val="00FF0284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18">
    <w:name w:val="Текст сноски1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C8CF-18C6-4DE2-9C8F-AF11DF47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28</Pages>
  <Words>8690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2022-06-08T10:52:00Z</cp:lastPrinted>
  <dcterms:created xsi:type="dcterms:W3CDTF">2024-12-04T12:04:00Z</dcterms:created>
  <dcterms:modified xsi:type="dcterms:W3CDTF">2024-12-04T12:04:00Z</dcterms:modified>
</cp:coreProperties>
</file>