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D5077E" w:rsidRDefault="00B95887" w:rsidP="005F6D36">
      <w:pPr>
        <w:jc w:val="center"/>
        <w:rPr>
          <w:rFonts w:ascii="PT Astra Serif" w:hAnsi="PT Astra Serif"/>
        </w:rPr>
      </w:pPr>
      <w:r w:rsidRPr="00D5077E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5077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5077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5077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5077E">
        <w:rPr>
          <w:rFonts w:ascii="PT Astra Serif" w:hAnsi="PT Astra Serif"/>
          <w:b/>
          <w:sz w:val="34"/>
        </w:rPr>
        <w:t>МУНИЦИПАЛЬНОГО</w:t>
      </w:r>
      <w:r w:rsidR="00C1033E" w:rsidRPr="00D5077E">
        <w:rPr>
          <w:rFonts w:ascii="PT Astra Serif" w:hAnsi="PT Astra Serif"/>
          <w:b/>
          <w:sz w:val="34"/>
        </w:rPr>
        <w:t xml:space="preserve"> </w:t>
      </w:r>
      <w:r w:rsidRPr="00D5077E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D5077E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D5077E">
        <w:rPr>
          <w:rFonts w:ascii="PT Astra Serif" w:hAnsi="PT Astra Serif"/>
          <w:b/>
          <w:sz w:val="34"/>
        </w:rPr>
        <w:t>ЗАОКСКИЙ</w:t>
      </w:r>
      <w:r w:rsidR="00C1033E" w:rsidRPr="00D5077E">
        <w:rPr>
          <w:rFonts w:ascii="PT Astra Serif" w:hAnsi="PT Astra Serif"/>
          <w:b/>
          <w:sz w:val="34"/>
        </w:rPr>
        <w:t xml:space="preserve"> </w:t>
      </w:r>
      <w:r w:rsidR="00E727C9" w:rsidRPr="00D5077E">
        <w:rPr>
          <w:rFonts w:ascii="PT Astra Serif" w:hAnsi="PT Astra Serif"/>
          <w:b/>
          <w:sz w:val="34"/>
        </w:rPr>
        <w:t>РАЙОН</w:t>
      </w:r>
    </w:p>
    <w:p w:rsidR="00E727C9" w:rsidRPr="00D5077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D5077E" w:rsidRDefault="000E2D67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5077E">
        <w:rPr>
          <w:rFonts w:ascii="PT Astra Serif" w:hAnsi="PT Astra Serif"/>
          <w:b/>
          <w:sz w:val="33"/>
          <w:szCs w:val="33"/>
        </w:rPr>
        <w:t xml:space="preserve">ПРОЕКТ </w:t>
      </w:r>
      <w:r w:rsidR="005F6D36" w:rsidRPr="00D5077E">
        <w:rPr>
          <w:rFonts w:ascii="PT Astra Serif" w:hAnsi="PT Astra Serif"/>
          <w:b/>
          <w:sz w:val="33"/>
          <w:szCs w:val="33"/>
        </w:rPr>
        <w:t>ПОСТАНОВЛЕНИ</w:t>
      </w:r>
      <w:r w:rsidRPr="00D5077E">
        <w:rPr>
          <w:rFonts w:ascii="PT Astra Serif" w:hAnsi="PT Astra Serif"/>
          <w:b/>
          <w:sz w:val="33"/>
          <w:szCs w:val="33"/>
        </w:rPr>
        <w:t>Я</w:t>
      </w:r>
    </w:p>
    <w:p w:rsidR="005B2800" w:rsidRPr="00D5077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D5077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5077E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5077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D5077E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5077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D5077E" w:rsidRDefault="005F6D36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6D5D69" w:rsidP="006D5D69">
      <w:pPr>
        <w:jc w:val="center"/>
        <w:rPr>
          <w:rFonts w:ascii="PT Astra Serif" w:hAnsi="PT Astra Serif"/>
          <w:b/>
          <w:sz w:val="32"/>
          <w:szCs w:val="32"/>
        </w:rPr>
      </w:pPr>
      <w:r w:rsidRPr="00D5077E">
        <w:rPr>
          <w:rFonts w:ascii="PT Astra Serif" w:hAnsi="PT Astra Serif"/>
          <w:b/>
          <w:sz w:val="32"/>
          <w:szCs w:val="32"/>
        </w:rPr>
        <w:t xml:space="preserve">Об утверждении административного регламента </w:t>
      </w:r>
    </w:p>
    <w:p w:rsidR="009B2A16" w:rsidRPr="009B2A16" w:rsidRDefault="006D5D69" w:rsidP="008F543B">
      <w:pPr>
        <w:numPr>
          <w:ilvl w:val="0"/>
          <w:numId w:val="2"/>
        </w:numPr>
        <w:ind w:left="0" w:firstLine="567"/>
        <w:jc w:val="center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32"/>
          <w:szCs w:val="32"/>
        </w:rPr>
        <w:t xml:space="preserve">предоставления муниципальной услуги </w:t>
      </w:r>
    </w:p>
    <w:p w:rsidR="009B2A16" w:rsidRDefault="009B2A16" w:rsidP="008F543B">
      <w:pPr>
        <w:numPr>
          <w:ilvl w:val="0"/>
          <w:numId w:val="2"/>
        </w:numPr>
        <w:ind w:left="0" w:firstLine="567"/>
        <w:jc w:val="center"/>
        <w:rPr>
          <w:rFonts w:ascii="PT Astra Serif" w:hAnsi="PT Astra Serif"/>
        </w:rPr>
      </w:pPr>
      <w:r w:rsidRPr="009B2A16">
        <w:rPr>
          <w:rFonts w:ascii="PT Astra Serif" w:hAnsi="PT Astra Serif"/>
          <w:b/>
          <w:sz w:val="32"/>
          <w:szCs w:val="32"/>
        </w:rPr>
        <w:t>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</w:r>
    </w:p>
    <w:p w:rsidR="00C1033E" w:rsidRPr="00D5077E" w:rsidRDefault="00C1033E" w:rsidP="006D5D69">
      <w:pPr>
        <w:jc w:val="center"/>
        <w:rPr>
          <w:rFonts w:ascii="PT Astra Serif" w:hAnsi="PT Astra Serif"/>
          <w:b/>
          <w:sz w:val="32"/>
          <w:szCs w:val="32"/>
        </w:rPr>
      </w:pPr>
    </w:p>
    <w:p w:rsidR="006D5D69" w:rsidRPr="00D5077E" w:rsidRDefault="006D5D69" w:rsidP="006D5D69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9B2A16" w:rsidRDefault="00CA11F8" w:rsidP="009B2A1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5077E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D5D69" w:rsidRPr="00D5077E">
        <w:rPr>
          <w:rFonts w:ascii="PT Astra Serif" w:hAnsi="PT Astra Serif" w:cs="Arial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0E2D67" w:rsidRPr="00D5077E">
        <w:rPr>
          <w:rFonts w:ascii="PT Astra Serif" w:hAnsi="PT Astra Serif" w:cs="Arial"/>
          <w:sz w:val="28"/>
          <w:szCs w:val="28"/>
        </w:rPr>
        <w:t xml:space="preserve">Земельным кодексом Российской Федерации, </w:t>
      </w:r>
      <w:r w:rsidR="00C1033E" w:rsidRPr="00D5077E">
        <w:rPr>
          <w:rFonts w:ascii="PT Astra Serif" w:hAnsi="PT Astra Serif"/>
          <w:sz w:val="28"/>
          <w:szCs w:val="28"/>
        </w:rPr>
        <w:t xml:space="preserve">на основании </w:t>
      </w:r>
      <w:r w:rsidR="000E2D67" w:rsidRPr="00D5077E">
        <w:rPr>
          <w:rFonts w:ascii="PT Astra Serif" w:hAnsi="PT Astra Serif" w:cs="Arial"/>
          <w:sz w:val="28"/>
          <w:szCs w:val="28"/>
        </w:rPr>
        <w:t>постановления администрации муниципального образования Заокский район от 30.01.2020 №105 «Об утверждении правил разработки и утверждения административных регламентов осуществления муниципального контроля и предоставления муниципальных услуг в муниципальном образовании Заокский район», на основании Устава муниципального образования Заокский район</w:t>
      </w:r>
      <w:r w:rsidRPr="00D5077E">
        <w:rPr>
          <w:rFonts w:ascii="PT Astra Serif" w:hAnsi="PT Astra Serif"/>
          <w:sz w:val="28"/>
          <w:szCs w:val="28"/>
        </w:rPr>
        <w:t>, администрация муниципального образования Заокский район ПОСТАНОВЛЯЕТ:</w:t>
      </w:r>
    </w:p>
    <w:p w:rsidR="009B2A16" w:rsidRDefault="00CA11F8" w:rsidP="009B2A1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5077E">
        <w:rPr>
          <w:rFonts w:ascii="PT Astra Serif" w:hAnsi="PT Astra Serif"/>
          <w:sz w:val="28"/>
          <w:szCs w:val="28"/>
        </w:rPr>
        <w:t>1.</w:t>
      </w:r>
      <w:r w:rsidR="000E2D67" w:rsidRPr="00D5077E">
        <w:rPr>
          <w:rFonts w:ascii="PT Astra Serif" w:hAnsi="PT Astra Serif"/>
          <w:sz w:val="28"/>
          <w:szCs w:val="28"/>
        </w:rPr>
        <w:t>Утвердить</w:t>
      </w:r>
      <w:r w:rsidR="006D5D69" w:rsidRPr="00D5077E">
        <w:rPr>
          <w:rFonts w:ascii="PT Astra Serif" w:hAnsi="PT Astra Serif"/>
          <w:sz w:val="28"/>
          <w:szCs w:val="28"/>
        </w:rPr>
        <w:t xml:space="preserve"> административн</w:t>
      </w:r>
      <w:r w:rsidR="000E2D67" w:rsidRPr="00D5077E">
        <w:rPr>
          <w:rFonts w:ascii="PT Astra Serif" w:hAnsi="PT Astra Serif"/>
          <w:sz w:val="28"/>
          <w:szCs w:val="28"/>
        </w:rPr>
        <w:t>ый регламент</w:t>
      </w:r>
      <w:r w:rsidR="006D5D69" w:rsidRPr="00D5077E">
        <w:rPr>
          <w:rFonts w:ascii="PT Astra Serif" w:hAnsi="PT Astra Serif"/>
          <w:sz w:val="28"/>
          <w:szCs w:val="28"/>
        </w:rPr>
        <w:t xml:space="preserve"> предо</w:t>
      </w:r>
      <w:r w:rsidR="000E2D67" w:rsidRPr="00D5077E">
        <w:rPr>
          <w:rFonts w:ascii="PT Astra Serif" w:hAnsi="PT Astra Serif"/>
          <w:sz w:val="28"/>
          <w:szCs w:val="28"/>
        </w:rPr>
        <w:t>ставления муниципальной услуги «</w:t>
      </w:r>
      <w:r w:rsidR="009B2A16" w:rsidRPr="009B2A16">
        <w:rPr>
          <w:rFonts w:ascii="PT Astra Serif" w:hAnsi="PT Astra Serif"/>
          <w:sz w:val="28"/>
        </w:rPr>
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</w:r>
      <w:r w:rsidR="009B2A16" w:rsidRPr="00D5077E">
        <w:rPr>
          <w:rFonts w:ascii="PT Astra Serif" w:hAnsi="PT Astra Serif"/>
          <w:sz w:val="28"/>
          <w:szCs w:val="28"/>
        </w:rPr>
        <w:t xml:space="preserve"> </w:t>
      </w:r>
      <w:r w:rsidR="006D5D69" w:rsidRPr="00D5077E">
        <w:rPr>
          <w:rFonts w:ascii="PT Astra Serif" w:hAnsi="PT Astra Serif"/>
          <w:sz w:val="28"/>
          <w:szCs w:val="28"/>
        </w:rPr>
        <w:t>(далее - приложение).</w:t>
      </w:r>
    </w:p>
    <w:p w:rsidR="000E2D67" w:rsidRPr="00D5077E" w:rsidRDefault="000E2D67" w:rsidP="00C1033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5077E">
        <w:rPr>
          <w:rFonts w:ascii="PT Astra Serif" w:hAnsi="PT Astra Serif"/>
          <w:sz w:val="28"/>
          <w:szCs w:val="28"/>
        </w:rPr>
        <w:t>2. Постановление администрации муниципального образования Заокский район №</w:t>
      </w:r>
      <w:r w:rsidR="009B2A16">
        <w:rPr>
          <w:rFonts w:ascii="PT Astra Serif" w:hAnsi="PT Astra Serif"/>
          <w:sz w:val="28"/>
          <w:szCs w:val="28"/>
        </w:rPr>
        <w:t xml:space="preserve">87 </w:t>
      </w:r>
      <w:r w:rsidRPr="00D5077E">
        <w:rPr>
          <w:rFonts w:ascii="PT Astra Serif" w:hAnsi="PT Astra Serif"/>
          <w:sz w:val="28"/>
          <w:szCs w:val="28"/>
        </w:rPr>
        <w:t xml:space="preserve">от </w:t>
      </w:r>
      <w:r w:rsidR="009B2A16">
        <w:rPr>
          <w:rFonts w:ascii="PT Astra Serif" w:hAnsi="PT Astra Serif"/>
          <w:sz w:val="28"/>
          <w:szCs w:val="28"/>
        </w:rPr>
        <w:t>03.02.2016</w:t>
      </w:r>
      <w:r w:rsidRPr="00D5077E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9B2A16">
        <w:rPr>
          <w:rFonts w:ascii="PT Astra Serif" w:hAnsi="PT Astra Serif"/>
          <w:sz w:val="28"/>
          <w:szCs w:val="28"/>
        </w:rPr>
        <w:t>«</w:t>
      </w:r>
      <w:r w:rsidR="009B2A16" w:rsidRPr="009B2A16">
        <w:rPr>
          <w:rFonts w:ascii="PT Astra Serif" w:hAnsi="PT Astra Serif"/>
          <w:sz w:val="28"/>
        </w:rPr>
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</w:r>
      <w:r w:rsidR="00667259">
        <w:rPr>
          <w:rFonts w:ascii="PT Astra Serif" w:hAnsi="PT Astra Serif"/>
          <w:sz w:val="28"/>
        </w:rPr>
        <w:t xml:space="preserve"> </w:t>
      </w:r>
      <w:r w:rsidR="00667259">
        <w:rPr>
          <w:rFonts w:ascii="PT Astra Serif" w:hAnsi="PT Astra Serif"/>
          <w:sz w:val="28"/>
          <w:szCs w:val="28"/>
        </w:rPr>
        <w:t>считать утратившим силу</w:t>
      </w:r>
      <w:r w:rsidRPr="00D5077E">
        <w:rPr>
          <w:rFonts w:ascii="PT Astra Serif" w:hAnsi="PT Astra Serif"/>
          <w:sz w:val="28"/>
          <w:szCs w:val="28"/>
        </w:rPr>
        <w:t xml:space="preserve">. </w:t>
      </w:r>
    </w:p>
    <w:p w:rsidR="00CA11F8" w:rsidRPr="00D5077E" w:rsidRDefault="000E2D67" w:rsidP="00CA11F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5077E">
        <w:rPr>
          <w:rFonts w:ascii="PT Astra Serif" w:hAnsi="PT Astra Serif"/>
          <w:sz w:val="28"/>
          <w:szCs w:val="28"/>
        </w:rPr>
        <w:t>3</w:t>
      </w:r>
      <w:r w:rsidR="00CA11F8" w:rsidRPr="00D5077E">
        <w:rPr>
          <w:rFonts w:ascii="PT Astra Serif" w:hAnsi="PT Astra Serif"/>
          <w:sz w:val="28"/>
          <w:szCs w:val="28"/>
        </w:rPr>
        <w:t xml:space="preserve">. </w:t>
      </w:r>
      <w:r w:rsidR="00C1033E" w:rsidRPr="00D5077E">
        <w:rPr>
          <w:rFonts w:ascii="PT Astra Serif" w:hAnsi="PT Astra Serif"/>
          <w:sz w:val="28"/>
          <w:szCs w:val="28"/>
        </w:rPr>
        <w:t xml:space="preserve">Постановление </w:t>
      </w:r>
      <w:r w:rsidR="00CA11F8" w:rsidRPr="00D5077E">
        <w:rPr>
          <w:rFonts w:ascii="PT Astra Serif" w:hAnsi="PT Astra Serif"/>
          <w:sz w:val="28"/>
          <w:szCs w:val="28"/>
        </w:rPr>
        <w:t>подлеж</w:t>
      </w:r>
      <w:r w:rsidR="00C1033E" w:rsidRPr="00D5077E">
        <w:rPr>
          <w:rFonts w:ascii="PT Astra Serif" w:hAnsi="PT Astra Serif"/>
          <w:sz w:val="28"/>
          <w:szCs w:val="28"/>
        </w:rPr>
        <w:t>и</w:t>
      </w:r>
      <w:r w:rsidR="00CA11F8" w:rsidRPr="00D5077E">
        <w:rPr>
          <w:rFonts w:ascii="PT Astra Serif" w:hAnsi="PT Astra Serif"/>
          <w:sz w:val="28"/>
          <w:szCs w:val="28"/>
        </w:rPr>
        <w:t xml:space="preserve">т размещению на официальном сайте администрации муниципального образования Заокский район. </w:t>
      </w:r>
    </w:p>
    <w:p w:rsidR="001C32A8" w:rsidRPr="00D5077E" w:rsidRDefault="000E2D67" w:rsidP="00CA11F8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D5077E">
        <w:rPr>
          <w:rFonts w:ascii="PT Astra Serif" w:hAnsi="PT Astra Serif"/>
          <w:sz w:val="28"/>
          <w:szCs w:val="28"/>
        </w:rPr>
        <w:t>4</w:t>
      </w:r>
      <w:r w:rsidR="00CA11F8" w:rsidRPr="00D5077E">
        <w:rPr>
          <w:rFonts w:ascii="PT Astra Serif" w:hAnsi="PT Astra Serif"/>
          <w:sz w:val="28"/>
          <w:szCs w:val="28"/>
        </w:rPr>
        <w:t xml:space="preserve">. Постановление вступает в силу со дня </w:t>
      </w:r>
      <w:r w:rsidR="00C1033E" w:rsidRPr="00D5077E">
        <w:rPr>
          <w:rFonts w:ascii="PT Astra Serif" w:hAnsi="PT Astra Serif"/>
          <w:sz w:val="28"/>
          <w:szCs w:val="28"/>
        </w:rPr>
        <w:t>его обнародования</w:t>
      </w:r>
      <w:r w:rsidR="00CA11F8" w:rsidRPr="00D5077E">
        <w:rPr>
          <w:rFonts w:ascii="PT Astra Serif" w:hAnsi="PT Astra Serif"/>
          <w:sz w:val="28"/>
          <w:szCs w:val="28"/>
        </w:rPr>
        <w:t>.</w:t>
      </w:r>
    </w:p>
    <w:p w:rsidR="005A53BA" w:rsidRPr="00D5077E" w:rsidRDefault="005A53B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92"/>
        <w:gridCol w:w="2519"/>
        <w:gridCol w:w="3043"/>
      </w:tblGrid>
      <w:tr w:rsidR="002A16C1" w:rsidRPr="00D5077E" w:rsidTr="000D05A0">
        <w:trPr>
          <w:trHeight w:val="229"/>
        </w:trPr>
        <w:tc>
          <w:tcPr>
            <w:tcW w:w="2178" w:type="pct"/>
          </w:tcPr>
          <w:p w:rsidR="00300E34" w:rsidRPr="00D5077E" w:rsidRDefault="00300E34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077E">
              <w:rPr>
                <w:rFonts w:ascii="PT Astra Serif" w:hAnsi="PT Astra Serif"/>
                <w:b/>
                <w:sz w:val="28"/>
                <w:szCs w:val="28"/>
              </w:rPr>
              <w:t xml:space="preserve">Первый заместитель </w:t>
            </w:r>
          </w:p>
          <w:p w:rsidR="002A16C1" w:rsidRPr="00D5077E" w:rsidRDefault="00300E34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D5077E">
              <w:rPr>
                <w:rFonts w:ascii="PT Astra Serif" w:hAnsi="PT Astra Serif"/>
                <w:b/>
                <w:sz w:val="28"/>
                <w:szCs w:val="28"/>
              </w:rPr>
              <w:t>главы</w:t>
            </w:r>
            <w:r w:rsidR="000D05A0" w:rsidRPr="00D5077E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D5077E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CA11F8" w:rsidRPr="00D5077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D5077E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D5077E" w:rsidRDefault="002A16C1" w:rsidP="000E2D6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D5077E" w:rsidRDefault="00300E34" w:rsidP="002A16C1">
            <w:pPr>
              <w:jc w:val="right"/>
              <w:rPr>
                <w:rFonts w:ascii="PT Astra Serif" w:hAnsi="PT Astra Serif"/>
              </w:rPr>
            </w:pPr>
            <w:r w:rsidRPr="00D5077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Ю.А. Волченков</w:t>
            </w:r>
          </w:p>
        </w:tc>
      </w:tr>
    </w:tbl>
    <w:p w:rsidR="001C32A8" w:rsidRPr="00D5077E" w:rsidRDefault="001C32A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 w:rsidP="00CA11F8">
      <w:pPr>
        <w:rPr>
          <w:rFonts w:ascii="PT Astra Serif" w:hAnsi="PT Astra Serif" w:cs="PT Astra Serif"/>
          <w:sz w:val="28"/>
          <w:szCs w:val="28"/>
        </w:rPr>
      </w:pPr>
      <w:r w:rsidRPr="00D5077E">
        <w:rPr>
          <w:rFonts w:ascii="PT Astra Serif" w:hAnsi="PT Astra Serif" w:cs="PT Astra Serif"/>
          <w:sz w:val="28"/>
          <w:szCs w:val="28"/>
        </w:rPr>
        <w:t>Исп. Мохова Е.С.</w:t>
      </w:r>
    </w:p>
    <w:p w:rsidR="00CA11F8" w:rsidRPr="00D5077E" w:rsidRDefault="00CA11F8" w:rsidP="00CA11F8">
      <w:pPr>
        <w:rPr>
          <w:rFonts w:ascii="PT Astra Serif" w:hAnsi="PT Astra Serif" w:cs="PT Astra Serif"/>
          <w:sz w:val="28"/>
          <w:szCs w:val="28"/>
        </w:rPr>
      </w:pPr>
      <w:r w:rsidRPr="00D5077E">
        <w:rPr>
          <w:rFonts w:ascii="PT Astra Serif" w:hAnsi="PT Astra Serif" w:cs="PT Astra Serif"/>
          <w:sz w:val="28"/>
          <w:szCs w:val="28"/>
        </w:rPr>
        <w:t>тел. 2-81-48</w:t>
      </w:r>
    </w:p>
    <w:p w:rsidR="00CA11F8" w:rsidRPr="00D5077E" w:rsidRDefault="00300E34" w:rsidP="00CA11F8">
      <w:pPr>
        <w:rPr>
          <w:rFonts w:ascii="PT Astra Serif" w:hAnsi="PT Astra Serif" w:cs="PT Astra Serif"/>
          <w:sz w:val="28"/>
          <w:szCs w:val="28"/>
        </w:rPr>
      </w:pPr>
      <w:r w:rsidRPr="00D5077E">
        <w:rPr>
          <w:rFonts w:ascii="PT Astra Serif" w:hAnsi="PT Astra Serif" w:cs="PT Astra Serif"/>
          <w:sz w:val="28"/>
          <w:szCs w:val="28"/>
        </w:rPr>
        <w:t>1</w:t>
      </w:r>
      <w:r w:rsidR="000E2D67" w:rsidRPr="00D5077E">
        <w:rPr>
          <w:rFonts w:ascii="PT Astra Serif" w:hAnsi="PT Astra Serif" w:cs="PT Astra Serif"/>
          <w:sz w:val="28"/>
          <w:szCs w:val="28"/>
        </w:rPr>
        <w:t>1</w:t>
      </w:r>
      <w:r w:rsidR="00CA11F8" w:rsidRPr="00D5077E">
        <w:rPr>
          <w:rFonts w:ascii="PT Astra Serif" w:hAnsi="PT Astra Serif" w:cs="PT Astra Serif"/>
          <w:sz w:val="28"/>
          <w:szCs w:val="28"/>
        </w:rPr>
        <w:t>/</w:t>
      </w:r>
      <w:r w:rsidR="000E2D67" w:rsidRPr="00D5077E">
        <w:rPr>
          <w:rFonts w:ascii="PT Astra Serif" w:hAnsi="PT Astra Serif" w:cs="PT Astra Serif"/>
          <w:sz w:val="28"/>
          <w:szCs w:val="28"/>
        </w:rPr>
        <w:t xml:space="preserve">Адм регламент </w:t>
      </w:r>
      <w:r w:rsidR="009B2A16">
        <w:rPr>
          <w:rFonts w:ascii="PT Astra Serif" w:hAnsi="PT Astra Serif" w:cs="PT Astra Serif"/>
          <w:sz w:val="28"/>
          <w:szCs w:val="28"/>
        </w:rPr>
        <w:t>согласование на передачу права ар</w:t>
      </w:r>
    </w:p>
    <w:p w:rsidR="000E2D67" w:rsidRPr="00D5077E" w:rsidRDefault="000E2D67" w:rsidP="00CA11F8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 w:rsidP="00CA11F8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 w:rsidP="00CA11F8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 w:rsidP="000E2D67">
      <w:pPr>
        <w:jc w:val="right"/>
        <w:rPr>
          <w:rFonts w:ascii="PT Astra Serif" w:hAnsi="PT Astra Serif"/>
          <w:bCs/>
          <w:sz w:val="28"/>
          <w:szCs w:val="28"/>
        </w:rPr>
      </w:pPr>
      <w:r w:rsidRPr="00D5077E">
        <w:rPr>
          <w:rFonts w:ascii="PT Astra Serif" w:hAnsi="PT Astra Serif"/>
          <w:bCs/>
          <w:sz w:val="28"/>
          <w:szCs w:val="28"/>
        </w:rPr>
        <w:t>Приложение к постановлению</w:t>
      </w:r>
    </w:p>
    <w:p w:rsidR="00D5077E" w:rsidRDefault="00D5077E" w:rsidP="000E2D67">
      <w:pPr>
        <w:jc w:val="right"/>
        <w:rPr>
          <w:rFonts w:ascii="PT Astra Serif" w:hAnsi="PT Astra Serif"/>
          <w:bCs/>
          <w:sz w:val="28"/>
          <w:szCs w:val="28"/>
        </w:rPr>
      </w:pPr>
      <w:r w:rsidRPr="00D5077E">
        <w:rPr>
          <w:rFonts w:ascii="PT Astra Serif" w:hAnsi="PT Astra Serif"/>
          <w:bCs/>
          <w:sz w:val="28"/>
          <w:szCs w:val="28"/>
        </w:rPr>
        <w:t>а</w:t>
      </w:r>
      <w:r w:rsidR="000E2D67" w:rsidRPr="00D5077E">
        <w:rPr>
          <w:rFonts w:ascii="PT Astra Serif" w:hAnsi="PT Astra Serif"/>
          <w:bCs/>
          <w:sz w:val="28"/>
          <w:szCs w:val="28"/>
        </w:rPr>
        <w:t xml:space="preserve">дминистрации </w:t>
      </w:r>
    </w:p>
    <w:p w:rsidR="000E2D67" w:rsidRPr="00D5077E" w:rsidRDefault="000E2D67" w:rsidP="00D5077E">
      <w:pPr>
        <w:jc w:val="right"/>
        <w:rPr>
          <w:rFonts w:ascii="PT Astra Serif" w:hAnsi="PT Astra Serif"/>
          <w:bCs/>
          <w:sz w:val="28"/>
          <w:szCs w:val="28"/>
        </w:rPr>
      </w:pPr>
      <w:r w:rsidRPr="00D5077E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</w:p>
    <w:p w:rsidR="000E2D67" w:rsidRPr="00D5077E" w:rsidRDefault="000E2D67" w:rsidP="000E2D67">
      <w:pPr>
        <w:jc w:val="right"/>
        <w:rPr>
          <w:rFonts w:ascii="PT Astra Serif" w:hAnsi="PT Astra Serif"/>
          <w:bCs/>
          <w:sz w:val="28"/>
          <w:szCs w:val="28"/>
        </w:rPr>
      </w:pPr>
      <w:r w:rsidRPr="00D5077E">
        <w:rPr>
          <w:rFonts w:ascii="PT Astra Serif" w:hAnsi="PT Astra Serif"/>
          <w:bCs/>
          <w:sz w:val="28"/>
          <w:szCs w:val="28"/>
        </w:rPr>
        <w:t>Заокский район</w:t>
      </w:r>
    </w:p>
    <w:p w:rsidR="000E2D67" w:rsidRPr="00D5077E" w:rsidRDefault="00D5077E" w:rsidP="000E2D67">
      <w:pPr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  <w:bCs/>
          <w:sz w:val="28"/>
          <w:szCs w:val="28"/>
        </w:rPr>
        <w:t>от________№______</w:t>
      </w:r>
    </w:p>
    <w:p w:rsidR="009B2A16" w:rsidRPr="009B2A16" w:rsidRDefault="009B2A16" w:rsidP="008F543B">
      <w:pPr>
        <w:numPr>
          <w:ilvl w:val="0"/>
          <w:numId w:val="2"/>
        </w:numPr>
        <w:ind w:left="0" w:firstLine="567"/>
        <w:jc w:val="center"/>
        <w:rPr>
          <w:rFonts w:ascii="PT Astra Serif" w:hAnsi="PT Astra Serif"/>
        </w:rPr>
      </w:pPr>
    </w:p>
    <w:p w:rsidR="009B2A16" w:rsidRDefault="009B2A16" w:rsidP="008F543B">
      <w:pPr>
        <w:numPr>
          <w:ilvl w:val="0"/>
          <w:numId w:val="2"/>
        </w:numPr>
        <w:ind w:left="0"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Административный регламент</w:t>
      </w:r>
    </w:p>
    <w:p w:rsidR="009B2A16" w:rsidRPr="009B2A16" w:rsidRDefault="009B2A16" w:rsidP="008F543B">
      <w:pPr>
        <w:numPr>
          <w:ilvl w:val="0"/>
          <w:numId w:val="2"/>
        </w:numPr>
        <w:ind w:left="0"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по предоставлению муниципальной услуги </w:t>
      </w:r>
    </w:p>
    <w:p w:rsidR="009B2A16" w:rsidRDefault="009B2A16" w:rsidP="008F543B">
      <w:pPr>
        <w:numPr>
          <w:ilvl w:val="0"/>
          <w:numId w:val="2"/>
        </w:numPr>
        <w:ind w:left="0"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</w:r>
    </w:p>
    <w:p w:rsidR="009B2A16" w:rsidRDefault="009B2A16" w:rsidP="008F543B">
      <w:pPr>
        <w:numPr>
          <w:ilvl w:val="0"/>
          <w:numId w:val="2"/>
        </w:numPr>
        <w:ind w:left="0" w:firstLine="567"/>
        <w:jc w:val="center"/>
        <w:rPr>
          <w:rFonts w:ascii="PT Astra Serif" w:hAnsi="PT Astra Serif"/>
          <w:b/>
          <w:sz w:val="28"/>
        </w:rPr>
      </w:pPr>
    </w:p>
    <w:p w:rsidR="009B2A16" w:rsidRDefault="009B2A16" w:rsidP="008F543B">
      <w:pPr>
        <w:keepNext/>
        <w:keepLines/>
        <w:numPr>
          <w:ilvl w:val="0"/>
          <w:numId w:val="2"/>
        </w:numPr>
        <w:ind w:left="0" w:firstLine="567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9B2A16" w:rsidRDefault="009B2A16" w:rsidP="008F543B">
      <w:pPr>
        <w:numPr>
          <w:ilvl w:val="0"/>
          <w:numId w:val="2"/>
        </w:numPr>
        <w:ind w:left="0" w:firstLine="567"/>
        <w:jc w:val="center"/>
        <w:outlineLvl w:val="0"/>
        <w:rPr>
          <w:rFonts w:ascii="PT Astra Serif" w:hAnsi="PT Astra Serif"/>
          <w:b/>
          <w:sz w:val="28"/>
        </w:rPr>
      </w:pPr>
    </w:p>
    <w:p w:rsidR="009B2A16" w:rsidRDefault="009B2A16" w:rsidP="008F543B">
      <w:pPr>
        <w:numPr>
          <w:ilvl w:val="0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 (далее – Услуга).</w:t>
      </w:r>
    </w:p>
    <w:p w:rsidR="009B2A16" w:rsidRDefault="009B2A16" w:rsidP="008F543B">
      <w:pPr>
        <w:numPr>
          <w:ilvl w:val="0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предоставляется физическим лицам, индивидуальным предпринимателям, юридическим лицам (далее – заявители), являющимся арендаторами земельных участков, срок договора аренды которых менее пяти лет, указанным в таблице 1 приложения № 1 к настоящему Административному регламенту. </w:t>
      </w:r>
    </w:p>
    <w:p w:rsidR="009B2A16" w:rsidRDefault="009B2A16" w:rsidP="008F543B">
      <w:pPr>
        <w:numPr>
          <w:ilvl w:val="0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:rsidR="009B2A16" w:rsidRDefault="009B2A16" w:rsidP="008F543B">
      <w:pPr>
        <w:numPr>
          <w:ilvl w:val="0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Интересы индивидуальных предпринимателей,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9B2A16" w:rsidRDefault="009B2A16" w:rsidP="008F543B">
      <w:pPr>
        <w:numPr>
          <w:ilvl w:val="0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9B2A16" w:rsidRDefault="009B2A16" w:rsidP="008F543B">
      <w:pPr>
        <w:numPr>
          <w:ilvl w:val="0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 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9B2A16" w:rsidRDefault="009B2A16" w:rsidP="008F543B">
      <w:pPr>
        <w:numPr>
          <w:ilvl w:val="0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путем профилирования</w:t>
      </w:r>
      <w:r>
        <w:rPr>
          <w:rStyle w:val="afe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:rsidR="009B2A16" w:rsidRDefault="009B2A16" w:rsidP="008F543B">
      <w:pPr>
        <w:numPr>
          <w:ilvl w:val="0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</w:t>
      </w:r>
      <w:r>
        <w:rPr>
          <w:rFonts w:ascii="PT Astra Serif" w:hAnsi="PT Astra Serif"/>
          <w:sz w:val="28"/>
        </w:rPr>
        <w:lastRenderedPageBreak/>
        <w:t>государственных и муниципальных услуг (функций)»</w:t>
      </w:r>
      <w:r>
        <w:rPr>
          <w:rStyle w:val="afe"/>
          <w:rFonts w:ascii="PT Astra Serif" w:hAnsi="PT Astra Serif"/>
          <w:sz w:val="28"/>
        </w:rPr>
        <w:footnoteReference w:id="3"/>
      </w:r>
      <w:r>
        <w:rPr>
          <w:rFonts w:ascii="PT Astra Serif" w:hAnsi="PT Astra Serif"/>
          <w:sz w:val="28"/>
        </w:rPr>
        <w:t xml:space="preserve"> (далее – Единый портал).</w:t>
      </w:r>
    </w:p>
    <w:p w:rsidR="009B2A16" w:rsidRDefault="009B2A16" w:rsidP="009B2A16">
      <w:pPr>
        <w:jc w:val="both"/>
        <w:rPr>
          <w:rFonts w:ascii="PT Astra Serif" w:hAnsi="PT Astra Serif"/>
          <w:sz w:val="28"/>
        </w:rPr>
      </w:pPr>
    </w:p>
    <w:p w:rsidR="009B2A16" w:rsidRDefault="009B2A16" w:rsidP="009B2A16">
      <w:pPr>
        <w:keepNext/>
        <w:keepLines/>
        <w:ind w:firstLine="567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II. Стандарт предоставления Услуги</w:t>
      </w:r>
    </w:p>
    <w:p w:rsidR="009B2A16" w:rsidRDefault="009B2A16" w:rsidP="009B2A16">
      <w:pPr>
        <w:keepNext/>
        <w:keepLines/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9B2A16" w:rsidRDefault="009B2A16" w:rsidP="009B2A16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9B2A16" w:rsidRDefault="009B2A16" w:rsidP="009B2A16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9B2A16" w:rsidRDefault="009B2A16" w:rsidP="008F543B">
      <w:pPr>
        <w:numPr>
          <w:ilvl w:val="0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субаренду.</w:t>
      </w:r>
    </w:p>
    <w:p w:rsidR="009B2A16" w:rsidRDefault="009B2A16" w:rsidP="009B2A16">
      <w:pPr>
        <w:ind w:firstLine="567"/>
        <w:jc w:val="both"/>
        <w:rPr>
          <w:rFonts w:ascii="PT Astra Serif" w:hAnsi="PT Astra Serif"/>
          <w:sz w:val="28"/>
        </w:rPr>
      </w:pPr>
    </w:p>
    <w:p w:rsidR="009B2A16" w:rsidRDefault="009B2A16" w:rsidP="009B2A16">
      <w:pPr>
        <w:keepNext/>
        <w:keepLines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9B2A16" w:rsidRDefault="009B2A16" w:rsidP="009B2A16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9B2A16" w:rsidRDefault="009B2A16" w:rsidP="008F543B">
      <w:pPr>
        <w:numPr>
          <w:ilvl w:val="0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администрацией муниципального образования Заокский район (далее – Администрация).</w:t>
      </w:r>
    </w:p>
    <w:p w:rsidR="009B2A16" w:rsidRDefault="009B2A16" w:rsidP="008F543B">
      <w:pPr>
        <w:numPr>
          <w:ilvl w:val="0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9B2A16" w:rsidRDefault="009B2A16" w:rsidP="008F543B">
      <w:pPr>
        <w:numPr>
          <w:ilvl w:val="0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МФЦ, в которых организуется предоставление Услуги, не могут принимать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 w:rsidR="009B2A16" w:rsidRDefault="009B2A16" w:rsidP="009B2A16">
      <w:pPr>
        <w:jc w:val="both"/>
        <w:rPr>
          <w:rFonts w:ascii="PT Astra Serif" w:hAnsi="PT Astra Serif"/>
          <w:sz w:val="28"/>
        </w:rPr>
      </w:pPr>
    </w:p>
    <w:p w:rsidR="009B2A16" w:rsidRDefault="009B2A16" w:rsidP="009B2A16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9B2A16" w:rsidRDefault="009B2A16" w:rsidP="009B2A16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9B2A16" w:rsidRDefault="009B2A16" w:rsidP="009B2A16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9B2A16" w:rsidRDefault="009B2A16" w:rsidP="008F543B">
      <w:pPr>
        <w:numPr>
          <w:ilvl w:val="0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выдачей согласований на передачу арендатором прав по договору аренды земельного участка третьим лицам или на передачу земельного участка в субаренду, результатами предоставления Услуги являются:</w:t>
      </w:r>
    </w:p>
    <w:p w:rsidR="009B2A16" w:rsidRDefault="009B2A16" w:rsidP="008F543B">
      <w:pPr>
        <w:numPr>
          <w:ilvl w:val="0"/>
          <w:numId w:val="18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решение о выдаче согласования на передачу арендатором прав по договору аренды земельного участка третьим лицам;</w:t>
      </w:r>
    </w:p>
    <w:p w:rsidR="009B2A16" w:rsidRDefault="009B2A16" w:rsidP="008F543B">
      <w:pPr>
        <w:numPr>
          <w:ilvl w:val="0"/>
          <w:numId w:val="18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решение об отказе в выдаче согласования на передачу арендатором прав по договору аренды земельного участка третьим лицам;</w:t>
      </w:r>
    </w:p>
    <w:p w:rsidR="009B2A16" w:rsidRDefault="009B2A16" w:rsidP="008F543B">
      <w:pPr>
        <w:numPr>
          <w:ilvl w:val="0"/>
          <w:numId w:val="18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решение о выдаче согласования на передачу арендатором земельного участка в субаренду;</w:t>
      </w:r>
    </w:p>
    <w:p w:rsidR="009B2A16" w:rsidRDefault="009B2A16" w:rsidP="008F543B">
      <w:pPr>
        <w:numPr>
          <w:ilvl w:val="0"/>
          <w:numId w:val="18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выдаче согласования на передачу арендатором земельного участка в субаренду.</w:t>
      </w:r>
    </w:p>
    <w:p w:rsidR="009B2A16" w:rsidRDefault="009B2A16" w:rsidP="008F543B">
      <w:pPr>
        <w:numPr>
          <w:ilvl w:val="0"/>
          <w:numId w:val="3"/>
        </w:numPr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или трехстороннее соглашение о передаче прав и обязанностей  по договору аренды земельного участка, подготовленное Администрацией. В состав реквизитов документа входит дата регистрации.</w:t>
      </w:r>
    </w:p>
    <w:p w:rsidR="009B2A16" w:rsidRDefault="009B2A16" w:rsidP="008F543B">
      <w:pPr>
        <w:numPr>
          <w:ilvl w:val="0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 обращении заявителя за исправлением опечаток и (или) ошибок, допущенных в результате предоставления Услуги, результатами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9B2A16" w:rsidRDefault="009B2A16" w:rsidP="008F543B">
      <w:pPr>
        <w:numPr>
          <w:ilvl w:val="0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Результаты предоставления Услуги могут быть получены при личном обращении в </w:t>
      </w:r>
      <w:r>
        <w:rPr>
          <w:rFonts w:ascii="PT Astra Serif" w:hAnsi="PT Astra Serif"/>
          <w:sz w:val="28"/>
          <w:highlight w:val="white"/>
        </w:rPr>
        <w:t>Администрацию</w:t>
      </w:r>
      <w:r>
        <w:rPr>
          <w:rFonts w:ascii="PT Astra Serif" w:hAnsi="PT Astra Serif"/>
          <w:sz w:val="28"/>
        </w:rPr>
        <w:t>, посредством почтовой связи, по электронной почте, посредством Единого портала.</w:t>
      </w:r>
    </w:p>
    <w:p w:rsidR="009B2A16" w:rsidRDefault="009B2A16" w:rsidP="009B2A16">
      <w:pPr>
        <w:tabs>
          <w:tab w:val="left" w:pos="1276"/>
        </w:tabs>
        <w:ind w:firstLine="624"/>
        <w:contextualSpacing/>
        <w:jc w:val="both"/>
        <w:rPr>
          <w:rFonts w:ascii="PT Astra Serif" w:hAnsi="PT Astra Serif"/>
        </w:rPr>
      </w:pPr>
    </w:p>
    <w:p w:rsidR="009B2A16" w:rsidRDefault="009B2A16" w:rsidP="009B2A16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9B2A16" w:rsidRDefault="009B2A16" w:rsidP="009B2A16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17. Максимальный срок предоставления Услуги составляет 30 календарных дней со дня регистрации заявления о предоставлении Услуги (далее – заявление) и документов, необходимых для предоставления Услуги, в Администрации, Едином портале, МФЦ. </w:t>
      </w:r>
    </w:p>
    <w:p w:rsidR="009B2A16" w:rsidRDefault="009B2A16" w:rsidP="009B2A16">
      <w:pPr>
        <w:pStyle w:val="ab"/>
        <w:ind w:firstLine="624"/>
        <w:rPr>
          <w:rFonts w:ascii="PT Astra Serif" w:hAnsi="PT Astra Serif"/>
        </w:rPr>
      </w:pPr>
    </w:p>
    <w:p w:rsidR="009B2A16" w:rsidRDefault="009B2A16" w:rsidP="009B2A16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9B2A16" w:rsidRDefault="009B2A16" w:rsidP="009B2A16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18.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</w:t>
      </w:r>
      <w:bookmarkStart w:id="0" w:name="__DdeLink__8092_1486890973"/>
      <w:r>
        <w:rPr>
          <w:rFonts w:ascii="PT Astra Serif" w:hAnsi="PT Astra Serif"/>
          <w:sz w:val="28"/>
        </w:rPr>
        <w:t>Администрации</w:t>
      </w:r>
      <w:bookmarkEnd w:id="0"/>
      <w:r>
        <w:rPr>
          <w:rFonts w:ascii="PT Astra Serif" w:hAnsi="PT Astra Serif"/>
          <w:sz w:val="28"/>
        </w:rPr>
        <w:t>, а также о должностных лицах, государственных служащих, работниках Администрации размещены на официальном сайте Администрации в информационно-телекоммуникационной сети «Интернет» (далее – сеть «Интернет»), а также на Едином портале.</w:t>
      </w:r>
    </w:p>
    <w:p w:rsidR="009B2A16" w:rsidRDefault="009B2A16" w:rsidP="009B2A16">
      <w:pPr>
        <w:ind w:firstLine="567"/>
        <w:jc w:val="both"/>
        <w:rPr>
          <w:rFonts w:ascii="PT Astra Serif" w:hAnsi="PT Astra Serif"/>
          <w:sz w:val="28"/>
        </w:rPr>
      </w:pPr>
    </w:p>
    <w:p w:rsidR="009B2A16" w:rsidRDefault="009B2A16" w:rsidP="009B2A16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документов,</w:t>
      </w:r>
    </w:p>
    <w:p w:rsidR="009B2A16" w:rsidRDefault="009B2A16" w:rsidP="009B2A16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необходимых для предоставления Услуги</w:t>
      </w:r>
    </w:p>
    <w:p w:rsidR="009B2A16" w:rsidRDefault="009B2A16" w:rsidP="009B2A16">
      <w:pPr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19. 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 III настоящего Административного регламента в подразделах, содержащих описание вариантов.</w:t>
      </w:r>
    </w:p>
    <w:p w:rsidR="009B2A16" w:rsidRDefault="009B2A16" w:rsidP="009B2A16">
      <w:pPr>
        <w:jc w:val="both"/>
        <w:rPr>
          <w:rFonts w:ascii="PT Astra Serif" w:hAnsi="PT Astra Serif"/>
          <w:sz w:val="28"/>
        </w:rPr>
      </w:pPr>
    </w:p>
    <w:p w:rsidR="009B2A16" w:rsidRDefault="009B2A16" w:rsidP="009B2A16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заявления и документов, необходимых для предоставления Услуги</w:t>
      </w:r>
    </w:p>
    <w:p w:rsidR="009B2A16" w:rsidRDefault="009B2A16" w:rsidP="009B2A16">
      <w:pPr>
        <w:ind w:firstLine="567"/>
        <w:jc w:val="center"/>
        <w:outlineLvl w:val="1"/>
        <w:rPr>
          <w:rFonts w:ascii="PT Astra Serif" w:hAnsi="PT Astra Serif"/>
        </w:rPr>
      </w:pPr>
    </w:p>
    <w:p w:rsidR="009B2A16" w:rsidRDefault="009B2A16" w:rsidP="009B2A16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20. Основания для отказа в приеме заявления и документов, необходимых для предоставления Услуги, приведены для каждого варианта предоставления </w:t>
      </w:r>
      <w:r>
        <w:rPr>
          <w:rFonts w:ascii="PT Astra Serif" w:hAnsi="PT Astra Serif"/>
          <w:sz w:val="28"/>
        </w:rPr>
        <w:lastRenderedPageBreak/>
        <w:t>Услуги, в  разделе III настоящего Административного регламента в описании административных процедур в составе описания вариантов.</w:t>
      </w:r>
    </w:p>
    <w:p w:rsidR="009B2A16" w:rsidRDefault="009B2A16" w:rsidP="009B2A16">
      <w:pPr>
        <w:ind w:firstLine="709"/>
        <w:jc w:val="both"/>
        <w:rPr>
          <w:rFonts w:ascii="PT Astra Serif" w:hAnsi="PT Astra Serif"/>
          <w:sz w:val="28"/>
        </w:rPr>
      </w:pPr>
    </w:p>
    <w:p w:rsidR="009B2A16" w:rsidRDefault="009B2A16" w:rsidP="009B2A16">
      <w:pPr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9B2A16" w:rsidRDefault="009B2A16" w:rsidP="009B2A16">
      <w:pPr>
        <w:ind w:firstLine="709"/>
        <w:jc w:val="center"/>
        <w:rPr>
          <w:rFonts w:ascii="PT Astra Serif" w:hAnsi="PT Astra Serif"/>
          <w:b/>
          <w:sz w:val="28"/>
        </w:rPr>
      </w:pPr>
    </w:p>
    <w:p w:rsidR="009B2A16" w:rsidRDefault="009B2A16" w:rsidP="009B2A16">
      <w:pPr>
        <w:ind w:firstLine="567"/>
        <w:jc w:val="both"/>
        <w:outlineLvl w:val="1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21. Основания для приостановления предоставления Услуги или отказа в предоставлении Услуги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9B2A16" w:rsidRDefault="009B2A16" w:rsidP="009B2A16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9B2A16" w:rsidRDefault="009B2A16" w:rsidP="009B2A16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Размер платы, взимаемой с заявителя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9B2A16" w:rsidRDefault="009B2A16" w:rsidP="009B2A16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22. Взимание платы за предоставление Услуги законодательством Российской Федерации не предусмотрено.</w:t>
      </w:r>
    </w:p>
    <w:p w:rsidR="009B2A16" w:rsidRDefault="009B2A16" w:rsidP="009B2A16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9B2A16" w:rsidRDefault="009B2A16" w:rsidP="009B2A16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9B2A16" w:rsidRDefault="009B2A16" w:rsidP="009B2A16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23. Максимальный срок ожидания в очереди при подаче заявления составляет 15 минут. 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24. Максимальный срок ожидания в очереди при получении результата Услуги составляет 15 минут.</w:t>
      </w:r>
    </w:p>
    <w:p w:rsidR="009B2A16" w:rsidRDefault="009B2A16" w:rsidP="009B2A16">
      <w:pPr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9B2A16" w:rsidRDefault="009B2A16" w:rsidP="009B2A16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регистрации заявления</w:t>
      </w:r>
    </w:p>
    <w:p w:rsidR="009B2A16" w:rsidRDefault="009B2A16" w:rsidP="009B2A16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25. Срок регистрации заявления и документов, необходимых для предоставления Услуги, поданных в </w:t>
      </w:r>
      <w:bookmarkStart w:id="1" w:name="__DdeLink__8094_1486890973"/>
      <w:r>
        <w:rPr>
          <w:rFonts w:ascii="PT Astra Serif" w:hAnsi="PT Astra Serif"/>
          <w:sz w:val="28"/>
        </w:rPr>
        <w:t>Администрацию</w:t>
      </w:r>
      <w:bookmarkEnd w:id="1"/>
      <w:r>
        <w:rPr>
          <w:rFonts w:ascii="PT Astra Serif" w:hAnsi="PT Astra Serif"/>
          <w:sz w:val="28"/>
        </w:rPr>
        <w:t xml:space="preserve"> или в МФЦ составляет: 1 рабочий день с даты поступления.</w:t>
      </w:r>
    </w:p>
    <w:p w:rsidR="009B2A16" w:rsidRDefault="009B2A16" w:rsidP="009B2A1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9B2A16" w:rsidRDefault="009B2A16" w:rsidP="009B2A16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9B2A16" w:rsidRDefault="009B2A16" w:rsidP="009B2A16">
      <w:pPr>
        <w:ind w:firstLine="567"/>
        <w:jc w:val="center"/>
        <w:outlineLvl w:val="1"/>
        <w:rPr>
          <w:rFonts w:ascii="PT Astra Serif" w:hAnsi="PT Astra Serif"/>
        </w:rPr>
      </w:pP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26. Требования к помещениям, в которых предоставляется Услуга, размещены на официальном сайте Администрации в сети «Интернет», а также на Едином портале.</w:t>
      </w:r>
    </w:p>
    <w:p w:rsidR="009B2A16" w:rsidRDefault="009B2A16" w:rsidP="009B2A16">
      <w:pPr>
        <w:ind w:firstLine="567"/>
        <w:jc w:val="center"/>
        <w:outlineLvl w:val="1"/>
        <w:rPr>
          <w:rFonts w:ascii="PT Astra Serif" w:hAnsi="PT Astra Serif"/>
        </w:rPr>
      </w:pPr>
    </w:p>
    <w:p w:rsidR="009B2A16" w:rsidRDefault="009B2A16" w:rsidP="009B2A16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9B2A16" w:rsidRDefault="009B2A16" w:rsidP="009B2A16">
      <w:pPr>
        <w:ind w:firstLine="567"/>
        <w:jc w:val="center"/>
        <w:outlineLvl w:val="1"/>
        <w:rPr>
          <w:rFonts w:ascii="PT Astra Serif" w:hAnsi="PT Astra Serif"/>
        </w:rPr>
      </w:pP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27. Показатели доступности и качества Услуги, размещены на официальном сайте Администрации в сети «Интернет», а также на Едином портале.</w:t>
      </w:r>
    </w:p>
    <w:p w:rsidR="009B2A16" w:rsidRDefault="009B2A16" w:rsidP="009B2A16">
      <w:pPr>
        <w:ind w:firstLine="567"/>
        <w:jc w:val="center"/>
        <w:outlineLvl w:val="1"/>
        <w:rPr>
          <w:rFonts w:ascii="PT Astra Serif" w:hAnsi="PT Astra Serif"/>
          <w:highlight w:val="yellow"/>
        </w:rPr>
      </w:pPr>
    </w:p>
    <w:p w:rsidR="009B2A16" w:rsidRDefault="009B2A16" w:rsidP="009B2A16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9B2A16" w:rsidRDefault="009B2A16" w:rsidP="009B2A16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28.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29. </w:t>
      </w:r>
      <w:bookmarkStart w:id="2" w:name="__DdeLink__1903_4252753776"/>
      <w:r>
        <w:rPr>
          <w:rFonts w:ascii="PT Astra Serif" w:hAnsi="PT Astra Serif"/>
          <w:sz w:val="28"/>
        </w:rPr>
        <w:t>Информационная система, используемая для предоставления Услуги, – Единый портал.</w:t>
      </w:r>
      <w:bookmarkEnd w:id="2"/>
    </w:p>
    <w:p w:rsidR="009B2A16" w:rsidRDefault="009B2A16" w:rsidP="009B2A16">
      <w:pPr>
        <w:jc w:val="both"/>
        <w:rPr>
          <w:rFonts w:ascii="PT Astra Serif" w:hAnsi="PT Astra Serif"/>
        </w:rPr>
      </w:pPr>
    </w:p>
    <w:p w:rsidR="009B2A16" w:rsidRDefault="009B2A16" w:rsidP="009B2A16">
      <w:pPr>
        <w:ind w:firstLine="567"/>
        <w:jc w:val="both"/>
        <w:rPr>
          <w:rFonts w:ascii="PT Astra Serif" w:hAnsi="PT Astra Serif"/>
          <w:b/>
          <w:sz w:val="28"/>
        </w:rPr>
      </w:pPr>
    </w:p>
    <w:p w:rsidR="009B2A16" w:rsidRDefault="009B2A16" w:rsidP="009B2A16">
      <w:pPr>
        <w:ind w:firstLine="567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:rsidR="009B2A16" w:rsidRDefault="009B2A16" w:rsidP="009B2A16">
      <w:pPr>
        <w:ind w:firstLine="567"/>
        <w:jc w:val="center"/>
        <w:outlineLvl w:val="0"/>
        <w:rPr>
          <w:rFonts w:ascii="PT Astra Serif" w:hAnsi="PT Astra Serif"/>
          <w:b/>
          <w:sz w:val="28"/>
        </w:rPr>
      </w:pPr>
    </w:p>
    <w:p w:rsidR="009B2A16" w:rsidRDefault="009B2A16" w:rsidP="009B2A16">
      <w:pPr>
        <w:keepNext/>
        <w:keepLines/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9B2A16" w:rsidRDefault="009B2A16" w:rsidP="009B2A16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30. При обращении заявителя за выдачей согласования на передачу прав арендатором по договору аренды земельного участка третьим лицам или на передачу земельного участка в субаренду, Услуга предоставляется в соответствии со следующими вариантами:</w:t>
      </w:r>
    </w:p>
    <w:p w:rsidR="009B2A16" w:rsidRDefault="009B2A16" w:rsidP="009B2A16">
      <w:pPr>
        <w:tabs>
          <w:tab w:val="left" w:pos="1276"/>
          <w:tab w:val="left" w:pos="1985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1: обратился лично, имеющий иные признаки, перечень которых приведен в приложении № 1 к настоящему Административному регламенту;</w:t>
      </w:r>
    </w:p>
    <w:p w:rsidR="009B2A16" w:rsidRDefault="009B2A16" w:rsidP="009B2A16">
      <w:pPr>
        <w:tabs>
          <w:tab w:val="left" w:pos="1276"/>
          <w:tab w:val="left" w:pos="1985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2: уполномоченный представитель по доверенности, имеющий иные признаки, перечень которых приведен в приложении № 1 к настоящему Административному регламенту.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31. При обращении заявителя за исправлением опечаток и (или) ошибок, допущенных в результате предоставления Услуги, для выдачи дубликата документа,  Услуга предоставляется в соответствии со следующими вариантами:</w:t>
      </w:r>
    </w:p>
    <w:p w:rsidR="009B2A16" w:rsidRDefault="009B2A16" w:rsidP="009B2A16">
      <w:pPr>
        <w:tabs>
          <w:tab w:val="left" w:pos="1276"/>
          <w:tab w:val="left" w:pos="1985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3: юридические лица любой организационно-правовой формы;</w:t>
      </w:r>
    </w:p>
    <w:p w:rsidR="009B2A16" w:rsidRDefault="009B2A16" w:rsidP="009B2A16">
      <w:pPr>
        <w:tabs>
          <w:tab w:val="left" w:pos="1276"/>
          <w:tab w:val="left" w:pos="1985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4: граждане Российской Федерации;</w:t>
      </w:r>
    </w:p>
    <w:p w:rsidR="009B2A16" w:rsidRDefault="009B2A16" w:rsidP="009B2A16">
      <w:pPr>
        <w:tabs>
          <w:tab w:val="left" w:pos="1276"/>
          <w:tab w:val="left" w:pos="1985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5: индивидуальные предприниматели.</w:t>
      </w:r>
    </w:p>
    <w:p w:rsidR="009B2A16" w:rsidRDefault="009B2A16" w:rsidP="009B2A16">
      <w:pPr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9B2A16" w:rsidRDefault="009B2A16" w:rsidP="009B2A16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9B2A16" w:rsidRDefault="009B2A16" w:rsidP="009B2A16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32.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Профилирование осуществляется:</w:t>
      </w:r>
    </w:p>
    <w:p w:rsidR="009B2A16" w:rsidRDefault="009B2A16" w:rsidP="009B2A16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при личном обращении в Администрацию;</w:t>
      </w:r>
    </w:p>
    <w:p w:rsidR="009B2A16" w:rsidRDefault="009B2A16" w:rsidP="009B2A16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посредством почтовой связи;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посредством электронной почты,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в МФЦ;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5) с использованием Единого портала.</w:t>
      </w:r>
    </w:p>
    <w:p w:rsidR="009B2A16" w:rsidRDefault="009B2A16" w:rsidP="009B2A16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33. По результатам получения ответов от заявителя на вопросы анкетирования определяется полный перечень комбинаций значений признаков в соответствии </w:t>
      </w:r>
      <w:r>
        <w:rPr>
          <w:rFonts w:ascii="PT Astra Serif" w:hAnsi="PT Astra Serif"/>
          <w:sz w:val="28"/>
        </w:rPr>
        <w:lastRenderedPageBreak/>
        <w:t>с настоящим Административным регламентом, каждая из которых соответствует одному варианту.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34. Описания вариантов, приведенные в настоящем разделе, размещаются Администрацией в общедоступном для ознакомления месте.</w:t>
      </w:r>
    </w:p>
    <w:p w:rsidR="009B2A16" w:rsidRDefault="009B2A16" w:rsidP="009B2A16">
      <w:pPr>
        <w:ind w:firstLine="567"/>
        <w:jc w:val="both"/>
        <w:rPr>
          <w:rFonts w:ascii="PT Astra Serif" w:hAnsi="PT Astra Serif"/>
          <w:sz w:val="28"/>
        </w:rPr>
      </w:pPr>
    </w:p>
    <w:p w:rsidR="009B2A16" w:rsidRDefault="009B2A16" w:rsidP="009B2A16">
      <w:pPr>
        <w:keepNext/>
        <w:ind w:firstLine="567"/>
        <w:contextualSpacing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Вариант 1</w:t>
      </w:r>
    </w:p>
    <w:p w:rsidR="009B2A16" w:rsidRDefault="009B2A16" w:rsidP="009B2A16">
      <w:pPr>
        <w:ind w:firstLine="567"/>
        <w:contextualSpacing/>
        <w:jc w:val="center"/>
        <w:outlineLvl w:val="1"/>
        <w:rPr>
          <w:rFonts w:ascii="PT Astra Serif" w:hAnsi="PT Astra Serif"/>
          <w:b/>
          <w:sz w:val="28"/>
        </w:rPr>
      </w:pP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35. Максимальный срок предоставления Услуги составляет 30 календарных дней со дня регистрации заявления о предоставлении Услуги и документов, необходимых для предоставления Услуги, в Администрации, в Едином портале, МФЦ.</w:t>
      </w:r>
    </w:p>
    <w:p w:rsidR="009B2A16" w:rsidRDefault="009B2A16" w:rsidP="009B2A1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Факт получения заявителем результата предоставления Услуги в случае поступления через Единый портал фиксируется в федеральной государственной информационной системе «Единая система предоставления государственных и муниципальных услуг (сервисов)».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36. Результатом предоставления варианта Услуги являются: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решение о выдаче согласования на передачу арендатором прав по договору аренды земельного участка третьим лицам;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решение об отказе в выдаче согласования на передачу арендатором прав по договору аренды земельного участка третьим лицам;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решение о выдаче согласования на передачу арендатором земельного участка в субаренду;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решение об отказе в выдаче согласования на  передачу земельного участка в субаренду.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или соглашение Администрации. В состав реквизитов документа входят серия и номер документа.</w:t>
      </w:r>
    </w:p>
    <w:p w:rsidR="009B2A16" w:rsidRDefault="009B2A16" w:rsidP="009B2A16">
      <w:pPr>
        <w:tabs>
          <w:tab w:val="left" w:pos="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37. Административные процедуры, осуществляемые при предоставлении Услуги в соответствии с настоящим вариантом:</w:t>
      </w:r>
    </w:p>
    <w:p w:rsidR="009B2A16" w:rsidRDefault="009B2A16" w:rsidP="008F543B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9B2A16" w:rsidRDefault="009B2A16" w:rsidP="008F543B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9B2A16" w:rsidRDefault="009B2A16" w:rsidP="008F543B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приостановление предоставления Услуги;</w:t>
      </w:r>
    </w:p>
    <w:p w:rsidR="009B2A16" w:rsidRDefault="009B2A16" w:rsidP="008F543B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9B2A16" w:rsidRDefault="009B2A16" w:rsidP="008F543B">
      <w:pPr>
        <w:keepNext/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Услуги.</w:t>
      </w:r>
    </w:p>
    <w:p w:rsidR="009B2A16" w:rsidRDefault="009B2A16" w:rsidP="009B2A16">
      <w:pPr>
        <w:jc w:val="both"/>
        <w:rPr>
          <w:rFonts w:ascii="PT Astra Serif" w:hAnsi="PT Astra Serif"/>
          <w:sz w:val="28"/>
        </w:rPr>
      </w:pPr>
    </w:p>
    <w:p w:rsidR="009B2A16" w:rsidRDefault="009B2A16" w:rsidP="009B2A16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9B2A16" w:rsidRDefault="009B2A16" w:rsidP="009B2A16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bookmarkStart w:id="3" w:name="__DdeLink__2017_3014647528"/>
      <w:r>
        <w:rPr>
          <w:rFonts w:ascii="PT Astra Serif" w:hAnsi="PT Astra Serif"/>
          <w:sz w:val="28"/>
        </w:rPr>
        <w:t>38. Срок регистрации заявления и документов, необходимых для предоставления Услуги, составляет 1 рабочий день с даты поступления.</w:t>
      </w:r>
      <w:bookmarkEnd w:id="3"/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39. Представление заявителем документов и заявления, по форме в соответствии с Приложением №2 к настоящему Административному регламенту, осуществляется при личном обращении в Администрацию, </w:t>
      </w:r>
      <w:r>
        <w:rPr>
          <w:rFonts w:ascii="PT Astra Serif" w:hAnsi="PT Astra Serif"/>
          <w:sz w:val="28"/>
        </w:rPr>
        <w:lastRenderedPageBreak/>
        <w:t>посредством почтовой связи, по электронной почте, посредством Единого портала (при наличии технической возможности).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9B2A16" w:rsidRDefault="009B2A16" w:rsidP="008F543B">
      <w:pPr>
        <w:numPr>
          <w:ilvl w:val="0"/>
          <w:numId w:val="5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заявление о выдаче согласования на передачу арендатором прав по договору аренды земельного участка третьим лицам/передачу земельного участка в субаренду;</w:t>
      </w:r>
    </w:p>
    <w:p w:rsidR="009B2A16" w:rsidRDefault="009B2A16" w:rsidP="008F543B">
      <w:pPr>
        <w:numPr>
          <w:ilvl w:val="0"/>
          <w:numId w:val="5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удостоверяющие личность заявителя (паспорт гражданина Российской Федерации);</w:t>
      </w:r>
    </w:p>
    <w:p w:rsidR="009B2A16" w:rsidRDefault="009B2A16" w:rsidP="008F543B">
      <w:pPr>
        <w:numPr>
          <w:ilvl w:val="0"/>
          <w:numId w:val="5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о государственной регистрации иностранного юридического лица,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государства;</w:t>
      </w:r>
    </w:p>
    <w:p w:rsidR="009B2A16" w:rsidRDefault="009B2A16" w:rsidP="008F543B">
      <w:pPr>
        <w:numPr>
          <w:ilvl w:val="0"/>
          <w:numId w:val="5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удостоверяющего личность третьего лица (в случае, если третьим лицом является физическое лицо);</w:t>
      </w:r>
    </w:p>
    <w:p w:rsidR="009B2A16" w:rsidRDefault="009B2A16" w:rsidP="008F543B">
      <w:pPr>
        <w:numPr>
          <w:ilvl w:val="0"/>
          <w:numId w:val="5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копия устава (для юридического лица, действующего на основании устава, утвержденного его учредителем (участником) либо информация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органом, учредительный договор (для хозяйственных товариществ) (в случае, если третьим лицом является юридическое лицо).</w:t>
      </w: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41.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9B2A16" w:rsidRDefault="009B2A16" w:rsidP="009B2A16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выписка из Единого государственного реестра юридических лиц, выданная регистрирующим органом (предоставляется Федеральной налоговой службой) (копия документа);</w:t>
      </w:r>
    </w:p>
    <w:p w:rsidR="009B2A16" w:rsidRDefault="009B2A16" w:rsidP="009B2A16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(копия документа);</w:t>
      </w:r>
    </w:p>
    <w:p w:rsidR="009B2A16" w:rsidRDefault="009B2A16" w:rsidP="009B2A16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выписка из Единого государственного реестра недвижимости о земельном участке, выданная органом регистрации прав (предоставляется Федеральной службой государственной регистрации, кадастра и картографии) (копия документа);</w:t>
      </w:r>
    </w:p>
    <w:p w:rsidR="009B2A16" w:rsidRDefault="009B2A16" w:rsidP="009B2A16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договор аренды земельного участка (копия документа).</w:t>
      </w:r>
    </w:p>
    <w:p w:rsidR="009B2A16" w:rsidRDefault="009B2A16" w:rsidP="009B2A16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42. Документы (сведения, содержащиеся в них), указанные в пункте 41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</w:t>
      </w:r>
      <w:r>
        <w:rPr>
          <w:rFonts w:ascii="PT Astra Serif" w:hAnsi="PT Astra Serif"/>
          <w:sz w:val="28"/>
        </w:rPr>
        <w:lastRenderedPageBreak/>
        <w:t>межведомственного электронного взаимодействия, в случае, если Заявитель не представил их самостоятельно.</w:t>
      </w:r>
    </w:p>
    <w:p w:rsidR="009B2A16" w:rsidRDefault="009B2A16" w:rsidP="009B2A16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43. Непредставление Заявителем документов, указанных в пункте 41 настоящего Административного регламента, не является основанием для отказа в предоставлении муниципальной услуги.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44. Представление заявителем заявления и документов, предусмотренных в настоящем подразделе, осуществляется с использованием: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- Единого портала;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- в МФЦ;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- посредством почтовой связи, 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- посредством электронной почты, 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- при личном обращении в Администрации.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При подаче заявления и документов с использованием Единого портала, посредством электронной почты: электронный образ документа, подписанный простой электронной подписью; в МФЦ, при личном обращении в Администрацию: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документа.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45. Способами установления личности (идентификации) заявителя при взаимодействии с заявителями являются:</w:t>
      </w:r>
    </w:p>
    <w:p w:rsidR="009B2A16" w:rsidRDefault="009B2A16" w:rsidP="008F543B">
      <w:pPr>
        <w:numPr>
          <w:ilvl w:val="0"/>
          <w:numId w:val="6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использованием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9B2A16" w:rsidRDefault="009B2A16" w:rsidP="008F543B">
      <w:pPr>
        <w:numPr>
          <w:ilvl w:val="0"/>
          <w:numId w:val="6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МФЦ и при личном обращении в Администрацию – документ, удостоверяющий личность;</w:t>
      </w:r>
    </w:p>
    <w:p w:rsidR="009B2A16" w:rsidRDefault="009B2A16" w:rsidP="008F543B">
      <w:pPr>
        <w:numPr>
          <w:ilvl w:val="0"/>
          <w:numId w:val="6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и электронной почте –  копия документа, удостоверяющий личность.</w:t>
      </w: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46.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посредством почтовой связи, по электронной почте, посредством Единого портала.</w:t>
      </w: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47. Администрация отказывает заявителю в приеме заявления и документов при наличии следующих оснований:</w:t>
      </w: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заявление и (или) прилагаемые к нему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</w:p>
    <w:p w:rsidR="009B2A16" w:rsidRDefault="009B2A16" w:rsidP="009B2A16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9B2A16" w:rsidRDefault="009B2A16" w:rsidP="009B2A16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48. Д</w:t>
      </w:r>
      <w:bookmarkStart w:id="4" w:name="__DdeLink__2015_3014647528"/>
      <w:r>
        <w:rPr>
          <w:rFonts w:ascii="PT Astra Serif" w:hAnsi="PT Astra Serif"/>
          <w:sz w:val="28"/>
        </w:rPr>
        <w:t>ля получения Услуги необходимо направление следующего межведомственного информационного запроса: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1) сведения из Единого государственного реестра недвижимости. Поставщиком сведений является Федеральная служба государственной регистрации, кадастра и картографии. 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сведения из Единого государственного реестра юридических лиц. Поставщиком сведений является Федеральная налоговая служба.</w:t>
      </w:r>
    </w:p>
    <w:p w:rsidR="009B2A16" w:rsidRDefault="009B2A16" w:rsidP="009B2A16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9B2A16" w:rsidRDefault="009B2A16" w:rsidP="009B2A16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сведения из Единого государственного реестра индивидуальных предпринимателей. Поставщиком сведений является Федеральная налоговая служба.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запроса.</w:t>
      </w:r>
    </w:p>
    <w:p w:rsidR="009B2A16" w:rsidRDefault="009B2A16" w:rsidP="009B2A16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сведения в виде копии документа, помещенного в реестровое дело об объекте недвижимости (договор аренды земельного участка). Поставщиком сведений является Федеральная служба государственной регистрации, кадастра и картографии.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запроса.</w:t>
      </w:r>
      <w:bookmarkEnd w:id="4"/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</w:p>
    <w:p w:rsidR="009B2A16" w:rsidRDefault="009B2A16" w:rsidP="009B2A16">
      <w:pPr>
        <w:spacing w:before="105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Приостановление предоставления Услуги</w:t>
      </w:r>
    </w:p>
    <w:p w:rsidR="009B2A16" w:rsidRDefault="009B2A16" w:rsidP="009B2A16">
      <w:pPr>
        <w:spacing w:before="105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49. Приостановление предоставления Услуги законодательством Российской Федерации не предусмотрено.</w:t>
      </w:r>
    </w:p>
    <w:p w:rsidR="009B2A16" w:rsidRDefault="009B2A16" w:rsidP="009B2A16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9B2A16" w:rsidRDefault="009B2A16" w:rsidP="009B2A16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Принятие решения о предоставлении (об отказе в предоставлении) Услуги</w:t>
      </w:r>
    </w:p>
    <w:p w:rsidR="009B2A16" w:rsidRDefault="009B2A16" w:rsidP="009B2A16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50. Принятие решения о предоставлении Услуги осуществляется в срок, не превышающий 20 календарных дней со дня получения Администрацией всех сведений, необходимых для принятия такого решения.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51. Основания для отказа в предоставлении Услуги: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 обращение лица, не относящегося к категории заявителей, установленных пунктом 2 Административного регламента;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заявление не соответствует требованиям, предусмотренным пунктом 39 настоящего Административного регламента;</w:t>
      </w:r>
    </w:p>
    <w:p w:rsidR="009B2A16" w:rsidRDefault="009B2A16" w:rsidP="009B2A16">
      <w:pPr>
        <w:tabs>
          <w:tab w:val="left" w:pos="63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к заявлению не приложены документы, предусмотренные пунктом 40 настоящего Административного регламента.</w:t>
      </w:r>
    </w:p>
    <w:p w:rsidR="009B2A16" w:rsidRDefault="009B2A16" w:rsidP="009B2A16">
      <w:pPr>
        <w:tabs>
          <w:tab w:val="left" w:pos="63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 законодательством Российской Федерации установлен запрет на передачу арендатором прав по договору аренды земельного участка третьим лицам или на передачу земельного участка в субаренду;</w:t>
      </w:r>
    </w:p>
    <w:p w:rsidR="009B2A16" w:rsidRDefault="009B2A16" w:rsidP="009B2A16">
      <w:pPr>
        <w:tabs>
          <w:tab w:val="left" w:pos="63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5) положениями договора аренды земельного участка установлен запрет на передачу арендатором прав по договору аренды земельного участка третьим лицам или на передачу земельного участка в субаренду. </w:t>
      </w:r>
    </w:p>
    <w:p w:rsidR="009B2A16" w:rsidRDefault="009B2A16" w:rsidP="009B2A16">
      <w:pPr>
        <w:tabs>
          <w:tab w:val="left" w:pos="630"/>
        </w:tabs>
        <w:ind w:firstLine="567"/>
        <w:jc w:val="both"/>
        <w:rPr>
          <w:rFonts w:ascii="PT Astra Serif" w:hAnsi="PT Astra Serif"/>
          <w:sz w:val="28"/>
        </w:rPr>
      </w:pPr>
    </w:p>
    <w:p w:rsidR="009B2A16" w:rsidRDefault="009B2A16" w:rsidP="009B2A16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9B2A16" w:rsidRDefault="009B2A16" w:rsidP="009B2A16">
      <w:pPr>
        <w:ind w:firstLine="567"/>
        <w:jc w:val="both"/>
        <w:outlineLvl w:val="2"/>
        <w:rPr>
          <w:rFonts w:ascii="PT Astra Serif" w:hAnsi="PT Astra Serif"/>
          <w:sz w:val="28"/>
        </w:rPr>
      </w:pP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52. Способы получения результата предоставления Услуги:</w:t>
      </w:r>
    </w:p>
    <w:p w:rsidR="009B2A16" w:rsidRDefault="009B2A16" w:rsidP="009B2A16">
      <w:pPr>
        <w:pStyle w:val="ab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почты, если заявление о предоставлении Услуги поступило через МФЦ, почтовым направлением, по электронной почте или представлено лично.</w:t>
      </w:r>
    </w:p>
    <w:p w:rsidR="009B2A16" w:rsidRDefault="009B2A16" w:rsidP="009B2A16">
      <w:pPr>
        <w:pStyle w:val="ab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В случае поступления заявления о предоставлении Услуги через Единый портал решение предоставлении Услуги (об отказе в предоставлении Услуги), подписанное усиленной квалифицированной подписью должностного лица,  направляется в личный кабинет заявителя на Единый портал.</w:t>
      </w:r>
    </w:p>
    <w:p w:rsidR="009B2A16" w:rsidRDefault="009B2A16" w:rsidP="009B2A16">
      <w:pPr>
        <w:pStyle w:val="ab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При подаче документов в электронном виде через Единый портал на предоставление муниципальной услуги заявителю дополнительно обеспечивается возможность выдачи документов по результатам предоставления Услуги в Администрации.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53. Предоставление результата Услуги осуществляется в срок, не превышающий 3 календарных дней со дня принятия решения о предоставлении Услуги.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54.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9B2A16" w:rsidRDefault="009B2A16" w:rsidP="009B2A16">
      <w:pPr>
        <w:ind w:firstLine="567"/>
        <w:jc w:val="both"/>
        <w:rPr>
          <w:rFonts w:ascii="PT Astra Serif" w:hAnsi="PT Astra Serif"/>
          <w:sz w:val="28"/>
        </w:rPr>
      </w:pPr>
    </w:p>
    <w:p w:rsidR="009B2A16" w:rsidRDefault="009B2A16" w:rsidP="009B2A16">
      <w:pPr>
        <w:keepNext/>
        <w:ind w:firstLine="567"/>
        <w:contextualSpacing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Вариант 2</w:t>
      </w:r>
    </w:p>
    <w:p w:rsidR="009B2A16" w:rsidRDefault="009B2A16" w:rsidP="009B2A16">
      <w:pPr>
        <w:keepNext/>
        <w:ind w:firstLine="567"/>
        <w:jc w:val="both"/>
        <w:rPr>
          <w:rFonts w:ascii="PT Astra Serif" w:hAnsi="PT Astra Serif"/>
          <w:sz w:val="28"/>
        </w:rPr>
      </w:pP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55. Максимальный срок предоставления Услуги составляет 30календарных дней со дня регистрации заявления о предоставлении Услуги и документов, </w:t>
      </w:r>
      <w:r>
        <w:rPr>
          <w:rFonts w:ascii="PT Astra Serif" w:hAnsi="PT Astra Serif"/>
          <w:sz w:val="28"/>
        </w:rPr>
        <w:lastRenderedPageBreak/>
        <w:t>необходимых для предоставления Услуги, в Администрации, Едином портале, МФЦ.</w:t>
      </w:r>
    </w:p>
    <w:p w:rsidR="009B2A16" w:rsidRDefault="009B2A16" w:rsidP="009B2A1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</w:t>
      </w:r>
      <w:bookmarkStart w:id="5" w:name="__DdeLink__1921_4252753776"/>
      <w:r>
        <w:rPr>
          <w:rFonts w:ascii="PT Astra Serif" w:hAnsi="PT Astra Serif"/>
          <w:sz w:val="28"/>
        </w:rPr>
        <w:t>акт получения заявителем результата предоставления Услуги в случае поступления через Единый портал фиксируется в федеральной государственной информационной системе «Единая система предоставления государственных и муниципальных услуг (сервисов)».</w:t>
      </w:r>
      <w:bookmarkEnd w:id="5"/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56. Результатом предоставления варианта Услуги являются:</w:t>
      </w:r>
    </w:p>
    <w:p w:rsidR="009B2A16" w:rsidRDefault="009B2A16" w:rsidP="008F543B">
      <w:pPr>
        <w:numPr>
          <w:ilvl w:val="0"/>
          <w:numId w:val="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выдаче согласования на передачу арендатором прав по договору аренды земельного участка третьим лицам;</w:t>
      </w:r>
    </w:p>
    <w:p w:rsidR="009B2A16" w:rsidRDefault="009B2A16" w:rsidP="008F543B">
      <w:pPr>
        <w:numPr>
          <w:ilvl w:val="0"/>
          <w:numId w:val="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выдаче согласования на передачу арендатором прав по договору аренды земельного участка третьим лицам;</w:t>
      </w:r>
    </w:p>
    <w:p w:rsidR="009B2A16" w:rsidRDefault="009B2A16" w:rsidP="008F543B">
      <w:pPr>
        <w:numPr>
          <w:ilvl w:val="0"/>
          <w:numId w:val="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выдаче согласования на передачу земельного участка в субаренду;</w:t>
      </w:r>
    </w:p>
    <w:p w:rsidR="009B2A16" w:rsidRDefault="009B2A16" w:rsidP="008F543B">
      <w:pPr>
        <w:numPr>
          <w:ilvl w:val="0"/>
          <w:numId w:val="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выдаче согласования на передачу земельного участка в субаренду.</w:t>
      </w:r>
    </w:p>
    <w:p w:rsidR="009B2A16" w:rsidRDefault="009B2A16" w:rsidP="009B2A16">
      <w:pPr>
        <w:keepNext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или соглашение Администрации. В состав реквизитов документа входят серия и номер документа.</w:t>
      </w:r>
    </w:p>
    <w:p w:rsidR="009B2A16" w:rsidRDefault="009B2A16" w:rsidP="009B2A16">
      <w:pPr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57. Административные процедуры, осуществляемые при предоставлении Услуги в соответствии с настоящим вариантом:</w:t>
      </w:r>
    </w:p>
    <w:p w:rsidR="009B2A16" w:rsidRDefault="009B2A16" w:rsidP="008F543B">
      <w:pPr>
        <w:numPr>
          <w:ilvl w:val="0"/>
          <w:numId w:val="8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9B2A16" w:rsidRDefault="009B2A16" w:rsidP="008F543B">
      <w:pPr>
        <w:numPr>
          <w:ilvl w:val="0"/>
          <w:numId w:val="8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9B2A16" w:rsidRDefault="009B2A16" w:rsidP="008F543B">
      <w:pPr>
        <w:numPr>
          <w:ilvl w:val="0"/>
          <w:numId w:val="8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приостановление предоставления Услуги;</w:t>
      </w:r>
    </w:p>
    <w:p w:rsidR="009B2A16" w:rsidRDefault="009B2A16" w:rsidP="008F543B">
      <w:pPr>
        <w:numPr>
          <w:ilvl w:val="0"/>
          <w:numId w:val="8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9B2A16" w:rsidRDefault="009B2A16" w:rsidP="009B2A16">
      <w:pPr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5)     предоставление результата Услуги.</w:t>
      </w:r>
    </w:p>
    <w:p w:rsidR="009B2A16" w:rsidRDefault="009B2A16" w:rsidP="009B2A16">
      <w:pPr>
        <w:rPr>
          <w:rFonts w:ascii="PT Astra Serif" w:hAnsi="PT Astra Serif"/>
        </w:rPr>
      </w:pPr>
    </w:p>
    <w:p w:rsidR="009B2A16" w:rsidRDefault="009B2A16" w:rsidP="009B2A16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9B2A16" w:rsidRDefault="009B2A16" w:rsidP="009B2A16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58. Срок регистрации заявления и документов, необходимых для предоставления Услуги, составляет 1 рабочий день с даты поступления.</w:t>
      </w: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59. Представление заявителем документов и заявления, по форме в соответствии с Приложением №2 к настоящему Административному регламенту, осуществляется при личном обращении в Администрацию, посредством почтовой связи, по электронной почте, посредством Единого портала (при наличии технической возможности).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заявление о выдаче согласования на передачу прав по договору аренды земельного участка третьим лицам/передачу земельного участка в субаренду;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2) документы, удостоверяющие личность заявителя – паспорт гражданина Российской Федерации;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обращении, по почте, посредством электронной почты и Единого портала: копия документа);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документы о государственной регистрации иностранного юридического лица,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государства;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5) документы, удостоверяющего личность третьего лица (в случае, если третьим лицом является физическое лицо);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6) копия устава (для юридического лица, действующего на основании устава, утвержденного его учредителем (участником) либо информация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органом, учредительный договор (для хозяйственных товариществ) (в случае, если третьим лицом является юридическое лицо).</w:t>
      </w: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61.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9B2A16" w:rsidRDefault="009B2A16" w:rsidP="009B2A16">
      <w:pPr>
        <w:tabs>
          <w:tab w:val="left" w:pos="1021"/>
        </w:tabs>
        <w:spacing w:after="160"/>
        <w:ind w:firstLine="51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выписка из Единого государственного реестра юридических лиц, выданная регистрирующим органом (предоставляется Федеральной налоговой службой) (копия документа);</w:t>
      </w:r>
    </w:p>
    <w:p w:rsidR="009B2A16" w:rsidRDefault="009B2A16" w:rsidP="009B2A16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(копия документа);</w:t>
      </w:r>
    </w:p>
    <w:p w:rsidR="009B2A16" w:rsidRDefault="009B2A16" w:rsidP="009B2A16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выписка из Единого государственного реестра недвижимости о земельном участке, выданная органом регистрации прав (предоставляется Федеральной службой государственной регистрации, кадастра и картографии) (копия документа);</w:t>
      </w:r>
    </w:p>
    <w:p w:rsidR="009B2A16" w:rsidRDefault="009B2A16" w:rsidP="009B2A16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договор аренды земельного участка  (копия документа).</w:t>
      </w:r>
    </w:p>
    <w:p w:rsidR="009B2A16" w:rsidRDefault="009B2A16" w:rsidP="009B2A16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62. Документы (сведения, содержащиеся в них), указанные в пункте 61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9B2A16" w:rsidRDefault="009B2A16" w:rsidP="009B2A16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63. Непредставление Заявителем документов, указанных в пункте 61 настоящего Административного регламента, не является основанием для отказа в предоставлении муниципальной услуги.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64. Представление заявителем заявления и документов, предусмотренных в настоящем подразделе, осуществляется с использованием:</w:t>
      </w:r>
    </w:p>
    <w:p w:rsidR="009B2A16" w:rsidRDefault="009B2A16" w:rsidP="009B2A16">
      <w:pPr>
        <w:ind w:firstLine="51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-  Единого портала, </w:t>
      </w:r>
    </w:p>
    <w:p w:rsidR="009B2A16" w:rsidRDefault="009B2A16" w:rsidP="009B2A16">
      <w:pPr>
        <w:tabs>
          <w:tab w:val="left" w:pos="570"/>
        </w:tabs>
        <w:ind w:firstLine="624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- в МФЦ, </w:t>
      </w:r>
    </w:p>
    <w:p w:rsidR="009B2A16" w:rsidRDefault="009B2A16" w:rsidP="009B2A16">
      <w:pPr>
        <w:tabs>
          <w:tab w:val="left" w:pos="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- посредством почтовой связи, 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- посредством электронной почты, </w:t>
      </w:r>
    </w:p>
    <w:p w:rsidR="009B2A16" w:rsidRDefault="009B2A16" w:rsidP="009B2A16">
      <w:pPr>
        <w:tabs>
          <w:tab w:val="left" w:pos="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- при личном обращении в Администрацию.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</w:t>
      </w:r>
      <w:r>
        <w:rPr>
          <w:rFonts w:ascii="PT Astra Serif" w:hAnsi="PT Astra Serif"/>
          <w:sz w:val="28"/>
          <w:szCs w:val="28"/>
        </w:rPr>
        <w:t>подаче заявления и документов с использованием Единого портала, посредством электронной почты: электронный образ документа, подписанный простой электронной подписью; в МФЦ, при личном обращении в Администрацию: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документа.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65. Способами установления личности (идентификации) заявителя при взаимодействии с заявителями являются:</w:t>
      </w:r>
    </w:p>
    <w:p w:rsidR="009B2A16" w:rsidRDefault="009B2A16" w:rsidP="008F543B">
      <w:pPr>
        <w:numPr>
          <w:ilvl w:val="0"/>
          <w:numId w:val="9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использованием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9B2A16" w:rsidRDefault="009B2A16" w:rsidP="008F543B">
      <w:pPr>
        <w:numPr>
          <w:ilvl w:val="0"/>
          <w:numId w:val="9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МФЦ и при личном обращении в Администрацию – документ, удостоверяющий личность;</w:t>
      </w:r>
    </w:p>
    <w:p w:rsidR="009B2A16" w:rsidRDefault="009B2A16" w:rsidP="008F543B">
      <w:pPr>
        <w:numPr>
          <w:ilvl w:val="0"/>
          <w:numId w:val="9"/>
        </w:numPr>
        <w:ind w:left="0" w:firstLine="567"/>
        <w:jc w:val="both"/>
        <w:rPr>
          <w:rFonts w:ascii="PT Astra Serif" w:hAnsi="PT Astra Serif"/>
        </w:rPr>
      </w:pPr>
      <w:bookmarkStart w:id="6" w:name="__DdeLink__1935_4252753776"/>
      <w:r>
        <w:rPr>
          <w:rFonts w:ascii="PT Astra Serif" w:hAnsi="PT Astra Serif"/>
          <w:sz w:val="28"/>
          <w:szCs w:val="28"/>
        </w:rPr>
        <w:t>посредством почтовой связи и электронной почте –  копия документа, удостоверяющий личность.</w:t>
      </w:r>
      <w:bookmarkEnd w:id="6"/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66.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посредством почтовой связи, по электронной почте, посредством Единого портала.</w:t>
      </w:r>
    </w:p>
    <w:p w:rsidR="009B2A16" w:rsidRDefault="009B2A16" w:rsidP="009B2A16">
      <w:pPr>
        <w:tabs>
          <w:tab w:val="left" w:pos="0"/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67. Администрация отказывает заявителю в приеме заявления и документов при наличии следующих оснований:</w:t>
      </w: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1) заявление и (или) прилагаемые к нему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 </w:t>
      </w: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9B2A16" w:rsidRDefault="009B2A16" w:rsidP="009B2A16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color w:val="C9211E"/>
        </w:rPr>
      </w:pPr>
    </w:p>
    <w:p w:rsidR="009B2A16" w:rsidRDefault="009B2A16" w:rsidP="009B2A16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9B2A16" w:rsidRDefault="009B2A16" w:rsidP="009B2A16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9B2A16" w:rsidRDefault="009B2A16" w:rsidP="009B2A16">
      <w:pPr>
        <w:tabs>
          <w:tab w:val="left" w:pos="6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68. Для получения Услуги необходимо направление следующего межведомственного информационного запроса:</w:t>
      </w:r>
    </w:p>
    <w:p w:rsidR="009B2A16" w:rsidRDefault="009B2A16" w:rsidP="008F543B">
      <w:pPr>
        <w:numPr>
          <w:ilvl w:val="0"/>
          <w:numId w:val="10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сведения из Единого государственного реестра недвижимости. Поставщиком сведений является Федеральная служба государственной регистрации, кадастра и картографии.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 </w:t>
      </w:r>
      <w:r>
        <w:rPr>
          <w:rFonts w:ascii="PT Astra Serif" w:hAnsi="PT Astra Serif"/>
          <w:color w:val="C9211E"/>
          <w:sz w:val="28"/>
        </w:rPr>
        <w:t>.</w:t>
      </w:r>
      <w:r>
        <w:rPr>
          <w:rFonts w:ascii="PT Astra Serif" w:hAnsi="PT Astra Serif"/>
          <w:sz w:val="28"/>
        </w:rPr>
        <w:t xml:space="preserve"> Федеральная служба государственной регистрации, кадастра и картографии представляет запрашиваемые сведения в срок, не превышающий 2 рабочих дней с момента направления межведомственного запроса;</w:t>
      </w:r>
    </w:p>
    <w:p w:rsidR="009B2A16" w:rsidRDefault="009B2A16" w:rsidP="008F543B">
      <w:pPr>
        <w:numPr>
          <w:ilvl w:val="0"/>
          <w:numId w:val="10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сведения из Единого государственного реестра юридических лиц. Поставщиком сведений является Федеральная налоговая служба.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9B2A16" w:rsidRDefault="009B2A16" w:rsidP="008F543B">
      <w:pPr>
        <w:numPr>
          <w:ilvl w:val="0"/>
          <w:numId w:val="10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сведения из Единого государственного реестра индивидуальных предпринимателей. Поставщиком сведений является Федеральная налоговая служба.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</w:t>
      </w:r>
      <w:r>
        <w:rPr>
          <w:rFonts w:ascii="PT Astra Serif" w:hAnsi="PT Astra Serif"/>
          <w:color w:val="C9211E"/>
          <w:sz w:val="28"/>
        </w:rPr>
        <w:t>.</w:t>
      </w:r>
      <w:r>
        <w:rPr>
          <w:rFonts w:ascii="PT Astra Serif" w:hAnsi="PT Astra Serif"/>
          <w:sz w:val="28"/>
        </w:rPr>
        <w:t xml:space="preserve">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9B2A16" w:rsidRDefault="009B2A16" w:rsidP="008F543B">
      <w:pPr>
        <w:numPr>
          <w:ilvl w:val="0"/>
          <w:numId w:val="10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сведения в виде копии документа, помещенного в реестровое дело об объекте недвижимости (договор аренды земельного участка).  Поставщиком сведений является Федеральная служба государственной регистрации, кадастра и картографии.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запроса.</w:t>
      </w:r>
    </w:p>
    <w:p w:rsidR="009B2A16" w:rsidRDefault="009B2A16" w:rsidP="009B2A16">
      <w:pPr>
        <w:ind w:firstLine="567"/>
        <w:jc w:val="both"/>
        <w:outlineLvl w:val="2"/>
        <w:rPr>
          <w:rFonts w:ascii="PT Astra Serif" w:hAnsi="PT Astra Serif"/>
          <w:sz w:val="28"/>
        </w:rPr>
      </w:pPr>
    </w:p>
    <w:p w:rsidR="009B2A16" w:rsidRDefault="009B2A16" w:rsidP="009B2A16">
      <w:pPr>
        <w:spacing w:before="105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Приостановление предоставления Услуги</w:t>
      </w:r>
    </w:p>
    <w:p w:rsidR="009B2A16" w:rsidRDefault="009B2A16" w:rsidP="009B2A16">
      <w:pPr>
        <w:spacing w:before="105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69. Приостановление предоставления Услуги законодательством Российской Федерации не предусмотрено.</w:t>
      </w:r>
    </w:p>
    <w:p w:rsidR="009B2A16" w:rsidRDefault="009B2A16" w:rsidP="009B2A16">
      <w:pPr>
        <w:jc w:val="both"/>
        <w:rPr>
          <w:rFonts w:ascii="PT Astra Serif" w:hAnsi="PT Astra Serif"/>
          <w:sz w:val="28"/>
        </w:rPr>
      </w:pPr>
    </w:p>
    <w:p w:rsidR="009B2A16" w:rsidRDefault="009B2A16" w:rsidP="009B2A16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9B2A16" w:rsidRDefault="009B2A16" w:rsidP="009B2A16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70. Принятие решения о предоставлении Услуги осуществляется в срок, не превышающий 20 календарных дней со дня получения Администрацией всех сведений, необходимых для принятия такого решения.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71.  Основания для отказа в предоставлении Услуги: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 обращение лица, не относящегося к категории заявителей, установленных пунктом 2 Административного регламента;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заявление не соответствует требованиям, предусмотренным пунктом 59 настоящего Административного регламента;</w:t>
      </w:r>
    </w:p>
    <w:p w:rsidR="009B2A16" w:rsidRDefault="009B2A16" w:rsidP="009B2A16">
      <w:pPr>
        <w:tabs>
          <w:tab w:val="left" w:pos="63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к заявлению не приложены документы, предусмотренные пунктом 60 настоящего Административного регламента.</w:t>
      </w:r>
    </w:p>
    <w:p w:rsidR="009B2A16" w:rsidRDefault="009B2A16" w:rsidP="009B2A16">
      <w:pPr>
        <w:tabs>
          <w:tab w:val="left" w:pos="63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 законодательством Российской Федерации установлен запрет на передачу арендатором прав по договору аренды земельного участка третьим лицам или на передачу земельного участка в субаренду;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5) положениями договора аренды земельного участка установлен запрет на передачу арендатором прав по договору аренды земельного участка третьим лицам или на передачу земельного участка в субаренду. </w:t>
      </w:r>
    </w:p>
    <w:p w:rsidR="009B2A16" w:rsidRDefault="009B2A16" w:rsidP="009B2A16">
      <w:pPr>
        <w:ind w:firstLine="567"/>
        <w:jc w:val="both"/>
        <w:rPr>
          <w:rFonts w:ascii="PT Astra Serif" w:hAnsi="PT Astra Serif"/>
          <w:sz w:val="28"/>
        </w:rPr>
      </w:pPr>
    </w:p>
    <w:p w:rsidR="009B2A16" w:rsidRDefault="009B2A16" w:rsidP="009B2A16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9B2A16" w:rsidRDefault="009B2A16" w:rsidP="009B2A16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72. Способы получения результата предоставления Услуги:</w:t>
      </w:r>
    </w:p>
    <w:p w:rsidR="009B2A16" w:rsidRDefault="009B2A16" w:rsidP="009B2A16">
      <w:pPr>
        <w:pStyle w:val="ab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почты, если заявление о предоставлении Услуги поступило через МФЦ, почтовым направлением, по электронной почте или представлено лично.</w:t>
      </w:r>
    </w:p>
    <w:p w:rsidR="009B2A16" w:rsidRDefault="009B2A16" w:rsidP="009B2A16">
      <w:pPr>
        <w:pStyle w:val="ab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В случае поступления заявления о предоставлении Услуги через Единый портал решение предоставлении Услуги (об отказе в предоставлении Услуги), подписанное усиленной квалифицированной подписью должностного лица,  направляется в личный кабинет заявителя на Единый портал.</w:t>
      </w:r>
    </w:p>
    <w:p w:rsidR="009B2A16" w:rsidRDefault="009B2A16" w:rsidP="009B2A16">
      <w:pPr>
        <w:pStyle w:val="ab"/>
        <w:ind w:firstLine="567"/>
        <w:rPr>
          <w:rFonts w:ascii="PT Astra Serif" w:hAnsi="PT Astra Serif"/>
        </w:rPr>
      </w:pPr>
      <w:bookmarkStart w:id="7" w:name="__DdeLink__1947_4252753776"/>
      <w:r>
        <w:rPr>
          <w:rFonts w:ascii="PT Astra Serif" w:hAnsi="PT Astra Serif"/>
        </w:rPr>
        <w:t>При подаче документов в электронном виде через Единый портал на предоставление муниципальной услуги заявителю дополнительно обеспечивается возможность выдачи документов по результатам предоставления Услуги в Администрации.</w:t>
      </w:r>
      <w:bookmarkEnd w:id="7"/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73. Предоставление результата Услуги осуществляется в срок, не превышающий 3календарных днейсо дня принятия решения о предоставлении Услуги.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74. Результат предоставления Услуги не может быть предоставлен по выбору заявителя независимо от его местонахождения.</w:t>
      </w:r>
    </w:p>
    <w:p w:rsidR="009B2A16" w:rsidRDefault="009B2A16" w:rsidP="009B2A16">
      <w:pPr>
        <w:keepNext/>
        <w:ind w:firstLine="567"/>
        <w:contextualSpacing/>
        <w:jc w:val="center"/>
        <w:outlineLvl w:val="1"/>
        <w:rPr>
          <w:rFonts w:ascii="PT Astra Serif" w:hAnsi="PT Astra Serif"/>
          <w:b/>
          <w:sz w:val="28"/>
        </w:rPr>
      </w:pPr>
    </w:p>
    <w:p w:rsidR="009B2A16" w:rsidRDefault="009B2A16" w:rsidP="009B2A16">
      <w:pPr>
        <w:keepNext/>
        <w:ind w:firstLine="567"/>
        <w:contextualSpacing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Вариант 3</w:t>
      </w:r>
    </w:p>
    <w:p w:rsidR="009B2A16" w:rsidRDefault="009B2A16" w:rsidP="009B2A16">
      <w:pPr>
        <w:keepNext/>
        <w:ind w:firstLine="567"/>
        <w:contextualSpacing/>
        <w:jc w:val="center"/>
        <w:outlineLvl w:val="1"/>
        <w:rPr>
          <w:rFonts w:ascii="PT Astra Serif" w:hAnsi="PT Astra Serif"/>
          <w:b/>
          <w:sz w:val="28"/>
        </w:rPr>
      </w:pPr>
    </w:p>
    <w:p w:rsidR="009B2A16" w:rsidRDefault="009B2A16" w:rsidP="009B2A16">
      <w:pPr>
        <w:tabs>
          <w:tab w:val="left" w:pos="1276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75.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9B2A16" w:rsidRDefault="009B2A16" w:rsidP="009B2A16">
      <w:pPr>
        <w:tabs>
          <w:tab w:val="left" w:pos="1276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76.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Услуги, решение о  выдаче заявителю дубликата результата предоставления Услуги (документ на бумажном носителе).</w:t>
      </w:r>
    </w:p>
    <w:p w:rsidR="009B2A16" w:rsidRDefault="009B2A16" w:rsidP="009B2A16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B2A16" w:rsidRDefault="009B2A16" w:rsidP="009B2A1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77. Основания для отказа в предоставлении Услуги законодательством Российской Федерации не предусмотрены.</w:t>
      </w:r>
    </w:p>
    <w:p w:rsidR="009B2A16" w:rsidRDefault="009B2A16" w:rsidP="009B2A1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78. Административные процедуры, осуществляемые при предоставлении Услуги в соответствии с настоящим вариантом:</w:t>
      </w:r>
    </w:p>
    <w:p w:rsidR="009B2A16" w:rsidRDefault="009B2A16" w:rsidP="008F543B">
      <w:pPr>
        <w:numPr>
          <w:ilvl w:val="0"/>
          <w:numId w:val="1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9B2A16" w:rsidRDefault="009B2A16" w:rsidP="008F543B">
      <w:pPr>
        <w:numPr>
          <w:ilvl w:val="0"/>
          <w:numId w:val="1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:rsidR="009B2A16" w:rsidRDefault="009B2A16" w:rsidP="008F543B">
      <w:pPr>
        <w:numPr>
          <w:ilvl w:val="0"/>
          <w:numId w:val="1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9B2A16" w:rsidRDefault="009B2A16" w:rsidP="008F543B">
      <w:pPr>
        <w:numPr>
          <w:ilvl w:val="0"/>
          <w:numId w:val="1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bookmarkStart w:id="8" w:name="__DdeLink__2019_3014647528"/>
      <w:r>
        <w:rPr>
          <w:rFonts w:ascii="PT Astra Serif" w:hAnsi="PT Astra Serif"/>
          <w:sz w:val="28"/>
        </w:rPr>
        <w:t>Предоставление результата Услуги.</w:t>
      </w:r>
      <w:bookmarkEnd w:id="8"/>
    </w:p>
    <w:p w:rsidR="009B2A16" w:rsidRDefault="009B2A16" w:rsidP="009B2A16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bookmarkStart w:id="9" w:name="__DdeLink__1219_4119366490"/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  <w:bookmarkEnd w:id="9"/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79.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9B2A16" w:rsidRDefault="009B2A16" w:rsidP="009B2A16">
      <w:pPr>
        <w:ind w:firstLine="567"/>
        <w:jc w:val="both"/>
        <w:rPr>
          <w:rFonts w:ascii="PT Astra Serif" w:hAnsi="PT Astra Serif"/>
          <w:sz w:val="28"/>
        </w:rPr>
      </w:pPr>
    </w:p>
    <w:p w:rsidR="009B2A16" w:rsidRDefault="009B2A16" w:rsidP="009B2A16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9B2A16" w:rsidRDefault="009B2A16" w:rsidP="009B2A16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80. Представление заявителем документов и заявления, по форме в соответствии с Приложением № 3 к настоящему Административному регламенту, осуществляется в Администрацию при личном обращении, посредством почтовой связи, по электронной почте.</w:t>
      </w: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документы заявителя — заявление об исправлении допущенных опечаток и (или) ошибок, заявление о выдаче дубликата результата предоставления Услуги (оригинал);</w:t>
      </w: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документы, подтверждающие личность лица, – паспорт гражданина Российской Федерации (копия документа);</w:t>
      </w: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82.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83.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84. Основания для отказа в приеме заявления и документов законодательством Российской Федерации не предусмотрены.</w:t>
      </w: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85.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86.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9B2A16" w:rsidRDefault="009B2A16" w:rsidP="009B2A16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9B2A16" w:rsidRDefault="009B2A16" w:rsidP="009B2A16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9B2A16" w:rsidRDefault="009B2A16" w:rsidP="009B2A16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87. Для получения Услуги необходимо направление следующих межведомственных информационных запросов: </w:t>
      </w:r>
    </w:p>
    <w:p w:rsidR="009B2A16" w:rsidRDefault="009B2A16" w:rsidP="008F543B">
      <w:pPr>
        <w:numPr>
          <w:ilvl w:val="0"/>
          <w:numId w:val="12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Единого государственного реестра юридических лиц. Поставщиком сведений является Федеральная налоговая служба.</w:t>
      </w:r>
    </w:p>
    <w:p w:rsidR="009B2A16" w:rsidRDefault="009B2A16" w:rsidP="009B2A16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(запрос) заявителя. Запрос направляется в течение 1 рабочего дня со дня регистрации заявления и документов, необходимых для предоставления Услуги . Федеральная налоговая служба представляет запрашиваемые сведения в срок, не превышающий 1 рабочего дня, с момента направления межведомственного запроса;</w:t>
      </w:r>
    </w:p>
    <w:p w:rsidR="009B2A16" w:rsidRDefault="009B2A16" w:rsidP="008F543B">
      <w:pPr>
        <w:numPr>
          <w:ilvl w:val="0"/>
          <w:numId w:val="12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Единого государственного реестра недвижимости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9B2A16" w:rsidRDefault="009B2A16" w:rsidP="009B2A16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(запрос) заявителя. Запрос направляется в течение 1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1 рабочего дня, с момента направления межведомственного запроса.</w:t>
      </w:r>
    </w:p>
    <w:p w:rsidR="009B2A16" w:rsidRDefault="009B2A16" w:rsidP="009B2A16">
      <w:pPr>
        <w:ind w:firstLine="567"/>
        <w:jc w:val="both"/>
        <w:rPr>
          <w:rFonts w:ascii="PT Astra Serif" w:hAnsi="PT Astra Serif"/>
          <w:sz w:val="28"/>
        </w:rPr>
      </w:pPr>
    </w:p>
    <w:p w:rsidR="009B2A16" w:rsidRDefault="009B2A16" w:rsidP="009B2A16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bookmarkStart w:id="10" w:name="__DdeLink__2021_3014647528"/>
      <w:bookmarkEnd w:id="10"/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9B2A16" w:rsidRDefault="009B2A16" w:rsidP="009B2A16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88. Принятие решения о предоставлении Услуги осуществляется в срок, не превышающий 1 рабочий день со дня получения Администрацией всех сведений.</w:t>
      </w:r>
    </w:p>
    <w:p w:rsidR="009B2A16" w:rsidRDefault="009B2A16" w:rsidP="009B2A16">
      <w:pPr>
        <w:ind w:firstLine="567"/>
        <w:jc w:val="both"/>
        <w:rPr>
          <w:rFonts w:ascii="PT Astra Serif" w:hAnsi="PT Astra Serif"/>
          <w:sz w:val="28"/>
        </w:rPr>
      </w:pPr>
      <w:bookmarkStart w:id="11" w:name="__DdeLink__2021_3014647528_Копия_1"/>
      <w:bookmarkEnd w:id="11"/>
    </w:p>
    <w:p w:rsidR="009B2A16" w:rsidRDefault="009B2A16" w:rsidP="009B2A16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9B2A16" w:rsidRDefault="009B2A16" w:rsidP="009B2A16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89. Результаты предоставления Услуги направляется заявителю почтовым направлением, по электронной почте или предоставляется лично в Администрации.</w:t>
      </w: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90.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91. Результат предоставления Услуги не может быть предоставлен по выбору заявителя независимо от его местонахождения.</w:t>
      </w:r>
    </w:p>
    <w:p w:rsidR="009B2A16" w:rsidRDefault="009B2A16" w:rsidP="009B2A16">
      <w:pPr>
        <w:ind w:firstLine="567"/>
        <w:jc w:val="both"/>
        <w:outlineLvl w:val="2"/>
        <w:rPr>
          <w:rFonts w:ascii="PT Astra Serif" w:hAnsi="PT Astra Serif"/>
          <w:sz w:val="28"/>
        </w:rPr>
      </w:pPr>
    </w:p>
    <w:p w:rsidR="009B2A16" w:rsidRDefault="009B2A16" w:rsidP="009B2A16">
      <w:pPr>
        <w:keepNext/>
        <w:ind w:firstLine="567"/>
        <w:contextualSpacing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Вариант 4</w:t>
      </w:r>
    </w:p>
    <w:p w:rsidR="009B2A16" w:rsidRDefault="009B2A16" w:rsidP="009B2A16">
      <w:pPr>
        <w:keepNext/>
        <w:ind w:firstLine="567"/>
        <w:contextualSpacing/>
        <w:jc w:val="center"/>
        <w:outlineLvl w:val="1"/>
        <w:rPr>
          <w:rFonts w:ascii="PT Astra Serif" w:hAnsi="PT Astra Serif"/>
          <w:b/>
          <w:sz w:val="28"/>
        </w:rPr>
      </w:pPr>
    </w:p>
    <w:p w:rsidR="009B2A16" w:rsidRDefault="009B2A16" w:rsidP="009B2A16">
      <w:pPr>
        <w:tabs>
          <w:tab w:val="left" w:pos="1276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92.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93.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Услуги, решение о  выдаче заявителю дубликата результата предоставления Услуги  (документ на бумажном носителе).</w:t>
      </w:r>
    </w:p>
    <w:p w:rsidR="009B2A16" w:rsidRDefault="009B2A16" w:rsidP="009B2A16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B2A16" w:rsidRDefault="009B2A16" w:rsidP="009B2A1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9B2A16" w:rsidRDefault="009B2A16" w:rsidP="009B2A1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94. Административные процедуры, осуществляемые при предоставлении Услуги в соответствии с настоящим вариантом:</w:t>
      </w:r>
    </w:p>
    <w:p w:rsidR="009B2A16" w:rsidRDefault="009B2A16" w:rsidP="008F543B">
      <w:pPr>
        <w:numPr>
          <w:ilvl w:val="0"/>
          <w:numId w:val="13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9B2A16" w:rsidRDefault="009B2A16" w:rsidP="008F543B">
      <w:pPr>
        <w:numPr>
          <w:ilvl w:val="0"/>
          <w:numId w:val="13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:rsidR="009B2A16" w:rsidRDefault="009B2A16" w:rsidP="008F543B">
      <w:pPr>
        <w:numPr>
          <w:ilvl w:val="0"/>
          <w:numId w:val="13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9B2A16" w:rsidRDefault="009B2A16" w:rsidP="008F543B">
      <w:pPr>
        <w:numPr>
          <w:ilvl w:val="0"/>
          <w:numId w:val="13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9B2A16" w:rsidRDefault="009B2A16" w:rsidP="009B2A16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bookmarkStart w:id="12" w:name="__DdeLink__1221_4119366490"/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  <w:bookmarkEnd w:id="12"/>
    </w:p>
    <w:p w:rsidR="009B2A16" w:rsidRDefault="009B2A16" w:rsidP="009B2A1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9B2A16" w:rsidRDefault="009B2A16" w:rsidP="009B2A16">
      <w:pPr>
        <w:keepNext/>
        <w:ind w:firstLine="567"/>
        <w:jc w:val="both"/>
        <w:rPr>
          <w:rFonts w:ascii="PT Astra Serif" w:hAnsi="PT Astra Serif"/>
          <w:sz w:val="28"/>
        </w:rPr>
      </w:pPr>
    </w:p>
    <w:p w:rsidR="009B2A16" w:rsidRDefault="009B2A16" w:rsidP="009B2A16">
      <w:pPr>
        <w:ind w:firstLine="567"/>
        <w:jc w:val="both"/>
        <w:rPr>
          <w:rFonts w:ascii="PT Astra Serif" w:hAnsi="PT Astra Serif"/>
          <w:sz w:val="28"/>
        </w:rPr>
      </w:pPr>
    </w:p>
    <w:p w:rsidR="009B2A16" w:rsidRDefault="009B2A16" w:rsidP="009B2A16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9B2A16" w:rsidRDefault="009B2A16" w:rsidP="009B2A16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95. Представление заявителем документов и заявления, по форме в соответствии с Приложением № 3 к настоящему Административному регламенту, осуществляется при личном обращении в Администрацию, посредством почтовой связи, по электронной почте.</w:t>
      </w: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9B2A16" w:rsidRDefault="009B2A16" w:rsidP="009B2A16">
      <w:pPr>
        <w:tabs>
          <w:tab w:val="left" w:pos="0"/>
        </w:tabs>
        <w:spacing w:after="160"/>
        <w:ind w:left="57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документы заявителя — заявление об исправлении допущенных опечаток и (или) ошибок, заявление о выдаче дубликата результата предоставления Услуги (оригинал);</w:t>
      </w:r>
    </w:p>
    <w:p w:rsidR="009B2A16" w:rsidRDefault="009B2A16" w:rsidP="009B2A16">
      <w:pPr>
        <w:tabs>
          <w:tab w:val="left" w:pos="0"/>
        </w:tabs>
        <w:spacing w:after="160"/>
        <w:ind w:left="57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документы, подтверждающие личность лица, – паспорт гражданина Российской Федерации (копия документа).</w:t>
      </w: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97.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98.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99. Основания для отказа в приеме заявления и документов законодательством Российской Федерации не предусмотрены.</w:t>
      </w: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100.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в Администрацию посредством почтовой связи, по электронной почте.</w:t>
      </w: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101. Срок регистрации заявления и документов, необходимых для предоставления Услуги, составляет 1 рабочий день с даты поступления.</w:t>
      </w:r>
    </w:p>
    <w:p w:rsidR="009B2A16" w:rsidRDefault="009B2A16" w:rsidP="009B2A16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9B2A16" w:rsidRDefault="009B2A16" w:rsidP="009B2A16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9B2A16" w:rsidRDefault="009B2A16" w:rsidP="009B2A16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102. Для получения Услуги необходимо направление следующих межведомственных информационных запросов: </w:t>
      </w:r>
    </w:p>
    <w:p w:rsidR="009B2A16" w:rsidRDefault="009B2A16" w:rsidP="008F543B">
      <w:pPr>
        <w:numPr>
          <w:ilvl w:val="0"/>
          <w:numId w:val="14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Единого государственного реестра недвижимости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9B2A16" w:rsidRDefault="009B2A16" w:rsidP="009B2A16">
      <w:pPr>
        <w:tabs>
          <w:tab w:val="left" w:pos="1418"/>
          <w:tab w:val="left" w:pos="1560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(запрос) заявителя. Запрос направляется в течение 1 рабочего дня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1 рабочего дня, с момента направления межведомственного запроса.</w:t>
      </w:r>
    </w:p>
    <w:p w:rsidR="009B2A16" w:rsidRDefault="009B2A16" w:rsidP="009B2A16">
      <w:pPr>
        <w:ind w:firstLine="567"/>
        <w:jc w:val="both"/>
        <w:outlineLvl w:val="2"/>
        <w:rPr>
          <w:rFonts w:ascii="PT Astra Serif" w:hAnsi="PT Astra Serif"/>
          <w:sz w:val="28"/>
        </w:rPr>
      </w:pPr>
    </w:p>
    <w:p w:rsidR="009B2A16" w:rsidRDefault="009B2A16" w:rsidP="009B2A16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9B2A16" w:rsidRDefault="009B2A16" w:rsidP="009B2A16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103. Принятие решения о предоставлении Услуги осуществляется в срок, не превышающий 1 рабочего дня со дня получения Администрацией всех сведений.</w:t>
      </w:r>
    </w:p>
    <w:p w:rsidR="009B2A16" w:rsidRDefault="009B2A16" w:rsidP="009B2A16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9B2A16" w:rsidRDefault="009B2A16" w:rsidP="009B2A16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9B2A16" w:rsidRDefault="009B2A16" w:rsidP="009B2A16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104. Результаты предоставления Услуги направляется заявителю почтовым направлением, по электронной почте или предоставляется лично в Администрации.</w:t>
      </w: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105.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106. Результат предоставления Услуги не может быть предоставлен по выбору заявителя независимо от его местонахождения.</w:t>
      </w:r>
    </w:p>
    <w:p w:rsidR="009B2A16" w:rsidRDefault="009B2A16" w:rsidP="009B2A16">
      <w:pPr>
        <w:ind w:firstLine="567"/>
        <w:jc w:val="both"/>
        <w:rPr>
          <w:rFonts w:ascii="PT Astra Serif" w:hAnsi="PT Astra Serif"/>
          <w:sz w:val="28"/>
        </w:rPr>
      </w:pPr>
    </w:p>
    <w:p w:rsidR="009B2A16" w:rsidRDefault="009B2A16" w:rsidP="009B2A16">
      <w:pPr>
        <w:keepNext/>
        <w:ind w:firstLine="567"/>
        <w:contextualSpacing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Вариант 5</w:t>
      </w:r>
    </w:p>
    <w:p w:rsidR="009B2A16" w:rsidRDefault="009B2A16" w:rsidP="009B2A16">
      <w:pPr>
        <w:keepNext/>
        <w:ind w:firstLine="567"/>
        <w:contextualSpacing/>
        <w:jc w:val="center"/>
        <w:outlineLvl w:val="1"/>
        <w:rPr>
          <w:rFonts w:ascii="PT Astra Serif" w:hAnsi="PT Astra Serif"/>
          <w:b/>
          <w:sz w:val="28"/>
        </w:rPr>
      </w:pPr>
    </w:p>
    <w:p w:rsidR="009B2A16" w:rsidRDefault="009B2A16" w:rsidP="009B2A16">
      <w:pPr>
        <w:tabs>
          <w:tab w:val="left" w:pos="1276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107.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108.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Услуги, решение о  выдаче заявителю дубликата результата предоставления Услуги (документ на бумажном носителе).</w:t>
      </w:r>
    </w:p>
    <w:p w:rsidR="009B2A16" w:rsidRDefault="009B2A16" w:rsidP="009B2A1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9B2A16" w:rsidRDefault="009B2A16" w:rsidP="009B2A16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B2A16" w:rsidRDefault="009B2A16" w:rsidP="009B2A1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9B2A16" w:rsidRDefault="009B2A16" w:rsidP="009B2A1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109. Административные процедуры, осуществляемые при предоставлении Услуги в соответствии с настоящим вариантом:</w:t>
      </w:r>
    </w:p>
    <w:p w:rsidR="009B2A16" w:rsidRDefault="009B2A16" w:rsidP="008F543B">
      <w:pPr>
        <w:numPr>
          <w:ilvl w:val="0"/>
          <w:numId w:val="15"/>
        </w:num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9B2A16" w:rsidRDefault="009B2A16" w:rsidP="008F543B">
      <w:pPr>
        <w:numPr>
          <w:ilvl w:val="0"/>
          <w:numId w:val="15"/>
        </w:num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:rsidR="009B2A16" w:rsidRDefault="009B2A16" w:rsidP="008F543B">
      <w:pPr>
        <w:numPr>
          <w:ilvl w:val="0"/>
          <w:numId w:val="15"/>
        </w:num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9B2A16" w:rsidRDefault="009B2A16" w:rsidP="008F543B">
      <w:pPr>
        <w:numPr>
          <w:ilvl w:val="0"/>
          <w:numId w:val="15"/>
        </w:num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9B2A16" w:rsidRDefault="009B2A16" w:rsidP="009B2A16">
      <w:pPr>
        <w:tabs>
          <w:tab w:val="left" w:pos="1021"/>
        </w:tabs>
        <w:spacing w:after="160"/>
        <w:ind w:left="72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9B2A16" w:rsidRDefault="009B2A16" w:rsidP="009B2A16">
      <w:pPr>
        <w:ind w:firstLine="624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110.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9B2A16" w:rsidRDefault="009B2A16" w:rsidP="009B2A16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111. Представление заявителем документов и заявления, по форме в соответствии с Приложением № 3 к настоящему Административному регламенту, осуществляется при личном обращении в Администрацию, посредством почтовой связи, по электронной почте.</w:t>
      </w: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112.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 </w:t>
      </w:r>
    </w:p>
    <w:p w:rsidR="009B2A16" w:rsidRDefault="009B2A16" w:rsidP="009B2A16">
      <w:pPr>
        <w:tabs>
          <w:tab w:val="left" w:pos="563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документы заявителя — заявление об исправлении допущенных опечаток и (или) ошибок, заявление о выдаче дубликата результата предоставления Услуги (оригинал);</w:t>
      </w:r>
    </w:p>
    <w:p w:rsidR="009B2A16" w:rsidRDefault="009B2A16" w:rsidP="009B2A16">
      <w:pPr>
        <w:tabs>
          <w:tab w:val="left" w:pos="563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документы, подтверждающие личность лица, – паспорт гражданина Российской Федерации (копия документа).</w:t>
      </w:r>
    </w:p>
    <w:p w:rsidR="009B2A16" w:rsidRDefault="009B2A16" w:rsidP="009B2A16">
      <w:pPr>
        <w:tabs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113.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114.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115. Основания для отказа в приеме заявления и документов законодательством Российской Федерации не предусмотрены.</w:t>
      </w:r>
    </w:p>
    <w:p w:rsidR="009B2A16" w:rsidRDefault="009B2A16" w:rsidP="009B2A16">
      <w:pPr>
        <w:tabs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116.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в Администрацию посредством почтовой связи, по электронной почте.</w:t>
      </w: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117.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9B2A16" w:rsidRDefault="009B2A16" w:rsidP="009B2A16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9B2A16" w:rsidRDefault="009B2A16" w:rsidP="009B2A16">
      <w:pPr>
        <w:tabs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118. Для получения Услуги необходимо направление следующих межведомственных информационных запросов: </w:t>
      </w:r>
    </w:p>
    <w:p w:rsidR="009B2A16" w:rsidRDefault="009B2A16" w:rsidP="008F543B">
      <w:pPr>
        <w:numPr>
          <w:ilvl w:val="0"/>
          <w:numId w:val="16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Единого государственного реестра индивидуальных предпринимателей. Поставщиком сведений является Федеральной налоговой службой.</w:t>
      </w:r>
    </w:p>
    <w:p w:rsidR="009B2A16" w:rsidRDefault="009B2A16" w:rsidP="009B2A16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Основанием для направления запроса является заявление (запрос) заявителя. Запрос направляется в течение 1 рабочего дня со дня регистрации заявления и документов, необходимых для предоставления Услуги . Федеральная налоговая служба представляет запрашиваемые сведения в срок, не превышающий 1 рабочего дня, с момента направления межведомственного запроса; </w:t>
      </w:r>
    </w:p>
    <w:p w:rsidR="009B2A16" w:rsidRDefault="009B2A16" w:rsidP="008F543B">
      <w:pPr>
        <w:numPr>
          <w:ilvl w:val="0"/>
          <w:numId w:val="16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межведомственный запрос выписка из Единого государственного реестра недвижимости о земельном участке. Поставщиком сведений является Федеральная служба государственной регистрации, кадастра и картографии. </w:t>
      </w:r>
    </w:p>
    <w:p w:rsidR="009B2A16" w:rsidRDefault="009B2A16" w:rsidP="009B2A16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(запрос) заявителя.</w:t>
      </w:r>
    </w:p>
    <w:p w:rsidR="009B2A16" w:rsidRDefault="009B2A16" w:rsidP="009B2A16">
      <w:pPr>
        <w:tabs>
          <w:tab w:val="left" w:pos="1418"/>
          <w:tab w:val="left" w:pos="1560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Запрос направляется в течение 1 рабочего дня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1 рабочий день, с момента направления межведомственного запроса.</w:t>
      </w:r>
    </w:p>
    <w:p w:rsidR="009B2A16" w:rsidRDefault="009B2A16" w:rsidP="009B2A16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9B2A16" w:rsidRDefault="009B2A16" w:rsidP="009B2A16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9B2A16" w:rsidRDefault="009B2A16" w:rsidP="009B2A16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119. Принятие решения о предоставлении Услуги осуществляется в срок, не превышающий 1 рабочий день со дня получения Администрацией всех сведений.</w:t>
      </w:r>
    </w:p>
    <w:p w:rsidR="009B2A16" w:rsidRDefault="009B2A16" w:rsidP="009B2A16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9B2A16" w:rsidRDefault="009B2A16" w:rsidP="009B2A16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9B2A16" w:rsidRDefault="009B2A16" w:rsidP="009B2A16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120. Результаты предоставления Услуги направляется заявителю почтовым направлением, по электронной почте или предоставляется лично в Администрации.</w:t>
      </w: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121. 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122. Результат предоставления Услуги не может быть предоставлен по выбору заявителя независимо от его местонахождения.</w:t>
      </w:r>
    </w:p>
    <w:p w:rsidR="009B2A16" w:rsidRDefault="009B2A16" w:rsidP="009B2A16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9B2A16" w:rsidRDefault="009B2A16" w:rsidP="009B2A16">
      <w:pPr>
        <w:keepNext/>
        <w:keepLines/>
        <w:ind w:firstLine="567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:rsidR="009B2A16" w:rsidRDefault="009B2A16" w:rsidP="009B2A16">
      <w:pPr>
        <w:keepNext/>
        <w:keepLines/>
        <w:ind w:firstLine="567"/>
        <w:jc w:val="center"/>
        <w:outlineLvl w:val="0"/>
        <w:rPr>
          <w:rFonts w:ascii="PT Astra Serif" w:hAnsi="PT Astra Serif"/>
          <w:sz w:val="28"/>
        </w:rPr>
      </w:pPr>
    </w:p>
    <w:p w:rsidR="009B2A16" w:rsidRDefault="009B2A16" w:rsidP="009B2A16">
      <w:pPr>
        <w:keepNext/>
        <w:keepLines/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9B2A16" w:rsidRDefault="009B2A16" w:rsidP="009B2A16">
      <w:pPr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123. Текущий контроль за соблюдением и исполнением ответственными должностными лицами Администрации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заместителем руководителя.</w:t>
      </w: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124. Текущий контроль осуществляется посредством проведения плановых и внеплановых проверок. </w:t>
      </w:r>
    </w:p>
    <w:p w:rsidR="009B2A16" w:rsidRDefault="009B2A16" w:rsidP="009B2A16">
      <w:pPr>
        <w:ind w:firstLine="567"/>
        <w:jc w:val="both"/>
        <w:rPr>
          <w:rFonts w:ascii="PT Astra Serif" w:hAnsi="PT Astra Serif"/>
          <w:sz w:val="28"/>
        </w:rPr>
      </w:pPr>
    </w:p>
    <w:p w:rsidR="009B2A16" w:rsidRDefault="009B2A16" w:rsidP="009B2A16">
      <w:pPr>
        <w:keepNext/>
        <w:keepLines/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9B2A16" w:rsidRDefault="009B2A16" w:rsidP="009B2A16">
      <w:pPr>
        <w:keepNext/>
        <w:keepLines/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9B2A16" w:rsidRDefault="009B2A16" w:rsidP="009B2A16">
      <w:pPr>
        <w:tabs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125. 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Администрации по решению лиц, ответственных за проведение проверок.</w:t>
      </w:r>
    </w:p>
    <w:p w:rsidR="009B2A16" w:rsidRDefault="009B2A16" w:rsidP="009B2A16">
      <w:pPr>
        <w:tabs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126. Проверки проводятся уполномоченными лицами Администрации.</w:t>
      </w:r>
    </w:p>
    <w:p w:rsidR="009B2A16" w:rsidRDefault="009B2A16" w:rsidP="009B2A1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9B2A16" w:rsidRDefault="009B2A16" w:rsidP="009B2A16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9B2A16" w:rsidRDefault="009B2A16" w:rsidP="009B2A16">
      <w:pPr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127.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9B2A16" w:rsidRDefault="009B2A16" w:rsidP="009B2A16">
      <w:pPr>
        <w:keepNext/>
        <w:keepLines/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9B2A16" w:rsidRDefault="009B2A16" w:rsidP="009B2A16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9B2A16" w:rsidRDefault="009B2A16" w:rsidP="009B2A16">
      <w:pPr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128.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129. Лица, которые осуществляют контроль за предоставлением Услуги, должны принимать меры по предотвращению конфликта интересов при предоставлении Услуги. </w:t>
      </w:r>
    </w:p>
    <w:p w:rsidR="009B2A16" w:rsidRDefault="009B2A16" w:rsidP="009B2A16">
      <w:pPr>
        <w:keepNext/>
        <w:keepLines/>
        <w:ind w:firstLine="567"/>
        <w:jc w:val="center"/>
        <w:outlineLvl w:val="0"/>
        <w:rPr>
          <w:rFonts w:ascii="PT Astra Serif" w:hAnsi="PT Astra Serif"/>
          <w:sz w:val="28"/>
        </w:rPr>
      </w:pPr>
    </w:p>
    <w:p w:rsidR="009B2A16" w:rsidRDefault="009B2A16" w:rsidP="009B2A16">
      <w:pPr>
        <w:ind w:firstLine="567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9B2A16" w:rsidRDefault="009B2A16" w:rsidP="009B2A16">
      <w:pPr>
        <w:ind w:firstLine="567"/>
        <w:jc w:val="center"/>
        <w:outlineLvl w:val="0"/>
        <w:rPr>
          <w:rFonts w:ascii="PT Astra Serif" w:hAnsi="PT Astra Serif"/>
          <w:sz w:val="28"/>
        </w:rPr>
      </w:pP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130. Информирование заявителей о порядке подачи и рассмотрения жалобы осуществляется посредством размещения информации на официальном сайте Администрации, на информационных стендах в местах предоставления Услуги. </w:t>
      </w:r>
    </w:p>
    <w:p w:rsidR="009B2A16" w:rsidRDefault="009B2A16" w:rsidP="009B2A1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131. Жалобы в форме электронных документов направляются посредством официального сайта Администрации в сети «Интернет».</w:t>
      </w:r>
    </w:p>
    <w:p w:rsidR="009B2A16" w:rsidRDefault="009B2A16" w:rsidP="009B2A16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 в Администрацию, жалоба может быть подана заявителем при личном обращении.</w:t>
      </w:r>
    </w:p>
    <w:p w:rsidR="009B2A16" w:rsidRDefault="009B2A16" w:rsidP="009B2A16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9B2A16" w:rsidRDefault="009B2A16" w:rsidP="009B2A16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9B2A16" w:rsidRDefault="009B2A16" w:rsidP="009B2A16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9B2A16" w:rsidRDefault="009B2A16" w:rsidP="009B2A16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9B2A16" w:rsidRDefault="009B2A16" w:rsidP="009B2A16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9B2A16" w:rsidRDefault="009B2A16" w:rsidP="009B2A16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9B2A16" w:rsidRDefault="009B2A16" w:rsidP="009B2A16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9B2A16" w:rsidRDefault="009B2A16" w:rsidP="009B2A16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9B2A16" w:rsidRDefault="009B2A16" w:rsidP="009B2A16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9B2A16" w:rsidRDefault="009B2A16" w:rsidP="009B2A16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9B2A16" w:rsidRDefault="009B2A16" w:rsidP="009B2A16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9B2A16" w:rsidRDefault="009B2A16" w:rsidP="009B2A16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9B2A16" w:rsidRDefault="009B2A16" w:rsidP="009B2A16">
      <w:pPr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Приложение № 1</w:t>
      </w:r>
    </w:p>
    <w:p w:rsidR="009B2A16" w:rsidRDefault="009B2A16" w:rsidP="009B2A16">
      <w:pPr>
        <w:ind w:left="6237" w:hanging="567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Административному регламенту </w:t>
      </w:r>
    </w:p>
    <w:p w:rsidR="009B2A16" w:rsidRDefault="009B2A16" w:rsidP="009B2A16">
      <w:pPr>
        <w:ind w:left="6237" w:hanging="567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 предоставлению муниципальной </w:t>
      </w:r>
    </w:p>
    <w:p w:rsidR="009B2A16" w:rsidRDefault="009B2A16" w:rsidP="009B2A16">
      <w:pPr>
        <w:ind w:left="6237" w:hanging="567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услуги «Выдача согласований на передачу</w:t>
      </w:r>
    </w:p>
    <w:p w:rsidR="009B2A16" w:rsidRDefault="009B2A16" w:rsidP="009B2A16">
      <w:pPr>
        <w:ind w:left="6237" w:hanging="567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арендатором прав по договору аренды </w:t>
      </w:r>
    </w:p>
    <w:p w:rsidR="009B2A16" w:rsidRDefault="009B2A16" w:rsidP="009B2A16">
      <w:pPr>
        <w:ind w:left="6237" w:hanging="567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земельного участка третьим лицам </w:t>
      </w:r>
    </w:p>
    <w:p w:rsidR="009B2A16" w:rsidRDefault="009B2A16" w:rsidP="009B2A16">
      <w:pPr>
        <w:ind w:left="6237" w:hanging="567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или на передачу земельного участка</w:t>
      </w:r>
    </w:p>
    <w:p w:rsidR="009B2A16" w:rsidRDefault="009B2A16" w:rsidP="009B2A16">
      <w:pPr>
        <w:ind w:left="6237" w:hanging="567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в субаренду» </w:t>
      </w:r>
    </w:p>
    <w:p w:rsidR="009B2A16" w:rsidRDefault="009B2A16" w:rsidP="009B2A16">
      <w:pPr>
        <w:ind w:firstLine="567"/>
        <w:jc w:val="both"/>
        <w:rPr>
          <w:rFonts w:ascii="PT Astra Serif" w:hAnsi="PT Astra Serif"/>
          <w:b/>
          <w:sz w:val="28"/>
        </w:rPr>
      </w:pPr>
    </w:p>
    <w:p w:rsidR="009B2A16" w:rsidRDefault="009B2A16" w:rsidP="009B2A16">
      <w:pPr>
        <w:spacing w:after="240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9B2A16" w:rsidRDefault="009B2A16" w:rsidP="009B2A16">
      <w:pPr>
        <w:spacing w:before="24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W w:w="9500" w:type="dxa"/>
        <w:tblInd w:w="-5" w:type="dxa"/>
        <w:tblLayout w:type="fixed"/>
        <w:tblLook w:val="04A0"/>
      </w:tblPr>
      <w:tblGrid>
        <w:gridCol w:w="1064"/>
        <w:gridCol w:w="8436"/>
      </w:tblGrid>
      <w:tr w:rsidR="009B2A16" w:rsidTr="00063CED">
        <w:trPr>
          <w:trHeight w:val="56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A16" w:rsidRDefault="009B2A16" w:rsidP="00063CED">
            <w:pPr>
              <w:widowControl w:val="0"/>
              <w:spacing w:after="160"/>
              <w:ind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№ варианта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A16" w:rsidRDefault="009B2A16" w:rsidP="00063CED">
            <w:pPr>
              <w:widowControl w:val="0"/>
              <w:spacing w:after="160"/>
              <w:ind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Комбинация значений признаков</w:t>
            </w:r>
          </w:p>
        </w:tc>
      </w:tr>
      <w:tr w:rsidR="009B2A16" w:rsidTr="00063CED">
        <w:trPr>
          <w:trHeight w:val="426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A16" w:rsidRDefault="009B2A16" w:rsidP="00063CED">
            <w:pPr>
              <w:widowControl w:val="0"/>
              <w:spacing w:after="160"/>
              <w:ind w:firstLine="567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  <w:sz w:val="22"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i/>
              </w:rPr>
              <w:t>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      </w:r>
          </w:p>
        </w:tc>
      </w:tr>
      <w:tr w:rsidR="009B2A16" w:rsidTr="00063CED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A16" w:rsidRDefault="009B2A16" w:rsidP="00063CED">
            <w:pPr>
              <w:keepNext/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16" w:rsidRDefault="009B2A16" w:rsidP="00063CED">
            <w:pPr>
              <w:keepNext/>
              <w:widowControl w:val="0"/>
              <w:spacing w:after="16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Обратился лично, имеющий 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9B2A16" w:rsidTr="00063CED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A16" w:rsidRDefault="009B2A16" w:rsidP="00063CED">
            <w:pPr>
              <w:keepNext/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16" w:rsidRDefault="009B2A16" w:rsidP="00063CED">
            <w:pPr>
              <w:keepNext/>
              <w:widowControl w:val="0"/>
              <w:spacing w:after="16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Уполномоченный представитель по доверенности, имеющий 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9B2A16" w:rsidTr="00063CED">
        <w:trPr>
          <w:trHeight w:val="426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A16" w:rsidRDefault="009B2A16" w:rsidP="00063CED">
            <w:pPr>
              <w:widowControl w:val="0"/>
              <w:spacing w:after="160"/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Услуги, за которым обращается заявитель «Исправление допущенных опечаток и (или) ошибок в выданном в результате предоставления Услуги документе, в</w:t>
            </w:r>
            <w:r>
              <w:rPr>
                <w:rFonts w:ascii="PT Astra Serif" w:hAnsi="PT Astra Serif"/>
                <w:sz w:val="22"/>
              </w:rPr>
              <w:t>ыдача дубликата документа, выданного по результатам предостав</w:t>
            </w:r>
            <w:r>
              <w:rPr>
                <w:rFonts w:ascii="PT Astra Serif" w:hAnsi="PT Astra Serif"/>
                <w:i/>
                <w:sz w:val="22"/>
              </w:rPr>
              <w:t>ления Услуги»</w:t>
            </w:r>
          </w:p>
        </w:tc>
      </w:tr>
      <w:tr w:rsidR="009B2A16" w:rsidTr="00063CED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A16" w:rsidRDefault="009B2A16" w:rsidP="00063CED">
            <w:pPr>
              <w:keepNext/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16" w:rsidRDefault="009B2A16" w:rsidP="00063CED">
            <w:pPr>
              <w:keepNext/>
              <w:widowControl w:val="0"/>
              <w:spacing w:after="16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Юридические лица любой организационно-правовой формы</w:t>
            </w:r>
          </w:p>
        </w:tc>
      </w:tr>
      <w:tr w:rsidR="009B2A16" w:rsidTr="00063CED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A16" w:rsidRDefault="009B2A16" w:rsidP="00063CED">
            <w:pPr>
              <w:keepNext/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16" w:rsidRDefault="009B2A16" w:rsidP="00063CED">
            <w:pPr>
              <w:keepNext/>
              <w:widowControl w:val="0"/>
              <w:spacing w:after="16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Граждане Российской Федерации</w:t>
            </w:r>
          </w:p>
        </w:tc>
      </w:tr>
      <w:tr w:rsidR="009B2A16" w:rsidTr="00063CED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A16" w:rsidRDefault="009B2A16" w:rsidP="00063CED">
            <w:pPr>
              <w:keepNext/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16" w:rsidRDefault="009B2A16" w:rsidP="00063CED">
            <w:pPr>
              <w:keepNext/>
              <w:widowControl w:val="0"/>
              <w:spacing w:after="16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Индивидуальные предприниматели</w:t>
            </w:r>
          </w:p>
        </w:tc>
      </w:tr>
    </w:tbl>
    <w:p w:rsidR="009B2A16" w:rsidRDefault="009B2A16" w:rsidP="009B2A16">
      <w:pPr>
        <w:ind w:firstLine="567"/>
        <w:jc w:val="both"/>
        <w:rPr>
          <w:rFonts w:ascii="PT Astra Serif" w:hAnsi="PT Astra Serif"/>
          <w:sz w:val="28"/>
        </w:rPr>
      </w:pP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W w:w="9503" w:type="dxa"/>
        <w:tblInd w:w="-5" w:type="dxa"/>
        <w:tblLayout w:type="fixed"/>
        <w:tblLook w:val="04A0"/>
      </w:tblPr>
      <w:tblGrid>
        <w:gridCol w:w="1070"/>
        <w:gridCol w:w="2804"/>
        <w:gridCol w:w="5629"/>
      </w:tblGrid>
      <w:tr w:rsidR="009B2A16" w:rsidTr="00063CED">
        <w:trPr>
          <w:trHeight w:val="81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A16" w:rsidRDefault="009B2A16" w:rsidP="00063CED">
            <w:pPr>
              <w:widowControl w:val="0"/>
              <w:ind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№ п/п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A16" w:rsidRDefault="009B2A16" w:rsidP="00063CED">
            <w:pPr>
              <w:widowControl w:val="0"/>
              <w:ind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Признак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A16" w:rsidRDefault="009B2A16" w:rsidP="00063CED">
            <w:pPr>
              <w:widowControl w:val="0"/>
              <w:ind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Значения признака заявителя</w:t>
            </w:r>
          </w:p>
        </w:tc>
      </w:tr>
      <w:tr w:rsidR="009B2A16" w:rsidTr="00063CED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A16" w:rsidRDefault="009B2A16" w:rsidP="00063CED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 «</w:t>
            </w:r>
            <w:r>
              <w:rPr>
                <w:rFonts w:ascii="PT Astra Serif" w:hAnsi="PT Astra Serif"/>
                <w:i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      </w:r>
          </w:p>
        </w:tc>
      </w:tr>
      <w:tr w:rsidR="009B2A16" w:rsidTr="00063CED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A16" w:rsidRDefault="009B2A16" w:rsidP="00063CED">
            <w:pPr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A16" w:rsidRDefault="009B2A16" w:rsidP="00063CED">
            <w:pPr>
              <w:widowControl w:val="0"/>
              <w:spacing w:after="160"/>
              <w:ind w:firstLine="567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A16" w:rsidRDefault="009B2A16" w:rsidP="00063CED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Юридические лица любой организационно-правовой формы.</w:t>
            </w:r>
          </w:p>
          <w:p w:rsidR="009B2A16" w:rsidRDefault="009B2A16" w:rsidP="00063CED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Граждане Российской Федерации.</w:t>
            </w:r>
          </w:p>
          <w:p w:rsidR="009B2A16" w:rsidRDefault="009B2A16" w:rsidP="00063CED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3. Индивидуальные предприниматели</w:t>
            </w:r>
          </w:p>
        </w:tc>
      </w:tr>
      <w:tr w:rsidR="009B2A16" w:rsidTr="00063CED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A16" w:rsidRDefault="009B2A16" w:rsidP="00063CED">
            <w:pPr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A16" w:rsidRDefault="009B2A16" w:rsidP="00063CED">
            <w:pPr>
              <w:widowControl w:val="0"/>
              <w:spacing w:after="160"/>
              <w:ind w:firstLine="567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Заявитель обращается лично или через представителя?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A16" w:rsidRDefault="009B2A16" w:rsidP="00063CED">
            <w:pPr>
              <w:widowControl w:val="0"/>
              <w:ind w:firstLine="567"/>
              <w:rPr>
                <w:rFonts w:ascii="PT Astra Serif" w:hAnsi="PT Astra Serif"/>
              </w:rPr>
            </w:pPr>
          </w:p>
          <w:p w:rsidR="009B2A16" w:rsidRDefault="009B2A16" w:rsidP="00063CED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Обратился лично.</w:t>
            </w:r>
          </w:p>
          <w:p w:rsidR="009B2A16" w:rsidRDefault="009B2A16" w:rsidP="00063CED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Уполномоченный представитель по доверенности</w:t>
            </w:r>
          </w:p>
        </w:tc>
      </w:tr>
      <w:tr w:rsidR="009B2A16" w:rsidTr="00063CED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A16" w:rsidRDefault="009B2A16" w:rsidP="00063CED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 «Исправление допущенных опечаток и (или) ошибок в выданном в результате предоставления Услуги документе, в</w:t>
            </w:r>
            <w:r>
              <w:rPr>
                <w:rFonts w:ascii="PT Astra Serif" w:hAnsi="PT Astra Serif"/>
                <w:sz w:val="22"/>
              </w:rPr>
              <w:t>ыдача дубликата документа, выданного по результатам предостав</w:t>
            </w:r>
            <w:r>
              <w:rPr>
                <w:rFonts w:ascii="PT Astra Serif" w:hAnsi="PT Astra Serif"/>
                <w:i/>
                <w:sz w:val="22"/>
              </w:rPr>
              <w:t>ления Услуги»</w:t>
            </w:r>
          </w:p>
        </w:tc>
      </w:tr>
      <w:tr w:rsidR="009B2A16" w:rsidTr="00063CED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A16" w:rsidRDefault="009B2A16" w:rsidP="00063CED">
            <w:pPr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A16" w:rsidRDefault="009B2A16" w:rsidP="00063CED">
            <w:pPr>
              <w:widowControl w:val="0"/>
              <w:spacing w:after="160"/>
              <w:ind w:firstLine="567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A16" w:rsidRDefault="009B2A16" w:rsidP="00063CED">
            <w:pPr>
              <w:widowControl w:val="0"/>
              <w:ind w:firstLine="567"/>
              <w:rPr>
                <w:rFonts w:ascii="PT Astra Serif" w:hAnsi="PT Astra Serif"/>
              </w:rPr>
            </w:pPr>
          </w:p>
          <w:p w:rsidR="009B2A16" w:rsidRDefault="009B2A16" w:rsidP="00063CED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Юридические лица любой организационно-правовой формы.</w:t>
            </w:r>
          </w:p>
          <w:p w:rsidR="009B2A16" w:rsidRDefault="009B2A16" w:rsidP="00063CED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Граждане Российской Федерации.</w:t>
            </w:r>
          </w:p>
          <w:p w:rsidR="009B2A16" w:rsidRDefault="009B2A16" w:rsidP="00063CED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3. Индивидуальные предприниматели</w:t>
            </w:r>
          </w:p>
        </w:tc>
      </w:tr>
    </w:tbl>
    <w:p w:rsidR="009B2A16" w:rsidRDefault="009B2A16" w:rsidP="009B2A16">
      <w:pPr>
        <w:keepNext/>
        <w:ind w:firstLine="567"/>
        <w:rPr>
          <w:rFonts w:ascii="PT Astra Serif" w:hAnsi="PT Astra Serif"/>
          <w:sz w:val="28"/>
        </w:rPr>
      </w:pPr>
      <w:r>
        <w:br w:type="page"/>
      </w:r>
    </w:p>
    <w:p w:rsidR="009B2A16" w:rsidRDefault="009B2A16" w:rsidP="009B2A16">
      <w:pPr>
        <w:ind w:left="6237" w:hanging="567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Приложение № 2</w:t>
      </w:r>
    </w:p>
    <w:p w:rsidR="009B2A16" w:rsidRDefault="009B2A16" w:rsidP="009B2A16">
      <w:pPr>
        <w:ind w:left="6237" w:hanging="567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Административному регламенту </w:t>
      </w:r>
    </w:p>
    <w:p w:rsidR="009B2A16" w:rsidRDefault="009B2A16" w:rsidP="009B2A16">
      <w:pPr>
        <w:ind w:left="6237" w:hanging="567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 предоставлению </w:t>
      </w:r>
    </w:p>
    <w:p w:rsidR="009B2A16" w:rsidRDefault="009B2A16" w:rsidP="009B2A16">
      <w:pPr>
        <w:ind w:left="6237" w:hanging="567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муниципальной услуги «Выдача согласований</w:t>
      </w:r>
    </w:p>
    <w:p w:rsidR="009B2A16" w:rsidRDefault="009B2A16" w:rsidP="009B2A16">
      <w:pPr>
        <w:ind w:left="6237" w:hanging="567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на передачу арендатором прав по договору </w:t>
      </w:r>
    </w:p>
    <w:p w:rsidR="009B2A16" w:rsidRDefault="009B2A16" w:rsidP="009B2A16">
      <w:pPr>
        <w:ind w:left="6237" w:hanging="567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аренды земельного участка третьим лицам </w:t>
      </w:r>
    </w:p>
    <w:p w:rsidR="009B2A16" w:rsidRDefault="009B2A16" w:rsidP="009B2A16">
      <w:pPr>
        <w:ind w:left="6237" w:hanging="567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или на передачу земельного участка в субаренду»</w:t>
      </w:r>
    </w:p>
    <w:p w:rsidR="009B2A16" w:rsidRDefault="009B2A16" w:rsidP="009B2A16">
      <w:pPr>
        <w:widowControl w:val="0"/>
        <w:spacing w:before="260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Форма заявления о выдаче согласований на передачу арендатором прав по договору аренды земельного участка третьим лицам или на передачу земельного участка в субаренду</w:t>
      </w:r>
    </w:p>
    <w:p w:rsidR="009B2A16" w:rsidRDefault="009B2A16" w:rsidP="009B2A16">
      <w:pPr>
        <w:widowControl w:val="0"/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</w:t>
      </w:r>
    </w:p>
    <w:p w:rsidR="009B2A16" w:rsidRDefault="009B2A16" w:rsidP="009B2A16">
      <w:pPr>
        <w:widowControl w:val="0"/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(наименование органа, предоставляющего услугу)</w:t>
      </w:r>
    </w:p>
    <w:p w:rsidR="009B2A16" w:rsidRDefault="009B2A16" w:rsidP="009B2A16">
      <w:pPr>
        <w:widowControl w:val="0"/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адрес: ___________________________________</w:t>
      </w:r>
    </w:p>
    <w:p w:rsidR="009B2A16" w:rsidRDefault="009B2A16" w:rsidP="009B2A16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b/>
        </w:rPr>
        <w:t>Заявитель -арендатор</w:t>
      </w:r>
    </w:p>
    <w:p w:rsidR="009B2A16" w:rsidRDefault="009B2A16" w:rsidP="009B2A16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</w:rPr>
        <w:t>от ______________________</w:t>
      </w:r>
    </w:p>
    <w:p w:rsidR="009B2A16" w:rsidRDefault="009B2A16" w:rsidP="009B2A16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</w:rPr>
        <w:t xml:space="preserve">_____________________________________________, </w:t>
      </w:r>
    </w:p>
    <w:p w:rsidR="009B2A16" w:rsidRDefault="009B2A16" w:rsidP="009B2A16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фамилия, имя и (при наличии) отчество</w:t>
      </w:r>
    </w:p>
    <w:p w:rsidR="009B2A16" w:rsidRDefault="009B2A16" w:rsidP="009B2A16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</w:rPr>
        <w:t>место жительства: ____________________________________________________________________________________,</w:t>
      </w:r>
    </w:p>
    <w:p w:rsidR="009B2A16" w:rsidRDefault="009B2A16" w:rsidP="009B2A16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(индекс, страна/республика, край, область, населенный пункт, улица, дом, корпус, квартира)</w:t>
      </w:r>
    </w:p>
    <w:p w:rsidR="009B2A16" w:rsidRDefault="009B2A16" w:rsidP="009B2A16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реквизиты документа, удостоверяющего личность гражданина:________________ __________________________________________</w:t>
      </w:r>
    </w:p>
    <w:p w:rsidR="009B2A16" w:rsidRDefault="009B2A16" w:rsidP="009B2A16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наименование документа</w:t>
      </w:r>
    </w:p>
    <w:p w:rsidR="009B2A16" w:rsidRDefault="009B2A16" w:rsidP="009B2A16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серия ___________ номер _____________ выдан «_____» __________________ года</w:t>
      </w:r>
    </w:p>
    <w:p w:rsidR="009B2A16" w:rsidRDefault="009B2A16" w:rsidP="009B2A16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____________________________________________________________________________________.</w:t>
      </w:r>
    </w:p>
    <w:p w:rsidR="009B2A16" w:rsidRDefault="009B2A16" w:rsidP="009B2A16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(кем выдан)</w:t>
      </w:r>
    </w:p>
    <w:p w:rsidR="009B2A16" w:rsidRDefault="009B2A16" w:rsidP="009B2A16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 ________________ __________________________________________,    </w:t>
      </w:r>
      <w:r>
        <w:rPr>
          <w:rFonts w:ascii="PT Astra Serif" w:hAnsi="PT Astra Serif"/>
          <w:i/>
        </w:rPr>
        <w:t>наименование юридического лица</w:t>
      </w:r>
    </w:p>
    <w:p w:rsidR="009B2A16" w:rsidRDefault="009B2A16" w:rsidP="009B2A16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место нахождения юридического лица:_________________________________________________________________________________________________________________________, </w:t>
      </w:r>
    </w:p>
    <w:p w:rsidR="009B2A16" w:rsidRDefault="009B2A16" w:rsidP="009B2A16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:rsidR="009B2A16" w:rsidRDefault="009B2A16" w:rsidP="009B2A16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__________________________________________, </w:t>
      </w:r>
    </w:p>
    <w:p w:rsidR="009B2A16" w:rsidRDefault="009B2A16" w:rsidP="009B2A16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</w:rPr>
        <w:t>идентификационный номер налогоплательщика___________________________________________________________________</w:t>
      </w:r>
    </w:p>
    <w:p w:rsidR="009B2A16" w:rsidRDefault="0080017F" w:rsidP="009B2A16">
      <w:pPr>
        <w:widowControl w:val="0"/>
        <w:ind w:left="4536"/>
      </w:pPr>
      <w:hyperlink r:id="rId9">
        <w:r w:rsidR="009B2A16">
          <w:rPr>
            <w:rFonts w:ascii="PT Astra Serif" w:hAnsi="PT Astra Serif"/>
          </w:rPr>
          <w:t>Почтовый адрес и (или) адрес электронной почты для связи с заявителем ____________________________________________________________________________________.</w:t>
        </w:r>
      </w:hyperlink>
    </w:p>
    <w:p w:rsidR="009B2A16" w:rsidRDefault="009B2A16" w:rsidP="009B2A16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</w:rPr>
        <w:t>Телефон заявителя (представителя) __________________________________________.</w:t>
      </w:r>
    </w:p>
    <w:p w:rsidR="009B2A16" w:rsidRDefault="009B2A16" w:rsidP="009B2A16">
      <w:pPr>
        <w:ind w:firstLine="709"/>
        <w:jc w:val="right"/>
        <w:rPr>
          <w:rFonts w:ascii="PT Astra Serif" w:hAnsi="PT Astra Serif"/>
        </w:rPr>
      </w:pPr>
    </w:p>
    <w:p w:rsidR="009B2A16" w:rsidRDefault="009B2A16" w:rsidP="009B2A16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b/>
        </w:rPr>
        <w:t>(Новый арендатор/субарендатор)</w:t>
      </w:r>
      <w:r>
        <w:rPr>
          <w:rFonts w:ascii="PT Astra Serif" w:hAnsi="PT Astra Serif"/>
        </w:rPr>
        <w:t>_______________</w:t>
      </w:r>
    </w:p>
    <w:p w:rsidR="009B2A16" w:rsidRDefault="009B2A16" w:rsidP="009B2A16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</w:rPr>
        <w:t xml:space="preserve">_____________________________________________, </w:t>
      </w:r>
    </w:p>
    <w:p w:rsidR="009B2A16" w:rsidRDefault="009B2A16" w:rsidP="009B2A16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фамилия, имя и (при наличии) отчество</w:t>
      </w:r>
    </w:p>
    <w:p w:rsidR="009B2A16" w:rsidRDefault="009B2A16" w:rsidP="009B2A16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</w:rPr>
        <w:t>место жительства: ____________________________________________________________________________________,</w:t>
      </w:r>
    </w:p>
    <w:p w:rsidR="009B2A16" w:rsidRDefault="009B2A16" w:rsidP="009B2A16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(индекс, страна/республика, край, область, населенный пункт, улица, дом, корпус, квартира)</w:t>
      </w:r>
    </w:p>
    <w:p w:rsidR="009B2A16" w:rsidRDefault="009B2A16" w:rsidP="009B2A16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реквизиты документа, удостоверяющего личность гражданина:________________ __________________________________________</w:t>
      </w:r>
    </w:p>
    <w:p w:rsidR="009B2A16" w:rsidRDefault="009B2A16" w:rsidP="009B2A16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наименование документа</w:t>
      </w:r>
    </w:p>
    <w:p w:rsidR="009B2A16" w:rsidRDefault="009B2A16" w:rsidP="009B2A16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серия ___________ номер _____________ выдан «_____» __________________ года</w:t>
      </w:r>
    </w:p>
    <w:p w:rsidR="009B2A16" w:rsidRDefault="009B2A16" w:rsidP="009B2A16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____________________________________________________________________________________.</w:t>
      </w:r>
    </w:p>
    <w:p w:rsidR="009B2A16" w:rsidRDefault="009B2A16" w:rsidP="009B2A16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(кем выдан)</w:t>
      </w:r>
    </w:p>
    <w:p w:rsidR="009B2A16" w:rsidRDefault="009B2A16" w:rsidP="009B2A16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b/>
        </w:rPr>
        <w:t>(Новый арендатор/субарендатор)</w:t>
      </w:r>
      <w:r>
        <w:rPr>
          <w:rFonts w:ascii="PT Astra Serif" w:hAnsi="PT Astra Serif"/>
        </w:rPr>
        <w:t xml:space="preserve"> ________________ __________________________________________,    </w:t>
      </w:r>
      <w:r>
        <w:rPr>
          <w:rFonts w:ascii="PT Astra Serif" w:hAnsi="PT Astra Serif"/>
          <w:i/>
        </w:rPr>
        <w:t>наименование юридического лица</w:t>
      </w:r>
    </w:p>
    <w:p w:rsidR="009B2A16" w:rsidRDefault="009B2A16" w:rsidP="009B2A16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место нахождения юридического лица:_________________________________________________________________________________________________________________________, </w:t>
      </w:r>
    </w:p>
    <w:p w:rsidR="009B2A16" w:rsidRDefault="009B2A16" w:rsidP="009B2A16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:rsidR="009B2A16" w:rsidRDefault="009B2A16" w:rsidP="009B2A16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__________________________________________, </w:t>
      </w:r>
    </w:p>
    <w:p w:rsidR="009B2A16" w:rsidRDefault="009B2A16" w:rsidP="009B2A16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</w:rPr>
        <w:t>идентификационный номер налогоплательщика___________________________________________________________________</w:t>
      </w:r>
    </w:p>
    <w:p w:rsidR="009B2A16" w:rsidRDefault="009B2A16" w:rsidP="009B2A16">
      <w:pPr>
        <w:widowControl w:val="0"/>
        <w:ind w:firstLine="567"/>
        <w:jc w:val="center"/>
        <w:rPr>
          <w:rFonts w:ascii="PT Astra Serif" w:hAnsi="PT Astra Serif"/>
        </w:rPr>
      </w:pPr>
    </w:p>
    <w:p w:rsidR="009B2A16" w:rsidRPr="009B2A16" w:rsidRDefault="009B2A16" w:rsidP="009B2A16">
      <w:pPr>
        <w:widowControl w:val="0"/>
        <w:jc w:val="center"/>
        <w:rPr>
          <w:rFonts w:ascii="PT Astra Serif" w:hAnsi="PT Astra Serif"/>
          <w:b/>
        </w:rPr>
      </w:pPr>
      <w:r w:rsidRPr="009B2A16">
        <w:rPr>
          <w:rFonts w:ascii="PT Astra Serif" w:hAnsi="PT Astra Serif"/>
          <w:b/>
        </w:rPr>
        <w:t>Заявление</w:t>
      </w:r>
    </w:p>
    <w:p w:rsidR="009B2A16" w:rsidRPr="009B2A16" w:rsidRDefault="009B2A16" w:rsidP="009B2A16">
      <w:pPr>
        <w:widowControl w:val="0"/>
        <w:jc w:val="center"/>
        <w:rPr>
          <w:rFonts w:ascii="PT Astra Serif" w:hAnsi="PT Astra Serif"/>
          <w:b/>
        </w:rPr>
      </w:pPr>
      <w:r w:rsidRPr="009B2A16">
        <w:rPr>
          <w:rFonts w:ascii="PT Astra Serif" w:hAnsi="PT Astra Serif"/>
          <w:b/>
        </w:rPr>
        <w:t>на выдачу согласований на передачу арендатором прав по договору аренды земельного участка третьим лицам/передачу земельного участка в субаренду</w:t>
      </w:r>
    </w:p>
    <w:p w:rsidR="009B2A16" w:rsidRDefault="009B2A16" w:rsidP="009B2A16">
      <w:pPr>
        <w:widowControl w:val="0"/>
        <w:ind w:firstLine="851"/>
        <w:jc w:val="both"/>
        <w:rPr>
          <w:rFonts w:ascii="PT Astra Serif" w:hAnsi="PT Astra Serif"/>
        </w:rPr>
      </w:pPr>
    </w:p>
    <w:p w:rsidR="009B2A16" w:rsidRDefault="009B2A16" w:rsidP="009B2A16">
      <w:pPr>
        <w:widowControl w:val="0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принять решение о согласовании:</w:t>
      </w:r>
    </w:p>
    <w:p w:rsidR="009B2A16" w:rsidRDefault="009B2A16" w:rsidP="009B2A16">
      <w:pPr>
        <w:widowControl w:val="0"/>
        <w:jc w:val="center"/>
        <w:rPr>
          <w:rFonts w:ascii="PT Astra Serif" w:hAnsi="PT Astra Serif"/>
        </w:rPr>
      </w:pPr>
    </w:p>
    <w:p w:rsidR="009B2A16" w:rsidRDefault="009B2A16" w:rsidP="009B2A16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Выбрать необходимое (при наличии):</w:t>
      </w:r>
    </w:p>
    <w:p w:rsidR="009B2A16" w:rsidRDefault="0080017F" w:rsidP="009B2A16">
      <w:pPr>
        <w:widowControl w:val="0"/>
        <w:jc w:val="both"/>
        <w:rPr>
          <w:rFonts w:ascii="PT Astra Serif" w:hAnsi="PT Astra Serif"/>
        </w:rPr>
      </w:pPr>
      <w:r w:rsidRPr="0080017F">
        <w:rPr>
          <w:lang w:bidi="hi-IN"/>
        </w:rPr>
        <w:pict>
          <v:shape id="Picture 3" o:spid="_x0000_s1026" style="position:absolute;left:0;text-align:left;margin-left:1.85pt;margin-top:1.65pt;width:21.75pt;height:15.75pt;z-index:251660288;mso-wrap-style:none;v-text-anchor:middle" coordsize="" o:allowincell="f" path="m,l-127,r,-127l,-127xe" strokeweight=".26mm">
            <v:fill color2="black" o:detectmouseclick="t"/>
          </v:shape>
        </w:pict>
      </w:r>
      <w:r w:rsidR="009B2A16">
        <w:rPr>
          <w:rFonts w:ascii="PT Astra Serif" w:hAnsi="PT Astra Serif"/>
        </w:rPr>
        <w:t>-       передачи прав по договору аренды №__________ от ___________________ земельного участка, расположенного по адресу: _________________________________________________</w:t>
      </w:r>
    </w:p>
    <w:p w:rsidR="009B2A16" w:rsidRDefault="009B2A16" w:rsidP="009B2A16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кадастровый номер ___________________, площадью ____________,</w:t>
      </w:r>
    </w:p>
    <w:p w:rsidR="009B2A16" w:rsidRDefault="009B2A16" w:rsidP="009B2A16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от ______________________________________________________________________________, к</w:t>
      </w:r>
    </w:p>
    <w:p w:rsidR="009B2A16" w:rsidRDefault="009B2A16" w:rsidP="009B2A16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(ФИО/ наименование арендатора)</w:t>
      </w:r>
    </w:p>
    <w:p w:rsidR="009B2A16" w:rsidRDefault="009B2A16" w:rsidP="009B2A16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</w:t>
      </w:r>
    </w:p>
    <w:p w:rsidR="009B2A16" w:rsidRDefault="009B2A16" w:rsidP="009B2A16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(ФИО/ наименование нового арендатора)</w:t>
      </w:r>
    </w:p>
    <w:p w:rsidR="009B2A16" w:rsidRDefault="009B2A16" w:rsidP="009B2A16">
      <w:pPr>
        <w:widowControl w:val="0"/>
        <w:jc w:val="both"/>
        <w:rPr>
          <w:rFonts w:ascii="PT Astra Serif" w:hAnsi="PT Astra Serif"/>
        </w:rPr>
      </w:pPr>
    </w:p>
    <w:p w:rsidR="009B2A16" w:rsidRDefault="0080017F" w:rsidP="009B2A16">
      <w:pPr>
        <w:widowControl w:val="0"/>
        <w:jc w:val="both"/>
        <w:rPr>
          <w:rFonts w:ascii="PT Astra Serif" w:hAnsi="PT Astra Serif"/>
        </w:rPr>
      </w:pPr>
      <w:r w:rsidRPr="0080017F">
        <w:rPr>
          <w:lang w:bidi="hi-IN"/>
        </w:rPr>
        <w:pict>
          <v:shape id="Picture 4" o:spid="_x0000_s1027" style="position:absolute;left:0;text-align:left;margin-left:1.85pt;margin-top:4.7pt;width:21.75pt;height:15.75pt;z-index:251661312;mso-wrap-style:none;v-text-anchor:middle" coordsize="" o:allowincell="f" path="m,l-127,r,-127l,-127xe" strokeweight=".26mm">
            <v:fill color2="black" o:detectmouseclick="t"/>
          </v:shape>
        </w:pict>
      </w:r>
      <w:r w:rsidR="009B2A16">
        <w:rPr>
          <w:rFonts w:ascii="PT Astra Serif" w:hAnsi="PT Astra Serif"/>
        </w:rPr>
        <w:t>передачи  земельного участка, расположенного по адресу: ______________________</w:t>
      </w:r>
    </w:p>
    <w:p w:rsidR="009B2A16" w:rsidRDefault="009B2A16" w:rsidP="009B2A16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кадастровый номер ___________________, площадью ____________, предоставленного по договору аренды №____________ от ____________ в субаренду _______________________________.</w:t>
      </w:r>
    </w:p>
    <w:p w:rsidR="009B2A16" w:rsidRDefault="009B2A16" w:rsidP="009B2A16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(ФИО физического лица/наименование организации)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Подтверждаю достоверность представленной информации. Я предупрежден (а) об ответственности за представление ложных или неполных сведений. </w:t>
      </w:r>
    </w:p>
    <w:p w:rsidR="009B2A16" w:rsidRDefault="009B2A16" w:rsidP="009B2A16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Настоящим во исполнение требований Федерального закона от 27.07.2006 № 152-ФЗ «О персональных данных» даем (даю) свое согласие __________________ (далее - Администрация)  на обработку моих персональных данных, указанных в заявлении. С персональными данными может производиться автоматизированная и неавтоматизированная обработка, передача  (распространение,  предоставление, доступ) третьим лицам в порядке, предусмотренном законодательством Российской Федерации,  а  также  осуществление  любых иных действий с моими персональными данными с учетом законодательства Российской Федерации. Настоящее согласие выдано без ограничения срока его действия. со дня его подписания до достижения целей обработки персональных данных с последующим хранением данных в течение 5 лет. Я могу отозвать вышеуказанное согласие, предоставив в Админитрацию заявление в простой письменной форме.   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Датой начала обработки персональных данных является дата подписания настоящего заявления.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Способ получения результата предоставления муниципальной услуги:</w:t>
      </w:r>
    </w:p>
    <w:p w:rsidR="009B2A16" w:rsidRDefault="009B2A16" w:rsidP="009B2A16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</w:t>
      </w:r>
    </w:p>
    <w:p w:rsidR="009B2A16" w:rsidRDefault="009B2A16" w:rsidP="009B2A1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18"/>
        </w:rPr>
        <w:t>(почтовым отправлением  - указать адрес)</w:t>
      </w:r>
    </w:p>
    <w:p w:rsidR="009B2A16" w:rsidRDefault="009B2A16" w:rsidP="009B2A16">
      <w:pPr>
        <w:widowControl w:val="0"/>
        <w:tabs>
          <w:tab w:val="left" w:pos="1258"/>
        </w:tabs>
        <w:ind w:firstLine="53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 заявлению прилагаются следующие документы:</w:t>
      </w:r>
    </w:p>
    <w:p w:rsidR="009B2A16" w:rsidRDefault="009B2A16" w:rsidP="009B2A16">
      <w:pPr>
        <w:tabs>
          <w:tab w:val="left" w:pos="1021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1. Доверенность, оформленная в соответствии с требованиями законодательства (копия документа);</w:t>
      </w:r>
    </w:p>
    <w:p w:rsidR="009B2A16" w:rsidRDefault="009B2A16" w:rsidP="009B2A16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 Паспорт гражданина Российской Федерации (копия документа при подаче заявления при личном обращении, по почте, по электронной почте; не требуется при подаче заявления через Единый портал);</w:t>
      </w:r>
    </w:p>
    <w:p w:rsidR="009B2A16" w:rsidRDefault="009B2A16" w:rsidP="009B2A16">
      <w:pPr>
        <w:tabs>
          <w:tab w:val="left" w:pos="1021"/>
        </w:tabs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 Документы о государственной регистрации иностранного юридического лица,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государства;</w:t>
      </w:r>
    </w:p>
    <w:p w:rsidR="009B2A16" w:rsidRDefault="009B2A16" w:rsidP="009B2A16">
      <w:pPr>
        <w:tabs>
          <w:tab w:val="left" w:pos="1021"/>
        </w:tabs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4. копия документа, удостоверяющего личность третьего лица, - в случае, если третьим лицом является физическое лицо;</w:t>
      </w: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 копия устава (для юридического лица, действующего на основании устава, утвержденного его учредителем (участником) либо информация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органом, учредительный договор (для хозяйственных товариществ), - в случае, если третьим лицом является юридическое лицо.</w:t>
      </w:r>
    </w:p>
    <w:p w:rsidR="009B2A16" w:rsidRDefault="009B2A16" w:rsidP="009B2A16">
      <w:pPr>
        <w:widowControl w:val="0"/>
        <w:rPr>
          <w:rFonts w:ascii="PT Astra Serif" w:hAnsi="PT Astra Serif"/>
        </w:rPr>
      </w:pPr>
      <w:r>
        <w:rPr>
          <w:rFonts w:ascii="PT Astra Serif" w:hAnsi="PT Astra Serif"/>
        </w:rPr>
        <w:t>Подпись</w:t>
      </w:r>
    </w:p>
    <w:p w:rsidR="009B2A16" w:rsidRDefault="009B2A16" w:rsidP="009B2A16">
      <w:pPr>
        <w:widowControl w:val="0"/>
        <w:rPr>
          <w:rFonts w:ascii="PT Astra Serif" w:hAnsi="PT Astra Serif"/>
        </w:rPr>
      </w:pPr>
      <w:r>
        <w:rPr>
          <w:rFonts w:ascii="PT Astra Serif" w:hAnsi="PT Astra Serif"/>
        </w:rPr>
        <w:t>заявителя (арендатор</w:t>
      </w:r>
      <w:r>
        <w:rPr>
          <w:rFonts w:ascii="PT Astra Serif" w:hAnsi="PT Astra Serif"/>
          <w:sz w:val="16"/>
        </w:rPr>
        <w:t>)</w:t>
      </w:r>
      <w:r>
        <w:rPr>
          <w:rFonts w:ascii="PT Astra Serif" w:hAnsi="PT Astra Serif"/>
        </w:rPr>
        <w:t>: ________________________________                                   _____________</w:t>
      </w:r>
    </w:p>
    <w:p w:rsidR="009B2A16" w:rsidRDefault="009B2A16" w:rsidP="009B2A16">
      <w:pPr>
        <w:widowControl w:val="0"/>
        <w:rPr>
          <w:rFonts w:ascii="PT Astra Serif" w:hAnsi="PT Astra Serif"/>
        </w:rPr>
      </w:pPr>
      <w:r>
        <w:rPr>
          <w:rFonts w:ascii="PT Astra Serif" w:hAnsi="PT Astra Serif"/>
          <w:sz w:val="18"/>
        </w:rPr>
        <w:t>(подпись)</w:t>
      </w:r>
    </w:p>
    <w:p w:rsidR="009B2A16" w:rsidRDefault="009B2A16" w:rsidP="009B2A16">
      <w:pPr>
        <w:widowControl w:val="0"/>
        <w:rPr>
          <w:rFonts w:ascii="PT Astra Serif" w:hAnsi="PT Astra Serif"/>
        </w:rPr>
      </w:pPr>
      <w:r>
        <w:rPr>
          <w:rFonts w:ascii="PT Astra Serif" w:hAnsi="PT Astra Serif"/>
        </w:rPr>
        <w:t>Подпись</w:t>
      </w:r>
    </w:p>
    <w:p w:rsidR="009B2A16" w:rsidRDefault="009B2A16" w:rsidP="009B2A16">
      <w:pPr>
        <w:widowControl w:val="0"/>
        <w:rPr>
          <w:rFonts w:ascii="PT Astra Serif" w:hAnsi="PT Astra Serif"/>
        </w:rPr>
      </w:pPr>
      <w:r>
        <w:rPr>
          <w:rFonts w:ascii="PT Astra Serif" w:hAnsi="PT Astra Serif"/>
        </w:rPr>
        <w:t>(новый арендатор/ субарендатор)</w:t>
      </w:r>
      <w:r>
        <w:rPr>
          <w:rFonts w:ascii="PT Astra Serif" w:hAnsi="PT Astra Serif"/>
          <w:sz w:val="16"/>
        </w:rPr>
        <w:t>)</w:t>
      </w:r>
      <w:r>
        <w:rPr>
          <w:rFonts w:ascii="PT Astra Serif" w:hAnsi="PT Astra Serif"/>
        </w:rPr>
        <w:t>: ____________________                                  _____________</w:t>
      </w:r>
      <w:r>
        <w:rPr>
          <w:rFonts w:ascii="PT Astra Serif" w:hAnsi="PT Astra Serif"/>
          <w:sz w:val="18"/>
        </w:rPr>
        <w:t>(подпись)</w:t>
      </w:r>
    </w:p>
    <w:p w:rsidR="009B2A16" w:rsidRDefault="009B2A16" w:rsidP="009B2A16">
      <w:pPr>
        <w:widowControl w:val="0"/>
        <w:rPr>
          <w:rFonts w:ascii="PT Astra Serif" w:hAnsi="PT Astra Serif"/>
        </w:rPr>
      </w:pPr>
      <w:r>
        <w:rPr>
          <w:rFonts w:ascii="PT Astra Serif" w:hAnsi="PT Astra Serif"/>
        </w:rPr>
        <w:t>«____» ______________ 20___ г.</w:t>
      </w:r>
    </w:p>
    <w:p w:rsidR="009B2A16" w:rsidRDefault="009B2A16" w:rsidP="009B2A16">
      <w:pPr>
        <w:ind w:left="6237" w:hanging="5670"/>
        <w:jc w:val="right"/>
        <w:rPr>
          <w:rFonts w:ascii="PT Astra Serif" w:hAnsi="PT Astra Serif"/>
        </w:rPr>
      </w:pPr>
    </w:p>
    <w:p w:rsidR="009B2A16" w:rsidRDefault="009B2A16" w:rsidP="009B2A16">
      <w:pPr>
        <w:ind w:left="6237" w:hanging="567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Приложение №3</w:t>
      </w:r>
    </w:p>
    <w:p w:rsidR="009B2A16" w:rsidRDefault="009B2A16" w:rsidP="009B2A16">
      <w:pPr>
        <w:ind w:left="6237" w:hanging="567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 Административному регламенту</w:t>
      </w:r>
      <w:r>
        <w:rPr>
          <w:rFonts w:ascii="PT Astra Serif" w:hAnsi="PT Astra Serif"/>
          <w:sz w:val="28"/>
        </w:rPr>
        <w:br/>
        <w:t>по предоставлению 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</w:r>
    </w:p>
    <w:p w:rsidR="009B2A16" w:rsidRDefault="009B2A16" w:rsidP="009B2A16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9B2A16" w:rsidRDefault="009B2A16" w:rsidP="009B2A16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Форма заявителя об исправлении допущенных опечаток и (или) ошибок, о выдаче дубликата документа, выданного по результатам предоставления муниципальной Услуги</w:t>
      </w:r>
    </w:p>
    <w:p w:rsidR="009B2A16" w:rsidRDefault="009B2A16" w:rsidP="009B2A16">
      <w:pPr>
        <w:widowControl w:val="0"/>
        <w:spacing w:before="260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</w:t>
      </w:r>
    </w:p>
    <w:p w:rsidR="009B2A16" w:rsidRDefault="009B2A16" w:rsidP="009B2A16">
      <w:pPr>
        <w:widowControl w:val="0"/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  <w:sz w:val="16"/>
        </w:rPr>
        <w:t>(наименование органа, предоставляющего услугу)</w:t>
      </w:r>
    </w:p>
    <w:p w:rsidR="009B2A16" w:rsidRDefault="009B2A16" w:rsidP="009B2A16">
      <w:pPr>
        <w:widowControl w:val="0"/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адрес: ___________________________________</w:t>
      </w:r>
    </w:p>
    <w:p w:rsidR="009B2A16" w:rsidRDefault="009B2A16" w:rsidP="009B2A16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</w:rPr>
        <w:t>от____________________________________________,</w:t>
      </w:r>
    </w:p>
    <w:p w:rsidR="009B2A16" w:rsidRDefault="009B2A16" w:rsidP="009B2A16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  <w:sz w:val="16"/>
        </w:rPr>
        <w:t>фамилия, имя и (при наличии) отчество</w:t>
      </w:r>
    </w:p>
    <w:p w:rsidR="009B2A16" w:rsidRDefault="009B2A16" w:rsidP="009B2A16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</w:rPr>
        <w:t>место жительства: ______________________________________________,</w:t>
      </w:r>
    </w:p>
    <w:p w:rsidR="009B2A16" w:rsidRDefault="009B2A16" w:rsidP="009B2A16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  <w:sz w:val="16"/>
        </w:rPr>
        <w:t>(индекс, страна/республика, край, область, населенный пункт, улица, дом, корпус, квартира)</w:t>
      </w:r>
    </w:p>
    <w:p w:rsidR="009B2A16" w:rsidRDefault="009B2A16" w:rsidP="009B2A16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реквизиты документа, удостоверяющего личность гражданина:________________ _____________</w:t>
      </w:r>
    </w:p>
    <w:p w:rsidR="009B2A16" w:rsidRDefault="009B2A16" w:rsidP="009B2A16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  <w:sz w:val="16"/>
        </w:rPr>
        <w:t>наименование документа</w:t>
      </w:r>
    </w:p>
    <w:p w:rsidR="009B2A16" w:rsidRDefault="009B2A16" w:rsidP="009B2A16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серия ___________ номер _____________ выдан «_____» __________________ года</w:t>
      </w:r>
    </w:p>
    <w:p w:rsidR="009B2A16" w:rsidRDefault="009B2A16" w:rsidP="009B2A16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______________________________________________,</w:t>
      </w:r>
    </w:p>
    <w:p w:rsidR="009B2A16" w:rsidRDefault="009B2A16" w:rsidP="009B2A16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  <w:sz w:val="16"/>
        </w:rPr>
        <w:t>(кем выдан)</w:t>
      </w:r>
    </w:p>
    <w:p w:rsidR="009B2A16" w:rsidRDefault="009B2A16" w:rsidP="009B2A16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 _______________________________________,    </w:t>
      </w:r>
      <w:r>
        <w:rPr>
          <w:rFonts w:ascii="PT Astra Serif" w:hAnsi="PT Astra Serif"/>
          <w:i/>
          <w:sz w:val="16"/>
        </w:rPr>
        <w:t>наименование юридического лица</w:t>
      </w:r>
    </w:p>
    <w:p w:rsidR="009B2A16" w:rsidRDefault="009B2A16" w:rsidP="009B2A16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место нахождения юридического лица:__________________________________________</w:t>
      </w:r>
    </w:p>
    <w:p w:rsidR="009B2A16" w:rsidRDefault="009B2A16" w:rsidP="009B2A16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______________________________________________,</w:t>
      </w:r>
    </w:p>
    <w:p w:rsidR="009B2A16" w:rsidRDefault="009B2A16" w:rsidP="009B2A16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:rsidR="009B2A16" w:rsidRDefault="009B2A16" w:rsidP="009B2A16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__________________________________________, </w:t>
      </w:r>
    </w:p>
    <w:p w:rsidR="009B2A16" w:rsidRDefault="009B2A16" w:rsidP="009B2A16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</w:rPr>
        <w:t>идентификационный номер налогоплательщика___________________________________________________________________</w:t>
      </w:r>
    </w:p>
    <w:p w:rsidR="009B2A16" w:rsidRDefault="0080017F" w:rsidP="009B2A16">
      <w:pPr>
        <w:widowControl w:val="0"/>
        <w:ind w:left="4536"/>
      </w:pPr>
      <w:hyperlink r:id="rId10">
        <w:r w:rsidR="009B2A16">
          <w:rPr>
            <w:rFonts w:ascii="PT Astra Serif" w:hAnsi="PT Astra Serif"/>
          </w:rPr>
          <w:t>Почтовый адрес и (или) адрес электронной почты для связи с заявителем ______________________________________________.</w:t>
        </w:r>
      </w:hyperlink>
    </w:p>
    <w:p w:rsidR="009B2A16" w:rsidRDefault="009B2A16" w:rsidP="009B2A16">
      <w:pPr>
        <w:widowControl w:val="0"/>
        <w:spacing w:before="260"/>
        <w:ind w:left="4535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Телефон заявителя (представителя) ______________.</w:t>
      </w:r>
    </w:p>
    <w:p w:rsidR="009B2A16" w:rsidRDefault="009B2A16" w:rsidP="009B2A16">
      <w:pPr>
        <w:widowControl w:val="0"/>
        <w:ind w:firstLine="567"/>
        <w:jc w:val="center"/>
        <w:rPr>
          <w:rFonts w:ascii="PT Astra Serif" w:hAnsi="PT Astra Serif"/>
        </w:rPr>
      </w:pPr>
    </w:p>
    <w:p w:rsidR="009B2A16" w:rsidRDefault="009B2A16" w:rsidP="009B2A16">
      <w:pPr>
        <w:widowControl w:val="0"/>
        <w:ind w:firstLine="567"/>
        <w:jc w:val="center"/>
        <w:rPr>
          <w:rFonts w:ascii="PT Astra Serif" w:hAnsi="PT Astra Serif"/>
        </w:rPr>
      </w:pPr>
    </w:p>
    <w:p w:rsidR="009B2A16" w:rsidRDefault="009B2A16" w:rsidP="009B2A16">
      <w:pPr>
        <w:widowControl w:val="0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9B2A16" w:rsidRDefault="009B2A16" w:rsidP="009B2A16">
      <w:pPr>
        <w:widowControl w:val="0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об исправлении допущенных опечаток и (или) ошибок, о выдаче дубликата документа, выданного по результатам предоставления муниципальной Услуги</w:t>
      </w:r>
    </w:p>
    <w:p w:rsidR="009B2A16" w:rsidRDefault="009B2A16" w:rsidP="009B2A16">
      <w:pPr>
        <w:widowControl w:val="0"/>
        <w:ind w:firstLine="567"/>
        <w:jc w:val="center"/>
        <w:rPr>
          <w:rFonts w:ascii="PT Astra Serif" w:hAnsi="PT Astra Serif"/>
          <w:sz w:val="28"/>
        </w:rPr>
      </w:pPr>
    </w:p>
    <w:p w:rsidR="009B2A16" w:rsidRDefault="009B2A16" w:rsidP="009B2A16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sz w:val="28"/>
        </w:rPr>
      </w:pPr>
    </w:p>
    <w:p w:rsidR="009B2A16" w:rsidRDefault="009B2A16" w:rsidP="009B2A16">
      <w:pPr>
        <w:widowControl w:val="0"/>
        <w:ind w:firstLine="567"/>
        <w:jc w:val="both"/>
        <w:rPr>
          <w:rFonts w:ascii="PT Astra Serif" w:hAnsi="PT Astra Serif"/>
          <w:sz w:val="28"/>
        </w:rPr>
      </w:pPr>
    </w:p>
    <w:p w:rsidR="009B2A16" w:rsidRDefault="009B2A16" w:rsidP="009B2A16">
      <w:pPr>
        <w:widowControl w:val="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исправить допущенные опечатки и (или) ошибки__________________/ выдать дубликат документа в связи с __________________:</w:t>
      </w:r>
    </w:p>
    <w:p w:rsidR="009B2A16" w:rsidRDefault="009B2A16" w:rsidP="008F543B">
      <w:pPr>
        <w:widowControl w:val="0"/>
        <w:numPr>
          <w:ilvl w:val="0"/>
          <w:numId w:val="17"/>
        </w:numPr>
        <w:spacing w:before="240"/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реквизиты соглашения на передачу арендатором прав по договору аренды земельного участка третьим лицам предоставления земельного участка, - ________________________________________;</w:t>
      </w:r>
    </w:p>
    <w:p w:rsidR="009B2A16" w:rsidRDefault="009B2A16" w:rsidP="008F543B">
      <w:pPr>
        <w:widowControl w:val="0"/>
        <w:numPr>
          <w:ilvl w:val="0"/>
          <w:numId w:val="17"/>
        </w:numPr>
        <w:spacing w:before="240"/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реквизиты соглашения на передачу арендатором договора аренды земельного участка в субаренду ____________________________.</w:t>
      </w:r>
    </w:p>
    <w:p w:rsidR="009B2A16" w:rsidRDefault="009B2A16" w:rsidP="009B2A16">
      <w:pPr>
        <w:widowControl w:val="0"/>
        <w:ind w:firstLine="567"/>
        <w:jc w:val="both"/>
        <w:rPr>
          <w:rFonts w:ascii="PT Astra Serif" w:hAnsi="PT Astra Serif"/>
        </w:rPr>
      </w:pPr>
    </w:p>
    <w:p w:rsidR="009B2A16" w:rsidRDefault="009B2A16" w:rsidP="009B2A16">
      <w:pPr>
        <w:widowControl w:val="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Приложение:</w:t>
      </w:r>
    </w:p>
    <w:p w:rsidR="009B2A16" w:rsidRDefault="009B2A16" w:rsidP="009B2A16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 Доверенность, оформленная в соответствии с требованиями законодательства (копия документа);</w:t>
      </w:r>
    </w:p>
    <w:p w:rsidR="009B2A16" w:rsidRDefault="009B2A16" w:rsidP="009B2A16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 Паспорт гражданина Российской Федерации (копия документа).</w:t>
      </w:r>
    </w:p>
    <w:p w:rsidR="009B2A16" w:rsidRDefault="009B2A16" w:rsidP="009B2A16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9B2A16" w:rsidRDefault="009B2A16" w:rsidP="009B2A16">
      <w:pPr>
        <w:spacing w:line="360" w:lineRule="exact"/>
        <w:ind w:right="21" w:firstLine="567"/>
        <w:jc w:val="center"/>
        <w:rPr>
          <w:rFonts w:ascii="PT Astra Serif" w:hAnsi="PT Astra Serif"/>
          <w:b/>
          <w:sz w:val="28"/>
        </w:rPr>
      </w:pP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</w:p>
    <w:p w:rsidR="000E2D67" w:rsidRPr="00D5077E" w:rsidRDefault="000E2D67" w:rsidP="000E2D67">
      <w:pPr>
        <w:jc w:val="right"/>
        <w:rPr>
          <w:rFonts w:ascii="PT Astra Serif" w:hAnsi="PT Astra Serif"/>
        </w:rPr>
      </w:pPr>
    </w:p>
    <w:sectPr w:rsidR="000E2D67" w:rsidRPr="00D5077E" w:rsidSect="009B2A16">
      <w:headerReference w:type="default" r:id="rId11"/>
      <w:pgSz w:w="11906" w:h="16838"/>
      <w:pgMar w:top="1134" w:right="850" w:bottom="1134" w:left="1418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55A" w:rsidRDefault="0074055A">
      <w:r>
        <w:separator/>
      </w:r>
    </w:p>
  </w:endnote>
  <w:endnote w:type="continuationSeparator" w:id="1">
    <w:p w:rsidR="0074055A" w:rsidRDefault="00740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55A" w:rsidRDefault="0074055A">
      <w:r>
        <w:separator/>
      </w:r>
    </w:p>
  </w:footnote>
  <w:footnote w:type="continuationSeparator" w:id="1">
    <w:p w:rsidR="0074055A" w:rsidRDefault="0074055A">
      <w:r>
        <w:continuationSeparator/>
      </w:r>
    </w:p>
  </w:footnote>
  <w:footnote w:id="2">
    <w:p w:rsidR="009B2A16" w:rsidRDefault="009B2A16" w:rsidP="009B2A16">
      <w:pPr>
        <w:pStyle w:val="FootnoteText"/>
        <w:jc w:val="both"/>
      </w:pPr>
      <w:r>
        <w:rPr>
          <w:rStyle w:val="afd"/>
        </w:rPr>
        <w:footnoteRef/>
      </w:r>
      <w: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 1228.</w:t>
      </w:r>
    </w:p>
  </w:footnote>
  <w:footnote w:id="3">
    <w:p w:rsidR="009B2A16" w:rsidRDefault="009B2A16" w:rsidP="009B2A16">
      <w:pPr>
        <w:pStyle w:val="FootnoteText"/>
        <w:jc w:val="both"/>
      </w:pPr>
      <w:r>
        <w:rPr>
          <w:rStyle w:val="afd"/>
        </w:rPr>
        <w:footnoteRef/>
      </w:r>
      <w: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D67" w:rsidRDefault="000E2D67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1701A6"/>
    <w:multiLevelType w:val="multilevel"/>
    <w:tmpl w:val="EA5EBA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">
    <w:nsid w:val="11BF07EF"/>
    <w:multiLevelType w:val="multilevel"/>
    <w:tmpl w:val="2FDEB9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">
    <w:nsid w:val="15FF0756"/>
    <w:multiLevelType w:val="multilevel"/>
    <w:tmpl w:val="2A4C2F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4">
    <w:nsid w:val="16D22625"/>
    <w:multiLevelType w:val="multilevel"/>
    <w:tmpl w:val="061CD4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T Astra Serif" w:hAnsi="PT Astra Serif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0" w:hanging="43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0" w:hanging="65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0" w:hanging="79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5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1B4A1045"/>
    <w:multiLevelType w:val="multilevel"/>
    <w:tmpl w:val="9DEE55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6">
    <w:nsid w:val="1D446847"/>
    <w:multiLevelType w:val="multilevel"/>
    <w:tmpl w:val="95B4A8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7">
    <w:nsid w:val="1F7802AD"/>
    <w:multiLevelType w:val="multilevel"/>
    <w:tmpl w:val="C90ED6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8">
    <w:nsid w:val="24D81E41"/>
    <w:multiLevelType w:val="multilevel"/>
    <w:tmpl w:val="A754EA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9">
    <w:nsid w:val="30700105"/>
    <w:multiLevelType w:val="multilevel"/>
    <w:tmpl w:val="ACBAFB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0">
    <w:nsid w:val="3C280DE7"/>
    <w:multiLevelType w:val="multilevel"/>
    <w:tmpl w:val="EF38E14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1">
    <w:nsid w:val="3E841A76"/>
    <w:multiLevelType w:val="multilevel"/>
    <w:tmpl w:val="CA7C7D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2">
    <w:nsid w:val="3FA448F5"/>
    <w:multiLevelType w:val="multilevel"/>
    <w:tmpl w:val="2B6C47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3">
    <w:nsid w:val="4E1A09D9"/>
    <w:multiLevelType w:val="multilevel"/>
    <w:tmpl w:val="CFAA3D9E"/>
    <w:lvl w:ilvl="0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0AA1482"/>
    <w:multiLevelType w:val="multilevel"/>
    <w:tmpl w:val="F79E1D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5">
    <w:nsid w:val="651222D5"/>
    <w:multiLevelType w:val="multilevel"/>
    <w:tmpl w:val="ECF882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6">
    <w:nsid w:val="6FAB5364"/>
    <w:multiLevelType w:val="multilevel"/>
    <w:tmpl w:val="F092A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79C30B56"/>
    <w:multiLevelType w:val="multilevel"/>
    <w:tmpl w:val="3FD63E0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3"/>
  </w:num>
  <w:num w:numId="5">
    <w:abstractNumId w:val="11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12"/>
  </w:num>
  <w:num w:numId="11">
    <w:abstractNumId w:val="14"/>
  </w:num>
  <w:num w:numId="12">
    <w:abstractNumId w:val="10"/>
  </w:num>
  <w:num w:numId="13">
    <w:abstractNumId w:val="2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43210"/>
    <w:rsid w:val="0004561B"/>
    <w:rsid w:val="00055388"/>
    <w:rsid w:val="00097D31"/>
    <w:rsid w:val="000D05A0"/>
    <w:rsid w:val="000E2D67"/>
    <w:rsid w:val="000E6231"/>
    <w:rsid w:val="000F03B2"/>
    <w:rsid w:val="00115CE3"/>
    <w:rsid w:val="0011670F"/>
    <w:rsid w:val="00140632"/>
    <w:rsid w:val="0016136D"/>
    <w:rsid w:val="00174BF8"/>
    <w:rsid w:val="001A5FBD"/>
    <w:rsid w:val="001B2E4D"/>
    <w:rsid w:val="001C0F12"/>
    <w:rsid w:val="001C32A8"/>
    <w:rsid w:val="001C7CE2"/>
    <w:rsid w:val="001E53E5"/>
    <w:rsid w:val="002013D6"/>
    <w:rsid w:val="0021412F"/>
    <w:rsid w:val="002147F8"/>
    <w:rsid w:val="00236560"/>
    <w:rsid w:val="002371DA"/>
    <w:rsid w:val="002525D1"/>
    <w:rsid w:val="00260B37"/>
    <w:rsid w:val="00270C3B"/>
    <w:rsid w:val="0029794D"/>
    <w:rsid w:val="002A16C1"/>
    <w:rsid w:val="002A4AAE"/>
    <w:rsid w:val="002B4FD2"/>
    <w:rsid w:val="002C3C9D"/>
    <w:rsid w:val="002E54BE"/>
    <w:rsid w:val="002E79BF"/>
    <w:rsid w:val="00300E34"/>
    <w:rsid w:val="00322635"/>
    <w:rsid w:val="003A2384"/>
    <w:rsid w:val="003B434F"/>
    <w:rsid w:val="003D216B"/>
    <w:rsid w:val="00425AA7"/>
    <w:rsid w:val="0048387B"/>
    <w:rsid w:val="004964FF"/>
    <w:rsid w:val="004C74A2"/>
    <w:rsid w:val="005A53BA"/>
    <w:rsid w:val="005B2800"/>
    <w:rsid w:val="005B3753"/>
    <w:rsid w:val="005B5484"/>
    <w:rsid w:val="005C6B9A"/>
    <w:rsid w:val="005F6D36"/>
    <w:rsid w:val="005F7562"/>
    <w:rsid w:val="005F7DEF"/>
    <w:rsid w:val="00631C5C"/>
    <w:rsid w:val="00667259"/>
    <w:rsid w:val="006B4AA8"/>
    <w:rsid w:val="006D5D69"/>
    <w:rsid w:val="006F2075"/>
    <w:rsid w:val="007112E3"/>
    <w:rsid w:val="007143EE"/>
    <w:rsid w:val="00724E8F"/>
    <w:rsid w:val="00735804"/>
    <w:rsid w:val="0074055A"/>
    <w:rsid w:val="00750ABC"/>
    <w:rsid w:val="00751008"/>
    <w:rsid w:val="00796661"/>
    <w:rsid w:val="007F12CE"/>
    <w:rsid w:val="007F4F01"/>
    <w:rsid w:val="0080017F"/>
    <w:rsid w:val="00826211"/>
    <w:rsid w:val="0083223B"/>
    <w:rsid w:val="008574E3"/>
    <w:rsid w:val="00886A38"/>
    <w:rsid w:val="008972E9"/>
    <w:rsid w:val="008F2E0C"/>
    <w:rsid w:val="008F4780"/>
    <w:rsid w:val="008F543B"/>
    <w:rsid w:val="009110D2"/>
    <w:rsid w:val="009A7968"/>
    <w:rsid w:val="009B2A16"/>
    <w:rsid w:val="009E73FD"/>
    <w:rsid w:val="00A24EB9"/>
    <w:rsid w:val="00A333F8"/>
    <w:rsid w:val="00B0593F"/>
    <w:rsid w:val="00B562C1"/>
    <w:rsid w:val="00B63641"/>
    <w:rsid w:val="00B95887"/>
    <w:rsid w:val="00BA4658"/>
    <w:rsid w:val="00BC112C"/>
    <w:rsid w:val="00BD2261"/>
    <w:rsid w:val="00BE4607"/>
    <w:rsid w:val="00C1033E"/>
    <w:rsid w:val="00C124BB"/>
    <w:rsid w:val="00C90E8D"/>
    <w:rsid w:val="00CA11F8"/>
    <w:rsid w:val="00CA2DF2"/>
    <w:rsid w:val="00CC4111"/>
    <w:rsid w:val="00CF25B5"/>
    <w:rsid w:val="00CF3559"/>
    <w:rsid w:val="00D321ED"/>
    <w:rsid w:val="00D5077E"/>
    <w:rsid w:val="00D625A5"/>
    <w:rsid w:val="00E01F3A"/>
    <w:rsid w:val="00E03E77"/>
    <w:rsid w:val="00E06FAE"/>
    <w:rsid w:val="00E11B07"/>
    <w:rsid w:val="00E41E47"/>
    <w:rsid w:val="00E45B30"/>
    <w:rsid w:val="00E727C9"/>
    <w:rsid w:val="00F0261C"/>
    <w:rsid w:val="00F235A6"/>
    <w:rsid w:val="00F63BDF"/>
    <w:rsid w:val="00F737E5"/>
    <w:rsid w:val="00F825D0"/>
    <w:rsid w:val="00FC5787"/>
    <w:rsid w:val="00FD642B"/>
    <w:rsid w:val="00FE04D2"/>
    <w:rsid w:val="00FE125F"/>
    <w:rsid w:val="00FE79E6"/>
    <w:rsid w:val="00FF1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8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C578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C578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C578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C578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C578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C578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C578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C578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C578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C5787"/>
  </w:style>
  <w:style w:type="character" w:customStyle="1" w:styleId="WW8Num1z1">
    <w:name w:val="WW8Num1z1"/>
    <w:rsid w:val="00FC5787"/>
  </w:style>
  <w:style w:type="character" w:customStyle="1" w:styleId="WW8Num1z2">
    <w:name w:val="WW8Num1z2"/>
    <w:rsid w:val="00FC5787"/>
  </w:style>
  <w:style w:type="character" w:customStyle="1" w:styleId="WW8Num1z3">
    <w:name w:val="WW8Num1z3"/>
    <w:rsid w:val="00FC5787"/>
  </w:style>
  <w:style w:type="character" w:customStyle="1" w:styleId="WW8Num1z4">
    <w:name w:val="WW8Num1z4"/>
    <w:rsid w:val="00FC5787"/>
  </w:style>
  <w:style w:type="character" w:customStyle="1" w:styleId="WW8Num1z5">
    <w:name w:val="WW8Num1z5"/>
    <w:rsid w:val="00FC5787"/>
  </w:style>
  <w:style w:type="character" w:customStyle="1" w:styleId="WW8Num1z6">
    <w:name w:val="WW8Num1z6"/>
    <w:rsid w:val="00FC5787"/>
  </w:style>
  <w:style w:type="character" w:customStyle="1" w:styleId="WW8Num1z7">
    <w:name w:val="WW8Num1z7"/>
    <w:rsid w:val="00FC5787"/>
  </w:style>
  <w:style w:type="character" w:customStyle="1" w:styleId="WW8Num1z8">
    <w:name w:val="WW8Num1z8"/>
    <w:rsid w:val="00FC5787"/>
  </w:style>
  <w:style w:type="character" w:customStyle="1" w:styleId="30">
    <w:name w:val="Основной шрифт абзаца3"/>
    <w:rsid w:val="00FC5787"/>
  </w:style>
  <w:style w:type="character" w:customStyle="1" w:styleId="20">
    <w:name w:val="Основной шрифт абзаца2"/>
    <w:rsid w:val="00FC5787"/>
  </w:style>
  <w:style w:type="character" w:customStyle="1" w:styleId="WW8Num2z0">
    <w:name w:val="WW8Num2z0"/>
    <w:rsid w:val="00FC578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C5787"/>
    <w:rPr>
      <w:rFonts w:ascii="Courier New" w:hAnsi="Courier New" w:cs="Courier New" w:hint="default"/>
    </w:rPr>
  </w:style>
  <w:style w:type="character" w:customStyle="1" w:styleId="WW8Num2z2">
    <w:name w:val="WW8Num2z2"/>
    <w:rsid w:val="00FC5787"/>
    <w:rPr>
      <w:rFonts w:ascii="Wingdings" w:hAnsi="Wingdings" w:cs="Wingdings" w:hint="default"/>
    </w:rPr>
  </w:style>
  <w:style w:type="character" w:customStyle="1" w:styleId="WW8Num2z3">
    <w:name w:val="WW8Num2z3"/>
    <w:rsid w:val="00FC5787"/>
    <w:rPr>
      <w:rFonts w:ascii="Symbol" w:hAnsi="Symbol" w:cs="Symbol" w:hint="default"/>
    </w:rPr>
  </w:style>
  <w:style w:type="character" w:customStyle="1" w:styleId="WW8Num3z0">
    <w:name w:val="WW8Num3z0"/>
    <w:rsid w:val="00FC5787"/>
  </w:style>
  <w:style w:type="character" w:customStyle="1" w:styleId="WW8Num3z1">
    <w:name w:val="WW8Num3z1"/>
    <w:rsid w:val="00FC5787"/>
  </w:style>
  <w:style w:type="character" w:customStyle="1" w:styleId="WW8Num3z2">
    <w:name w:val="WW8Num3z2"/>
    <w:rsid w:val="00FC5787"/>
  </w:style>
  <w:style w:type="character" w:customStyle="1" w:styleId="WW8Num3z3">
    <w:name w:val="WW8Num3z3"/>
    <w:rsid w:val="00FC5787"/>
  </w:style>
  <w:style w:type="character" w:customStyle="1" w:styleId="WW8Num3z4">
    <w:name w:val="WW8Num3z4"/>
    <w:rsid w:val="00FC5787"/>
  </w:style>
  <w:style w:type="character" w:customStyle="1" w:styleId="WW8Num3z5">
    <w:name w:val="WW8Num3z5"/>
    <w:rsid w:val="00FC5787"/>
  </w:style>
  <w:style w:type="character" w:customStyle="1" w:styleId="WW8Num3z6">
    <w:name w:val="WW8Num3z6"/>
    <w:rsid w:val="00FC5787"/>
  </w:style>
  <w:style w:type="character" w:customStyle="1" w:styleId="WW8Num3z7">
    <w:name w:val="WW8Num3z7"/>
    <w:rsid w:val="00FC5787"/>
  </w:style>
  <w:style w:type="character" w:customStyle="1" w:styleId="WW8Num3z8">
    <w:name w:val="WW8Num3z8"/>
    <w:rsid w:val="00FC5787"/>
  </w:style>
  <w:style w:type="character" w:customStyle="1" w:styleId="WW8Num4z0">
    <w:name w:val="WW8Num4z0"/>
    <w:rsid w:val="00FC5787"/>
  </w:style>
  <w:style w:type="character" w:customStyle="1" w:styleId="WW8Num4z1">
    <w:name w:val="WW8Num4z1"/>
    <w:rsid w:val="00FC5787"/>
  </w:style>
  <w:style w:type="character" w:customStyle="1" w:styleId="WW8Num4z2">
    <w:name w:val="WW8Num4z2"/>
    <w:rsid w:val="00FC5787"/>
  </w:style>
  <w:style w:type="character" w:customStyle="1" w:styleId="WW8Num4z3">
    <w:name w:val="WW8Num4z3"/>
    <w:rsid w:val="00FC5787"/>
  </w:style>
  <w:style w:type="character" w:customStyle="1" w:styleId="WW8Num4z4">
    <w:name w:val="WW8Num4z4"/>
    <w:rsid w:val="00FC5787"/>
  </w:style>
  <w:style w:type="character" w:customStyle="1" w:styleId="WW8Num4z5">
    <w:name w:val="WW8Num4z5"/>
    <w:rsid w:val="00FC5787"/>
  </w:style>
  <w:style w:type="character" w:customStyle="1" w:styleId="WW8Num4z6">
    <w:name w:val="WW8Num4z6"/>
    <w:rsid w:val="00FC5787"/>
  </w:style>
  <w:style w:type="character" w:customStyle="1" w:styleId="WW8Num4z7">
    <w:name w:val="WW8Num4z7"/>
    <w:rsid w:val="00FC5787"/>
  </w:style>
  <w:style w:type="character" w:customStyle="1" w:styleId="WW8Num4z8">
    <w:name w:val="WW8Num4z8"/>
    <w:rsid w:val="00FC5787"/>
  </w:style>
  <w:style w:type="character" w:customStyle="1" w:styleId="WW8Num5z0">
    <w:name w:val="WW8Num5z0"/>
    <w:rsid w:val="00FC5787"/>
  </w:style>
  <w:style w:type="character" w:customStyle="1" w:styleId="WW8Num5z1">
    <w:name w:val="WW8Num5z1"/>
    <w:rsid w:val="00FC5787"/>
  </w:style>
  <w:style w:type="character" w:customStyle="1" w:styleId="WW8Num5z2">
    <w:name w:val="WW8Num5z2"/>
    <w:rsid w:val="00FC5787"/>
  </w:style>
  <w:style w:type="character" w:customStyle="1" w:styleId="WW8Num5z3">
    <w:name w:val="WW8Num5z3"/>
    <w:rsid w:val="00FC5787"/>
  </w:style>
  <w:style w:type="character" w:customStyle="1" w:styleId="WW8Num5z4">
    <w:name w:val="WW8Num5z4"/>
    <w:rsid w:val="00FC5787"/>
  </w:style>
  <w:style w:type="character" w:customStyle="1" w:styleId="WW8Num5z5">
    <w:name w:val="WW8Num5z5"/>
    <w:rsid w:val="00FC5787"/>
  </w:style>
  <w:style w:type="character" w:customStyle="1" w:styleId="WW8Num5z6">
    <w:name w:val="WW8Num5z6"/>
    <w:rsid w:val="00FC5787"/>
  </w:style>
  <w:style w:type="character" w:customStyle="1" w:styleId="WW8Num5z7">
    <w:name w:val="WW8Num5z7"/>
    <w:rsid w:val="00FC5787"/>
  </w:style>
  <w:style w:type="character" w:customStyle="1" w:styleId="WW8Num5z8">
    <w:name w:val="WW8Num5z8"/>
    <w:rsid w:val="00FC5787"/>
  </w:style>
  <w:style w:type="character" w:customStyle="1" w:styleId="WW8Num6z0">
    <w:name w:val="WW8Num6z0"/>
    <w:rsid w:val="00FC578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C5787"/>
    <w:rPr>
      <w:rFonts w:ascii="Courier New" w:hAnsi="Courier New" w:cs="Courier New" w:hint="default"/>
    </w:rPr>
  </w:style>
  <w:style w:type="character" w:customStyle="1" w:styleId="WW8Num6z2">
    <w:name w:val="WW8Num6z2"/>
    <w:rsid w:val="00FC5787"/>
    <w:rPr>
      <w:rFonts w:ascii="Wingdings" w:hAnsi="Wingdings" w:cs="Wingdings" w:hint="default"/>
    </w:rPr>
  </w:style>
  <w:style w:type="character" w:customStyle="1" w:styleId="WW8Num6z3">
    <w:name w:val="WW8Num6z3"/>
    <w:rsid w:val="00FC5787"/>
    <w:rPr>
      <w:rFonts w:ascii="Symbol" w:hAnsi="Symbol" w:cs="Symbol" w:hint="default"/>
    </w:rPr>
  </w:style>
  <w:style w:type="character" w:customStyle="1" w:styleId="WW8Num7z0">
    <w:name w:val="WW8Num7z0"/>
    <w:rsid w:val="00FC5787"/>
  </w:style>
  <w:style w:type="character" w:customStyle="1" w:styleId="WW8Num7z1">
    <w:name w:val="WW8Num7z1"/>
    <w:rsid w:val="00FC5787"/>
  </w:style>
  <w:style w:type="character" w:customStyle="1" w:styleId="WW8Num7z2">
    <w:name w:val="WW8Num7z2"/>
    <w:rsid w:val="00FC5787"/>
  </w:style>
  <w:style w:type="character" w:customStyle="1" w:styleId="WW8Num7z3">
    <w:name w:val="WW8Num7z3"/>
    <w:rsid w:val="00FC5787"/>
  </w:style>
  <w:style w:type="character" w:customStyle="1" w:styleId="WW8Num7z4">
    <w:name w:val="WW8Num7z4"/>
    <w:rsid w:val="00FC5787"/>
  </w:style>
  <w:style w:type="character" w:customStyle="1" w:styleId="WW8Num7z5">
    <w:name w:val="WW8Num7z5"/>
    <w:rsid w:val="00FC5787"/>
  </w:style>
  <w:style w:type="character" w:customStyle="1" w:styleId="WW8Num7z6">
    <w:name w:val="WW8Num7z6"/>
    <w:rsid w:val="00FC5787"/>
  </w:style>
  <w:style w:type="character" w:customStyle="1" w:styleId="WW8Num7z7">
    <w:name w:val="WW8Num7z7"/>
    <w:rsid w:val="00FC5787"/>
  </w:style>
  <w:style w:type="character" w:customStyle="1" w:styleId="WW8Num7z8">
    <w:name w:val="WW8Num7z8"/>
    <w:rsid w:val="00FC5787"/>
  </w:style>
  <w:style w:type="character" w:customStyle="1" w:styleId="WW8Num8z0">
    <w:name w:val="WW8Num8z0"/>
    <w:rsid w:val="00FC5787"/>
  </w:style>
  <w:style w:type="character" w:customStyle="1" w:styleId="WW8Num8z1">
    <w:name w:val="WW8Num8z1"/>
    <w:rsid w:val="00FC5787"/>
  </w:style>
  <w:style w:type="character" w:customStyle="1" w:styleId="WW8Num8z2">
    <w:name w:val="WW8Num8z2"/>
    <w:rsid w:val="00FC5787"/>
  </w:style>
  <w:style w:type="character" w:customStyle="1" w:styleId="WW8Num8z3">
    <w:name w:val="WW8Num8z3"/>
    <w:rsid w:val="00FC5787"/>
  </w:style>
  <w:style w:type="character" w:customStyle="1" w:styleId="WW8Num8z4">
    <w:name w:val="WW8Num8z4"/>
    <w:rsid w:val="00FC5787"/>
  </w:style>
  <w:style w:type="character" w:customStyle="1" w:styleId="WW8Num8z5">
    <w:name w:val="WW8Num8z5"/>
    <w:rsid w:val="00FC5787"/>
  </w:style>
  <w:style w:type="character" w:customStyle="1" w:styleId="WW8Num8z6">
    <w:name w:val="WW8Num8z6"/>
    <w:rsid w:val="00FC5787"/>
  </w:style>
  <w:style w:type="character" w:customStyle="1" w:styleId="WW8Num8z7">
    <w:name w:val="WW8Num8z7"/>
    <w:rsid w:val="00FC5787"/>
  </w:style>
  <w:style w:type="character" w:customStyle="1" w:styleId="WW8Num8z8">
    <w:name w:val="WW8Num8z8"/>
    <w:rsid w:val="00FC5787"/>
  </w:style>
  <w:style w:type="character" w:customStyle="1" w:styleId="WW8Num9z0">
    <w:name w:val="WW8Num9z0"/>
    <w:rsid w:val="00FC5787"/>
  </w:style>
  <w:style w:type="character" w:customStyle="1" w:styleId="WW8Num9z1">
    <w:name w:val="WW8Num9z1"/>
    <w:rsid w:val="00FC5787"/>
  </w:style>
  <w:style w:type="character" w:customStyle="1" w:styleId="WW8Num9z2">
    <w:name w:val="WW8Num9z2"/>
    <w:rsid w:val="00FC5787"/>
  </w:style>
  <w:style w:type="character" w:customStyle="1" w:styleId="WW8Num9z3">
    <w:name w:val="WW8Num9z3"/>
    <w:rsid w:val="00FC5787"/>
  </w:style>
  <w:style w:type="character" w:customStyle="1" w:styleId="WW8Num9z4">
    <w:name w:val="WW8Num9z4"/>
    <w:rsid w:val="00FC5787"/>
  </w:style>
  <w:style w:type="character" w:customStyle="1" w:styleId="WW8Num9z5">
    <w:name w:val="WW8Num9z5"/>
    <w:rsid w:val="00FC5787"/>
  </w:style>
  <w:style w:type="character" w:customStyle="1" w:styleId="WW8Num9z6">
    <w:name w:val="WW8Num9z6"/>
    <w:rsid w:val="00FC5787"/>
  </w:style>
  <w:style w:type="character" w:customStyle="1" w:styleId="WW8Num9z7">
    <w:name w:val="WW8Num9z7"/>
    <w:rsid w:val="00FC5787"/>
  </w:style>
  <w:style w:type="character" w:customStyle="1" w:styleId="WW8Num9z8">
    <w:name w:val="WW8Num9z8"/>
    <w:rsid w:val="00FC5787"/>
  </w:style>
  <w:style w:type="character" w:customStyle="1" w:styleId="WW8Num10z0">
    <w:name w:val="WW8Num10z0"/>
    <w:rsid w:val="00FC5787"/>
  </w:style>
  <w:style w:type="character" w:customStyle="1" w:styleId="WW8Num10z1">
    <w:name w:val="WW8Num10z1"/>
    <w:rsid w:val="00FC5787"/>
  </w:style>
  <w:style w:type="character" w:customStyle="1" w:styleId="WW8Num10z2">
    <w:name w:val="WW8Num10z2"/>
    <w:rsid w:val="00FC5787"/>
  </w:style>
  <w:style w:type="character" w:customStyle="1" w:styleId="WW8Num10z3">
    <w:name w:val="WW8Num10z3"/>
    <w:rsid w:val="00FC5787"/>
  </w:style>
  <w:style w:type="character" w:customStyle="1" w:styleId="WW8Num10z4">
    <w:name w:val="WW8Num10z4"/>
    <w:rsid w:val="00FC5787"/>
  </w:style>
  <w:style w:type="character" w:customStyle="1" w:styleId="WW8Num10z5">
    <w:name w:val="WW8Num10z5"/>
    <w:rsid w:val="00FC5787"/>
  </w:style>
  <w:style w:type="character" w:customStyle="1" w:styleId="WW8Num10z6">
    <w:name w:val="WW8Num10z6"/>
    <w:rsid w:val="00FC5787"/>
  </w:style>
  <w:style w:type="character" w:customStyle="1" w:styleId="WW8Num10z7">
    <w:name w:val="WW8Num10z7"/>
    <w:rsid w:val="00FC5787"/>
  </w:style>
  <w:style w:type="character" w:customStyle="1" w:styleId="WW8Num10z8">
    <w:name w:val="WW8Num10z8"/>
    <w:rsid w:val="00FC5787"/>
  </w:style>
  <w:style w:type="character" w:customStyle="1" w:styleId="WW8Num11z0">
    <w:name w:val="WW8Num11z0"/>
    <w:rsid w:val="00FC5787"/>
  </w:style>
  <w:style w:type="character" w:customStyle="1" w:styleId="WW8Num11z1">
    <w:name w:val="WW8Num11z1"/>
    <w:rsid w:val="00FC5787"/>
  </w:style>
  <w:style w:type="character" w:customStyle="1" w:styleId="WW8Num11z2">
    <w:name w:val="WW8Num11z2"/>
    <w:rsid w:val="00FC5787"/>
  </w:style>
  <w:style w:type="character" w:customStyle="1" w:styleId="WW8Num11z3">
    <w:name w:val="WW8Num11z3"/>
    <w:rsid w:val="00FC5787"/>
  </w:style>
  <w:style w:type="character" w:customStyle="1" w:styleId="WW8Num11z4">
    <w:name w:val="WW8Num11z4"/>
    <w:rsid w:val="00FC5787"/>
  </w:style>
  <w:style w:type="character" w:customStyle="1" w:styleId="WW8Num11z5">
    <w:name w:val="WW8Num11z5"/>
    <w:rsid w:val="00FC5787"/>
  </w:style>
  <w:style w:type="character" w:customStyle="1" w:styleId="WW8Num11z6">
    <w:name w:val="WW8Num11z6"/>
    <w:rsid w:val="00FC5787"/>
  </w:style>
  <w:style w:type="character" w:customStyle="1" w:styleId="WW8Num11z7">
    <w:name w:val="WW8Num11z7"/>
    <w:rsid w:val="00FC5787"/>
  </w:style>
  <w:style w:type="character" w:customStyle="1" w:styleId="WW8Num11z8">
    <w:name w:val="WW8Num11z8"/>
    <w:rsid w:val="00FC5787"/>
  </w:style>
  <w:style w:type="character" w:customStyle="1" w:styleId="WW8Num12z0">
    <w:name w:val="WW8Num12z0"/>
    <w:rsid w:val="00FC5787"/>
  </w:style>
  <w:style w:type="character" w:customStyle="1" w:styleId="WW8Num12z1">
    <w:name w:val="WW8Num12z1"/>
    <w:rsid w:val="00FC5787"/>
  </w:style>
  <w:style w:type="character" w:customStyle="1" w:styleId="WW8Num12z2">
    <w:name w:val="WW8Num12z2"/>
    <w:rsid w:val="00FC5787"/>
  </w:style>
  <w:style w:type="character" w:customStyle="1" w:styleId="WW8Num12z3">
    <w:name w:val="WW8Num12z3"/>
    <w:rsid w:val="00FC5787"/>
  </w:style>
  <w:style w:type="character" w:customStyle="1" w:styleId="WW8Num12z4">
    <w:name w:val="WW8Num12z4"/>
    <w:rsid w:val="00FC5787"/>
  </w:style>
  <w:style w:type="character" w:customStyle="1" w:styleId="WW8Num12z5">
    <w:name w:val="WW8Num12z5"/>
    <w:rsid w:val="00FC5787"/>
  </w:style>
  <w:style w:type="character" w:customStyle="1" w:styleId="WW8Num12z6">
    <w:name w:val="WW8Num12z6"/>
    <w:rsid w:val="00FC5787"/>
  </w:style>
  <w:style w:type="character" w:customStyle="1" w:styleId="WW8Num12z7">
    <w:name w:val="WW8Num12z7"/>
    <w:rsid w:val="00FC5787"/>
  </w:style>
  <w:style w:type="character" w:customStyle="1" w:styleId="WW8Num12z8">
    <w:name w:val="WW8Num12z8"/>
    <w:rsid w:val="00FC5787"/>
  </w:style>
  <w:style w:type="character" w:customStyle="1" w:styleId="WW8Num13z0">
    <w:name w:val="WW8Num13z0"/>
    <w:rsid w:val="00FC5787"/>
  </w:style>
  <w:style w:type="character" w:customStyle="1" w:styleId="WW8Num13z1">
    <w:name w:val="WW8Num13z1"/>
    <w:rsid w:val="00FC5787"/>
  </w:style>
  <w:style w:type="character" w:customStyle="1" w:styleId="WW8Num13z2">
    <w:name w:val="WW8Num13z2"/>
    <w:rsid w:val="00FC5787"/>
  </w:style>
  <w:style w:type="character" w:customStyle="1" w:styleId="WW8Num13z3">
    <w:name w:val="WW8Num13z3"/>
    <w:rsid w:val="00FC5787"/>
  </w:style>
  <w:style w:type="character" w:customStyle="1" w:styleId="WW8Num13z4">
    <w:name w:val="WW8Num13z4"/>
    <w:rsid w:val="00FC5787"/>
  </w:style>
  <w:style w:type="character" w:customStyle="1" w:styleId="WW8Num13z5">
    <w:name w:val="WW8Num13z5"/>
    <w:rsid w:val="00FC5787"/>
  </w:style>
  <w:style w:type="character" w:customStyle="1" w:styleId="WW8Num13z6">
    <w:name w:val="WW8Num13z6"/>
    <w:rsid w:val="00FC5787"/>
  </w:style>
  <w:style w:type="character" w:customStyle="1" w:styleId="WW8Num13z7">
    <w:name w:val="WW8Num13z7"/>
    <w:rsid w:val="00FC5787"/>
  </w:style>
  <w:style w:type="character" w:customStyle="1" w:styleId="WW8Num13z8">
    <w:name w:val="WW8Num13z8"/>
    <w:rsid w:val="00FC5787"/>
  </w:style>
  <w:style w:type="character" w:customStyle="1" w:styleId="WW8Num14z0">
    <w:name w:val="WW8Num14z0"/>
    <w:rsid w:val="00FC5787"/>
  </w:style>
  <w:style w:type="character" w:customStyle="1" w:styleId="WW8Num14z1">
    <w:name w:val="WW8Num14z1"/>
    <w:rsid w:val="00FC5787"/>
  </w:style>
  <w:style w:type="character" w:customStyle="1" w:styleId="WW8Num14z2">
    <w:name w:val="WW8Num14z2"/>
    <w:rsid w:val="00FC5787"/>
  </w:style>
  <w:style w:type="character" w:customStyle="1" w:styleId="WW8Num14z3">
    <w:name w:val="WW8Num14z3"/>
    <w:rsid w:val="00FC5787"/>
  </w:style>
  <w:style w:type="character" w:customStyle="1" w:styleId="WW8Num14z4">
    <w:name w:val="WW8Num14z4"/>
    <w:rsid w:val="00FC5787"/>
  </w:style>
  <w:style w:type="character" w:customStyle="1" w:styleId="WW8Num14z5">
    <w:name w:val="WW8Num14z5"/>
    <w:rsid w:val="00FC5787"/>
  </w:style>
  <w:style w:type="character" w:customStyle="1" w:styleId="WW8Num14z6">
    <w:name w:val="WW8Num14z6"/>
    <w:rsid w:val="00FC5787"/>
  </w:style>
  <w:style w:type="character" w:customStyle="1" w:styleId="WW8Num14z7">
    <w:name w:val="WW8Num14z7"/>
    <w:rsid w:val="00FC5787"/>
  </w:style>
  <w:style w:type="character" w:customStyle="1" w:styleId="WW8Num14z8">
    <w:name w:val="WW8Num14z8"/>
    <w:rsid w:val="00FC5787"/>
  </w:style>
  <w:style w:type="character" w:customStyle="1" w:styleId="WW8Num15z0">
    <w:name w:val="WW8Num15z0"/>
    <w:rsid w:val="00FC5787"/>
  </w:style>
  <w:style w:type="character" w:customStyle="1" w:styleId="WW8Num15z1">
    <w:name w:val="WW8Num15z1"/>
    <w:rsid w:val="00FC5787"/>
  </w:style>
  <w:style w:type="character" w:customStyle="1" w:styleId="WW8Num15z2">
    <w:name w:val="WW8Num15z2"/>
    <w:rsid w:val="00FC5787"/>
  </w:style>
  <w:style w:type="character" w:customStyle="1" w:styleId="WW8Num15z3">
    <w:name w:val="WW8Num15z3"/>
    <w:rsid w:val="00FC5787"/>
  </w:style>
  <w:style w:type="character" w:customStyle="1" w:styleId="WW8Num15z4">
    <w:name w:val="WW8Num15z4"/>
    <w:rsid w:val="00FC5787"/>
  </w:style>
  <w:style w:type="character" w:customStyle="1" w:styleId="WW8Num15z5">
    <w:name w:val="WW8Num15z5"/>
    <w:rsid w:val="00FC5787"/>
  </w:style>
  <w:style w:type="character" w:customStyle="1" w:styleId="WW8Num15z6">
    <w:name w:val="WW8Num15z6"/>
    <w:rsid w:val="00FC5787"/>
  </w:style>
  <w:style w:type="character" w:customStyle="1" w:styleId="WW8Num15z7">
    <w:name w:val="WW8Num15z7"/>
    <w:rsid w:val="00FC5787"/>
  </w:style>
  <w:style w:type="character" w:customStyle="1" w:styleId="WW8Num15z8">
    <w:name w:val="WW8Num15z8"/>
    <w:rsid w:val="00FC5787"/>
  </w:style>
  <w:style w:type="character" w:customStyle="1" w:styleId="WW8Num16z0">
    <w:name w:val="WW8Num16z0"/>
    <w:rsid w:val="00FC5787"/>
  </w:style>
  <w:style w:type="character" w:customStyle="1" w:styleId="WW8Num16z1">
    <w:name w:val="WW8Num16z1"/>
    <w:rsid w:val="00FC5787"/>
  </w:style>
  <w:style w:type="character" w:customStyle="1" w:styleId="WW8Num16z2">
    <w:name w:val="WW8Num16z2"/>
    <w:rsid w:val="00FC5787"/>
  </w:style>
  <w:style w:type="character" w:customStyle="1" w:styleId="WW8Num16z3">
    <w:name w:val="WW8Num16z3"/>
    <w:rsid w:val="00FC5787"/>
  </w:style>
  <w:style w:type="character" w:customStyle="1" w:styleId="WW8Num16z4">
    <w:name w:val="WW8Num16z4"/>
    <w:rsid w:val="00FC5787"/>
  </w:style>
  <w:style w:type="character" w:customStyle="1" w:styleId="WW8Num16z5">
    <w:name w:val="WW8Num16z5"/>
    <w:rsid w:val="00FC5787"/>
  </w:style>
  <w:style w:type="character" w:customStyle="1" w:styleId="WW8Num16z6">
    <w:name w:val="WW8Num16z6"/>
    <w:rsid w:val="00FC5787"/>
  </w:style>
  <w:style w:type="character" w:customStyle="1" w:styleId="WW8Num16z7">
    <w:name w:val="WW8Num16z7"/>
    <w:rsid w:val="00FC5787"/>
  </w:style>
  <w:style w:type="character" w:customStyle="1" w:styleId="WW8Num16z8">
    <w:name w:val="WW8Num16z8"/>
    <w:rsid w:val="00FC5787"/>
  </w:style>
  <w:style w:type="character" w:customStyle="1" w:styleId="WW8Num17z0">
    <w:name w:val="WW8Num17z0"/>
    <w:rsid w:val="00FC5787"/>
  </w:style>
  <w:style w:type="character" w:customStyle="1" w:styleId="WW8Num17z1">
    <w:name w:val="WW8Num17z1"/>
    <w:rsid w:val="00FC5787"/>
  </w:style>
  <w:style w:type="character" w:customStyle="1" w:styleId="WW8Num17z2">
    <w:name w:val="WW8Num17z2"/>
    <w:rsid w:val="00FC5787"/>
  </w:style>
  <w:style w:type="character" w:customStyle="1" w:styleId="WW8Num17z3">
    <w:name w:val="WW8Num17z3"/>
    <w:rsid w:val="00FC5787"/>
  </w:style>
  <w:style w:type="character" w:customStyle="1" w:styleId="WW8Num17z4">
    <w:name w:val="WW8Num17z4"/>
    <w:rsid w:val="00FC5787"/>
  </w:style>
  <w:style w:type="character" w:customStyle="1" w:styleId="WW8Num17z5">
    <w:name w:val="WW8Num17z5"/>
    <w:rsid w:val="00FC5787"/>
  </w:style>
  <w:style w:type="character" w:customStyle="1" w:styleId="WW8Num17z6">
    <w:name w:val="WW8Num17z6"/>
    <w:rsid w:val="00FC5787"/>
  </w:style>
  <w:style w:type="character" w:customStyle="1" w:styleId="WW8Num17z7">
    <w:name w:val="WW8Num17z7"/>
    <w:rsid w:val="00FC5787"/>
  </w:style>
  <w:style w:type="character" w:customStyle="1" w:styleId="WW8Num17z8">
    <w:name w:val="WW8Num17z8"/>
    <w:rsid w:val="00FC5787"/>
  </w:style>
  <w:style w:type="character" w:customStyle="1" w:styleId="WW8Num18z0">
    <w:name w:val="WW8Num18z0"/>
    <w:rsid w:val="00FC5787"/>
  </w:style>
  <w:style w:type="character" w:customStyle="1" w:styleId="WW8Num18z1">
    <w:name w:val="WW8Num18z1"/>
    <w:rsid w:val="00FC5787"/>
  </w:style>
  <w:style w:type="character" w:customStyle="1" w:styleId="WW8Num18z2">
    <w:name w:val="WW8Num18z2"/>
    <w:rsid w:val="00FC5787"/>
  </w:style>
  <w:style w:type="character" w:customStyle="1" w:styleId="WW8Num18z3">
    <w:name w:val="WW8Num18z3"/>
    <w:rsid w:val="00FC5787"/>
  </w:style>
  <w:style w:type="character" w:customStyle="1" w:styleId="WW8Num18z4">
    <w:name w:val="WW8Num18z4"/>
    <w:rsid w:val="00FC5787"/>
  </w:style>
  <w:style w:type="character" w:customStyle="1" w:styleId="WW8Num18z5">
    <w:name w:val="WW8Num18z5"/>
    <w:rsid w:val="00FC5787"/>
  </w:style>
  <w:style w:type="character" w:customStyle="1" w:styleId="WW8Num18z6">
    <w:name w:val="WW8Num18z6"/>
    <w:rsid w:val="00FC5787"/>
  </w:style>
  <w:style w:type="character" w:customStyle="1" w:styleId="WW8Num18z7">
    <w:name w:val="WW8Num18z7"/>
    <w:rsid w:val="00FC5787"/>
  </w:style>
  <w:style w:type="character" w:customStyle="1" w:styleId="WW8Num18z8">
    <w:name w:val="WW8Num18z8"/>
    <w:rsid w:val="00FC5787"/>
  </w:style>
  <w:style w:type="character" w:customStyle="1" w:styleId="WW8Num19z0">
    <w:name w:val="WW8Num19z0"/>
    <w:rsid w:val="00FC5787"/>
  </w:style>
  <w:style w:type="character" w:customStyle="1" w:styleId="WW8Num19z1">
    <w:name w:val="WW8Num19z1"/>
    <w:rsid w:val="00FC5787"/>
  </w:style>
  <w:style w:type="character" w:customStyle="1" w:styleId="WW8Num19z2">
    <w:name w:val="WW8Num19z2"/>
    <w:rsid w:val="00FC5787"/>
  </w:style>
  <w:style w:type="character" w:customStyle="1" w:styleId="WW8Num19z3">
    <w:name w:val="WW8Num19z3"/>
    <w:rsid w:val="00FC5787"/>
  </w:style>
  <w:style w:type="character" w:customStyle="1" w:styleId="WW8Num19z4">
    <w:name w:val="WW8Num19z4"/>
    <w:rsid w:val="00FC5787"/>
  </w:style>
  <w:style w:type="character" w:customStyle="1" w:styleId="WW8Num19z5">
    <w:name w:val="WW8Num19z5"/>
    <w:rsid w:val="00FC5787"/>
  </w:style>
  <w:style w:type="character" w:customStyle="1" w:styleId="WW8Num19z6">
    <w:name w:val="WW8Num19z6"/>
    <w:rsid w:val="00FC5787"/>
  </w:style>
  <w:style w:type="character" w:customStyle="1" w:styleId="WW8Num19z7">
    <w:name w:val="WW8Num19z7"/>
    <w:rsid w:val="00FC5787"/>
  </w:style>
  <w:style w:type="character" w:customStyle="1" w:styleId="WW8Num19z8">
    <w:name w:val="WW8Num19z8"/>
    <w:rsid w:val="00FC5787"/>
  </w:style>
  <w:style w:type="character" w:customStyle="1" w:styleId="WW8Num20z0">
    <w:name w:val="WW8Num20z0"/>
    <w:rsid w:val="00FC5787"/>
  </w:style>
  <w:style w:type="character" w:customStyle="1" w:styleId="WW8Num20z1">
    <w:name w:val="WW8Num20z1"/>
    <w:rsid w:val="00FC5787"/>
  </w:style>
  <w:style w:type="character" w:customStyle="1" w:styleId="WW8Num20z2">
    <w:name w:val="WW8Num20z2"/>
    <w:rsid w:val="00FC5787"/>
  </w:style>
  <w:style w:type="character" w:customStyle="1" w:styleId="WW8Num20z3">
    <w:name w:val="WW8Num20z3"/>
    <w:rsid w:val="00FC5787"/>
  </w:style>
  <w:style w:type="character" w:customStyle="1" w:styleId="WW8Num20z4">
    <w:name w:val="WW8Num20z4"/>
    <w:rsid w:val="00FC5787"/>
  </w:style>
  <w:style w:type="character" w:customStyle="1" w:styleId="WW8Num20z5">
    <w:name w:val="WW8Num20z5"/>
    <w:rsid w:val="00FC5787"/>
  </w:style>
  <w:style w:type="character" w:customStyle="1" w:styleId="WW8Num20z6">
    <w:name w:val="WW8Num20z6"/>
    <w:rsid w:val="00FC5787"/>
  </w:style>
  <w:style w:type="character" w:customStyle="1" w:styleId="WW8Num20z7">
    <w:name w:val="WW8Num20z7"/>
    <w:rsid w:val="00FC5787"/>
  </w:style>
  <w:style w:type="character" w:customStyle="1" w:styleId="WW8Num20z8">
    <w:name w:val="WW8Num20z8"/>
    <w:rsid w:val="00FC5787"/>
  </w:style>
  <w:style w:type="character" w:customStyle="1" w:styleId="WW8Num21z0">
    <w:name w:val="WW8Num21z0"/>
    <w:rsid w:val="00FC5787"/>
  </w:style>
  <w:style w:type="character" w:customStyle="1" w:styleId="WW8Num21z1">
    <w:name w:val="WW8Num21z1"/>
    <w:rsid w:val="00FC5787"/>
  </w:style>
  <w:style w:type="character" w:customStyle="1" w:styleId="WW8Num21z2">
    <w:name w:val="WW8Num21z2"/>
    <w:rsid w:val="00FC5787"/>
  </w:style>
  <w:style w:type="character" w:customStyle="1" w:styleId="WW8Num21z3">
    <w:name w:val="WW8Num21z3"/>
    <w:rsid w:val="00FC5787"/>
  </w:style>
  <w:style w:type="character" w:customStyle="1" w:styleId="WW8Num21z4">
    <w:name w:val="WW8Num21z4"/>
    <w:rsid w:val="00FC5787"/>
  </w:style>
  <w:style w:type="character" w:customStyle="1" w:styleId="WW8Num21z5">
    <w:name w:val="WW8Num21z5"/>
    <w:rsid w:val="00FC5787"/>
  </w:style>
  <w:style w:type="character" w:customStyle="1" w:styleId="WW8Num21z6">
    <w:name w:val="WW8Num21z6"/>
    <w:rsid w:val="00FC5787"/>
  </w:style>
  <w:style w:type="character" w:customStyle="1" w:styleId="WW8Num21z7">
    <w:name w:val="WW8Num21z7"/>
    <w:rsid w:val="00FC5787"/>
  </w:style>
  <w:style w:type="character" w:customStyle="1" w:styleId="WW8Num21z8">
    <w:name w:val="WW8Num21z8"/>
    <w:rsid w:val="00FC5787"/>
  </w:style>
  <w:style w:type="character" w:customStyle="1" w:styleId="WW8Num22z0">
    <w:name w:val="WW8Num22z0"/>
    <w:rsid w:val="00FC5787"/>
  </w:style>
  <w:style w:type="character" w:customStyle="1" w:styleId="WW8Num22z1">
    <w:name w:val="WW8Num22z1"/>
    <w:rsid w:val="00FC5787"/>
  </w:style>
  <w:style w:type="character" w:customStyle="1" w:styleId="WW8Num22z2">
    <w:name w:val="WW8Num22z2"/>
    <w:rsid w:val="00FC5787"/>
  </w:style>
  <w:style w:type="character" w:customStyle="1" w:styleId="WW8Num22z3">
    <w:name w:val="WW8Num22z3"/>
    <w:rsid w:val="00FC5787"/>
  </w:style>
  <w:style w:type="character" w:customStyle="1" w:styleId="WW8Num22z4">
    <w:name w:val="WW8Num22z4"/>
    <w:rsid w:val="00FC5787"/>
  </w:style>
  <w:style w:type="character" w:customStyle="1" w:styleId="WW8Num22z5">
    <w:name w:val="WW8Num22z5"/>
    <w:rsid w:val="00FC5787"/>
  </w:style>
  <w:style w:type="character" w:customStyle="1" w:styleId="WW8Num22z6">
    <w:name w:val="WW8Num22z6"/>
    <w:rsid w:val="00FC5787"/>
  </w:style>
  <w:style w:type="character" w:customStyle="1" w:styleId="WW8Num22z7">
    <w:name w:val="WW8Num22z7"/>
    <w:rsid w:val="00FC5787"/>
  </w:style>
  <w:style w:type="character" w:customStyle="1" w:styleId="WW8Num22z8">
    <w:name w:val="WW8Num22z8"/>
    <w:rsid w:val="00FC5787"/>
  </w:style>
  <w:style w:type="character" w:customStyle="1" w:styleId="WW8Num23z0">
    <w:name w:val="WW8Num23z0"/>
    <w:rsid w:val="00FC5787"/>
  </w:style>
  <w:style w:type="character" w:customStyle="1" w:styleId="WW8Num23z1">
    <w:name w:val="WW8Num23z1"/>
    <w:rsid w:val="00FC5787"/>
  </w:style>
  <w:style w:type="character" w:customStyle="1" w:styleId="WW8Num23z2">
    <w:name w:val="WW8Num23z2"/>
    <w:rsid w:val="00FC5787"/>
  </w:style>
  <w:style w:type="character" w:customStyle="1" w:styleId="WW8Num23z3">
    <w:name w:val="WW8Num23z3"/>
    <w:rsid w:val="00FC5787"/>
  </w:style>
  <w:style w:type="character" w:customStyle="1" w:styleId="WW8Num23z4">
    <w:name w:val="WW8Num23z4"/>
    <w:rsid w:val="00FC5787"/>
  </w:style>
  <w:style w:type="character" w:customStyle="1" w:styleId="WW8Num23z5">
    <w:name w:val="WW8Num23z5"/>
    <w:rsid w:val="00FC5787"/>
  </w:style>
  <w:style w:type="character" w:customStyle="1" w:styleId="WW8Num23z6">
    <w:name w:val="WW8Num23z6"/>
    <w:rsid w:val="00FC5787"/>
  </w:style>
  <w:style w:type="character" w:customStyle="1" w:styleId="WW8Num23z7">
    <w:name w:val="WW8Num23z7"/>
    <w:rsid w:val="00FC5787"/>
  </w:style>
  <w:style w:type="character" w:customStyle="1" w:styleId="WW8Num23z8">
    <w:name w:val="WW8Num23z8"/>
    <w:rsid w:val="00FC5787"/>
  </w:style>
  <w:style w:type="character" w:customStyle="1" w:styleId="WW8Num24z0">
    <w:name w:val="WW8Num24z0"/>
    <w:rsid w:val="00FC5787"/>
  </w:style>
  <w:style w:type="character" w:customStyle="1" w:styleId="WW8Num24z1">
    <w:name w:val="WW8Num24z1"/>
    <w:rsid w:val="00FC5787"/>
  </w:style>
  <w:style w:type="character" w:customStyle="1" w:styleId="WW8Num24z2">
    <w:name w:val="WW8Num24z2"/>
    <w:rsid w:val="00FC5787"/>
  </w:style>
  <w:style w:type="character" w:customStyle="1" w:styleId="WW8Num24z3">
    <w:name w:val="WW8Num24z3"/>
    <w:rsid w:val="00FC5787"/>
  </w:style>
  <w:style w:type="character" w:customStyle="1" w:styleId="WW8Num24z4">
    <w:name w:val="WW8Num24z4"/>
    <w:rsid w:val="00FC5787"/>
  </w:style>
  <w:style w:type="character" w:customStyle="1" w:styleId="WW8Num24z5">
    <w:name w:val="WW8Num24z5"/>
    <w:rsid w:val="00FC5787"/>
  </w:style>
  <w:style w:type="character" w:customStyle="1" w:styleId="WW8Num24z6">
    <w:name w:val="WW8Num24z6"/>
    <w:rsid w:val="00FC5787"/>
  </w:style>
  <w:style w:type="character" w:customStyle="1" w:styleId="WW8Num24z7">
    <w:name w:val="WW8Num24z7"/>
    <w:rsid w:val="00FC5787"/>
  </w:style>
  <w:style w:type="character" w:customStyle="1" w:styleId="WW8Num24z8">
    <w:name w:val="WW8Num24z8"/>
    <w:rsid w:val="00FC5787"/>
  </w:style>
  <w:style w:type="character" w:customStyle="1" w:styleId="WW8Num25z0">
    <w:name w:val="WW8Num25z0"/>
    <w:rsid w:val="00FC5787"/>
  </w:style>
  <w:style w:type="character" w:customStyle="1" w:styleId="WW8Num25z1">
    <w:name w:val="WW8Num25z1"/>
    <w:rsid w:val="00FC5787"/>
  </w:style>
  <w:style w:type="character" w:customStyle="1" w:styleId="WW8Num25z2">
    <w:name w:val="WW8Num25z2"/>
    <w:rsid w:val="00FC5787"/>
  </w:style>
  <w:style w:type="character" w:customStyle="1" w:styleId="WW8Num25z3">
    <w:name w:val="WW8Num25z3"/>
    <w:rsid w:val="00FC5787"/>
  </w:style>
  <w:style w:type="character" w:customStyle="1" w:styleId="WW8Num25z4">
    <w:name w:val="WW8Num25z4"/>
    <w:rsid w:val="00FC5787"/>
  </w:style>
  <w:style w:type="character" w:customStyle="1" w:styleId="WW8Num25z5">
    <w:name w:val="WW8Num25z5"/>
    <w:rsid w:val="00FC5787"/>
  </w:style>
  <w:style w:type="character" w:customStyle="1" w:styleId="WW8Num25z6">
    <w:name w:val="WW8Num25z6"/>
    <w:rsid w:val="00FC5787"/>
  </w:style>
  <w:style w:type="character" w:customStyle="1" w:styleId="WW8Num25z7">
    <w:name w:val="WW8Num25z7"/>
    <w:rsid w:val="00FC5787"/>
  </w:style>
  <w:style w:type="character" w:customStyle="1" w:styleId="WW8Num25z8">
    <w:name w:val="WW8Num25z8"/>
    <w:rsid w:val="00FC5787"/>
  </w:style>
  <w:style w:type="character" w:customStyle="1" w:styleId="WW8Num26z0">
    <w:name w:val="WW8Num26z0"/>
    <w:rsid w:val="00FC5787"/>
  </w:style>
  <w:style w:type="character" w:customStyle="1" w:styleId="WW8Num26z1">
    <w:name w:val="WW8Num26z1"/>
    <w:rsid w:val="00FC5787"/>
  </w:style>
  <w:style w:type="character" w:customStyle="1" w:styleId="WW8Num26z2">
    <w:name w:val="WW8Num26z2"/>
    <w:rsid w:val="00FC5787"/>
  </w:style>
  <w:style w:type="character" w:customStyle="1" w:styleId="WW8Num26z3">
    <w:name w:val="WW8Num26z3"/>
    <w:rsid w:val="00FC5787"/>
  </w:style>
  <w:style w:type="character" w:customStyle="1" w:styleId="WW8Num26z4">
    <w:name w:val="WW8Num26z4"/>
    <w:rsid w:val="00FC5787"/>
  </w:style>
  <w:style w:type="character" w:customStyle="1" w:styleId="WW8Num26z5">
    <w:name w:val="WW8Num26z5"/>
    <w:rsid w:val="00FC5787"/>
  </w:style>
  <w:style w:type="character" w:customStyle="1" w:styleId="WW8Num26z6">
    <w:name w:val="WW8Num26z6"/>
    <w:rsid w:val="00FC5787"/>
  </w:style>
  <w:style w:type="character" w:customStyle="1" w:styleId="WW8Num26z7">
    <w:name w:val="WW8Num26z7"/>
    <w:rsid w:val="00FC5787"/>
  </w:style>
  <w:style w:type="character" w:customStyle="1" w:styleId="WW8Num26z8">
    <w:name w:val="WW8Num26z8"/>
    <w:rsid w:val="00FC5787"/>
  </w:style>
  <w:style w:type="character" w:customStyle="1" w:styleId="WW8Num27z0">
    <w:name w:val="WW8Num27z0"/>
    <w:rsid w:val="00FC5787"/>
  </w:style>
  <w:style w:type="character" w:customStyle="1" w:styleId="WW8Num27z1">
    <w:name w:val="WW8Num27z1"/>
    <w:rsid w:val="00FC5787"/>
  </w:style>
  <w:style w:type="character" w:customStyle="1" w:styleId="WW8Num27z2">
    <w:name w:val="WW8Num27z2"/>
    <w:rsid w:val="00FC5787"/>
  </w:style>
  <w:style w:type="character" w:customStyle="1" w:styleId="WW8Num27z3">
    <w:name w:val="WW8Num27z3"/>
    <w:rsid w:val="00FC5787"/>
  </w:style>
  <w:style w:type="character" w:customStyle="1" w:styleId="WW8Num27z4">
    <w:name w:val="WW8Num27z4"/>
    <w:rsid w:val="00FC5787"/>
  </w:style>
  <w:style w:type="character" w:customStyle="1" w:styleId="WW8Num27z5">
    <w:name w:val="WW8Num27z5"/>
    <w:rsid w:val="00FC5787"/>
  </w:style>
  <w:style w:type="character" w:customStyle="1" w:styleId="WW8Num27z6">
    <w:name w:val="WW8Num27z6"/>
    <w:rsid w:val="00FC5787"/>
  </w:style>
  <w:style w:type="character" w:customStyle="1" w:styleId="WW8Num27z7">
    <w:name w:val="WW8Num27z7"/>
    <w:rsid w:val="00FC5787"/>
  </w:style>
  <w:style w:type="character" w:customStyle="1" w:styleId="WW8Num27z8">
    <w:name w:val="WW8Num27z8"/>
    <w:rsid w:val="00FC5787"/>
  </w:style>
  <w:style w:type="character" w:customStyle="1" w:styleId="WW8Num28z0">
    <w:name w:val="WW8Num28z0"/>
    <w:rsid w:val="00FC5787"/>
  </w:style>
  <w:style w:type="character" w:customStyle="1" w:styleId="WW8Num28z1">
    <w:name w:val="WW8Num28z1"/>
    <w:rsid w:val="00FC5787"/>
  </w:style>
  <w:style w:type="character" w:customStyle="1" w:styleId="WW8Num28z2">
    <w:name w:val="WW8Num28z2"/>
    <w:rsid w:val="00FC5787"/>
  </w:style>
  <w:style w:type="character" w:customStyle="1" w:styleId="WW8Num28z3">
    <w:name w:val="WW8Num28z3"/>
    <w:rsid w:val="00FC5787"/>
  </w:style>
  <w:style w:type="character" w:customStyle="1" w:styleId="WW8Num28z4">
    <w:name w:val="WW8Num28z4"/>
    <w:rsid w:val="00FC5787"/>
  </w:style>
  <w:style w:type="character" w:customStyle="1" w:styleId="WW8Num28z5">
    <w:name w:val="WW8Num28z5"/>
    <w:rsid w:val="00FC5787"/>
  </w:style>
  <w:style w:type="character" w:customStyle="1" w:styleId="WW8Num28z6">
    <w:name w:val="WW8Num28z6"/>
    <w:rsid w:val="00FC5787"/>
  </w:style>
  <w:style w:type="character" w:customStyle="1" w:styleId="WW8Num28z7">
    <w:name w:val="WW8Num28z7"/>
    <w:rsid w:val="00FC5787"/>
  </w:style>
  <w:style w:type="character" w:customStyle="1" w:styleId="WW8Num28z8">
    <w:name w:val="WW8Num28z8"/>
    <w:rsid w:val="00FC5787"/>
  </w:style>
  <w:style w:type="character" w:customStyle="1" w:styleId="WW8Num29z0">
    <w:name w:val="WW8Num29z0"/>
    <w:rsid w:val="00FC5787"/>
  </w:style>
  <w:style w:type="character" w:customStyle="1" w:styleId="WW8Num29z1">
    <w:name w:val="WW8Num29z1"/>
    <w:rsid w:val="00FC5787"/>
  </w:style>
  <w:style w:type="character" w:customStyle="1" w:styleId="WW8Num29z2">
    <w:name w:val="WW8Num29z2"/>
    <w:rsid w:val="00FC5787"/>
  </w:style>
  <w:style w:type="character" w:customStyle="1" w:styleId="WW8Num29z3">
    <w:name w:val="WW8Num29z3"/>
    <w:rsid w:val="00FC5787"/>
  </w:style>
  <w:style w:type="character" w:customStyle="1" w:styleId="WW8Num29z4">
    <w:name w:val="WW8Num29z4"/>
    <w:rsid w:val="00FC5787"/>
  </w:style>
  <w:style w:type="character" w:customStyle="1" w:styleId="WW8Num29z5">
    <w:name w:val="WW8Num29z5"/>
    <w:rsid w:val="00FC5787"/>
  </w:style>
  <w:style w:type="character" w:customStyle="1" w:styleId="WW8Num29z6">
    <w:name w:val="WW8Num29z6"/>
    <w:rsid w:val="00FC5787"/>
  </w:style>
  <w:style w:type="character" w:customStyle="1" w:styleId="WW8Num29z7">
    <w:name w:val="WW8Num29z7"/>
    <w:rsid w:val="00FC5787"/>
  </w:style>
  <w:style w:type="character" w:customStyle="1" w:styleId="WW8Num29z8">
    <w:name w:val="WW8Num29z8"/>
    <w:rsid w:val="00FC5787"/>
  </w:style>
  <w:style w:type="character" w:customStyle="1" w:styleId="WW8Num30z0">
    <w:name w:val="WW8Num30z0"/>
    <w:rsid w:val="00FC5787"/>
  </w:style>
  <w:style w:type="character" w:customStyle="1" w:styleId="WW8Num30z1">
    <w:name w:val="WW8Num30z1"/>
    <w:rsid w:val="00FC5787"/>
  </w:style>
  <w:style w:type="character" w:customStyle="1" w:styleId="WW8Num30z2">
    <w:name w:val="WW8Num30z2"/>
    <w:rsid w:val="00FC5787"/>
  </w:style>
  <w:style w:type="character" w:customStyle="1" w:styleId="WW8Num30z3">
    <w:name w:val="WW8Num30z3"/>
    <w:rsid w:val="00FC5787"/>
  </w:style>
  <w:style w:type="character" w:customStyle="1" w:styleId="WW8Num30z4">
    <w:name w:val="WW8Num30z4"/>
    <w:rsid w:val="00FC5787"/>
  </w:style>
  <w:style w:type="character" w:customStyle="1" w:styleId="WW8Num30z5">
    <w:name w:val="WW8Num30z5"/>
    <w:rsid w:val="00FC5787"/>
  </w:style>
  <w:style w:type="character" w:customStyle="1" w:styleId="WW8Num30z6">
    <w:name w:val="WW8Num30z6"/>
    <w:rsid w:val="00FC5787"/>
  </w:style>
  <w:style w:type="character" w:customStyle="1" w:styleId="WW8Num30z7">
    <w:name w:val="WW8Num30z7"/>
    <w:rsid w:val="00FC5787"/>
  </w:style>
  <w:style w:type="character" w:customStyle="1" w:styleId="WW8Num30z8">
    <w:name w:val="WW8Num30z8"/>
    <w:rsid w:val="00FC5787"/>
  </w:style>
  <w:style w:type="character" w:customStyle="1" w:styleId="WW8Num31z0">
    <w:name w:val="WW8Num31z0"/>
    <w:rsid w:val="00FC5787"/>
  </w:style>
  <w:style w:type="character" w:customStyle="1" w:styleId="WW8Num31z1">
    <w:name w:val="WW8Num31z1"/>
    <w:rsid w:val="00FC5787"/>
  </w:style>
  <w:style w:type="character" w:customStyle="1" w:styleId="WW8Num31z2">
    <w:name w:val="WW8Num31z2"/>
    <w:rsid w:val="00FC5787"/>
  </w:style>
  <w:style w:type="character" w:customStyle="1" w:styleId="WW8Num31z3">
    <w:name w:val="WW8Num31z3"/>
    <w:rsid w:val="00FC5787"/>
  </w:style>
  <w:style w:type="character" w:customStyle="1" w:styleId="WW8Num31z4">
    <w:name w:val="WW8Num31z4"/>
    <w:rsid w:val="00FC5787"/>
  </w:style>
  <w:style w:type="character" w:customStyle="1" w:styleId="WW8Num31z5">
    <w:name w:val="WW8Num31z5"/>
    <w:rsid w:val="00FC5787"/>
  </w:style>
  <w:style w:type="character" w:customStyle="1" w:styleId="WW8Num31z6">
    <w:name w:val="WW8Num31z6"/>
    <w:rsid w:val="00FC5787"/>
  </w:style>
  <w:style w:type="character" w:customStyle="1" w:styleId="WW8Num31z7">
    <w:name w:val="WW8Num31z7"/>
    <w:rsid w:val="00FC5787"/>
  </w:style>
  <w:style w:type="character" w:customStyle="1" w:styleId="WW8Num31z8">
    <w:name w:val="WW8Num31z8"/>
    <w:rsid w:val="00FC5787"/>
  </w:style>
  <w:style w:type="character" w:customStyle="1" w:styleId="WW8Num32z0">
    <w:name w:val="WW8Num32z0"/>
    <w:rsid w:val="00FC5787"/>
  </w:style>
  <w:style w:type="character" w:customStyle="1" w:styleId="WW8Num32z1">
    <w:name w:val="WW8Num32z1"/>
    <w:rsid w:val="00FC5787"/>
  </w:style>
  <w:style w:type="character" w:customStyle="1" w:styleId="WW8Num32z2">
    <w:name w:val="WW8Num32z2"/>
    <w:rsid w:val="00FC5787"/>
  </w:style>
  <w:style w:type="character" w:customStyle="1" w:styleId="WW8Num32z3">
    <w:name w:val="WW8Num32z3"/>
    <w:rsid w:val="00FC5787"/>
  </w:style>
  <w:style w:type="character" w:customStyle="1" w:styleId="WW8Num32z4">
    <w:name w:val="WW8Num32z4"/>
    <w:rsid w:val="00FC5787"/>
  </w:style>
  <w:style w:type="character" w:customStyle="1" w:styleId="WW8Num32z5">
    <w:name w:val="WW8Num32z5"/>
    <w:rsid w:val="00FC5787"/>
  </w:style>
  <w:style w:type="character" w:customStyle="1" w:styleId="WW8Num32z6">
    <w:name w:val="WW8Num32z6"/>
    <w:rsid w:val="00FC5787"/>
  </w:style>
  <w:style w:type="character" w:customStyle="1" w:styleId="WW8Num32z7">
    <w:name w:val="WW8Num32z7"/>
    <w:rsid w:val="00FC5787"/>
  </w:style>
  <w:style w:type="character" w:customStyle="1" w:styleId="WW8Num32z8">
    <w:name w:val="WW8Num32z8"/>
    <w:rsid w:val="00FC5787"/>
  </w:style>
  <w:style w:type="character" w:customStyle="1" w:styleId="WW8Num33z0">
    <w:name w:val="WW8Num33z0"/>
    <w:rsid w:val="00FC5787"/>
  </w:style>
  <w:style w:type="character" w:customStyle="1" w:styleId="WW8Num33z1">
    <w:name w:val="WW8Num33z1"/>
    <w:rsid w:val="00FC5787"/>
  </w:style>
  <w:style w:type="character" w:customStyle="1" w:styleId="WW8Num33z2">
    <w:name w:val="WW8Num33z2"/>
    <w:rsid w:val="00FC5787"/>
  </w:style>
  <w:style w:type="character" w:customStyle="1" w:styleId="WW8Num33z3">
    <w:name w:val="WW8Num33z3"/>
    <w:rsid w:val="00FC5787"/>
  </w:style>
  <w:style w:type="character" w:customStyle="1" w:styleId="WW8Num33z4">
    <w:name w:val="WW8Num33z4"/>
    <w:rsid w:val="00FC5787"/>
  </w:style>
  <w:style w:type="character" w:customStyle="1" w:styleId="WW8Num33z5">
    <w:name w:val="WW8Num33z5"/>
    <w:rsid w:val="00FC5787"/>
  </w:style>
  <w:style w:type="character" w:customStyle="1" w:styleId="WW8Num33z6">
    <w:name w:val="WW8Num33z6"/>
    <w:rsid w:val="00FC5787"/>
  </w:style>
  <w:style w:type="character" w:customStyle="1" w:styleId="WW8Num33z7">
    <w:name w:val="WW8Num33z7"/>
    <w:rsid w:val="00FC5787"/>
  </w:style>
  <w:style w:type="character" w:customStyle="1" w:styleId="WW8Num33z8">
    <w:name w:val="WW8Num33z8"/>
    <w:rsid w:val="00FC5787"/>
  </w:style>
  <w:style w:type="character" w:customStyle="1" w:styleId="WW8Num34z0">
    <w:name w:val="WW8Num34z0"/>
    <w:rsid w:val="00FC5787"/>
  </w:style>
  <w:style w:type="character" w:customStyle="1" w:styleId="WW8Num34z1">
    <w:name w:val="WW8Num34z1"/>
    <w:rsid w:val="00FC5787"/>
  </w:style>
  <w:style w:type="character" w:customStyle="1" w:styleId="WW8Num34z2">
    <w:name w:val="WW8Num34z2"/>
    <w:rsid w:val="00FC5787"/>
  </w:style>
  <w:style w:type="character" w:customStyle="1" w:styleId="WW8Num34z3">
    <w:name w:val="WW8Num34z3"/>
    <w:rsid w:val="00FC5787"/>
  </w:style>
  <w:style w:type="character" w:customStyle="1" w:styleId="WW8Num34z4">
    <w:name w:val="WW8Num34z4"/>
    <w:rsid w:val="00FC5787"/>
  </w:style>
  <w:style w:type="character" w:customStyle="1" w:styleId="WW8Num34z5">
    <w:name w:val="WW8Num34z5"/>
    <w:rsid w:val="00FC5787"/>
  </w:style>
  <w:style w:type="character" w:customStyle="1" w:styleId="WW8Num34z6">
    <w:name w:val="WW8Num34z6"/>
    <w:rsid w:val="00FC5787"/>
  </w:style>
  <w:style w:type="character" w:customStyle="1" w:styleId="WW8Num34z7">
    <w:name w:val="WW8Num34z7"/>
    <w:rsid w:val="00FC5787"/>
  </w:style>
  <w:style w:type="character" w:customStyle="1" w:styleId="WW8Num34z8">
    <w:name w:val="WW8Num34z8"/>
    <w:rsid w:val="00FC5787"/>
  </w:style>
  <w:style w:type="character" w:customStyle="1" w:styleId="10">
    <w:name w:val="Основной шрифт абзаца1"/>
    <w:rsid w:val="00FC5787"/>
  </w:style>
  <w:style w:type="character" w:styleId="a3">
    <w:name w:val="page number"/>
    <w:basedOn w:val="10"/>
    <w:rsid w:val="00FC5787"/>
  </w:style>
  <w:style w:type="character" w:customStyle="1" w:styleId="a4">
    <w:name w:val="Текст выноски Знак"/>
    <w:rsid w:val="00FC578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C5787"/>
    <w:rPr>
      <w:sz w:val="16"/>
      <w:szCs w:val="16"/>
    </w:rPr>
  </w:style>
  <w:style w:type="character" w:customStyle="1" w:styleId="a5">
    <w:name w:val="Текст примечания Знак"/>
    <w:basedOn w:val="10"/>
    <w:rsid w:val="00FC5787"/>
  </w:style>
  <w:style w:type="character" w:customStyle="1" w:styleId="a6">
    <w:name w:val="Тема примечания Знак"/>
    <w:rsid w:val="00FC5787"/>
    <w:rPr>
      <w:b/>
      <w:bCs/>
    </w:rPr>
  </w:style>
  <w:style w:type="character" w:styleId="a7">
    <w:name w:val="Placeholder Text"/>
    <w:rsid w:val="00FC5787"/>
    <w:rPr>
      <w:color w:val="808080"/>
    </w:rPr>
  </w:style>
  <w:style w:type="character" w:styleId="a8">
    <w:name w:val="Hyperlink"/>
    <w:rsid w:val="00FC5787"/>
    <w:rPr>
      <w:color w:val="0000FF"/>
      <w:u w:val="single"/>
    </w:rPr>
  </w:style>
  <w:style w:type="character" w:customStyle="1" w:styleId="a9">
    <w:name w:val="Текст Знак"/>
    <w:rsid w:val="00FC5787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C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C5787"/>
    <w:pPr>
      <w:jc w:val="both"/>
    </w:pPr>
    <w:rPr>
      <w:sz w:val="28"/>
    </w:rPr>
  </w:style>
  <w:style w:type="paragraph" w:styleId="ac">
    <w:name w:val="List"/>
    <w:basedOn w:val="ab"/>
    <w:rsid w:val="00FC5787"/>
    <w:rPr>
      <w:rFonts w:cs="Mangal"/>
    </w:rPr>
  </w:style>
  <w:style w:type="paragraph" w:styleId="ad">
    <w:name w:val="caption"/>
    <w:basedOn w:val="a"/>
    <w:qFormat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C578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C578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C578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C5787"/>
    <w:pPr>
      <w:jc w:val="both"/>
    </w:pPr>
    <w:rPr>
      <w:sz w:val="32"/>
    </w:rPr>
  </w:style>
  <w:style w:type="paragraph" w:styleId="ae">
    <w:name w:val="Body Text Indent"/>
    <w:basedOn w:val="a"/>
    <w:rsid w:val="00FC578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C5787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C5787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C5787"/>
  </w:style>
  <w:style w:type="paragraph" w:styleId="af2">
    <w:name w:val="footer"/>
    <w:basedOn w:val="a"/>
    <w:rsid w:val="00FC5787"/>
  </w:style>
  <w:style w:type="paragraph" w:styleId="af3">
    <w:name w:val="Balloon Text"/>
    <w:basedOn w:val="a"/>
    <w:rsid w:val="00FC5787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C5787"/>
    <w:rPr>
      <w:sz w:val="20"/>
      <w:szCs w:val="20"/>
    </w:rPr>
  </w:style>
  <w:style w:type="paragraph" w:styleId="af4">
    <w:name w:val="annotation subject"/>
    <w:basedOn w:val="14"/>
    <w:next w:val="14"/>
    <w:rsid w:val="00FC5787"/>
    <w:rPr>
      <w:b/>
      <w:bCs/>
    </w:rPr>
  </w:style>
  <w:style w:type="paragraph" w:styleId="af5">
    <w:name w:val="Revision"/>
    <w:rsid w:val="00FC5787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C578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C578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C5787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C578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C578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C5787"/>
    <w:pPr>
      <w:suppressLineNumbers/>
    </w:pPr>
  </w:style>
  <w:style w:type="paragraph" w:customStyle="1" w:styleId="af9">
    <w:name w:val="Заголовок таблицы"/>
    <w:basedOn w:val="af8"/>
    <w:rsid w:val="00FC5787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C5787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17">
    <w:name w:val="Обычный1"/>
    <w:rsid w:val="006D5D69"/>
    <w:rPr>
      <w:rFonts w:ascii="Times New Roman" w:hAnsi="Times New Roman"/>
      <w:color w:val="000000"/>
      <w:sz w:val="24"/>
    </w:rPr>
  </w:style>
  <w:style w:type="character" w:customStyle="1" w:styleId="afd">
    <w:name w:val="Символ сноски"/>
    <w:qFormat/>
    <w:rsid w:val="000E2D67"/>
    <w:rPr>
      <w:vertAlign w:val="superscript"/>
    </w:rPr>
  </w:style>
  <w:style w:type="character" w:customStyle="1" w:styleId="afe">
    <w:name w:val="Привязка сноски"/>
    <w:rsid w:val="000E2D67"/>
    <w:rPr>
      <w:vertAlign w:val="superscript"/>
    </w:rPr>
  </w:style>
  <w:style w:type="paragraph" w:customStyle="1" w:styleId="FootnoteText">
    <w:name w:val="Footnote Text"/>
    <w:basedOn w:val="a"/>
    <w:rsid w:val="000E2D67"/>
    <w:pPr>
      <w:suppressLineNumbers/>
      <w:ind w:left="340" w:hanging="340"/>
    </w:pPr>
    <w:rPr>
      <w:rFonts w:eastAsia="Tahoma" w:cs="Noto Sans Devanagari"/>
      <w:color w:val="000000"/>
      <w:sz w:val="20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49D0B32EFEEA3584A845DC98C806611E11D85CB12285E3C92F0416BA6CEA8B7E92A220C7CB0415C035A12h2Z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9D0B32EFEEA3584A845DC98C806611E11D85CB12285E3C92F0416BA6CEA8B7E92A220C7CB0415C035A12h2ZC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03DCD-48A8-4826-95B0-98381369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144</TotalTime>
  <Pages>15</Pages>
  <Words>9482</Words>
  <Characters>54049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Мохова</cp:lastModifiedBy>
  <cp:revision>29</cp:revision>
  <cp:lastPrinted>2022-06-08T10:52:00Z</cp:lastPrinted>
  <dcterms:created xsi:type="dcterms:W3CDTF">2022-06-08T09:13:00Z</dcterms:created>
  <dcterms:modified xsi:type="dcterms:W3CDTF">2024-10-25T13:58:00Z</dcterms:modified>
</cp:coreProperties>
</file>