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D5077E" w:rsidRDefault="00B95887" w:rsidP="005F6D36">
      <w:pPr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МУНИЦИПАЛЬНОГО</w:t>
      </w:r>
      <w:r w:rsidR="00C1033E" w:rsidRPr="00D5077E">
        <w:rPr>
          <w:rFonts w:ascii="PT Astra Serif" w:hAnsi="PT Astra Serif"/>
          <w:b/>
          <w:sz w:val="34"/>
        </w:rPr>
        <w:t xml:space="preserve"> </w:t>
      </w:r>
      <w:r w:rsidRPr="00D5077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5077E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ЗАОКСКИЙ</w:t>
      </w:r>
      <w:r w:rsidR="00C1033E" w:rsidRPr="00D5077E">
        <w:rPr>
          <w:rFonts w:ascii="PT Astra Serif" w:hAnsi="PT Astra Serif"/>
          <w:b/>
          <w:sz w:val="34"/>
        </w:rPr>
        <w:t xml:space="preserve"> </w:t>
      </w:r>
      <w:r w:rsidR="00E727C9" w:rsidRPr="00D5077E">
        <w:rPr>
          <w:rFonts w:ascii="PT Astra Serif" w:hAnsi="PT Astra Serif"/>
          <w:b/>
          <w:sz w:val="34"/>
        </w:rPr>
        <w:t>РАЙОН</w:t>
      </w:r>
    </w:p>
    <w:p w:rsidR="00E727C9" w:rsidRPr="00D5077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077E" w:rsidRDefault="000E2D67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5077E">
        <w:rPr>
          <w:rFonts w:ascii="PT Astra Serif" w:hAnsi="PT Astra Serif"/>
          <w:b/>
          <w:sz w:val="33"/>
          <w:szCs w:val="33"/>
        </w:rPr>
        <w:t xml:space="preserve">ПРОЕКТ </w:t>
      </w:r>
      <w:r w:rsidR="005F6D36" w:rsidRPr="00D5077E">
        <w:rPr>
          <w:rFonts w:ascii="PT Astra Serif" w:hAnsi="PT Astra Serif"/>
          <w:b/>
          <w:sz w:val="33"/>
          <w:szCs w:val="33"/>
        </w:rPr>
        <w:t>ПОСТАНОВЛЕНИ</w:t>
      </w:r>
      <w:r w:rsidRPr="00D5077E">
        <w:rPr>
          <w:rFonts w:ascii="PT Astra Serif" w:hAnsi="PT Astra Serif"/>
          <w:b/>
          <w:sz w:val="33"/>
          <w:szCs w:val="33"/>
        </w:rPr>
        <w:t>Я</w:t>
      </w:r>
    </w:p>
    <w:p w:rsidR="005B2800" w:rsidRPr="00D5077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D5077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5077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0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D5077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0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D5077E" w:rsidRDefault="005F6D36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6D5D69" w:rsidP="006D5D69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Об утверждении административного регламента </w:t>
      </w:r>
    </w:p>
    <w:p w:rsidR="00B64138" w:rsidRPr="00D5077E" w:rsidRDefault="006D5D69" w:rsidP="006D5D69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предоставления муниципальной услуги </w:t>
      </w:r>
      <w:r w:rsidR="00B64138" w:rsidRPr="00B64138">
        <w:rPr>
          <w:rFonts w:ascii="PT Astra Serif" w:hAnsi="PT Astra Serif"/>
          <w:b/>
          <w:sz w:val="32"/>
          <w:szCs w:val="32"/>
          <w:lang w:eastAsia="ru-RU"/>
        </w:rPr>
        <w:t>«</w:t>
      </w:r>
      <w:r w:rsidR="00B64138" w:rsidRPr="00B64138">
        <w:rPr>
          <w:rFonts w:ascii="PT Astra Serif" w:hAnsi="PT Astra Serif"/>
          <w:b/>
          <w:sz w:val="32"/>
          <w:szCs w:val="32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B64138" w:rsidRPr="00B64138">
        <w:rPr>
          <w:rFonts w:ascii="PT Astra Serif" w:hAnsi="PT Astra Serif"/>
          <w:b/>
          <w:sz w:val="32"/>
          <w:szCs w:val="32"/>
          <w:lang w:eastAsia="ru-RU"/>
        </w:rPr>
        <w:t>»</w:t>
      </w:r>
    </w:p>
    <w:p w:rsidR="006D5D69" w:rsidRPr="00D5077E" w:rsidRDefault="006D5D69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 w:rsidP="006D5D6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5D69" w:rsidRPr="00D5077E">
        <w:rPr>
          <w:rFonts w:ascii="PT Astra Serif" w:hAnsi="PT Astra Serif" w:cs="Arial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Земельным кодексом Российской Федерации, </w:t>
      </w:r>
      <w:r w:rsidR="00C1033E" w:rsidRPr="00D5077E">
        <w:rPr>
          <w:rFonts w:ascii="PT Astra Serif" w:hAnsi="PT Astra Serif"/>
          <w:sz w:val="28"/>
          <w:szCs w:val="28"/>
        </w:rPr>
        <w:t xml:space="preserve">на основании </w:t>
      </w:r>
      <w:r w:rsidR="000E2D67" w:rsidRPr="00D5077E">
        <w:rPr>
          <w:rFonts w:ascii="PT Astra Serif" w:hAnsi="PT Astra Serif" w:cs="Arial"/>
          <w:sz w:val="28"/>
          <w:szCs w:val="28"/>
        </w:rPr>
        <w:t>постановления администрации муниципального образования Заокский район от 30.01.2020 №105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</w:t>
      </w:r>
      <w:r w:rsidRPr="00D5077E">
        <w:rPr>
          <w:rFonts w:ascii="PT Astra Serif" w:hAnsi="PT Astra Serif"/>
          <w:sz w:val="28"/>
          <w:szCs w:val="28"/>
        </w:rPr>
        <w:t>, администрация муниципального образования Заокский район ПОСТАНОВЛЯЕТ:</w:t>
      </w:r>
    </w:p>
    <w:p w:rsidR="009A7294" w:rsidRDefault="00CA11F8" w:rsidP="009A729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1.</w:t>
      </w:r>
      <w:r w:rsidR="000E2D67" w:rsidRPr="00D5077E">
        <w:rPr>
          <w:rFonts w:ascii="PT Astra Serif" w:hAnsi="PT Astra Serif"/>
          <w:sz w:val="28"/>
          <w:szCs w:val="28"/>
        </w:rPr>
        <w:t>Утвердить</w:t>
      </w:r>
      <w:r w:rsidR="006D5D69" w:rsidRPr="00D5077E">
        <w:rPr>
          <w:rFonts w:ascii="PT Astra Serif" w:hAnsi="PT Astra Serif"/>
          <w:sz w:val="28"/>
          <w:szCs w:val="28"/>
        </w:rPr>
        <w:t xml:space="preserve"> административн</w:t>
      </w:r>
      <w:r w:rsidR="000E2D67" w:rsidRPr="00D5077E">
        <w:rPr>
          <w:rFonts w:ascii="PT Astra Serif" w:hAnsi="PT Astra Serif"/>
          <w:sz w:val="28"/>
          <w:szCs w:val="28"/>
        </w:rPr>
        <w:t>ый регламент</w:t>
      </w:r>
      <w:r w:rsidR="006D5D69" w:rsidRPr="00D5077E">
        <w:rPr>
          <w:rFonts w:ascii="PT Astra Serif" w:hAnsi="PT Astra Serif"/>
          <w:sz w:val="28"/>
          <w:szCs w:val="28"/>
        </w:rPr>
        <w:t xml:space="preserve"> предо</w:t>
      </w:r>
      <w:r w:rsidR="000E2D67" w:rsidRPr="00D5077E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="00B64138">
        <w:rPr>
          <w:rFonts w:ascii="PT Astra Serif" w:hAnsi="PT Astra Serif"/>
          <w:sz w:val="28"/>
          <w:szCs w:val="28"/>
          <w:lang w:eastAsia="ru-RU"/>
        </w:rPr>
        <w:t>«</w:t>
      </w:r>
      <w:r w:rsidR="00B64138"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B64138">
        <w:rPr>
          <w:rFonts w:ascii="PT Astra Serif" w:hAnsi="PT Astra Serif"/>
          <w:sz w:val="28"/>
          <w:szCs w:val="28"/>
          <w:lang w:eastAsia="ru-RU"/>
        </w:rPr>
        <w:t>»</w:t>
      </w:r>
      <w:r w:rsidR="000E2D67" w:rsidRPr="00D5077E">
        <w:rPr>
          <w:rFonts w:ascii="PT Astra Serif" w:hAnsi="PT Astra Serif"/>
          <w:sz w:val="28"/>
          <w:szCs w:val="28"/>
        </w:rPr>
        <w:t xml:space="preserve"> </w:t>
      </w:r>
      <w:r w:rsidR="006D5D69" w:rsidRPr="00D5077E">
        <w:rPr>
          <w:rFonts w:ascii="PT Astra Serif" w:hAnsi="PT Astra Serif"/>
          <w:sz w:val="28"/>
          <w:szCs w:val="28"/>
        </w:rPr>
        <w:t>(далее - приложение).</w:t>
      </w:r>
    </w:p>
    <w:p w:rsidR="009A7294" w:rsidRPr="009A7294" w:rsidRDefault="000E2D67" w:rsidP="009A7294">
      <w:pPr>
        <w:ind w:firstLine="567"/>
        <w:jc w:val="both"/>
        <w:rPr>
          <w:rFonts w:ascii="PT Astra Serif" w:hAnsi="PT Astra Serif" w:cs="Arial"/>
          <w:bCs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2. Постановление администрации муниципального образования Заокский район №</w:t>
      </w:r>
      <w:r w:rsidR="009A7294">
        <w:rPr>
          <w:rFonts w:ascii="PT Astra Serif" w:hAnsi="PT Astra Serif"/>
          <w:sz w:val="28"/>
          <w:szCs w:val="28"/>
        </w:rPr>
        <w:t>1258</w:t>
      </w:r>
      <w:r w:rsidRPr="00D5077E">
        <w:rPr>
          <w:rFonts w:ascii="PT Astra Serif" w:hAnsi="PT Astra Serif"/>
          <w:sz w:val="28"/>
          <w:szCs w:val="28"/>
        </w:rPr>
        <w:t xml:space="preserve"> от </w:t>
      </w:r>
      <w:r w:rsidR="009A7294">
        <w:rPr>
          <w:rFonts w:ascii="PT Astra Serif" w:hAnsi="PT Astra Serif"/>
          <w:sz w:val="28"/>
          <w:szCs w:val="28"/>
        </w:rPr>
        <w:t>30.06.2023</w:t>
      </w:r>
      <w:r w:rsidRPr="00D5077E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9A7294" w:rsidRPr="009A7294">
        <w:rPr>
          <w:rFonts w:ascii="PT Astra Serif" w:hAnsi="PT Astra Serif" w:cs="Arial"/>
          <w:sz w:val="28"/>
          <w:szCs w:val="28"/>
        </w:rPr>
        <w:t>«</w:t>
      </w:r>
      <w:r w:rsidR="009A7294" w:rsidRPr="009A7294">
        <w:rPr>
          <w:rFonts w:ascii="PT Astra Serif" w:hAnsi="PT Astra Serif"/>
          <w:sz w:val="28"/>
          <w:szCs w:val="28"/>
        </w:rPr>
        <w:t xml:space="preserve"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</w:t>
      </w:r>
      <w:r w:rsidR="009A7294" w:rsidRPr="009A7294">
        <w:rPr>
          <w:rFonts w:ascii="PT Astra Serif" w:hAnsi="PT Astra Serif"/>
          <w:sz w:val="28"/>
          <w:szCs w:val="28"/>
        </w:rPr>
        <w:lastRenderedPageBreak/>
        <w:t>преимущественного права на приобретение арендуемого имущества, в собственность</w:t>
      </w:r>
      <w:r w:rsidR="009A7294" w:rsidRPr="009A7294">
        <w:rPr>
          <w:rFonts w:ascii="PT Astra Serif" w:hAnsi="PT Astra Serif" w:cs="Arial"/>
          <w:sz w:val="28"/>
          <w:szCs w:val="28"/>
        </w:rPr>
        <w:t>»</w:t>
      </w:r>
      <w:r w:rsidR="009A7294">
        <w:rPr>
          <w:rFonts w:ascii="PT Astra Serif" w:hAnsi="PT Astra Serif" w:cs="Arial"/>
          <w:sz w:val="28"/>
          <w:szCs w:val="28"/>
        </w:rPr>
        <w:t xml:space="preserve"> считать утратившим силу.</w:t>
      </w:r>
    </w:p>
    <w:p w:rsidR="00CA11F8" w:rsidRPr="00D5077E" w:rsidRDefault="000E2D67" w:rsidP="00CA11F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3</w:t>
      </w:r>
      <w:r w:rsidR="00CA11F8" w:rsidRPr="00D5077E">
        <w:rPr>
          <w:rFonts w:ascii="PT Astra Serif" w:hAnsi="PT Astra Serif"/>
          <w:sz w:val="28"/>
          <w:szCs w:val="28"/>
        </w:rPr>
        <w:t xml:space="preserve">. </w:t>
      </w:r>
      <w:r w:rsidR="00C1033E" w:rsidRPr="00D5077E"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D5077E">
        <w:rPr>
          <w:rFonts w:ascii="PT Astra Serif" w:hAnsi="PT Astra Serif"/>
          <w:sz w:val="28"/>
          <w:szCs w:val="28"/>
        </w:rPr>
        <w:t>подлеж</w:t>
      </w:r>
      <w:r w:rsidR="00C1033E" w:rsidRPr="00D5077E">
        <w:rPr>
          <w:rFonts w:ascii="PT Astra Serif" w:hAnsi="PT Astra Serif"/>
          <w:sz w:val="28"/>
          <w:szCs w:val="28"/>
        </w:rPr>
        <w:t>и</w:t>
      </w:r>
      <w:r w:rsidR="00CA11F8" w:rsidRPr="00D5077E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Pr="00D5077E" w:rsidRDefault="000E2D67" w:rsidP="00CA11F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4</w:t>
      </w:r>
      <w:r w:rsidR="00CA11F8" w:rsidRPr="00D5077E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C1033E" w:rsidRPr="00D5077E">
        <w:rPr>
          <w:rFonts w:ascii="PT Astra Serif" w:hAnsi="PT Astra Serif"/>
          <w:sz w:val="28"/>
          <w:szCs w:val="28"/>
        </w:rPr>
        <w:t>его обнародования</w:t>
      </w:r>
      <w:r w:rsidR="00CA11F8" w:rsidRPr="00D5077E">
        <w:rPr>
          <w:rFonts w:ascii="PT Astra Serif" w:hAnsi="PT Astra Serif"/>
          <w:sz w:val="28"/>
          <w:szCs w:val="28"/>
        </w:rPr>
        <w:t>.</w:t>
      </w:r>
    </w:p>
    <w:p w:rsidR="005A53BA" w:rsidRPr="00D5077E" w:rsidRDefault="005A53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9"/>
        <w:gridCol w:w="2664"/>
        <w:gridCol w:w="3218"/>
      </w:tblGrid>
      <w:tr w:rsidR="002A16C1" w:rsidRPr="00D5077E" w:rsidTr="000D05A0">
        <w:trPr>
          <w:trHeight w:val="229"/>
        </w:trPr>
        <w:tc>
          <w:tcPr>
            <w:tcW w:w="2178" w:type="pct"/>
          </w:tcPr>
          <w:p w:rsidR="00300E34" w:rsidRPr="00D5077E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D5077E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D5077E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CA11F8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77E" w:rsidRDefault="002A16C1" w:rsidP="000E2D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5077E" w:rsidRDefault="00300E34" w:rsidP="002A16C1">
            <w:pPr>
              <w:jc w:val="right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Pr="00D5077E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Default="000E2D67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Default="009A7294">
      <w:pPr>
        <w:rPr>
          <w:rFonts w:ascii="PT Astra Serif" w:hAnsi="PT Astra Serif" w:cs="PT Astra Serif"/>
          <w:sz w:val="28"/>
          <w:szCs w:val="28"/>
        </w:rPr>
      </w:pPr>
    </w:p>
    <w:p w:rsidR="009A7294" w:rsidRPr="00D5077E" w:rsidRDefault="009A7294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Исп. Мохова Е.С.</w:t>
      </w: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тел. 2-81-48</w:t>
      </w:r>
    </w:p>
    <w:p w:rsidR="00CA11F8" w:rsidRPr="00D5077E" w:rsidRDefault="00300E34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1</w:t>
      </w:r>
      <w:r w:rsidR="000E2D67" w:rsidRPr="00D5077E">
        <w:rPr>
          <w:rFonts w:ascii="PT Astra Serif" w:hAnsi="PT Astra Serif" w:cs="PT Astra Serif"/>
          <w:sz w:val="28"/>
          <w:szCs w:val="28"/>
        </w:rPr>
        <w:t>1</w:t>
      </w:r>
      <w:r w:rsidR="00CA11F8" w:rsidRPr="00D5077E">
        <w:rPr>
          <w:rFonts w:ascii="PT Astra Serif" w:hAnsi="PT Astra Serif" w:cs="PT Astra Serif"/>
          <w:sz w:val="28"/>
          <w:szCs w:val="28"/>
        </w:rPr>
        <w:t>/</w:t>
      </w:r>
      <w:r w:rsidR="000E2D67" w:rsidRPr="00D5077E">
        <w:rPr>
          <w:rFonts w:ascii="PT Astra Serif" w:hAnsi="PT Astra Serif" w:cs="PT Astra Serif"/>
          <w:sz w:val="28"/>
          <w:szCs w:val="28"/>
        </w:rPr>
        <w:t xml:space="preserve">Адм регламент </w:t>
      </w:r>
      <w:r w:rsidR="009A7294">
        <w:rPr>
          <w:rFonts w:ascii="PT Astra Serif" w:hAnsi="PT Astra Serif" w:cs="PT Astra Serif"/>
          <w:sz w:val="28"/>
          <w:szCs w:val="28"/>
        </w:rPr>
        <w:t>предоставление имущества из аренды МСП</w:t>
      </w: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Приложение к постановлению</w:t>
      </w:r>
    </w:p>
    <w:p w:rsidR="00D5077E" w:rsidRDefault="00D5077E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а</w:t>
      </w:r>
      <w:r w:rsidR="000E2D67" w:rsidRPr="00D5077E">
        <w:rPr>
          <w:rFonts w:ascii="PT Astra Serif" w:hAnsi="PT Astra Serif"/>
          <w:bCs/>
          <w:sz w:val="28"/>
          <w:szCs w:val="28"/>
        </w:rPr>
        <w:t xml:space="preserve">дминистрации </w:t>
      </w:r>
    </w:p>
    <w:p w:rsidR="000E2D67" w:rsidRPr="00D5077E" w:rsidRDefault="000E2D67" w:rsidP="00D5077E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0E2D67" w:rsidRPr="00D5077E" w:rsidRDefault="000E2D67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Заокский район</w:t>
      </w:r>
    </w:p>
    <w:p w:rsidR="000E2D67" w:rsidRPr="00D5077E" w:rsidRDefault="00D5077E" w:rsidP="000E2D67">
      <w:pPr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  <w:bCs/>
          <w:sz w:val="28"/>
          <w:szCs w:val="28"/>
        </w:rPr>
        <w:t>от________№______</w:t>
      </w:r>
    </w:p>
    <w:p w:rsidR="009462CC" w:rsidRDefault="009462CC" w:rsidP="009462CC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ый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регламент предоставления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9462CC" w:rsidRDefault="009462CC" w:rsidP="009462CC">
      <w:pPr>
        <w:keepNext/>
        <w:keepLines/>
        <w:spacing w:before="240" w:after="160"/>
        <w:jc w:val="center"/>
        <w:outlineLvl w:val="0"/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9462CC" w:rsidRDefault="009462CC" w:rsidP="009462C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sz w:val="28"/>
          <w:szCs w:val="28"/>
          <w:lang w:eastAsia="ru-RU"/>
        </w:rPr>
        <w:t>услуги «</w:t>
      </w:r>
      <w:r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:rsidR="009462CC" w:rsidRDefault="009462CC" w:rsidP="009462C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Услуга предоставляется </w:t>
      </w:r>
      <w:r>
        <w:rPr>
          <w:rFonts w:ascii="PT Astra Serif" w:hAnsi="PT Astra Serif"/>
          <w:sz w:val="28"/>
          <w:szCs w:val="28"/>
        </w:rPr>
        <w:t>заявителю (юридическому лицу), индивидуальным предпринимателям (далее – заявители),</w:t>
      </w:r>
      <w:r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rFonts w:ascii="PT Astra Serif" w:hAnsi="PT Astra Serif"/>
          <w:sz w:val="28"/>
          <w:szCs w:val="28"/>
        </w:rPr>
        <w:t>.</w:t>
      </w:r>
    </w:p>
    <w:p w:rsidR="009462CC" w:rsidRDefault="009462CC" w:rsidP="009462C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Услуга должна быть предоставлена заявителю в соответствии с вариантом предоставления </w:t>
      </w:r>
      <w:r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9462CC" w:rsidRDefault="009462CC" w:rsidP="009462C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462CC" w:rsidRDefault="009462CC" w:rsidP="009462C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5. Признаки заявителя определяются путем профилирования</w:t>
      </w:r>
      <w:r>
        <w:rPr>
          <w:rStyle w:val="afe"/>
          <w:rFonts w:ascii="PT Astra Serif" w:hAnsi="PT Astra Serif"/>
          <w:sz w:val="28"/>
          <w:szCs w:val="28"/>
          <w:lang w:eastAsia="ru-RU"/>
        </w:rPr>
        <w:footnoteReference w:id="2"/>
      </w:r>
      <w:r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9462CC" w:rsidRDefault="009462CC" w:rsidP="009462C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e"/>
          <w:rFonts w:ascii="PT Astra Serif" w:hAnsi="PT Astra Serif"/>
          <w:sz w:val="28"/>
          <w:szCs w:val="28"/>
          <w:lang w:val="en-US" w:eastAsia="ru-RU"/>
        </w:rPr>
        <w:footnoteReference w:id="3"/>
      </w:r>
      <w:r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9462CC" w:rsidRDefault="009462CC" w:rsidP="009462CC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 Услуги</w:t>
      </w:r>
    </w:p>
    <w:p w:rsidR="009462CC" w:rsidRDefault="009462CC" w:rsidP="009462CC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9462CC" w:rsidRDefault="009462CC" w:rsidP="009462CC">
      <w:pPr>
        <w:keepNext/>
        <w:keepLines/>
        <w:spacing w:after="160"/>
        <w:ind w:firstLine="709"/>
        <w:contextualSpacing/>
        <w:jc w:val="both"/>
        <w:outlineLvl w:val="0"/>
      </w:pPr>
      <w:r>
        <w:rPr>
          <w:rFonts w:ascii="PT Astra Serif" w:eastAsia="Yu Gothic Light" w:hAnsi="PT Astra Serif"/>
          <w:sz w:val="28"/>
          <w:szCs w:val="28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9462CC" w:rsidRDefault="009462CC" w:rsidP="009462C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9462CC" w:rsidRDefault="009462CC" w:rsidP="009462C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8. Услуга предоставляется </w:t>
      </w:r>
      <w:r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Заокский район </w:t>
      </w:r>
      <w:r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>
        <w:rPr>
          <w:rFonts w:ascii="PT Astra Serif" w:hAnsi="PT Astra Serif"/>
          <w:sz w:val="28"/>
          <w:szCs w:val="28"/>
        </w:rPr>
        <w:t>.</w:t>
      </w:r>
    </w:p>
    <w:p w:rsidR="009462CC" w:rsidRDefault="009462CC" w:rsidP="009462CC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9462CC" w:rsidRDefault="009462CC" w:rsidP="009462C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9462CC" w:rsidRDefault="009462CC" w:rsidP="009462CC">
      <w:p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9462CC" w:rsidRDefault="009462CC" w:rsidP="009462CC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Услуги, является письмо, </w:t>
      </w:r>
      <w:r>
        <w:rPr>
          <w:rFonts w:ascii="PT Astra Serif" w:hAnsi="PT Astra Serif"/>
          <w:color w:val="000000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. В состав реквизитов документа входят </w:t>
      </w:r>
      <w:r>
        <w:rPr>
          <w:rFonts w:ascii="PT Astra Serif" w:hAnsi="PT Astra Serif"/>
          <w:color w:val="000000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 xml:space="preserve"> и номер документа.</w:t>
      </w:r>
    </w:p>
    <w:p w:rsidR="009462CC" w:rsidRDefault="009462CC" w:rsidP="009462CC">
      <w:pPr>
        <w:keepNext/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462CC" w:rsidRDefault="009462CC" w:rsidP="009462CC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9462CC" w:rsidRDefault="009462CC" w:rsidP="009462CC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>
        <w:rPr>
          <w:rFonts w:ascii="PT Astra Serif" w:hAnsi="PT Astra Serif"/>
          <w:sz w:val="28"/>
          <w:szCs w:val="28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9462CC" w:rsidRDefault="009462CC" w:rsidP="009462CC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9462CC" w:rsidRDefault="009462CC" w:rsidP="009462CC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12. 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9462CC" w:rsidRDefault="009462CC" w:rsidP="009462C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9462CC" w:rsidRDefault="009462CC" w:rsidP="009462CC">
      <w:pPr>
        <w:spacing w:after="160"/>
        <w:ind w:firstLine="737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13. Максимальный срок предоставления Услуги составляет 81 рабочий день с даты регистрации запроса о предоставлении Услуги. </w:t>
      </w:r>
    </w:p>
    <w:p w:rsidR="009462CC" w:rsidRDefault="009462CC" w:rsidP="009462CC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</w:rPr>
        <w:t xml:space="preserve">й услуги, поданы заявителем при личном обращении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:rsidR="009462CC" w:rsidRDefault="009462CC" w:rsidP="009462CC">
      <w:pPr>
        <w:keepNext/>
        <w:keepLines/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  <w:szCs w:val="28"/>
        </w:rPr>
        <w:t xml:space="preserve">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:rsidR="009462CC" w:rsidRDefault="009462CC" w:rsidP="009462CC">
      <w:pPr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:rsidR="009462CC" w:rsidRDefault="009462CC" w:rsidP="009462CC">
      <w:pPr>
        <w:spacing w:after="160"/>
        <w:ind w:firstLine="737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62CC" w:rsidRDefault="009462CC" w:rsidP="009462C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9462CC" w:rsidRDefault="009462CC" w:rsidP="009462CC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>
        <w:rPr>
          <w:rFonts w:ascii="PT Astra Serif" w:hAnsi="PT Astra Serif"/>
          <w:sz w:val="28"/>
          <w:szCs w:val="28"/>
        </w:rPr>
        <w:t>Заокский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9462CC" w:rsidRDefault="009462CC" w:rsidP="009462CC">
      <w:pPr>
        <w:keepNext/>
        <w:keepLines/>
        <w:spacing w:before="480" w:after="240"/>
        <w:ind w:firstLine="567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9462CC" w:rsidRDefault="009462CC" w:rsidP="009462C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9462CC" w:rsidRDefault="009462CC" w:rsidP="009462C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18. Основания для отказа в предоставлении Услуги приве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дены в разделе </w:t>
      </w:r>
      <w:r>
        <w:rPr>
          <w:rFonts w:ascii="PT Astra Serif" w:hAnsi="PT Astra Serif"/>
          <w:color w:val="000000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9462CC" w:rsidRDefault="009462CC" w:rsidP="009462CC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9462CC" w:rsidRDefault="009462CC" w:rsidP="009462C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20. Максимальный срок ожидания в очереди при подаче заявления составляет 15 минут. 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9462CC" w:rsidRDefault="009462CC" w:rsidP="009462C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</w:t>
      </w:r>
      <w:r>
        <w:rPr>
          <w:rFonts w:ascii="PT Astra Serif" w:hAnsi="PT Astra Serif"/>
          <w:sz w:val="28"/>
          <w:szCs w:val="28"/>
          <w:lang w:eastAsia="ru-RU"/>
        </w:rPr>
        <w:t xml:space="preserve"> составляет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указанным способом</w:t>
      </w:r>
      <w:r>
        <w:rPr>
          <w:rFonts w:ascii="PT Astra Serif" w:hAnsi="PT Astra Serif"/>
          <w:sz w:val="28"/>
          <w:szCs w:val="28"/>
        </w:rPr>
        <w:t>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23. Требования к помещениям, в которых предоставляется Услуга, размещены на официальном сайте </w:t>
      </w:r>
      <w:r>
        <w:rPr>
          <w:rFonts w:ascii="PT Astra Serif" w:hAnsi="PT Astra Serif"/>
          <w:sz w:val="28"/>
          <w:szCs w:val="28"/>
        </w:rPr>
        <w:t>Заокский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9462CC" w:rsidRDefault="009462CC" w:rsidP="009462C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9462CC" w:rsidRDefault="009462CC" w:rsidP="009462C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24. Показатели доступности и качества Услуги размещены на официальном сайте </w:t>
      </w:r>
      <w:r>
        <w:rPr>
          <w:rFonts w:ascii="PT Astra Serif" w:hAnsi="PT Astra Serif"/>
          <w:sz w:val="28"/>
          <w:szCs w:val="28"/>
        </w:rPr>
        <w:t>Заокский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9462CC" w:rsidRDefault="009462CC" w:rsidP="009462CC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462CC" w:rsidRDefault="009462CC" w:rsidP="009462CC">
      <w:pPr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9462CC" w:rsidRDefault="009462CC" w:rsidP="009462CC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9462CC" w:rsidRDefault="009462CC" w:rsidP="009462CC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9462CC" w:rsidRDefault="009462CC" w:rsidP="009462CC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9462CC" w:rsidRDefault="009462CC" w:rsidP="009462C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Вариант 1: заявитель (юридическое лицо);</w:t>
      </w:r>
    </w:p>
    <w:p w:rsidR="009462CC" w:rsidRDefault="009462CC" w:rsidP="009462C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:rsidR="009462CC" w:rsidRDefault="009462CC" w:rsidP="009462C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28. При обращении заявителя по исправлению допущенных опечаток и ошибок в выданных в результате предоставления Услуги, у</w:t>
      </w:r>
      <w:r>
        <w:rPr>
          <w:rFonts w:ascii="PT Astra Serif" w:hAnsi="PT Astra Serif"/>
          <w:sz w:val="28"/>
          <w:szCs w:val="28"/>
        </w:rPr>
        <w:t>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9462CC" w:rsidRDefault="009462CC" w:rsidP="009462C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:rsidR="009462CC" w:rsidRDefault="009462CC" w:rsidP="009462C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29. Возможность оставления </w:t>
      </w:r>
      <w:r>
        <w:rPr>
          <w:rFonts w:ascii="PT Astra Serif" w:hAnsi="PT Astra Serif"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62CC" w:rsidRDefault="009462CC" w:rsidP="009462CC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9462CC" w:rsidRDefault="009462CC" w:rsidP="009462CC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9462CC" w:rsidRDefault="009462CC" w:rsidP="009462C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31. Профилирование осуществляется: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:rsidR="009462CC" w:rsidRDefault="009462CC" w:rsidP="009462CC">
      <w:pPr>
        <w:tabs>
          <w:tab w:val="left" w:pos="1021"/>
        </w:tabs>
        <w:spacing w:after="160"/>
        <w:ind w:firstLine="680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б) с использованием Единого портала.</w:t>
      </w:r>
    </w:p>
    <w:p w:rsidR="009462CC" w:rsidRDefault="009462CC" w:rsidP="009462C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9462CC" w:rsidRDefault="009462CC" w:rsidP="009462CC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462CC" w:rsidRDefault="009462CC" w:rsidP="009462CC">
      <w:pPr>
        <w:pStyle w:val="af6"/>
        <w:keepNext/>
        <w:numPr>
          <w:ilvl w:val="0"/>
          <w:numId w:val="39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34. Максимальный срок предоставления варианта Услуги составляет 81 рабочий день с даты регистрации заявления.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9462CC" w:rsidRDefault="009462CC" w:rsidP="009462CC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9462CC" w:rsidRDefault="009462CC" w:rsidP="009462CC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9462CC" w:rsidRDefault="009462CC" w:rsidP="009462CC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462CC" w:rsidRDefault="009462CC" w:rsidP="009462CC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г) предоставление результата Услуги.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</w:p>
    <w:p w:rsidR="009462CC" w:rsidRDefault="009462CC" w:rsidP="009462CC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38. Представление заявителем заявления 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Администрации при личном обращении, на Едином портале.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40. К заявлению о предоставлении муниципальной услуги прилагаются следующие документы: 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:rsidR="009462CC" w:rsidRDefault="009462CC" w:rsidP="009462CC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lastRenderedPageBreak/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9462CC" w:rsidRDefault="009462CC" w:rsidP="009462CC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9462CC" w:rsidRDefault="009462CC" w:rsidP="009462CC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9462CC" w:rsidRDefault="009462CC" w:rsidP="009462CC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9462CC" w:rsidRDefault="009462CC" w:rsidP="009462CC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9462CC" w:rsidRDefault="009462CC" w:rsidP="009462CC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6) решение общего собрания учредителей о приобретении 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9462CC" w:rsidRDefault="009462CC" w:rsidP="009462CC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реестродержателем 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9462CC" w:rsidRDefault="009462CC" w:rsidP="009462CC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9462CC" w:rsidRDefault="009462CC" w:rsidP="009462CC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:rsidR="009462CC" w:rsidRDefault="009462CC" w:rsidP="009462CC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9462CC" w:rsidRDefault="009462CC" w:rsidP="009462CC">
      <w:pPr>
        <w:tabs>
          <w:tab w:val="left" w:pos="1276"/>
        </w:tabs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42.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9462CC" w:rsidRDefault="009462CC" w:rsidP="009462CC">
      <w:pPr>
        <w:tabs>
          <w:tab w:val="left" w:pos="1021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48. Срок регистрации заявления составляет не более 1 рабочего дня с даты поступления.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1"/>
      </w:pPr>
    </w:p>
    <w:p w:rsidR="009462CC" w:rsidRDefault="009462CC" w:rsidP="009462CC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9462CC" w:rsidRDefault="009462CC" w:rsidP="009462CC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со статьей 3 Федерального закона от 22 июля 2008 года № 159-ФЗ;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:rsidR="009462CC" w:rsidRDefault="009462CC" w:rsidP="009462CC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462CC" w:rsidRDefault="009462CC" w:rsidP="009462CC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9462CC" w:rsidRDefault="009462CC" w:rsidP="009462CC">
      <w:pPr>
        <w:pStyle w:val="af6"/>
        <w:keepNext/>
        <w:numPr>
          <w:ilvl w:val="0"/>
          <w:numId w:val="39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55. Максимальный срок предоставления варианта Услуги составляет 81 рабочий день с даты регистрации заявления.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а) 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462CC" w:rsidRDefault="009462CC" w:rsidP="009462CC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59. Представление заявителем заявления 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Администрацию при личном обращении, на Едином портале.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К заявлению о предоставлении муниципальной услуги прилагаются следующие документы: 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юридическим лицом: 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6) решение общего собрания учредителей о приобретении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7) выписка из реестра акционеров, заверенная реестродержателем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индивидуальным предпринимателем: 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61. Заявление о предоставлении муниципальной услуги составляется в одном экземпляре. Заявление</w:t>
      </w:r>
      <w:r>
        <w:rPr>
          <w:rFonts w:ascii="PT Astra Serif" w:hAnsi="PT Astra Serif"/>
          <w:color w:val="000000"/>
          <w:sz w:val="28"/>
          <w:szCs w:val="28"/>
        </w:rPr>
        <w:t xml:space="preserve"> подписывается и представляется заявителем или уполномоченным им лицом.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63.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64.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возможности приема заявления</w:t>
      </w:r>
      <w:r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>
        <w:rPr>
          <w:rFonts w:ascii="PT Astra Serif" w:eastAsia="Tahoma" w:hAnsi="PT Astra Serif" w:cs="Noto Sans Devanagari"/>
          <w:color w:val="000000"/>
          <w:sz w:val="28"/>
          <w:szCs w:val="28"/>
          <w:lang w:eastAsia="ru-RU" w:bidi="hi-IN"/>
        </w:rPr>
        <w:t>1 рабочего дня</w:t>
      </w:r>
      <w:r>
        <w:rPr>
          <w:rFonts w:ascii="PT Astra Serif" w:hAnsi="PT Astra Serif"/>
          <w:sz w:val="28"/>
          <w:szCs w:val="28"/>
          <w:lang w:eastAsia="ru-RU"/>
        </w:rPr>
        <w:br/>
        <w:t>с даты поступления.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2"/>
      </w:pPr>
    </w:p>
    <w:p w:rsidR="009462CC" w:rsidRDefault="009462CC" w:rsidP="009462CC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9462CC" w:rsidRDefault="009462CC" w:rsidP="009462CC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следующих межведомственных информационн</w:t>
      </w:r>
      <w:r>
        <w:rPr>
          <w:rFonts w:ascii="PT Astra Serif" w:hAnsi="PT Astra Serif"/>
          <w:color w:val="000000"/>
          <w:sz w:val="28"/>
          <w:szCs w:val="28"/>
          <w:lang w:eastAsia="ru-RU" w:bidi="hi-IN"/>
        </w:rPr>
        <w:t xml:space="preserve">ых </w:t>
      </w:r>
      <w:r>
        <w:rPr>
          <w:rFonts w:ascii="PT Astra Serif" w:hAnsi="PT Astra Serif"/>
          <w:sz w:val="28"/>
          <w:szCs w:val="28"/>
          <w:lang w:eastAsia="ru-RU"/>
        </w:rPr>
        <w:t>запросов: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2"/>
      </w:pPr>
    </w:p>
    <w:p w:rsidR="009462CC" w:rsidRDefault="009462CC" w:rsidP="009462CC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со статьей 3 Федерального закона от 22 июля 2008 года № 159-ФЗ;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:rsidR="009462CC" w:rsidRDefault="009462CC" w:rsidP="009462CC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9462CC" w:rsidRDefault="009462CC" w:rsidP="009462CC">
      <w:pPr>
        <w:jc w:val="center"/>
        <w:outlineLvl w:val="2"/>
      </w:pPr>
      <w:r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9462CC" w:rsidRDefault="009462CC" w:rsidP="009462CC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>
        <w:rPr>
          <w:rFonts w:ascii="PT Astra Serif" w:hAnsi="PT Astra Serif"/>
          <w:color w:val="000000"/>
          <w:sz w:val="28"/>
          <w:szCs w:val="28"/>
        </w:rPr>
        <w:t xml:space="preserve"> рабочий день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9462CC" w:rsidRDefault="009462CC" w:rsidP="009462CC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462CC" w:rsidRDefault="009462CC" w:rsidP="009462CC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pStyle w:val="af6"/>
        <w:keepNext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9462CC" w:rsidRDefault="009462CC" w:rsidP="009462CC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9462CC" w:rsidRDefault="009462CC" w:rsidP="009462CC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9462CC" w:rsidRDefault="009462CC" w:rsidP="009462C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79. Представление заявителем заявления в соответствии с формой к варианту 3,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при личном обращении.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85. Срок регистрации заявления составляет 1 рабочий день с даты поступления.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</w:p>
    <w:p w:rsidR="009462CC" w:rsidRDefault="009462CC" w:rsidP="009462CC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:rsidR="009462CC" w:rsidRDefault="009462CC" w:rsidP="009462CC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pStyle w:val="af6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pStyle w:val="af6"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9462CC" w:rsidRDefault="009462CC" w:rsidP="009462CC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9462CC" w:rsidRDefault="009462CC" w:rsidP="009462C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9462CC" w:rsidRDefault="009462CC" w:rsidP="009462CC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б) документ, подтверждающий личность лица, – паспорт гражданина Российской Федерации (копия документа);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101. Срок регистрации заявления и документов, необходимых для предоставления Услуги, составляет 1</w:t>
      </w:r>
      <w:r>
        <w:rPr>
          <w:rFonts w:ascii="PT Astra Serif" w:hAnsi="PT Astra Serif"/>
          <w:sz w:val="28"/>
          <w:szCs w:val="28"/>
        </w:rPr>
        <w:t xml:space="preserve">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</w:t>
      </w:r>
      <w:r>
        <w:rPr>
          <w:rFonts w:ascii="PT Astra Serif" w:hAnsi="PT Astra Serif"/>
          <w:sz w:val="28"/>
          <w:szCs w:val="28"/>
        </w:rPr>
        <w:t>указанным способом.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62CC" w:rsidRDefault="009462CC" w:rsidP="009462CC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62CC" w:rsidRDefault="009462CC" w:rsidP="009462CC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9462CC" w:rsidRDefault="009462CC" w:rsidP="009462CC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9462CC" w:rsidRDefault="009462CC" w:rsidP="009462C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9462CC" w:rsidRDefault="009462CC" w:rsidP="009462C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462CC" w:rsidRDefault="009462CC" w:rsidP="009462CC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9462CC" w:rsidRDefault="009462CC" w:rsidP="009462CC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105.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rFonts w:ascii="PT Astra Serif" w:hAnsi="PT Astra Serif"/>
          <w:sz w:val="28"/>
          <w:szCs w:val="28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9462CC" w:rsidRDefault="009462CC" w:rsidP="009462CC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107. 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108. Проверки проводятся уполномоченными лицами Администрации.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9462CC" w:rsidRDefault="009462CC" w:rsidP="009462CC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9462CC" w:rsidRDefault="009462CC" w:rsidP="009462CC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9462CC" w:rsidRDefault="009462CC" w:rsidP="009462CC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9462CC" w:rsidRDefault="009462CC" w:rsidP="009462CC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462CC" w:rsidRDefault="009462CC" w:rsidP="009462CC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62CC" w:rsidRDefault="009462CC" w:rsidP="009462CC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9462CC" w:rsidRDefault="009462CC" w:rsidP="009462CC">
      <w:pPr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:rsidR="009462CC" w:rsidRDefault="009462CC" w:rsidP="009462CC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PT Astra Serif" w:hAnsi="PT Astra Serif"/>
          <w:sz w:val="28"/>
          <w:szCs w:val="28"/>
        </w:rPr>
        <w:t>телефон, личный прием заявителя, на официальном сайте Органа местного самоуправления в сети «Интернет»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9462CC" w:rsidRDefault="009462CC" w:rsidP="009462CC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112. Жалобы в форме электронных документов направляются </w:t>
      </w:r>
      <w:r>
        <w:rPr>
          <w:rFonts w:ascii="PT Astra Serif" w:hAnsi="PT Astra Serif"/>
          <w:sz w:val="28"/>
          <w:szCs w:val="28"/>
        </w:rPr>
        <w:t>на официальном сайте Органа местного самоуправления в сети «Интернет».</w:t>
      </w:r>
    </w:p>
    <w:p w:rsidR="009462CC" w:rsidRDefault="009462CC" w:rsidP="009462CC">
      <w:pPr>
        <w:tabs>
          <w:tab w:val="left" w:pos="1418"/>
          <w:tab w:val="left" w:pos="1560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rFonts w:ascii="PT Astra Serif" w:hAnsi="PT Astra Serif"/>
          <w:sz w:val="28"/>
          <w:szCs w:val="28"/>
        </w:rPr>
        <w:t>почтовым отправлением, в Органе местного самоуправления при личном обращении.</w:t>
      </w:r>
    </w:p>
    <w:p w:rsidR="009462CC" w:rsidRDefault="009462CC" w:rsidP="009462CC">
      <w:pPr>
        <w:tabs>
          <w:tab w:val="left" w:pos="1418"/>
          <w:tab w:val="left" w:pos="1560"/>
        </w:tabs>
        <w:ind w:firstLine="709"/>
        <w:jc w:val="both"/>
      </w:pPr>
    </w:p>
    <w:p w:rsidR="009462CC" w:rsidRDefault="009462CC" w:rsidP="009462CC">
      <w:pPr>
        <w:tabs>
          <w:tab w:val="left" w:pos="1418"/>
          <w:tab w:val="left" w:pos="1560"/>
        </w:tabs>
        <w:ind w:firstLine="709"/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9462CC" w:rsidRDefault="009462CC" w:rsidP="009462CC">
      <w:pPr>
        <w:rPr>
          <w:sz w:val="28"/>
          <w:szCs w:val="28"/>
        </w:rPr>
      </w:pPr>
      <w:r>
        <w:br w:type="page"/>
      </w:r>
    </w:p>
    <w:p w:rsidR="009462CC" w:rsidRDefault="009462CC" w:rsidP="009462CC">
      <w:pPr>
        <w:pStyle w:val="afb"/>
        <w:ind w:left="6237"/>
        <w:outlineLvl w:val="0"/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9462CC" w:rsidRDefault="009462CC" w:rsidP="009462CC">
      <w:pPr>
        <w:pStyle w:val="afb"/>
        <w:ind w:left="6237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462CC" w:rsidRDefault="009462CC" w:rsidP="009462CC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62CC" w:rsidRDefault="009462CC" w:rsidP="009462CC">
      <w:pPr>
        <w:spacing w:after="240"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462CC" w:rsidRDefault="009462CC" w:rsidP="009462CC">
      <w:pPr>
        <w:spacing w:before="24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9462CC" w:rsidTr="00477D6D">
        <w:trPr>
          <w:trHeight w:val="567"/>
        </w:trPr>
        <w:tc>
          <w:tcPr>
            <w:tcW w:w="1134" w:type="dxa"/>
            <w:vAlign w:val="center"/>
          </w:tcPr>
          <w:p w:rsidR="009462CC" w:rsidRDefault="009462CC" w:rsidP="00477D6D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9462CC" w:rsidRDefault="009462CC" w:rsidP="00477D6D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9462CC" w:rsidTr="00477D6D">
        <w:trPr>
          <w:trHeight w:val="426"/>
        </w:trPr>
        <w:tc>
          <w:tcPr>
            <w:tcW w:w="10064" w:type="dxa"/>
            <w:gridSpan w:val="2"/>
            <w:vAlign w:val="center"/>
          </w:tcPr>
          <w:p w:rsidR="009462CC" w:rsidRDefault="009462CC" w:rsidP="00477D6D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9462CC" w:rsidTr="00477D6D">
        <w:trPr>
          <w:trHeight w:val="435"/>
        </w:trPr>
        <w:tc>
          <w:tcPr>
            <w:tcW w:w="1134" w:type="dxa"/>
            <w:vAlign w:val="center"/>
          </w:tcPr>
          <w:p w:rsidR="009462CC" w:rsidRDefault="009462CC" w:rsidP="00477D6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930" w:type="dxa"/>
          </w:tcPr>
          <w:p w:rsidR="009462CC" w:rsidRDefault="009462CC" w:rsidP="00477D6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9462CC" w:rsidTr="00477D6D">
        <w:trPr>
          <w:trHeight w:val="435"/>
        </w:trPr>
        <w:tc>
          <w:tcPr>
            <w:tcW w:w="1134" w:type="dxa"/>
            <w:vAlign w:val="center"/>
          </w:tcPr>
          <w:p w:rsidR="009462CC" w:rsidRDefault="009462CC" w:rsidP="00477D6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930" w:type="dxa"/>
          </w:tcPr>
          <w:p w:rsidR="009462CC" w:rsidRDefault="009462CC" w:rsidP="00477D6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0"/>
              </w:rPr>
              <w:t>И</w:t>
            </w:r>
            <w:r>
              <w:rPr>
                <w:rFonts w:ascii="PT Astra Serif" w:hAnsi="PT Astra Serif"/>
                <w:b/>
                <w:bCs/>
                <w:szCs w:val="20"/>
              </w:rPr>
              <w:t>ндивидуальные предприниматели</w:t>
            </w:r>
          </w:p>
        </w:tc>
      </w:tr>
      <w:tr w:rsidR="009462CC" w:rsidTr="00477D6D">
        <w:trPr>
          <w:trHeight w:val="426"/>
        </w:trPr>
        <w:tc>
          <w:tcPr>
            <w:tcW w:w="10064" w:type="dxa"/>
            <w:gridSpan w:val="2"/>
            <w:vAlign w:val="center"/>
          </w:tcPr>
          <w:p w:rsidR="009462CC" w:rsidRDefault="009462CC" w:rsidP="00477D6D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«И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9462CC" w:rsidTr="00477D6D">
        <w:trPr>
          <w:trHeight w:val="435"/>
        </w:trPr>
        <w:tc>
          <w:tcPr>
            <w:tcW w:w="1134" w:type="dxa"/>
            <w:vAlign w:val="center"/>
          </w:tcPr>
          <w:p w:rsidR="009462CC" w:rsidRDefault="009462CC" w:rsidP="00477D6D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930" w:type="dxa"/>
          </w:tcPr>
          <w:p w:rsidR="009462CC" w:rsidRDefault="009462CC" w:rsidP="00477D6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9462CC" w:rsidTr="00477D6D">
        <w:trPr>
          <w:trHeight w:val="435"/>
        </w:trPr>
        <w:tc>
          <w:tcPr>
            <w:tcW w:w="1134" w:type="dxa"/>
            <w:vAlign w:val="center"/>
          </w:tcPr>
          <w:p w:rsidR="009462CC" w:rsidRDefault="009462CC" w:rsidP="00477D6D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930" w:type="dxa"/>
          </w:tcPr>
          <w:p w:rsidR="009462CC" w:rsidRDefault="009462CC" w:rsidP="00477D6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9462CC" w:rsidRDefault="009462CC" w:rsidP="009462CC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/>
      </w:tblPr>
      <w:tblGrid>
        <w:gridCol w:w="1134"/>
        <w:gridCol w:w="2969"/>
        <w:gridCol w:w="5962"/>
      </w:tblGrid>
      <w:tr w:rsidR="009462CC" w:rsidTr="00477D6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2CC" w:rsidRDefault="009462CC" w:rsidP="00477D6D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2CC" w:rsidRDefault="009462CC" w:rsidP="00477D6D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2CC" w:rsidRDefault="009462CC" w:rsidP="00477D6D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9462CC" w:rsidTr="00477D6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2CC" w:rsidRDefault="009462CC" w:rsidP="00477D6D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9462CC" w:rsidTr="00477D6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2CC" w:rsidRDefault="009462CC" w:rsidP="00477D6D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2CC" w:rsidRDefault="009462CC" w:rsidP="00477D6D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2CC" w:rsidRDefault="009462CC" w:rsidP="00477D6D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9462CC" w:rsidRDefault="009462CC" w:rsidP="00477D6D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9462CC" w:rsidRDefault="009462CC" w:rsidP="00477D6D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9462CC" w:rsidTr="00477D6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2CC" w:rsidRDefault="009462CC" w:rsidP="00477D6D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9462CC" w:rsidTr="00477D6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2CC" w:rsidRDefault="009462CC" w:rsidP="00477D6D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2CC" w:rsidRDefault="009462CC" w:rsidP="00477D6D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2CC" w:rsidRDefault="009462CC" w:rsidP="00477D6D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9462CC" w:rsidRDefault="009462CC" w:rsidP="00477D6D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9462CC" w:rsidRDefault="009462CC" w:rsidP="00477D6D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9462CC" w:rsidRDefault="009462CC" w:rsidP="009462CC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br w:type="page"/>
      </w:r>
    </w:p>
    <w:p w:rsidR="009462CC" w:rsidRDefault="009462CC" w:rsidP="009462CC">
      <w:pPr>
        <w:pStyle w:val="afb"/>
        <w:ind w:left="6237"/>
        <w:outlineLvl w:val="0"/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9462CC" w:rsidRDefault="009462CC" w:rsidP="009462CC">
      <w:pPr>
        <w:pStyle w:val="afb"/>
        <w:ind w:left="6237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462CC" w:rsidRDefault="009462CC" w:rsidP="009462CC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9462CC" w:rsidRDefault="009462CC" w:rsidP="009462CC">
      <w:pPr>
        <w:spacing w:line="360" w:lineRule="exact"/>
        <w:jc w:val="center"/>
      </w:pPr>
      <w:r>
        <w:rPr>
          <w:rFonts w:ascii="PT Astra Serif" w:hAnsi="PT Astra Serif"/>
        </w:rPr>
        <w:t>Заявление</w:t>
      </w:r>
    </w:p>
    <w:p w:rsidR="009462CC" w:rsidRDefault="009462CC" w:rsidP="009462CC">
      <w:pPr>
        <w:spacing w:line="360" w:lineRule="exact"/>
        <w:jc w:val="center"/>
      </w:pPr>
      <w:r>
        <w:rPr>
          <w:rFonts w:ascii="PT Astra Serif" w:hAnsi="PT Astra Serif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9462CC" w:rsidRDefault="009462CC" w:rsidP="009462CC">
      <w:pPr>
        <w:spacing w:line="255" w:lineRule="exact"/>
        <w:jc w:val="center"/>
      </w:pPr>
    </w:p>
    <w:p w:rsidR="009462CC" w:rsidRDefault="009462CC" w:rsidP="009462CC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</w:rPr>
        <w:t xml:space="preserve">Главе администрации муниципального </w:t>
      </w:r>
    </w:p>
    <w:p w:rsidR="009462CC" w:rsidRDefault="009462CC" w:rsidP="009462CC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</w:rPr>
        <w:t xml:space="preserve">образования </w:t>
      </w:r>
      <w:r>
        <w:rPr>
          <w:rFonts w:ascii="PT Astra Serif" w:hAnsi="PT Astra Serif" w:cs="PT Astra Serif"/>
          <w:color w:val="000000"/>
        </w:rPr>
        <w:t>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9462CC" w:rsidRDefault="009462CC" w:rsidP="009462CC">
      <w:pPr>
        <w:pStyle w:val="ab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9462CC" w:rsidRDefault="009462CC" w:rsidP="009462CC">
      <w:pPr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</w:rPr>
        <w:t>ЗАЯВЛЕНИЕ</w:t>
      </w:r>
    </w:p>
    <w:p w:rsidR="009462CC" w:rsidRDefault="009462CC" w:rsidP="009462CC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9462CC" w:rsidRDefault="009462CC" w:rsidP="009462CC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9462CC" w:rsidRDefault="009462CC" w:rsidP="009462CC">
      <w:pPr>
        <w:pStyle w:val="ab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9462CC" w:rsidRDefault="009462CC" w:rsidP="009462CC">
      <w:pPr>
        <w:spacing w:line="255" w:lineRule="exact"/>
        <w:ind w:firstLine="851"/>
        <w:jc w:val="both"/>
      </w:pPr>
      <w:r>
        <w:rPr>
          <w:rFonts w:ascii="PT Astra Serif" w:hAnsi="PT Astra Serif" w:cs="PT Astra Serif"/>
          <w:color w:val="000000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9462CC" w:rsidRDefault="009462CC" w:rsidP="009462CC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</w:rPr>
        <w:t>□с единовременной оплатой</w:t>
      </w:r>
    </w:p>
    <w:p w:rsidR="009462CC" w:rsidRDefault="009462CC" w:rsidP="009462CC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□с оплатой в рассрочку на срок _____ месяцев,</w:t>
      </w:r>
    </w:p>
    <w:p w:rsidR="009462CC" w:rsidRDefault="009462CC" w:rsidP="009462CC">
      <w:pPr>
        <w:pStyle w:val="ab"/>
        <w:spacing w:line="255" w:lineRule="exact"/>
      </w:pPr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9462CC" w:rsidRDefault="009462CC" w:rsidP="009462CC">
      <w:pPr>
        <w:pStyle w:val="ab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</w:p>
    <w:p w:rsidR="009462CC" w:rsidRDefault="009462CC" w:rsidP="009462CC">
      <w:pPr>
        <w:pStyle w:val="ab"/>
        <w:spacing w:line="255" w:lineRule="exact"/>
        <w:ind w:firstLine="709"/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9462CC" w:rsidRDefault="009462CC" w:rsidP="009462CC">
      <w:pPr>
        <w:pStyle w:val="ab"/>
        <w:widowControl w:val="0"/>
        <w:numPr>
          <w:ilvl w:val="0"/>
          <w:numId w:val="40"/>
        </w:numPr>
        <w:tabs>
          <w:tab w:val="left" w:pos="993"/>
        </w:tabs>
        <w:spacing w:line="255" w:lineRule="exact"/>
        <w:ind w:left="0" w:firstLine="709"/>
        <w:jc w:val="left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9462CC" w:rsidRDefault="009462CC" w:rsidP="009462CC">
      <w:pPr>
        <w:pStyle w:val="ab"/>
        <w:widowControl w:val="0"/>
        <w:numPr>
          <w:ilvl w:val="0"/>
          <w:numId w:val="40"/>
        </w:numPr>
        <w:tabs>
          <w:tab w:val="left" w:pos="993"/>
        </w:tabs>
        <w:spacing w:line="255" w:lineRule="exact"/>
        <w:ind w:left="0" w:firstLine="709"/>
        <w:jc w:val="left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9462CC" w:rsidRDefault="009462CC" w:rsidP="009462CC">
      <w:pPr>
        <w:pStyle w:val="ab"/>
        <w:widowControl w:val="0"/>
        <w:numPr>
          <w:ilvl w:val="0"/>
          <w:numId w:val="40"/>
        </w:numPr>
        <w:tabs>
          <w:tab w:val="left" w:pos="993"/>
        </w:tabs>
        <w:spacing w:line="255" w:lineRule="exact"/>
        <w:ind w:left="0" w:firstLine="709"/>
        <w:jc w:val="left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9462CC" w:rsidRDefault="009462CC" w:rsidP="009462CC">
      <w:pPr>
        <w:pStyle w:val="ab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9462CC" w:rsidRDefault="009462CC" w:rsidP="009462CC">
      <w:pPr>
        <w:pStyle w:val="ab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>«____» __________________ г.________________________________</w:t>
      </w:r>
    </w:p>
    <w:p w:rsidR="009462CC" w:rsidRDefault="009462CC" w:rsidP="009462CC">
      <w:pPr>
        <w:pStyle w:val="ab"/>
        <w:spacing w:line="255" w:lineRule="exact"/>
        <w:ind w:firstLine="709"/>
      </w:pPr>
    </w:p>
    <w:p w:rsidR="009462CC" w:rsidRDefault="009462CC" w:rsidP="009462CC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 к 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2</w:t>
      </w:r>
    </w:p>
    <w:p w:rsidR="009462CC" w:rsidRDefault="009462CC" w:rsidP="009462CC"/>
    <w:p w:rsidR="009462CC" w:rsidRDefault="009462CC" w:rsidP="009462CC">
      <w:pPr>
        <w:spacing w:line="360" w:lineRule="exact"/>
        <w:jc w:val="center"/>
      </w:pPr>
      <w:r>
        <w:rPr>
          <w:rFonts w:ascii="PT Astra Serif" w:hAnsi="PT Astra Serif"/>
        </w:rPr>
        <w:t>Заявление</w:t>
      </w:r>
    </w:p>
    <w:p w:rsidR="009462CC" w:rsidRDefault="009462CC" w:rsidP="009462CC">
      <w:pPr>
        <w:spacing w:line="360" w:lineRule="exact"/>
        <w:jc w:val="center"/>
      </w:pPr>
      <w:r>
        <w:rPr>
          <w:rFonts w:ascii="PT Astra Serif" w:hAnsi="PT Astra Serif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9462CC" w:rsidRDefault="009462CC" w:rsidP="009462CC">
      <w:pPr>
        <w:spacing w:line="360" w:lineRule="exact"/>
        <w:jc w:val="center"/>
        <w:rPr>
          <w:rFonts w:ascii="PT Astra Serif" w:hAnsi="PT Astra Serif"/>
        </w:rPr>
      </w:pPr>
    </w:p>
    <w:p w:rsidR="009462CC" w:rsidRDefault="009462CC" w:rsidP="009462CC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</w:rPr>
        <w:t xml:space="preserve">Главе администрации муниципального </w:t>
      </w:r>
    </w:p>
    <w:p w:rsidR="009462CC" w:rsidRDefault="009462CC" w:rsidP="009462CC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</w:rPr>
        <w:t xml:space="preserve">образования </w:t>
      </w:r>
      <w:r>
        <w:rPr>
          <w:rFonts w:ascii="PT Astra Serif" w:hAnsi="PT Astra Serif" w:cs="PT Astra Serif"/>
          <w:color w:val="000000"/>
        </w:rPr>
        <w:t>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9462CC" w:rsidRDefault="009462CC" w:rsidP="009462CC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9462CC" w:rsidRDefault="009462CC" w:rsidP="009462CC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9462CC" w:rsidRDefault="009462CC" w:rsidP="009462CC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9462CC" w:rsidRDefault="009462CC" w:rsidP="009462CC">
      <w:pPr>
        <w:pStyle w:val="ab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9462CC" w:rsidRDefault="009462CC" w:rsidP="009462CC">
      <w:pPr>
        <w:spacing w:line="255" w:lineRule="exact"/>
        <w:jc w:val="center"/>
        <w:rPr>
          <w:rFonts w:ascii="PT Astra Serif" w:hAnsi="PT Astra Serif" w:cs="PT Astra Serif"/>
          <w:b/>
          <w:color w:val="000000"/>
        </w:rPr>
      </w:pPr>
      <w:r>
        <w:rPr>
          <w:rFonts w:ascii="PT Astra Serif" w:hAnsi="PT Astra Serif" w:cs="PT Astra Serif"/>
          <w:b/>
          <w:color w:val="000000"/>
        </w:rPr>
        <w:t>ЗАЯВЛЕНИЕ</w:t>
      </w:r>
    </w:p>
    <w:p w:rsidR="009462CC" w:rsidRDefault="009462CC" w:rsidP="009462CC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9462CC" w:rsidRDefault="009462CC" w:rsidP="009462CC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9462CC" w:rsidRDefault="009462CC" w:rsidP="009462CC">
      <w:pPr>
        <w:pStyle w:val="ab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9462CC" w:rsidRDefault="009462CC" w:rsidP="009462CC">
      <w:pPr>
        <w:spacing w:line="255" w:lineRule="exact"/>
        <w:ind w:firstLine="851"/>
        <w:jc w:val="both"/>
      </w:pPr>
      <w:r>
        <w:rPr>
          <w:rFonts w:ascii="PT Astra Serif" w:hAnsi="PT Astra Serif" w:cs="PT Astra Serif"/>
          <w:color w:val="000000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9462CC" w:rsidRDefault="009462CC" w:rsidP="009462CC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</w:rPr>
        <w:t>□с единовременной оплатой</w:t>
      </w:r>
    </w:p>
    <w:p w:rsidR="009462CC" w:rsidRDefault="009462CC" w:rsidP="009462CC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□с оплатой в рассрочку на срок _____ месяцев,</w:t>
      </w:r>
    </w:p>
    <w:p w:rsidR="009462CC" w:rsidRDefault="009462CC" w:rsidP="009462CC">
      <w:pPr>
        <w:pStyle w:val="ab"/>
        <w:spacing w:line="255" w:lineRule="exact"/>
      </w:pPr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9462CC" w:rsidRDefault="009462CC" w:rsidP="009462CC">
      <w:pPr>
        <w:pStyle w:val="ab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</w:p>
    <w:p w:rsidR="009462CC" w:rsidRDefault="009462CC" w:rsidP="009462CC">
      <w:pPr>
        <w:pStyle w:val="ab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9462CC" w:rsidRDefault="009462CC" w:rsidP="009462CC">
      <w:pPr>
        <w:pStyle w:val="ab"/>
        <w:widowControl w:val="0"/>
        <w:numPr>
          <w:ilvl w:val="0"/>
          <w:numId w:val="40"/>
        </w:numPr>
        <w:tabs>
          <w:tab w:val="left" w:pos="993"/>
        </w:tabs>
        <w:spacing w:line="255" w:lineRule="exact"/>
        <w:ind w:left="0" w:firstLine="709"/>
        <w:jc w:val="lef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9462CC" w:rsidRDefault="009462CC" w:rsidP="009462CC">
      <w:pPr>
        <w:pStyle w:val="ab"/>
        <w:widowControl w:val="0"/>
        <w:numPr>
          <w:ilvl w:val="0"/>
          <w:numId w:val="40"/>
        </w:numPr>
        <w:tabs>
          <w:tab w:val="left" w:pos="993"/>
        </w:tabs>
        <w:spacing w:line="255" w:lineRule="exact"/>
        <w:ind w:left="0" w:firstLine="709"/>
        <w:jc w:val="lef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9462CC" w:rsidRDefault="009462CC" w:rsidP="009462CC">
      <w:pPr>
        <w:pStyle w:val="ab"/>
        <w:widowControl w:val="0"/>
        <w:numPr>
          <w:ilvl w:val="0"/>
          <w:numId w:val="40"/>
        </w:numPr>
        <w:tabs>
          <w:tab w:val="left" w:pos="993"/>
        </w:tabs>
        <w:spacing w:line="255" w:lineRule="exact"/>
        <w:ind w:left="0" w:firstLine="709"/>
        <w:jc w:val="lef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9462CC" w:rsidRDefault="009462CC" w:rsidP="009462CC">
      <w:pPr>
        <w:pStyle w:val="ab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9462CC" w:rsidRDefault="009462CC" w:rsidP="009462CC">
      <w:pPr>
        <w:pStyle w:val="ab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«____» __________________ г.</w:t>
      </w:r>
    </w:p>
    <w:p w:rsidR="009462CC" w:rsidRDefault="009462CC" w:rsidP="009462CC">
      <w:pPr>
        <w:pStyle w:val="ab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9462CC" w:rsidRDefault="009462CC" w:rsidP="009462CC">
      <w:pPr>
        <w:pStyle w:val="ab"/>
        <w:spacing w:line="255" w:lineRule="exact"/>
        <w:ind w:firstLine="709"/>
        <w:rPr>
          <w:rFonts w:ascii="PT Astra Serif" w:hAnsi="PT Astra Serif"/>
        </w:rPr>
      </w:pPr>
      <w:r>
        <w:br w:type="page"/>
      </w:r>
    </w:p>
    <w:p w:rsidR="009462CC" w:rsidRDefault="009462CC" w:rsidP="009462C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 к 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3</w:t>
      </w:r>
    </w:p>
    <w:p w:rsidR="009462CC" w:rsidRDefault="009462CC" w:rsidP="009462CC">
      <w:pPr>
        <w:rPr>
          <w:rFonts w:ascii="PT Astra Serif" w:hAnsi="PT Astra Serif"/>
        </w:rPr>
      </w:pPr>
    </w:p>
    <w:p w:rsidR="009462CC" w:rsidRDefault="009462CC" w:rsidP="009462CC">
      <w:pPr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9462CC" w:rsidRDefault="009462CC" w:rsidP="009462CC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Заявление о предоставлении Услуги по исправлению допущенных опечаток </w:t>
      </w:r>
    </w:p>
    <w:p w:rsidR="009462CC" w:rsidRDefault="009462CC" w:rsidP="009462CC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и (или) ошибок в выданном в результате предоставления Услуги документе </w:t>
      </w:r>
    </w:p>
    <w:p w:rsidR="009462CC" w:rsidRDefault="009462CC" w:rsidP="009462CC">
      <w:pPr>
        <w:rPr>
          <w:rFonts w:ascii="PT Astra Serif" w:hAnsi="PT Astra Serif"/>
        </w:rPr>
      </w:pP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Наименование юридического лица:_________________________________________.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Основной государственный регистрационный номер (ОГРН):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Сведения об уполномоченном лице: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фамилия, имя, отчество (при наличии) руководителя организации: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фамилия, имя, отчество (при наличии) индивидуального предпринимателя: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фамилия, имя, отчество уполномоченного сотрудника: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дата рождения (дд/мм/гг): __.__________.____ г.;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наименование документа, удостоверяющего  личность: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серия, номер документа, удостоверяющего личность: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код подразделения: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дата выдачи документа, удостоверяющего личность уполномоченного лица: __.__________.____ г.;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электронная почта (при наличии):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Адрес регистрации: субъект Российской Федерации:__________________________;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населенный пункт: _______________________________________________________;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улица (проезд, шоссе, бульвар, проспект, переулок): __________________________;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номер дома (строения, сооружения, здания, домовладения):____________________;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номер квартиры (помещения, офиса, комнаты): ______________________________.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Телефон: номер телефона: ________________________________________________. </w:t>
      </w:r>
    </w:p>
    <w:p w:rsidR="009462CC" w:rsidRDefault="009462CC" w:rsidP="009462C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</w:rPr>
        <w:t>муниципально</w:t>
      </w:r>
      <w:r>
        <w:rPr>
          <w:rFonts w:ascii="PT Astra Serif" w:hAnsi="PT Astra Serif"/>
        </w:rPr>
        <w:t xml:space="preserve">й услуги, содержащие опечатки и (или) ошибки: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наименование документа, содержащего опечатку и (или) ошибку: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номер документа, содержащего опечатку и (или) ошибку: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дата выдачи документа, содержащего опечатку и (или) ошибку: __.________.____ г.; </w:t>
      </w: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сведения, содержащие опечатку и (или) ошибку, которые необходимо исправить: _________________________________________________________________________________;</w:t>
      </w:r>
    </w:p>
    <w:p w:rsidR="009462CC" w:rsidRDefault="009462CC" w:rsidP="009462CC">
      <w:pPr>
        <w:rPr>
          <w:rFonts w:ascii="PT Astra Serif" w:hAnsi="PT Astra Serif"/>
          <w:sz w:val="25"/>
          <w:szCs w:val="25"/>
        </w:rPr>
      </w:pPr>
      <w:r w:rsidRPr="002F2DC3">
        <w:rPr>
          <w:rFonts w:ascii="PT Astra Serif" w:hAnsi="PT Astra Serif" w:cs="PT Astra Serif"/>
          <w:color w:val="000000"/>
        </w:rPr>
        <w:tab/>
        <w:t>корректные сведения: _</w:t>
      </w:r>
      <w:r w:rsidRPr="002F2DC3">
        <w:rPr>
          <w:rFonts w:ascii="PT Astra Serif" w:hAnsi="PT Astra Serif" w:cs="PT Astra Serif"/>
          <w:color w:val="000000"/>
          <w:sz w:val="25"/>
          <w:szCs w:val="25"/>
        </w:rPr>
        <w:t>___________________________________________________.</w:t>
      </w:r>
      <w:r>
        <w:br w:type="page"/>
      </w:r>
    </w:p>
    <w:p w:rsidR="009462CC" w:rsidRDefault="009462CC" w:rsidP="009462C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 к варианту</w:t>
      </w:r>
      <w:r w:rsidRPr="002F2DC3">
        <w:rPr>
          <w:rFonts w:ascii="PT Astra Serif" w:hAnsi="PT Astra Serif"/>
          <w:sz w:val="20"/>
          <w:u w:val="single"/>
        </w:rPr>
        <w:t xml:space="preserve"> 4</w:t>
      </w:r>
    </w:p>
    <w:p w:rsidR="009462CC" w:rsidRDefault="009462CC" w:rsidP="009462CC">
      <w:pPr>
        <w:rPr>
          <w:rFonts w:ascii="PT Astra Serif" w:hAnsi="PT Astra Serif"/>
        </w:rPr>
      </w:pPr>
    </w:p>
    <w:p w:rsidR="009462CC" w:rsidRDefault="009462CC" w:rsidP="009462CC">
      <w:pPr>
        <w:spacing w:line="276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9462CC" w:rsidRDefault="009462CC" w:rsidP="009462CC">
      <w:pPr>
        <w:spacing w:line="276" w:lineRule="auto"/>
        <w:jc w:val="both"/>
      </w:pPr>
    </w:p>
    <w:p w:rsidR="009462CC" w:rsidRDefault="009462CC" w:rsidP="009462CC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ФИО: </w:t>
      </w:r>
    </w:p>
    <w:p w:rsidR="009462CC" w:rsidRDefault="009462CC" w:rsidP="009462CC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фамилия: ___________________________________________________________________________; имя: _______________________________________________________________________________; отчество (при наличии): ______________________________________________________________. </w:t>
      </w:r>
    </w:p>
    <w:p w:rsidR="009462CC" w:rsidRDefault="009462CC" w:rsidP="009462CC">
      <w:pPr>
        <w:spacing w:line="276" w:lineRule="auto"/>
        <w:rPr>
          <w:rFonts w:ascii="PT Astra Serif" w:hAnsi="PT Astra Serif"/>
        </w:rPr>
      </w:pPr>
    </w:p>
    <w:p w:rsidR="009462CC" w:rsidRDefault="009462CC" w:rsidP="009462CC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</w:t>
      </w:r>
    </w:p>
    <w:p w:rsidR="009462CC" w:rsidRDefault="009462CC" w:rsidP="009462CC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и номер документа: _____________________________________________________________; дата выдачи документа: __.__________.____ г.; </w:t>
      </w:r>
    </w:p>
    <w:p w:rsidR="009462CC" w:rsidRDefault="009462CC" w:rsidP="009462CC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:rsidR="009462CC" w:rsidRDefault="009462CC" w:rsidP="009462CC">
      <w:pPr>
        <w:spacing w:line="276" w:lineRule="auto"/>
        <w:rPr>
          <w:rFonts w:ascii="PT Astra Serif" w:hAnsi="PT Astra Serif"/>
        </w:rPr>
      </w:pPr>
    </w:p>
    <w:p w:rsidR="009462CC" w:rsidRDefault="009462CC" w:rsidP="009462CC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рождения: </w:t>
      </w:r>
    </w:p>
    <w:p w:rsidR="009462CC" w:rsidRDefault="009462CC" w:rsidP="009462CC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число: _____________________________________________________________________________; месяц: _____________________________________________________________________________; год: _______________________________________________________________________________. Адрес регистрации: </w:t>
      </w:r>
    </w:p>
    <w:p w:rsidR="009462CC" w:rsidRDefault="009462CC" w:rsidP="009462CC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:rsidR="009462CC" w:rsidRDefault="009462CC" w:rsidP="009462CC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номер телефона: _____________________________________________________________________.</w:t>
      </w:r>
    </w:p>
    <w:p w:rsidR="009462CC" w:rsidRDefault="009462CC" w:rsidP="009462CC">
      <w:pPr>
        <w:spacing w:line="276" w:lineRule="auto"/>
        <w:jc w:val="both"/>
        <w:rPr>
          <w:rFonts w:ascii="PT Astra Serif" w:hAnsi="PT Astra Serif"/>
        </w:rPr>
      </w:pPr>
    </w:p>
    <w:p w:rsidR="009462CC" w:rsidRDefault="009462CC" w:rsidP="009462CC">
      <w:pPr>
        <w:spacing w:line="276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</w:rPr>
        <w:t>муниципально</w:t>
      </w:r>
      <w:r>
        <w:rPr>
          <w:rFonts w:ascii="PT Astra Serif" w:hAnsi="PT Astra Serif"/>
        </w:rPr>
        <w:t xml:space="preserve"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</w:p>
    <w:p w:rsidR="009462CC" w:rsidRDefault="009462CC" w:rsidP="009462CC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:rsidR="009462CC" w:rsidRDefault="009462CC" w:rsidP="009462CC">
      <w:pPr>
        <w:spacing w:line="360" w:lineRule="exact"/>
        <w:rPr>
          <w:rFonts w:ascii="PT Astra Serif" w:hAnsi="PT Astra Serif"/>
        </w:rPr>
      </w:pPr>
    </w:p>
    <w:p w:rsidR="009462CC" w:rsidRDefault="009462CC" w:rsidP="009462CC">
      <w:pPr>
        <w:spacing w:line="255" w:lineRule="exact"/>
      </w:pPr>
      <w:r>
        <w:br w:type="page"/>
      </w:r>
    </w:p>
    <w:p w:rsidR="009462CC" w:rsidRDefault="009462CC" w:rsidP="009462CC">
      <w:pPr>
        <w:ind w:left="6250"/>
        <w:jc w:val="right"/>
      </w:pPr>
      <w:r>
        <w:rPr>
          <w:rFonts w:ascii="PT Astra Serif" w:hAnsi="PT Astra Serif"/>
          <w:sz w:val="28"/>
        </w:rPr>
        <w:lastRenderedPageBreak/>
        <w:t>Приложение № 3 к Административному регламенту</w:t>
      </w:r>
    </w:p>
    <w:p w:rsidR="009462CC" w:rsidRDefault="009462CC" w:rsidP="009462CC">
      <w:pPr>
        <w:ind w:left="10" w:hanging="10"/>
        <w:jc w:val="center"/>
        <w:rPr>
          <w:rFonts w:ascii="PT Astra Serif" w:hAnsi="PT Astra Serif"/>
        </w:rPr>
      </w:pPr>
    </w:p>
    <w:p w:rsidR="009462CC" w:rsidRDefault="009462CC" w:rsidP="009462CC">
      <w:pPr>
        <w:ind w:left="10" w:hanging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решения об отказе в предоставления услуги.</w:t>
      </w:r>
    </w:p>
    <w:p w:rsidR="009462CC" w:rsidRDefault="009462CC" w:rsidP="009462CC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</w:p>
    <w:p w:rsidR="009462CC" w:rsidRDefault="009462CC" w:rsidP="009462CC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</w:p>
    <w:p w:rsidR="009462CC" w:rsidRDefault="009462CC" w:rsidP="009462CC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Кому: ____________</w:t>
      </w:r>
    </w:p>
    <w:p w:rsidR="009462CC" w:rsidRDefault="009462CC" w:rsidP="009462CC">
      <w:pPr>
        <w:jc w:val="center"/>
        <w:rPr>
          <w:rFonts w:ascii="PT Astra Serif" w:hAnsi="PT Astra Serif"/>
          <w:b/>
        </w:rPr>
      </w:pPr>
    </w:p>
    <w:p w:rsidR="009462CC" w:rsidRDefault="009462CC" w:rsidP="009462CC">
      <w:pPr>
        <w:jc w:val="center"/>
        <w:rPr>
          <w:rFonts w:ascii="PT Astra Serif" w:hAnsi="PT Astra Serif"/>
          <w:b/>
        </w:rPr>
      </w:pPr>
    </w:p>
    <w:p w:rsidR="009462CC" w:rsidRDefault="009462CC" w:rsidP="009462C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РЕШЕНИЕ</w:t>
      </w:r>
    </w:p>
    <w:p w:rsidR="009462CC" w:rsidRDefault="009462CC" w:rsidP="009462C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об отказе в приеме документов, необходимых для предоставления услуги</w:t>
      </w:r>
    </w:p>
    <w:p w:rsidR="009462CC" w:rsidRDefault="009462CC" w:rsidP="009462C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Дата____________ №____________</w:t>
      </w:r>
    </w:p>
    <w:p w:rsidR="009462CC" w:rsidRDefault="009462CC" w:rsidP="009462CC">
      <w:pPr>
        <w:jc w:val="right"/>
        <w:rPr>
          <w:rFonts w:ascii="PT Astra Serif" w:hAnsi="PT Astra Serif"/>
        </w:rPr>
      </w:pPr>
    </w:p>
    <w:p w:rsidR="009462CC" w:rsidRDefault="009462CC" w:rsidP="009462CC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</w:p>
    <w:p w:rsidR="009462CC" w:rsidRDefault="009462CC" w:rsidP="009462CC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9462CC" w:rsidRDefault="009462CC" w:rsidP="009462CC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Разъяснения причин отказа в предоставлении услуги: </w:t>
      </w:r>
    </w:p>
    <w:p w:rsidR="009462CC" w:rsidRDefault="009462CC" w:rsidP="009462CC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______________________.</w:t>
      </w:r>
    </w:p>
    <w:p w:rsidR="009462CC" w:rsidRDefault="009462CC" w:rsidP="009462CC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</w:rPr>
        <w:t>Вы вправе повторно обратиться в орган, уполномоченный на предоставление услуги.</w:t>
      </w:r>
    </w:p>
    <w:p w:rsidR="009462CC" w:rsidRDefault="009462CC" w:rsidP="009462CC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9462CC" w:rsidRDefault="009462CC" w:rsidP="009462CC">
      <w:pPr>
        <w:jc w:val="center"/>
        <w:rPr>
          <w:rFonts w:ascii="PT Astra Serif" w:hAnsi="PT Astra Serif"/>
        </w:rPr>
      </w:pPr>
    </w:p>
    <w:p w:rsidR="009462CC" w:rsidRDefault="009462CC" w:rsidP="009462CC">
      <w:pPr>
        <w:jc w:val="center"/>
        <w:rPr>
          <w:rFonts w:ascii="PT Astra Serif" w:hAnsi="PT Astra Serif"/>
        </w:rPr>
      </w:pPr>
    </w:p>
    <w:p w:rsidR="009462CC" w:rsidRDefault="009462CC" w:rsidP="009462CC">
      <w:pPr>
        <w:ind w:right="1" w:firstLine="708"/>
        <w:rPr>
          <w:rFonts w:ascii="PT Astra Serif" w:hAnsi="PT Astra Serif"/>
          <w:i/>
        </w:rPr>
      </w:pPr>
    </w:p>
    <w:p w:rsidR="009462CC" w:rsidRDefault="009462CC" w:rsidP="009462CC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9462CC" w:rsidRDefault="009462CC" w:rsidP="009462CC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9462CC" w:rsidRDefault="009462CC" w:rsidP="009462CC">
      <w:pPr>
        <w:rPr>
          <w:rFonts w:ascii="PT Astra Serif" w:hAnsi="PT Astra Serif"/>
        </w:rPr>
      </w:pPr>
    </w:p>
    <w:p w:rsidR="009462CC" w:rsidRDefault="009462CC" w:rsidP="009462CC">
      <w:pPr>
        <w:rPr>
          <w:rFonts w:ascii="PT Astra Serif" w:hAnsi="PT Astra Serif"/>
        </w:rPr>
      </w:pPr>
      <w:r>
        <w:br w:type="page"/>
      </w:r>
    </w:p>
    <w:p w:rsidR="009462CC" w:rsidRDefault="009462CC" w:rsidP="009462CC">
      <w:pPr>
        <w:ind w:left="6250"/>
        <w:jc w:val="right"/>
      </w:pPr>
      <w:r>
        <w:rPr>
          <w:rFonts w:ascii="PT Astra Serif" w:hAnsi="PT Astra Serif"/>
          <w:sz w:val="28"/>
        </w:rPr>
        <w:lastRenderedPageBreak/>
        <w:t>Приложение № 4 к Административному регламенту</w:t>
      </w:r>
    </w:p>
    <w:p w:rsidR="009462CC" w:rsidRDefault="009462CC" w:rsidP="009462CC">
      <w:pPr>
        <w:jc w:val="center"/>
        <w:rPr>
          <w:rFonts w:ascii="PT Astra Serif" w:hAnsi="PT Astra Serif"/>
        </w:rPr>
      </w:pPr>
    </w:p>
    <w:p w:rsidR="009462CC" w:rsidRDefault="009462CC" w:rsidP="009462C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Форма предложения о заключении договора купли продажи имущества, находящегося </w:t>
      </w:r>
    </w:p>
    <w:p w:rsidR="009462CC" w:rsidRDefault="009462CC" w:rsidP="009462C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9462CC" w:rsidRDefault="009462CC" w:rsidP="009462CC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</w:p>
    <w:p w:rsidR="009462CC" w:rsidRDefault="009462CC" w:rsidP="009462CC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Кому: ____________</w:t>
      </w:r>
    </w:p>
    <w:p w:rsidR="009462CC" w:rsidRDefault="009462CC" w:rsidP="009462CC">
      <w:pPr>
        <w:jc w:val="center"/>
        <w:rPr>
          <w:rFonts w:ascii="PT Astra Serif" w:hAnsi="PT Astra Serif"/>
          <w:b/>
        </w:rPr>
      </w:pPr>
    </w:p>
    <w:p w:rsidR="009462CC" w:rsidRDefault="009462CC" w:rsidP="009462C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ПРЕДЛОЖЕНИЕ </w:t>
      </w:r>
    </w:p>
    <w:p w:rsidR="009462CC" w:rsidRDefault="009462CC" w:rsidP="009462CC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9462CC" w:rsidRDefault="009462CC" w:rsidP="009462C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</w:t>
      </w:r>
      <w:r>
        <w:rPr>
          <w:rFonts w:ascii="PT Astra Serif" w:hAnsi="PT Astra Serif"/>
          <w:sz w:val="28"/>
        </w:rPr>
        <w:t>____________</w:t>
      </w:r>
    </w:p>
    <w:p w:rsidR="009462CC" w:rsidRDefault="009462CC" w:rsidP="009462CC">
      <w:pPr>
        <w:jc w:val="center"/>
        <w:rPr>
          <w:rFonts w:ascii="PT Astra Serif" w:hAnsi="PT Astra Serif"/>
          <w:sz w:val="28"/>
        </w:rPr>
      </w:pPr>
    </w:p>
    <w:p w:rsidR="009462CC" w:rsidRDefault="009462CC" w:rsidP="009462CC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во исполнение Федерального закона от 22.07.2008 № 159-ФЗ «</w:t>
      </w:r>
      <w:r>
        <w:rPr>
          <w:rFonts w:ascii="PT Astra Serif" w:hAnsi="PT Astra Serif"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и на основании решения об условиях приватизации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от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предлагает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имущества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расположенного по адресу: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общей площадью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9462CC" w:rsidRDefault="009462CC" w:rsidP="009462CC">
      <w:pPr>
        <w:ind w:left="139" w:right="33" w:hanging="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9462CC" w:rsidRDefault="009462CC" w:rsidP="009462CC">
      <w:pPr>
        <w:ind w:left="129" w:right="33" w:firstLine="56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462CC" w:rsidRDefault="009462CC" w:rsidP="009462CC">
      <w:pPr>
        <w:ind w:left="129" w:right="33" w:firstLine="562"/>
        <w:jc w:val="both"/>
        <w:rPr>
          <w:rFonts w:ascii="PT Astra Serif" w:hAnsi="PT Astra Serif"/>
        </w:rPr>
      </w:pPr>
    </w:p>
    <w:p w:rsidR="009462CC" w:rsidRDefault="009462CC" w:rsidP="009462CC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</w:p>
    <w:p w:rsidR="009462CC" w:rsidRDefault="009462CC" w:rsidP="009462CC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9462CC" w:rsidRDefault="009462CC" w:rsidP="009462CC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9462CC" w:rsidRDefault="009462CC" w:rsidP="009462CC">
      <w:pPr>
        <w:rPr>
          <w:rFonts w:ascii="PT Astra Serif" w:hAnsi="PT Astra Serif"/>
        </w:rPr>
      </w:pPr>
    </w:p>
    <w:p w:rsidR="009462CC" w:rsidRDefault="009462CC" w:rsidP="009462CC">
      <w:pPr>
        <w:sectPr w:rsidR="009462CC">
          <w:headerReference w:type="default" r:id="rId9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9462CC" w:rsidRDefault="009462CC" w:rsidP="009462CC">
      <w:pPr>
        <w:jc w:val="right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</w:rPr>
        <w:lastRenderedPageBreak/>
        <w:t xml:space="preserve">Приложение № 5 </w:t>
      </w:r>
    </w:p>
    <w:p w:rsidR="009462CC" w:rsidRDefault="009462CC" w:rsidP="009462CC">
      <w:pPr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</w:rPr>
        <w:t>к Административному регламенту</w:t>
      </w:r>
    </w:p>
    <w:p w:rsidR="009462CC" w:rsidRDefault="009462CC" w:rsidP="009462C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9462CC" w:rsidRDefault="009462CC" w:rsidP="009462CC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9462CC" w:rsidRDefault="009462CC" w:rsidP="009462CC">
      <w:pPr>
        <w:jc w:val="center"/>
        <w:rPr>
          <w:rFonts w:ascii="PT Astra Serif" w:eastAsia="Calibri" w:hAnsi="PT Astra Serif" w:cs="PT Astra Serif"/>
          <w:b/>
          <w:bCs/>
        </w:rPr>
      </w:pPr>
    </w:p>
    <w:p w:rsidR="009462CC" w:rsidRDefault="009462CC" w:rsidP="009462CC">
      <w:pPr>
        <w:jc w:val="both"/>
        <w:outlineLvl w:val="0"/>
        <w:rPr>
          <w:rFonts w:ascii="PT Astra Serif" w:eastAsia="Calibri" w:hAnsi="PT Astra Serif" w:cs="PT Astra Serif"/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770"/>
        <w:gridCol w:w="4868"/>
      </w:tblGrid>
      <w:tr w:rsidR="009462CC" w:rsidTr="00477D6D">
        <w:tc>
          <w:tcPr>
            <w:tcW w:w="5050" w:type="dxa"/>
          </w:tcPr>
          <w:p w:rsidR="009462CC" w:rsidRDefault="009462CC" w:rsidP="00477D6D">
            <w:pPr>
              <w:widowControl w:val="0"/>
            </w:pPr>
            <w:r>
              <w:rPr>
                <w:rFonts w:ascii="PT Astra Serif" w:eastAsia="Calibri" w:hAnsi="PT Astra Serif" w:cs="PT Astra Serif"/>
              </w:rPr>
              <w:t>г. _________________</w:t>
            </w:r>
          </w:p>
        </w:tc>
        <w:tc>
          <w:tcPr>
            <w:tcW w:w="5154" w:type="dxa"/>
          </w:tcPr>
          <w:p w:rsidR="009462CC" w:rsidRDefault="009462CC" w:rsidP="00477D6D">
            <w:pPr>
              <w:widowControl w:val="0"/>
              <w:jc w:val="right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«___» __________ 20__ г.</w:t>
            </w:r>
          </w:p>
        </w:tc>
      </w:tr>
    </w:tbl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</w:pPr>
      <w:r>
        <w:rPr>
          <w:rFonts w:ascii="PT Astra Serif" w:eastAsia="Calibri" w:hAnsi="PT Astra Serif" w:cs="PT Astra Serif"/>
        </w:rPr>
        <w:t>Администрация муниципального образования _________________, выступающая от имени и в интересах муниципального образования _________________,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1. Предмет договора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1.1. В соответствии с Федеральным </w:t>
      </w:r>
      <w:hyperlink r:id="rId10">
        <w:r>
          <w:rPr>
            <w:rFonts w:ascii="PT Astra Serif" w:eastAsia="Calibri" w:hAnsi="PT Astra Serif" w:cs="PT Astra Serif"/>
            <w:color w:val="0000FF"/>
          </w:rPr>
          <w:t>законом</w:t>
        </w:r>
      </w:hyperlink>
      <w:r>
        <w:rPr>
          <w:rFonts w:ascii="PT Astra Serif" w:eastAsia="Calibri" w:hAnsi="PT Astra Serif" w:cs="PT Astra Serif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_________________ от ______________ N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9462CC" w:rsidRDefault="009462CC" w:rsidP="009462CC">
      <w:pPr>
        <w:ind w:firstLine="540"/>
        <w:jc w:val="both"/>
      </w:pPr>
      <w:r>
        <w:rPr>
          <w:rFonts w:ascii="PT Astra Serif" w:eastAsia="Calibri" w:hAnsi="PT Astra Serif" w:cs="PT Astra Serif"/>
        </w:rPr>
        <w:t>1.3. Объект принадлежит муниципальному образованию _________________ на праве собственности на основании _______.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 Цена договора и порядок оплаты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2.1. Цена продажи Объекта составляет ________ (________) рублей.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9462CC" w:rsidRDefault="009462CC" w:rsidP="009462CC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Согласно </w:t>
      </w:r>
      <w:hyperlink r:id="rId11">
        <w:r>
          <w:rPr>
            <w:rFonts w:ascii="PT Astra Serif" w:eastAsia="Calibri" w:hAnsi="PT Astra Serif" w:cs="PT Astra Serif"/>
            <w:color w:val="0000FF"/>
          </w:rPr>
          <w:t>п. 2 ст. 1</w:t>
        </w:r>
      </w:hyperlink>
      <w:r>
        <w:rPr>
          <w:rFonts w:ascii="PT Astra Serif" w:eastAsia="Calibri" w:hAnsi="PT Astra Serif" w:cs="PT Astra Serif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</w:t>
      </w:r>
      <w:r>
        <w:rPr>
          <w:rFonts w:ascii="PT Astra Serif" w:eastAsia="Calibri" w:hAnsi="PT Astra Serif" w:cs="PT Astra Serif"/>
        </w:rPr>
        <w:lastRenderedPageBreak/>
        <w:t xml:space="preserve">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2">
        <w:r>
          <w:rPr>
            <w:rFonts w:ascii="PT Astra Serif" w:eastAsia="Calibri" w:hAnsi="PT Astra Serif" w:cs="PT Astra Serif"/>
            <w:color w:val="0000FF"/>
          </w:rPr>
          <w:t>законом</w:t>
        </w:r>
      </w:hyperlink>
      <w:r>
        <w:rPr>
          <w:rFonts w:ascii="PT Astra Serif" w:eastAsia="Calibri" w:hAnsi="PT Astra Serif" w:cs="PT Astra Serif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Указанная цена Предмета Договора является окончательной и изменению не подлежит.</w:t>
      </w:r>
    </w:p>
    <w:p w:rsidR="009462CC" w:rsidRDefault="009462CC" w:rsidP="009462CC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2.2. На основании заявления Покупателя и в соответствии с Федеральным </w:t>
      </w:r>
      <w:hyperlink r:id="rId13">
        <w:r>
          <w:rPr>
            <w:rFonts w:ascii="PT Astra Serif" w:eastAsia="Calibri" w:hAnsi="PT Astra Serif" w:cs="PT Astra Serif"/>
            <w:color w:val="0000FF"/>
          </w:rPr>
          <w:t>законом</w:t>
        </w:r>
      </w:hyperlink>
      <w:r>
        <w:rPr>
          <w:rFonts w:ascii="PT Astra Serif" w:eastAsia="Calibri" w:hAnsi="PT Astra Serif" w:cs="PT Astra Serif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__________________________, в следующем порядке: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9462CC" w:rsidRDefault="009462CC" w:rsidP="009462CC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2.7. В силу </w:t>
      </w:r>
      <w:hyperlink r:id="rId14">
        <w:r>
          <w:rPr>
            <w:rFonts w:ascii="PT Astra Serif" w:eastAsia="Calibri" w:hAnsi="PT Astra Serif" w:cs="PT Astra Serif"/>
            <w:color w:val="0000FF"/>
          </w:rPr>
          <w:t>статей 488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15">
        <w:r>
          <w:rPr>
            <w:rFonts w:ascii="PT Astra Serif" w:eastAsia="Calibri" w:hAnsi="PT Astra Serif" w:cs="PT Astra Serif"/>
            <w:color w:val="0000FF"/>
          </w:rPr>
          <w:t>489</w:t>
        </w:r>
      </w:hyperlink>
      <w:r>
        <w:rPr>
          <w:rFonts w:ascii="PT Astra Serif" w:eastAsia="Calibri" w:hAnsi="PT Astra Serif" w:cs="PT Astra Serif"/>
        </w:rPr>
        <w:t xml:space="preserve"> Гражданского кодекса Российской Федерации, </w:t>
      </w:r>
      <w:hyperlink r:id="rId16">
        <w:r>
          <w:rPr>
            <w:rFonts w:ascii="PT Astra Serif" w:eastAsia="Calibri" w:hAnsi="PT Astra Serif" w:cs="PT Astra Serif"/>
            <w:color w:val="0000FF"/>
          </w:rPr>
          <w:t>п. 6 статьи 35</w:t>
        </w:r>
      </w:hyperlink>
      <w:r>
        <w:rPr>
          <w:rFonts w:ascii="PT Astra Serif" w:eastAsia="Calibri" w:hAnsi="PT Astra Serif" w:cs="PT Astra Serif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</w:t>
      </w:r>
      <w:r>
        <w:rPr>
          <w:rFonts w:ascii="PT Astra Serif" w:eastAsia="Calibri" w:hAnsi="PT Astra Serif" w:cs="PT Astra Serif"/>
        </w:rPr>
        <w:lastRenderedPageBreak/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 Передача Объекта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3.2. Передача Предмета Договора от Продавца к Покупателю происходит при подписании настоящего договора.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Претензии по техническому состоянию Объекта у Сторон отсутствуют.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4. Действие договора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5. Возникновение права собственности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6. Особые условия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</w:t>
      </w:r>
      <w:r>
        <w:rPr>
          <w:rFonts w:ascii="PT Astra Serif" w:eastAsia="Calibri" w:hAnsi="PT Astra Serif" w:cs="PT Astra Serif"/>
        </w:rPr>
        <w:lastRenderedPageBreak/>
        <w:t>_________________ для обеспечения исполнения Покупателем обязанности по оплате цены продажи Объекта.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 Права и обязанности Сторон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7.1. Продавец обязан: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 Покупатель обязан: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7.2.1. принять имущество на условиях, предусмотренных настоящим договором;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8. Разрешение споров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 Изменение и расторжение договора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9.4. По инициативе Покупателя договор может быть расторгнут в случаях, предусмотренных законодательством.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10. Заключительные положения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9462CC" w:rsidRDefault="009462CC" w:rsidP="009462CC">
      <w:pPr>
        <w:ind w:firstLine="540"/>
        <w:jc w:val="both"/>
      </w:pPr>
      <w:r>
        <w:rPr>
          <w:rFonts w:ascii="PT Astra Serif" w:eastAsia="Calibri" w:hAnsi="PT Astra Serif" w:cs="PT Astra Serif"/>
        </w:rPr>
        <w:lastRenderedPageBreak/>
        <w:t xml:space="preserve">10.2. Стороны подтверждают выполнение Продавцом и Покупателем условий, установленных </w:t>
      </w:r>
      <w:hyperlink r:id="rId17">
        <w:r>
          <w:rPr>
            <w:rFonts w:ascii="PT Astra Serif" w:eastAsia="Calibri" w:hAnsi="PT Astra Serif" w:cs="PT Astra Serif"/>
            <w:color w:val="0000FF"/>
          </w:rPr>
          <w:t>статьей 3</w:t>
        </w:r>
      </w:hyperlink>
      <w:r>
        <w:rPr>
          <w:rFonts w:ascii="PT Astra Serif" w:eastAsia="Calibri" w:hAnsi="PT Astra Serif" w:cs="PT Astra Serif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9462CC" w:rsidRDefault="009462CC" w:rsidP="009462CC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Содержание </w:t>
      </w:r>
      <w:hyperlink r:id="rId18">
        <w:r>
          <w:rPr>
            <w:rFonts w:ascii="PT Astra Serif" w:eastAsia="Calibri" w:hAnsi="PT Astra Serif" w:cs="PT Astra Serif"/>
            <w:color w:val="0000FF"/>
          </w:rPr>
          <w:t>статей 131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19">
        <w:r>
          <w:rPr>
            <w:rFonts w:ascii="PT Astra Serif" w:eastAsia="Calibri" w:hAnsi="PT Astra Serif" w:cs="PT Astra Serif"/>
            <w:color w:val="0000FF"/>
          </w:rPr>
          <w:t>223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20">
        <w:r>
          <w:rPr>
            <w:rFonts w:ascii="PT Astra Serif" w:eastAsia="Calibri" w:hAnsi="PT Astra Serif" w:cs="PT Astra Serif"/>
            <w:color w:val="0000FF"/>
          </w:rPr>
          <w:t>551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21">
        <w:r>
          <w:rPr>
            <w:rFonts w:ascii="PT Astra Serif" w:eastAsia="Calibri" w:hAnsi="PT Astra Serif" w:cs="PT Astra Serif"/>
            <w:color w:val="0000FF"/>
          </w:rPr>
          <w:t>555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22">
        <w:r>
          <w:rPr>
            <w:rFonts w:ascii="PT Astra Serif" w:eastAsia="Calibri" w:hAnsi="PT Astra Serif" w:cs="PT Astra Serif"/>
            <w:color w:val="0000FF"/>
          </w:rPr>
          <w:t>556</w:t>
        </w:r>
      </w:hyperlink>
      <w:r>
        <w:rPr>
          <w:rFonts w:ascii="PT Astra Serif" w:eastAsia="Calibri" w:hAnsi="PT Astra Serif" w:cs="PT Astra Serif"/>
        </w:rPr>
        <w:t xml:space="preserve"> Гражданского кодекса Российской Федерации Сторонам договора известно.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Договор Сторонами прочитан, его содержание, права и обязанности Сторонам понятны.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 Адреса, реквизиты и подписи Сторон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Продавец: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_______________________________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М.П.</w:t>
      </w:r>
    </w:p>
    <w:p w:rsidR="009462CC" w:rsidRDefault="009462CC" w:rsidP="009462CC">
      <w:pPr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Покупатель: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________________________________</w:t>
      </w:r>
    </w:p>
    <w:p w:rsidR="009462CC" w:rsidRDefault="009462CC" w:rsidP="009462CC">
      <w:pPr>
        <w:ind w:firstLine="540"/>
        <w:jc w:val="both"/>
        <w:rPr>
          <w:rFonts w:ascii="PT Astra Serif" w:eastAsia="Calibri" w:hAnsi="PT Astra Serif" w:cs="PT Astra Serif"/>
        </w:rPr>
      </w:pPr>
    </w:p>
    <w:p w:rsidR="009462CC" w:rsidRDefault="009462CC" w:rsidP="009462CC">
      <w:pPr>
        <w:pStyle w:val="ConsPlusNonformat"/>
        <w:jc w:val="center"/>
        <w:rPr>
          <w:rFonts w:ascii="PT Astra Serif" w:eastAsia="Calibri" w:hAnsi="PT Astra Serif" w:cs="PT Astra Serif"/>
          <w:sz w:val="24"/>
          <w:szCs w:val="24"/>
        </w:rPr>
      </w:pPr>
    </w:p>
    <w:p w:rsidR="009462CC" w:rsidRDefault="009462CC" w:rsidP="009462CC"/>
    <w:p w:rsidR="009462CC" w:rsidRDefault="009462CC" w:rsidP="009462CC"/>
    <w:p w:rsidR="009462CC" w:rsidRDefault="009462CC" w:rsidP="009462CC"/>
    <w:p w:rsidR="000E2D67" w:rsidRPr="00D5077E" w:rsidRDefault="000E2D67" w:rsidP="000E2D67">
      <w:pPr>
        <w:jc w:val="right"/>
        <w:rPr>
          <w:rFonts w:ascii="PT Astra Serif" w:hAnsi="PT Astra Serif"/>
        </w:rPr>
      </w:pPr>
    </w:p>
    <w:sectPr w:rsidR="000E2D67" w:rsidRPr="00D5077E" w:rsidSect="009462CC">
      <w:headerReference w:type="default" r:id="rId23"/>
      <w:pgSz w:w="11906" w:h="16838"/>
      <w:pgMar w:top="1134" w:right="850" w:bottom="1134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FB" w:rsidRDefault="00D11AFB">
      <w:r>
        <w:separator/>
      </w:r>
    </w:p>
  </w:endnote>
  <w:endnote w:type="continuationSeparator" w:id="1">
    <w:p w:rsidR="00D11AFB" w:rsidRDefault="00D1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FB" w:rsidRDefault="00D11AFB">
      <w:r>
        <w:separator/>
      </w:r>
    </w:p>
  </w:footnote>
  <w:footnote w:type="continuationSeparator" w:id="1">
    <w:p w:rsidR="00D11AFB" w:rsidRDefault="00D11AFB">
      <w:r>
        <w:continuationSeparator/>
      </w:r>
    </w:p>
  </w:footnote>
  <w:footnote w:id="2">
    <w:p w:rsidR="009462CC" w:rsidRDefault="009462CC" w:rsidP="009462CC">
      <w:pPr>
        <w:pStyle w:val="FootnoteText"/>
        <w:jc w:val="both"/>
      </w:pPr>
      <w:r>
        <w:rPr>
          <w:rStyle w:val="afd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9462CC" w:rsidRDefault="009462CC" w:rsidP="009462CC">
      <w:pPr>
        <w:pStyle w:val="FootnoteText"/>
        <w:jc w:val="both"/>
      </w:pPr>
      <w:r>
        <w:rPr>
          <w:rStyle w:val="afd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CC" w:rsidRDefault="009462CC">
    <w:pPr>
      <w:pStyle w:val="Header"/>
      <w:jc w:val="center"/>
    </w:pPr>
  </w:p>
  <w:p w:rsidR="009462CC" w:rsidRDefault="009462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38" w:rsidRDefault="00B6413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77429"/>
    <w:multiLevelType w:val="multilevel"/>
    <w:tmpl w:val="16227FB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D33411"/>
    <w:multiLevelType w:val="multilevel"/>
    <w:tmpl w:val="56DA4D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03587D32"/>
    <w:multiLevelType w:val="multilevel"/>
    <w:tmpl w:val="737A6B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>
    <w:nsid w:val="16560B52"/>
    <w:multiLevelType w:val="multilevel"/>
    <w:tmpl w:val="EEA848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>
    <w:nsid w:val="16AC0C49"/>
    <w:multiLevelType w:val="multilevel"/>
    <w:tmpl w:val="F7C25F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1CF35D14"/>
    <w:multiLevelType w:val="multilevel"/>
    <w:tmpl w:val="3CCA8F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1DBB53E6"/>
    <w:multiLevelType w:val="multilevel"/>
    <w:tmpl w:val="E0467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F827869"/>
    <w:multiLevelType w:val="multilevel"/>
    <w:tmpl w:val="3EBE8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06039AB"/>
    <w:multiLevelType w:val="multilevel"/>
    <w:tmpl w:val="07303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215B6781"/>
    <w:multiLevelType w:val="multilevel"/>
    <w:tmpl w:val="138E7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31F23B8"/>
    <w:multiLevelType w:val="multilevel"/>
    <w:tmpl w:val="F64ED4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>
    <w:nsid w:val="2C520BCA"/>
    <w:multiLevelType w:val="multilevel"/>
    <w:tmpl w:val="EEBC22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>
    <w:nsid w:val="2D461D41"/>
    <w:multiLevelType w:val="multilevel"/>
    <w:tmpl w:val="1B4A5F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>
    <w:nsid w:val="310668AF"/>
    <w:multiLevelType w:val="multilevel"/>
    <w:tmpl w:val="890C05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32187854"/>
    <w:multiLevelType w:val="multilevel"/>
    <w:tmpl w:val="21C60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>
    <w:nsid w:val="377D7AB5"/>
    <w:multiLevelType w:val="multilevel"/>
    <w:tmpl w:val="741E1F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>
    <w:nsid w:val="3E7A08C8"/>
    <w:multiLevelType w:val="multilevel"/>
    <w:tmpl w:val="084232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45E767E0"/>
    <w:multiLevelType w:val="multilevel"/>
    <w:tmpl w:val="B61CE4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>
    <w:nsid w:val="464B5CF8"/>
    <w:multiLevelType w:val="multilevel"/>
    <w:tmpl w:val="9A9CC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>
    <w:nsid w:val="4672574E"/>
    <w:multiLevelType w:val="multilevel"/>
    <w:tmpl w:val="13260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>
    <w:nsid w:val="4AAA2424"/>
    <w:multiLevelType w:val="multilevel"/>
    <w:tmpl w:val="6FE86F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>
    <w:nsid w:val="4B8D218E"/>
    <w:multiLevelType w:val="multilevel"/>
    <w:tmpl w:val="F28A3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nsid w:val="51654653"/>
    <w:multiLevelType w:val="multilevel"/>
    <w:tmpl w:val="66566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>
    <w:nsid w:val="52001A00"/>
    <w:multiLevelType w:val="multilevel"/>
    <w:tmpl w:val="744288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nsid w:val="52402E51"/>
    <w:multiLevelType w:val="multilevel"/>
    <w:tmpl w:val="31D28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>
    <w:nsid w:val="52A66EB4"/>
    <w:multiLevelType w:val="multilevel"/>
    <w:tmpl w:val="71EA9F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>
    <w:nsid w:val="535368CA"/>
    <w:multiLevelType w:val="multilevel"/>
    <w:tmpl w:val="C01229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598219FC"/>
    <w:multiLevelType w:val="multilevel"/>
    <w:tmpl w:val="13B66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5DC9425F"/>
    <w:multiLevelType w:val="multilevel"/>
    <w:tmpl w:val="F594C5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634232B3"/>
    <w:multiLevelType w:val="multilevel"/>
    <w:tmpl w:val="73C4C0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64CD685B"/>
    <w:multiLevelType w:val="multilevel"/>
    <w:tmpl w:val="80AA91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65F6612F"/>
    <w:multiLevelType w:val="multilevel"/>
    <w:tmpl w:val="16A414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67A5697F"/>
    <w:multiLevelType w:val="multilevel"/>
    <w:tmpl w:val="909087A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6AC5679D"/>
    <w:multiLevelType w:val="multilevel"/>
    <w:tmpl w:val="60BEC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>
    <w:nsid w:val="6D1A4957"/>
    <w:multiLevelType w:val="multilevel"/>
    <w:tmpl w:val="B37AF2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>
    <w:nsid w:val="6D25007B"/>
    <w:multiLevelType w:val="multilevel"/>
    <w:tmpl w:val="15803A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7">
    <w:nsid w:val="6F4037FC"/>
    <w:multiLevelType w:val="multilevel"/>
    <w:tmpl w:val="EEEC8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>
    <w:nsid w:val="739E365D"/>
    <w:multiLevelType w:val="multilevel"/>
    <w:tmpl w:val="6D76E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9">
    <w:nsid w:val="75F04F7C"/>
    <w:multiLevelType w:val="multilevel"/>
    <w:tmpl w:val="06D0A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0">
    <w:nsid w:val="7BAA6CEF"/>
    <w:multiLevelType w:val="multilevel"/>
    <w:tmpl w:val="A2D0A2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38"/>
  </w:num>
  <w:num w:numId="3">
    <w:abstractNumId w:val="5"/>
  </w:num>
  <w:num w:numId="4">
    <w:abstractNumId w:val="30"/>
  </w:num>
  <w:num w:numId="5">
    <w:abstractNumId w:val="40"/>
  </w:num>
  <w:num w:numId="6">
    <w:abstractNumId w:val="28"/>
  </w:num>
  <w:num w:numId="7">
    <w:abstractNumId w:val="12"/>
  </w:num>
  <w:num w:numId="8">
    <w:abstractNumId w:val="21"/>
  </w:num>
  <w:num w:numId="9">
    <w:abstractNumId w:val="26"/>
  </w:num>
  <w:num w:numId="10">
    <w:abstractNumId w:val="36"/>
  </w:num>
  <w:num w:numId="11">
    <w:abstractNumId w:val="14"/>
  </w:num>
  <w:num w:numId="12">
    <w:abstractNumId w:val="35"/>
  </w:num>
  <w:num w:numId="13">
    <w:abstractNumId w:val="2"/>
  </w:num>
  <w:num w:numId="14">
    <w:abstractNumId w:val="18"/>
  </w:num>
  <w:num w:numId="15">
    <w:abstractNumId w:val="29"/>
  </w:num>
  <w:num w:numId="16">
    <w:abstractNumId w:val="6"/>
  </w:num>
  <w:num w:numId="17">
    <w:abstractNumId w:val="20"/>
  </w:num>
  <w:num w:numId="18">
    <w:abstractNumId w:val="37"/>
  </w:num>
  <w:num w:numId="19">
    <w:abstractNumId w:val="23"/>
  </w:num>
  <w:num w:numId="20">
    <w:abstractNumId w:val="31"/>
  </w:num>
  <w:num w:numId="21">
    <w:abstractNumId w:val="3"/>
  </w:num>
  <w:num w:numId="22">
    <w:abstractNumId w:val="32"/>
  </w:num>
  <w:num w:numId="23">
    <w:abstractNumId w:val="34"/>
  </w:num>
  <w:num w:numId="24">
    <w:abstractNumId w:val="8"/>
  </w:num>
  <w:num w:numId="25">
    <w:abstractNumId w:val="24"/>
  </w:num>
  <w:num w:numId="26">
    <w:abstractNumId w:val="13"/>
  </w:num>
  <w:num w:numId="27">
    <w:abstractNumId w:val="19"/>
  </w:num>
  <w:num w:numId="28">
    <w:abstractNumId w:val="10"/>
  </w:num>
  <w:num w:numId="29">
    <w:abstractNumId w:val="39"/>
  </w:num>
  <w:num w:numId="30">
    <w:abstractNumId w:val="9"/>
  </w:num>
  <w:num w:numId="31">
    <w:abstractNumId w:val="27"/>
  </w:num>
  <w:num w:numId="32">
    <w:abstractNumId w:val="17"/>
  </w:num>
  <w:num w:numId="33">
    <w:abstractNumId w:val="25"/>
  </w:num>
  <w:num w:numId="34">
    <w:abstractNumId w:val="11"/>
  </w:num>
  <w:num w:numId="35">
    <w:abstractNumId w:val="4"/>
  </w:num>
  <w:num w:numId="36">
    <w:abstractNumId w:val="15"/>
  </w:num>
  <w:num w:numId="37">
    <w:abstractNumId w:val="22"/>
  </w:num>
  <w:num w:numId="38">
    <w:abstractNumId w:val="16"/>
  </w:num>
  <w:num w:numId="39">
    <w:abstractNumId w:val="33"/>
  </w:num>
  <w:num w:numId="40">
    <w:abstractNumId w:val="1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3210"/>
    <w:rsid w:val="0004561B"/>
    <w:rsid w:val="00055388"/>
    <w:rsid w:val="00097D31"/>
    <w:rsid w:val="000D05A0"/>
    <w:rsid w:val="000E2D67"/>
    <w:rsid w:val="000E6231"/>
    <w:rsid w:val="000F03B2"/>
    <w:rsid w:val="00115CE3"/>
    <w:rsid w:val="0011670F"/>
    <w:rsid w:val="00140632"/>
    <w:rsid w:val="0016136D"/>
    <w:rsid w:val="00174BF8"/>
    <w:rsid w:val="001A5FBD"/>
    <w:rsid w:val="001B2E4D"/>
    <w:rsid w:val="001C0F12"/>
    <w:rsid w:val="001C32A8"/>
    <w:rsid w:val="001C7CE2"/>
    <w:rsid w:val="001E53E5"/>
    <w:rsid w:val="002013D6"/>
    <w:rsid w:val="0021412F"/>
    <w:rsid w:val="002147F8"/>
    <w:rsid w:val="00236560"/>
    <w:rsid w:val="002371DA"/>
    <w:rsid w:val="002525D1"/>
    <w:rsid w:val="00260B37"/>
    <w:rsid w:val="00270C3B"/>
    <w:rsid w:val="0029794D"/>
    <w:rsid w:val="002A16C1"/>
    <w:rsid w:val="002A4AAE"/>
    <w:rsid w:val="002B4FD2"/>
    <w:rsid w:val="002C3C9D"/>
    <w:rsid w:val="002E54BE"/>
    <w:rsid w:val="002E79BF"/>
    <w:rsid w:val="00300E34"/>
    <w:rsid w:val="00322635"/>
    <w:rsid w:val="00357B95"/>
    <w:rsid w:val="003A2384"/>
    <w:rsid w:val="003B434F"/>
    <w:rsid w:val="003D216B"/>
    <w:rsid w:val="00425AA7"/>
    <w:rsid w:val="0048387B"/>
    <w:rsid w:val="004964FF"/>
    <w:rsid w:val="004C74A2"/>
    <w:rsid w:val="005A53BA"/>
    <w:rsid w:val="005B2800"/>
    <w:rsid w:val="005B3753"/>
    <w:rsid w:val="005B5484"/>
    <w:rsid w:val="005C6B9A"/>
    <w:rsid w:val="005F6D36"/>
    <w:rsid w:val="005F7562"/>
    <w:rsid w:val="005F7DEF"/>
    <w:rsid w:val="00631C5C"/>
    <w:rsid w:val="006B4AA8"/>
    <w:rsid w:val="006D5D69"/>
    <w:rsid w:val="006F2075"/>
    <w:rsid w:val="007112E3"/>
    <w:rsid w:val="007143EE"/>
    <w:rsid w:val="00724E8F"/>
    <w:rsid w:val="00735804"/>
    <w:rsid w:val="007400B2"/>
    <w:rsid w:val="00750ABC"/>
    <w:rsid w:val="00751008"/>
    <w:rsid w:val="00796661"/>
    <w:rsid w:val="007F12CE"/>
    <w:rsid w:val="007F4F01"/>
    <w:rsid w:val="00826211"/>
    <w:rsid w:val="0083223B"/>
    <w:rsid w:val="008574E3"/>
    <w:rsid w:val="00886A38"/>
    <w:rsid w:val="008F2E0C"/>
    <w:rsid w:val="008F4780"/>
    <w:rsid w:val="009110D2"/>
    <w:rsid w:val="009462CC"/>
    <w:rsid w:val="009A7294"/>
    <w:rsid w:val="009A7968"/>
    <w:rsid w:val="009E73FD"/>
    <w:rsid w:val="00A24EB9"/>
    <w:rsid w:val="00A333F8"/>
    <w:rsid w:val="00B0593F"/>
    <w:rsid w:val="00B562C1"/>
    <w:rsid w:val="00B63641"/>
    <w:rsid w:val="00B64138"/>
    <w:rsid w:val="00B95887"/>
    <w:rsid w:val="00BA4658"/>
    <w:rsid w:val="00BC112C"/>
    <w:rsid w:val="00BD2261"/>
    <w:rsid w:val="00BE4607"/>
    <w:rsid w:val="00C1033E"/>
    <w:rsid w:val="00C124BB"/>
    <w:rsid w:val="00C90E8D"/>
    <w:rsid w:val="00CA11F8"/>
    <w:rsid w:val="00CA2DF2"/>
    <w:rsid w:val="00CC4111"/>
    <w:rsid w:val="00CF25B5"/>
    <w:rsid w:val="00CF3559"/>
    <w:rsid w:val="00D11AFB"/>
    <w:rsid w:val="00D321ED"/>
    <w:rsid w:val="00D5077E"/>
    <w:rsid w:val="00D625A5"/>
    <w:rsid w:val="00DD0702"/>
    <w:rsid w:val="00E01F3A"/>
    <w:rsid w:val="00E03E77"/>
    <w:rsid w:val="00E06FAE"/>
    <w:rsid w:val="00E11B07"/>
    <w:rsid w:val="00E41E47"/>
    <w:rsid w:val="00E45B30"/>
    <w:rsid w:val="00E727C9"/>
    <w:rsid w:val="00F0261C"/>
    <w:rsid w:val="00F235A6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qFormat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uiPriority w:val="99"/>
    <w:qFormat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uiPriority w:val="99"/>
    <w:qFormat/>
    <w:rsid w:val="00FC5787"/>
  </w:style>
  <w:style w:type="character" w:customStyle="1" w:styleId="a6">
    <w:name w:val="Тема примечания Знак"/>
    <w:uiPriority w:val="99"/>
    <w:qFormat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1"/>
    <w:qFormat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link w:val="15"/>
    <w:uiPriority w:val="99"/>
    <w:qFormat/>
    <w:rsid w:val="00FC5787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6"/>
    <w:next w:val="16"/>
    <w:link w:val="17"/>
    <w:uiPriority w:val="99"/>
    <w:qFormat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FC5787"/>
    <w:pPr>
      <w:suppressLineNumbers/>
    </w:pPr>
  </w:style>
  <w:style w:type="paragraph" w:customStyle="1" w:styleId="af9">
    <w:name w:val="Заголовок таблицы"/>
    <w:basedOn w:val="af8"/>
    <w:qFormat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qFormat/>
    <w:rsid w:val="00010179"/>
    <w:rPr>
      <w:sz w:val="24"/>
      <w:szCs w:val="24"/>
      <w:lang w:eastAsia="zh-CN"/>
    </w:rPr>
  </w:style>
  <w:style w:type="character" w:customStyle="1" w:styleId="1a">
    <w:name w:val="Обычный1"/>
    <w:rsid w:val="006D5D69"/>
    <w:rPr>
      <w:rFonts w:ascii="Times New Roman" w:hAnsi="Times New Roman"/>
      <w:color w:val="000000"/>
      <w:sz w:val="24"/>
    </w:rPr>
  </w:style>
  <w:style w:type="character" w:customStyle="1" w:styleId="afd">
    <w:name w:val="Символ сноски"/>
    <w:qFormat/>
    <w:rsid w:val="000E2D67"/>
    <w:rPr>
      <w:vertAlign w:val="superscript"/>
    </w:rPr>
  </w:style>
  <w:style w:type="character" w:customStyle="1" w:styleId="afe">
    <w:name w:val="Привязка сноски"/>
    <w:rsid w:val="000E2D67"/>
    <w:rPr>
      <w:vertAlign w:val="superscript"/>
    </w:rPr>
  </w:style>
  <w:style w:type="paragraph" w:customStyle="1" w:styleId="FootnoteText">
    <w:name w:val="Footnote Text"/>
    <w:basedOn w:val="a"/>
    <w:uiPriority w:val="99"/>
    <w:rsid w:val="000E2D67"/>
    <w:pPr>
      <w:suppressLineNumbers/>
      <w:ind w:left="340" w:hanging="340"/>
    </w:pPr>
    <w:rPr>
      <w:rFonts w:eastAsia="Tahoma" w:cs="Noto Sans Devanagari"/>
      <w:color w:val="000000"/>
      <w:sz w:val="20"/>
      <w:szCs w:val="20"/>
      <w:lang w:bidi="hi-IN"/>
    </w:rPr>
  </w:style>
  <w:style w:type="paragraph" w:customStyle="1" w:styleId="Heading1">
    <w:name w:val="Heading 1"/>
    <w:uiPriority w:val="9"/>
    <w:qFormat/>
    <w:rsid w:val="009462CC"/>
    <w:pPr>
      <w:keepNext/>
      <w:keepLines/>
      <w:suppressAutoHyphen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Heading2">
    <w:name w:val="Heading 2"/>
    <w:uiPriority w:val="9"/>
    <w:unhideWhenUsed/>
    <w:qFormat/>
    <w:rsid w:val="009462CC"/>
    <w:pPr>
      <w:keepNext/>
      <w:keepLines/>
      <w:suppressAutoHyphen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Heading3">
    <w:name w:val="Heading 3"/>
    <w:uiPriority w:val="9"/>
    <w:unhideWhenUsed/>
    <w:qFormat/>
    <w:rsid w:val="009462CC"/>
    <w:pPr>
      <w:keepNext/>
      <w:keepLines/>
      <w:suppressAutoHyphen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Heading4">
    <w:name w:val="Heading 4"/>
    <w:uiPriority w:val="9"/>
    <w:unhideWhenUsed/>
    <w:qFormat/>
    <w:rsid w:val="009462CC"/>
    <w:pPr>
      <w:keepNext/>
      <w:keepLines/>
      <w:suppressAutoHyphen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Heading5">
    <w:name w:val="Heading 5"/>
    <w:uiPriority w:val="9"/>
    <w:unhideWhenUsed/>
    <w:qFormat/>
    <w:rsid w:val="009462CC"/>
    <w:pPr>
      <w:keepNext/>
      <w:keepLines/>
      <w:suppressAutoHyphen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customStyle="1" w:styleId="Heading6">
    <w:name w:val="Heading 6"/>
    <w:uiPriority w:val="9"/>
    <w:unhideWhenUsed/>
    <w:qFormat/>
    <w:rsid w:val="009462CC"/>
    <w:pPr>
      <w:keepNext/>
      <w:keepLines/>
      <w:suppressAutoHyphen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ff">
    <w:name w:val="annotation reference"/>
    <w:uiPriority w:val="99"/>
    <w:qFormat/>
    <w:rsid w:val="009462CC"/>
    <w:rPr>
      <w:sz w:val="16"/>
      <w:szCs w:val="16"/>
    </w:rPr>
  </w:style>
  <w:style w:type="character" w:customStyle="1" w:styleId="aff0">
    <w:name w:val="Нижний колонтитул Знак"/>
    <w:basedOn w:val="a0"/>
    <w:uiPriority w:val="99"/>
    <w:qFormat/>
    <w:rsid w:val="009462CC"/>
    <w:rPr>
      <w:rFonts w:ascii="Times New Roman" w:eastAsia="Times New Roman" w:hAnsi="Times New Roman" w:cs="Times New Roman"/>
      <w:sz w:val="20"/>
    </w:rPr>
  </w:style>
  <w:style w:type="character" w:customStyle="1" w:styleId="aff1">
    <w:name w:val="Текст концевой сноски Знак"/>
    <w:basedOn w:val="a0"/>
    <w:uiPriority w:val="99"/>
    <w:semiHidden/>
    <w:qFormat/>
    <w:rsid w:val="009462CC"/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Привязка концевой сноски"/>
    <w:rsid w:val="009462CC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9462CC"/>
    <w:rPr>
      <w:vertAlign w:val="superscript"/>
    </w:rPr>
  </w:style>
  <w:style w:type="character" w:customStyle="1" w:styleId="aff3">
    <w:name w:val="Текст сноски Знак"/>
    <w:basedOn w:val="a0"/>
    <w:uiPriority w:val="99"/>
    <w:qFormat/>
    <w:rsid w:val="009462C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462CC"/>
    <w:rPr>
      <w:vertAlign w:val="superscript"/>
    </w:rPr>
  </w:style>
  <w:style w:type="character" w:customStyle="1" w:styleId="aff4">
    <w:name w:val="Основной текст Знак"/>
    <w:basedOn w:val="a0"/>
    <w:uiPriority w:val="1"/>
    <w:qFormat/>
    <w:rsid w:val="009462CC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9462CC"/>
    <w:rPr>
      <w:color w:val="0563C1" w:themeColor="hyperlink"/>
      <w:u w:val="single"/>
    </w:rPr>
  </w:style>
  <w:style w:type="character" w:customStyle="1" w:styleId="aff5">
    <w:name w:val="Символ концевой сноски"/>
    <w:qFormat/>
    <w:rsid w:val="009462CC"/>
  </w:style>
  <w:style w:type="character" w:customStyle="1" w:styleId="12">
    <w:name w:val="Основной текст Знак1"/>
    <w:basedOn w:val="a0"/>
    <w:link w:val="ab"/>
    <w:uiPriority w:val="1"/>
    <w:rsid w:val="009462CC"/>
    <w:rPr>
      <w:sz w:val="28"/>
      <w:szCs w:val="24"/>
      <w:lang w:eastAsia="zh-CN"/>
    </w:rPr>
  </w:style>
  <w:style w:type="paragraph" w:customStyle="1" w:styleId="Caption">
    <w:name w:val="Caption"/>
    <w:basedOn w:val="a"/>
    <w:qFormat/>
    <w:rsid w:val="009462CC"/>
    <w:pPr>
      <w:suppressLineNumbers/>
      <w:spacing w:before="120" w:after="120"/>
    </w:pPr>
    <w:rPr>
      <w:rFonts w:cs="Noto Sans Devanagari"/>
      <w:i/>
      <w:iCs/>
      <w:lang w:eastAsia="en-US"/>
    </w:rPr>
  </w:style>
  <w:style w:type="paragraph" w:styleId="1b">
    <w:name w:val="index 1"/>
    <w:basedOn w:val="a"/>
    <w:next w:val="a"/>
    <w:autoRedefine/>
    <w:uiPriority w:val="99"/>
    <w:semiHidden/>
    <w:unhideWhenUsed/>
    <w:rsid w:val="009462CC"/>
    <w:pPr>
      <w:ind w:left="200" w:hanging="200"/>
    </w:pPr>
    <w:rPr>
      <w:sz w:val="20"/>
      <w:szCs w:val="22"/>
      <w:lang w:eastAsia="en-US"/>
    </w:rPr>
  </w:style>
  <w:style w:type="paragraph" w:styleId="aff6">
    <w:name w:val="index heading"/>
    <w:basedOn w:val="a"/>
    <w:qFormat/>
    <w:rsid w:val="009462CC"/>
    <w:pPr>
      <w:suppressLineNumbers/>
    </w:pPr>
    <w:rPr>
      <w:rFonts w:cs="Noto Sans Devanagari"/>
      <w:sz w:val="20"/>
      <w:szCs w:val="22"/>
      <w:lang w:eastAsia="en-US"/>
    </w:rPr>
  </w:style>
  <w:style w:type="paragraph" w:styleId="aff7">
    <w:name w:val="Title"/>
    <w:basedOn w:val="a"/>
    <w:next w:val="ab"/>
    <w:link w:val="aff8"/>
    <w:qFormat/>
    <w:rsid w:val="009462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f8">
    <w:name w:val="Название Знак"/>
    <w:basedOn w:val="a0"/>
    <w:link w:val="aff7"/>
    <w:rsid w:val="009462CC"/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f9">
    <w:name w:val="annotation text"/>
    <w:basedOn w:val="a"/>
    <w:link w:val="1c"/>
    <w:uiPriority w:val="99"/>
    <w:unhideWhenUsed/>
    <w:qFormat/>
    <w:rsid w:val="009462CC"/>
    <w:rPr>
      <w:sz w:val="20"/>
      <w:szCs w:val="20"/>
      <w:lang w:eastAsia="en-US"/>
    </w:rPr>
  </w:style>
  <w:style w:type="character" w:customStyle="1" w:styleId="1c">
    <w:name w:val="Текст примечания Знак1"/>
    <w:basedOn w:val="a0"/>
    <w:link w:val="aff9"/>
    <w:uiPriority w:val="99"/>
    <w:rsid w:val="009462CC"/>
    <w:rPr>
      <w:lang w:eastAsia="en-US"/>
    </w:rPr>
  </w:style>
  <w:style w:type="character" w:customStyle="1" w:styleId="15">
    <w:name w:val="Текст выноски Знак1"/>
    <w:basedOn w:val="a0"/>
    <w:link w:val="af3"/>
    <w:uiPriority w:val="99"/>
    <w:rsid w:val="009462CC"/>
    <w:rPr>
      <w:rFonts w:ascii="Tahoma" w:hAnsi="Tahoma" w:cs="Tahoma"/>
      <w:sz w:val="16"/>
      <w:szCs w:val="16"/>
      <w:lang w:eastAsia="zh-CN"/>
    </w:rPr>
  </w:style>
  <w:style w:type="character" w:customStyle="1" w:styleId="17">
    <w:name w:val="Тема примечания Знак1"/>
    <w:basedOn w:val="1c"/>
    <w:link w:val="af4"/>
    <w:uiPriority w:val="99"/>
    <w:rsid w:val="009462CC"/>
    <w:rPr>
      <w:b/>
      <w:bCs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9462CC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9462CC"/>
    <w:pPr>
      <w:tabs>
        <w:tab w:val="center" w:pos="4677"/>
        <w:tab w:val="right" w:pos="9355"/>
      </w:tabs>
    </w:pPr>
    <w:rPr>
      <w:sz w:val="20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9462CC"/>
    <w:pPr>
      <w:tabs>
        <w:tab w:val="center" w:pos="4677"/>
        <w:tab w:val="right" w:pos="9355"/>
      </w:tabs>
    </w:pPr>
    <w:rPr>
      <w:sz w:val="20"/>
      <w:szCs w:val="22"/>
      <w:lang w:eastAsia="en-US"/>
    </w:rPr>
  </w:style>
  <w:style w:type="paragraph" w:customStyle="1" w:styleId="EndnoteText">
    <w:name w:val="Endnote Text"/>
    <w:basedOn w:val="a"/>
    <w:uiPriority w:val="99"/>
    <w:semiHidden/>
    <w:unhideWhenUsed/>
    <w:rsid w:val="009462CC"/>
    <w:rPr>
      <w:sz w:val="20"/>
      <w:szCs w:val="20"/>
      <w:lang w:eastAsia="en-US"/>
    </w:rPr>
  </w:style>
  <w:style w:type="paragraph" w:customStyle="1" w:styleId="ConsPlusNonformat">
    <w:name w:val="ConsPlusNonformat"/>
    <w:qFormat/>
    <w:rsid w:val="009462CC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9462CC"/>
    <w:pPr>
      <w:widowControl w:val="0"/>
      <w:suppressAutoHyphens/>
    </w:pPr>
    <w:rPr>
      <w:sz w:val="24"/>
      <w:szCs w:val="24"/>
    </w:rPr>
  </w:style>
  <w:style w:type="paragraph" w:customStyle="1" w:styleId="ConsPlusTitle">
    <w:name w:val="ConsPlusTitle"/>
    <w:qFormat/>
    <w:rsid w:val="009462CC"/>
    <w:pPr>
      <w:widowControl w:val="0"/>
      <w:suppressAutoHyphens/>
    </w:pPr>
    <w:rPr>
      <w:rFonts w:ascii="Arial" w:hAnsi="Arial" w:cs="Arial"/>
      <w:b/>
      <w:bCs/>
      <w:sz w:val="24"/>
      <w:szCs w:val="24"/>
    </w:rPr>
  </w:style>
  <w:style w:type="numbering" w:customStyle="1" w:styleId="WW8Num5">
    <w:name w:val="WW8Num5"/>
    <w:qFormat/>
    <w:rsid w:val="009462CC"/>
  </w:style>
  <w:style w:type="table" w:customStyle="1" w:styleId="32">
    <w:name w:val="Сетка таблицы3"/>
    <w:basedOn w:val="a1"/>
    <w:uiPriority w:val="39"/>
    <w:rsid w:val="009462CC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8DDD14435E688925D9ED49192042A740A99D1CDA7C755D74054C991CCF1FC8BD04DD1A635F46EFE1E43605D18R7tEG" TargetMode="External"/><Relationship Id="rId18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0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08DDD14435E688925D9ED49192042A740A99D1CDA7C755D74054C991CCF1FC8BD04DD1A635F46EFE1E43605D18R7tEG" TargetMode="External"/><Relationship Id="rId19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22" Type="http://schemas.openxmlformats.org/officeDocument/2006/relationships/hyperlink" Target="consultantplus://offline/ref=07E9FDC9EF88F84FE704456CC7948B97D45D7F943C1A8117798B437F3CFAB061A9065B2434451CF93756EE3C1E12D6BF9E0AC31A136D39AFSFt4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3DCD-48A8-4826-95B0-9838136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146</TotalTime>
  <Pages>1</Pages>
  <Words>11834</Words>
  <Characters>67458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Мохова</cp:lastModifiedBy>
  <cp:revision>30</cp:revision>
  <cp:lastPrinted>2022-06-08T10:52:00Z</cp:lastPrinted>
  <dcterms:created xsi:type="dcterms:W3CDTF">2022-06-08T09:13:00Z</dcterms:created>
  <dcterms:modified xsi:type="dcterms:W3CDTF">2024-10-25T14:01:00Z</dcterms:modified>
</cp:coreProperties>
</file>