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5F08FF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9320EC" w:rsidP="0005167B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FA5D4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="0005167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19 декабря 2024 </w:t>
            </w:r>
            <w:r w:rsidR="00A17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05167B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5167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1342</w:t>
            </w:r>
          </w:p>
        </w:tc>
      </w:tr>
    </w:tbl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05167B" w:rsidRDefault="0005167B">
      <w:pPr>
        <w:rPr>
          <w:rFonts w:ascii="PT Astra Serif" w:hAnsi="PT Astra Serif" w:cs="PT Astra Serif"/>
          <w:sz w:val="28"/>
          <w:szCs w:val="28"/>
        </w:rPr>
      </w:pPr>
    </w:p>
    <w:p w:rsidR="00E54BD1" w:rsidRPr="0080594A" w:rsidRDefault="003E7E6A" w:rsidP="0005167B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</w:t>
      </w:r>
      <w:r w:rsidR="001A53DC">
        <w:rPr>
          <w:rFonts w:ascii="PT Astra Serif" w:hAnsi="PT Astra Serif" w:cs="Arial"/>
          <w:b/>
          <w:sz w:val="32"/>
          <w:szCs w:val="32"/>
        </w:rPr>
        <w:t>360</w:t>
      </w:r>
      <w:r>
        <w:rPr>
          <w:rFonts w:ascii="PT Astra Serif" w:hAnsi="PT Astra Serif" w:cs="Arial"/>
          <w:b/>
          <w:sz w:val="32"/>
          <w:szCs w:val="32"/>
        </w:rPr>
        <w:t xml:space="preserve">от </w:t>
      </w:r>
      <w:r w:rsidR="00601D06">
        <w:rPr>
          <w:rFonts w:ascii="PT Astra Serif" w:hAnsi="PT Astra Serif" w:cs="Arial"/>
          <w:b/>
          <w:sz w:val="32"/>
          <w:szCs w:val="32"/>
        </w:rPr>
        <w:t>15.03.2022</w:t>
      </w:r>
      <w:r>
        <w:rPr>
          <w:rFonts w:ascii="PT Astra Serif" w:hAnsi="PT Astra Serif" w:cs="Arial"/>
          <w:b/>
          <w:sz w:val="32"/>
          <w:szCs w:val="32"/>
        </w:rPr>
        <w:t xml:space="preserve"> «</w:t>
      </w:r>
      <w:r w:rsidR="00E54BD1"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</w:t>
      </w:r>
    </w:p>
    <w:p w:rsidR="00180526" w:rsidRPr="00601D06" w:rsidRDefault="00E54BD1" w:rsidP="0005167B">
      <w:pPr>
        <w:jc w:val="center"/>
        <w:rPr>
          <w:rFonts w:ascii="PT Astra Serif" w:hAnsi="PT Astra Serif" w:cs="PT Astra Serif"/>
          <w:b/>
          <w:sz w:val="32"/>
          <w:szCs w:val="32"/>
          <w:lang w:eastAsia="ru-RU"/>
        </w:rPr>
      </w:pPr>
      <w:r w:rsidRPr="0080594A">
        <w:rPr>
          <w:rFonts w:ascii="PT Astra Serif" w:hAnsi="PT Astra Serif" w:cs="Arial"/>
          <w:b/>
          <w:sz w:val="32"/>
          <w:szCs w:val="32"/>
        </w:rPr>
        <w:t>предоставления муниципальной услуги</w:t>
      </w:r>
      <w:r w:rsidR="00601D06" w:rsidRPr="001A53DC">
        <w:rPr>
          <w:rFonts w:ascii="PT Astra Serif" w:hAnsi="PT Astra Serif" w:cs="PT Astra Serif"/>
          <w:b/>
          <w:sz w:val="32"/>
          <w:szCs w:val="32"/>
          <w:lang w:eastAsia="ru-RU"/>
        </w:rPr>
        <w:t>«</w:t>
      </w:r>
      <w:r w:rsidR="001A53DC" w:rsidRPr="001A53DC">
        <w:rPr>
          <w:rFonts w:ascii="PT Astra Serif" w:hAnsi="PT Astra Serif" w:cs="PT Astra Serif"/>
          <w:b/>
          <w:color w:val="000000"/>
          <w:sz w:val="32"/>
          <w:szCs w:val="32"/>
        </w:rPr>
        <w:t>Утверждение схемы расположения земельного участка или земельных участков на кадастровом плане территории</w:t>
      </w:r>
      <w:r w:rsidR="00601D06" w:rsidRPr="001A53DC">
        <w:rPr>
          <w:rFonts w:ascii="PT Astra Serif" w:hAnsi="PT Astra Serif" w:cs="PT Astra Serif"/>
          <w:b/>
          <w:sz w:val="32"/>
          <w:szCs w:val="32"/>
          <w:lang w:eastAsia="ru-RU"/>
        </w:rPr>
        <w:t>»</w:t>
      </w:r>
    </w:p>
    <w:p w:rsidR="00A17FC4" w:rsidRDefault="00A17FC4" w:rsidP="0005167B">
      <w:pPr>
        <w:rPr>
          <w:rFonts w:ascii="PT Astra Serif" w:hAnsi="PT Astra Serif"/>
          <w:b/>
          <w:sz w:val="28"/>
          <w:szCs w:val="32"/>
        </w:rPr>
      </w:pPr>
    </w:p>
    <w:p w:rsidR="0005167B" w:rsidRPr="00FA0D60" w:rsidRDefault="0005167B" w:rsidP="0005167B">
      <w:pPr>
        <w:rPr>
          <w:rFonts w:ascii="PT Astra Serif" w:hAnsi="PT Astra Serif"/>
          <w:b/>
          <w:sz w:val="28"/>
          <w:szCs w:val="32"/>
        </w:rPr>
      </w:pPr>
    </w:p>
    <w:p w:rsidR="00E54BD1" w:rsidRPr="00A17FC4" w:rsidRDefault="00E54BD1" w:rsidP="0005167B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A17FC4">
        <w:rPr>
          <w:rFonts w:ascii="PT Astra Serif" w:hAnsi="PT Astra Serif" w:cs="Arial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постановлением администрации муниципального образования</w:t>
      </w:r>
      <w:r w:rsidR="00601D06" w:rsidRPr="00A17FC4">
        <w:rPr>
          <w:rFonts w:ascii="PT Astra Serif" w:hAnsi="PT Astra Serif" w:cs="Arial"/>
          <w:sz w:val="28"/>
          <w:szCs w:val="28"/>
        </w:rPr>
        <w:t xml:space="preserve"> Заокский район </w:t>
      </w:r>
      <w:r w:rsidR="000214BB">
        <w:rPr>
          <w:rFonts w:ascii="PT Astra Serif" w:hAnsi="PT Astra Serif" w:cs="Arial"/>
          <w:sz w:val="28"/>
          <w:szCs w:val="28"/>
        </w:rPr>
        <w:t>от 27.04.2024 № 433 «Об утверждении порядка разработки и утверждения административных регламентов предоставления муниципальных услуг в муниципальном образовании Заокский район»</w:t>
      </w:r>
      <w:r w:rsidRPr="00A17FC4">
        <w:rPr>
          <w:rFonts w:ascii="PT Astra Serif" w:hAnsi="PT Astra Serif" w:cs="Arial"/>
          <w:sz w:val="28"/>
          <w:szCs w:val="28"/>
        </w:rPr>
        <w:t xml:space="preserve">, </w:t>
      </w:r>
      <w:r w:rsidR="009320EC">
        <w:rPr>
          <w:rFonts w:ascii="PT Astra Serif" w:hAnsi="PT Astra Serif" w:cs="Arial"/>
          <w:sz w:val="28"/>
          <w:szCs w:val="28"/>
        </w:rPr>
        <w:t>письмом министерства имущественных и земельных отношений Тульской области от 06.09.2024</w:t>
      </w:r>
      <w:r w:rsidR="00FC3BA0">
        <w:rPr>
          <w:rFonts w:ascii="PT Astra Serif" w:hAnsi="PT Astra Serif" w:cs="Arial"/>
          <w:sz w:val="28"/>
          <w:szCs w:val="28"/>
        </w:rPr>
        <w:t xml:space="preserve"> №29-01-13/10969</w:t>
      </w:r>
      <w:r w:rsidR="009320EC">
        <w:rPr>
          <w:rFonts w:ascii="PT Astra Serif" w:hAnsi="PT Astra Serif" w:cs="Arial"/>
          <w:sz w:val="28"/>
          <w:szCs w:val="28"/>
        </w:rPr>
        <w:t xml:space="preserve">, </w:t>
      </w:r>
      <w:r w:rsidRPr="00A17FC4">
        <w:rPr>
          <w:rFonts w:ascii="PT Astra Serif" w:hAnsi="PT Astra Serif" w:cs="Arial"/>
          <w:sz w:val="28"/>
          <w:szCs w:val="28"/>
        </w:rPr>
        <w:t xml:space="preserve">на основании </w:t>
      </w:r>
      <w:r w:rsidR="00FC3BA0">
        <w:rPr>
          <w:rFonts w:ascii="PT Astra Serif" w:hAnsi="PT Astra Serif" w:cs="Arial"/>
          <w:sz w:val="28"/>
          <w:szCs w:val="28"/>
        </w:rPr>
        <w:t xml:space="preserve">протеста прокуратуры Заокского района Тульской области от </w:t>
      </w:r>
      <w:r w:rsidR="00777EB0">
        <w:rPr>
          <w:rFonts w:ascii="PT Astra Serif" w:hAnsi="PT Astra Serif" w:cs="Arial"/>
          <w:sz w:val="28"/>
          <w:szCs w:val="28"/>
        </w:rPr>
        <w:t>16</w:t>
      </w:r>
      <w:r w:rsidR="00FC3BA0">
        <w:rPr>
          <w:rFonts w:ascii="PT Astra Serif" w:hAnsi="PT Astra Serif" w:cs="Arial"/>
          <w:sz w:val="28"/>
          <w:szCs w:val="28"/>
        </w:rPr>
        <w:t>.12.2024 №</w:t>
      </w:r>
      <w:r w:rsidR="00777EB0">
        <w:rPr>
          <w:rFonts w:ascii="PT Astra Serif" w:hAnsi="PT Astra Serif" w:cs="Arial"/>
          <w:sz w:val="28"/>
          <w:szCs w:val="28"/>
        </w:rPr>
        <w:t>18-01-15/3847</w:t>
      </w:r>
      <w:r w:rsidR="00FC3BA0">
        <w:rPr>
          <w:rFonts w:ascii="PT Astra Serif" w:hAnsi="PT Astra Serif" w:cs="Arial"/>
          <w:sz w:val="28"/>
          <w:szCs w:val="28"/>
        </w:rPr>
        <w:t xml:space="preserve">, </w:t>
      </w:r>
      <w:r w:rsidRPr="00A17FC4">
        <w:rPr>
          <w:rFonts w:ascii="PT Astra Serif" w:hAnsi="PT Astra Serif" w:cs="Arial"/>
          <w:sz w:val="28"/>
          <w:szCs w:val="28"/>
        </w:rPr>
        <w:t>Устава муниципального образования Заокский район администрация муниципального образования Заокский район ПОСТАНОВЛЯЕТ:</w:t>
      </w:r>
    </w:p>
    <w:p w:rsidR="00E54BD1" w:rsidRPr="00A17FC4" w:rsidRDefault="00E54BD1" w:rsidP="0005167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7FC4">
        <w:rPr>
          <w:rFonts w:ascii="PT Astra Serif" w:hAnsi="PT Astra Serif" w:cs="Arial"/>
          <w:sz w:val="28"/>
          <w:szCs w:val="28"/>
        </w:rPr>
        <w:t>1.</w:t>
      </w:r>
      <w:r w:rsidR="003E7E6A" w:rsidRPr="00A17FC4">
        <w:rPr>
          <w:rFonts w:ascii="PT Astra Serif" w:hAnsi="PT Astra Serif" w:cs="Arial"/>
          <w:sz w:val="28"/>
          <w:szCs w:val="28"/>
        </w:rPr>
        <w:t xml:space="preserve">Внести изменения в постановление администрации муниципального образования Заокский район от </w:t>
      </w:r>
      <w:r w:rsidR="00601D06" w:rsidRPr="00A17FC4">
        <w:rPr>
          <w:rFonts w:ascii="PT Astra Serif" w:hAnsi="PT Astra Serif" w:cs="Arial"/>
          <w:sz w:val="28"/>
          <w:szCs w:val="28"/>
        </w:rPr>
        <w:t>15.03.2022</w:t>
      </w:r>
      <w:r w:rsidR="00FC3BA0" w:rsidRPr="00A17FC4">
        <w:rPr>
          <w:rFonts w:ascii="PT Astra Serif" w:hAnsi="PT Astra Serif" w:cs="Arial"/>
          <w:sz w:val="28"/>
          <w:szCs w:val="28"/>
        </w:rPr>
        <w:t xml:space="preserve">№360 </w:t>
      </w:r>
      <w:r w:rsidR="003E7E6A" w:rsidRPr="00A17FC4">
        <w:rPr>
          <w:rFonts w:ascii="PT Astra Serif" w:hAnsi="PT Astra Serif" w:cs="Arial"/>
          <w:sz w:val="28"/>
          <w:szCs w:val="28"/>
        </w:rPr>
        <w:t>«Об утверждении</w:t>
      </w:r>
      <w:r w:rsidRPr="00A17FC4">
        <w:rPr>
          <w:rFonts w:ascii="PT Astra Serif" w:hAnsi="PT Astra Serif" w:cs="Arial"/>
          <w:sz w:val="28"/>
          <w:szCs w:val="28"/>
        </w:rPr>
        <w:t>административн</w:t>
      </w:r>
      <w:r w:rsidR="003E7E6A" w:rsidRPr="00A17FC4">
        <w:rPr>
          <w:rFonts w:ascii="PT Astra Serif" w:hAnsi="PT Astra Serif" w:cs="Arial"/>
          <w:sz w:val="28"/>
          <w:szCs w:val="28"/>
        </w:rPr>
        <w:t>ого</w:t>
      </w:r>
      <w:r w:rsidRPr="00A17FC4">
        <w:rPr>
          <w:rFonts w:ascii="PT Astra Serif" w:hAnsi="PT Astra Serif" w:cs="Arial"/>
          <w:sz w:val="28"/>
          <w:szCs w:val="28"/>
        </w:rPr>
        <w:t xml:space="preserve"> регламент</w:t>
      </w:r>
      <w:r w:rsidR="003E7E6A" w:rsidRPr="00A17FC4">
        <w:rPr>
          <w:rFonts w:ascii="PT Astra Serif" w:hAnsi="PT Astra Serif" w:cs="Arial"/>
          <w:sz w:val="28"/>
          <w:szCs w:val="28"/>
        </w:rPr>
        <w:t>а</w:t>
      </w:r>
      <w:r w:rsidRPr="00A17FC4"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</w:t>
      </w:r>
      <w:r w:rsidR="00601D06" w:rsidRPr="00A17FC4">
        <w:rPr>
          <w:rFonts w:ascii="PT Astra Serif" w:hAnsi="PT Astra Serif" w:cs="Arial"/>
          <w:sz w:val="28"/>
          <w:szCs w:val="28"/>
        </w:rPr>
        <w:t>«</w:t>
      </w:r>
      <w:r w:rsidR="001A53DC" w:rsidRPr="00A17FC4">
        <w:rPr>
          <w:rFonts w:ascii="PT Astra Serif" w:hAnsi="PT Astra Serif" w:cs="PT Astra Serif"/>
          <w:color w:val="000000"/>
          <w:sz w:val="28"/>
          <w:szCs w:val="28"/>
        </w:rPr>
        <w:t xml:space="preserve">Утверждение схемы расположения земельного участка или </w:t>
      </w:r>
      <w:r w:rsidR="001A53DC" w:rsidRPr="00A17FC4">
        <w:rPr>
          <w:rFonts w:ascii="PT Astra Serif" w:hAnsi="PT Astra Serif" w:cs="PT Astra Serif"/>
          <w:color w:val="000000"/>
          <w:sz w:val="28"/>
          <w:szCs w:val="28"/>
        </w:rPr>
        <w:lastRenderedPageBreak/>
        <w:t>земельных участков на кадастровом плане территории</w:t>
      </w:r>
      <w:r w:rsidR="00601D06" w:rsidRPr="00A17FC4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A17FC4">
        <w:rPr>
          <w:rFonts w:ascii="PT Astra Serif" w:hAnsi="PT Astra Serif" w:cs="Arial"/>
          <w:sz w:val="28"/>
          <w:szCs w:val="28"/>
        </w:rPr>
        <w:t xml:space="preserve"> (</w:t>
      </w:r>
      <w:r w:rsidR="003E7E6A" w:rsidRPr="00A17FC4">
        <w:rPr>
          <w:rFonts w:ascii="PT Astra Serif" w:hAnsi="PT Astra Serif" w:cs="Arial"/>
          <w:sz w:val="28"/>
          <w:szCs w:val="28"/>
        </w:rPr>
        <w:t>далее - постановление</w:t>
      </w:r>
      <w:r w:rsidRPr="00A17FC4">
        <w:rPr>
          <w:rFonts w:ascii="PT Astra Serif" w:hAnsi="PT Astra Serif" w:cs="Arial"/>
          <w:sz w:val="28"/>
          <w:szCs w:val="28"/>
        </w:rPr>
        <w:t>).</w:t>
      </w:r>
    </w:p>
    <w:p w:rsidR="001A53DC" w:rsidRDefault="00A17FC4" w:rsidP="0005167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</w:t>
      </w:r>
      <w:r w:rsidR="0005167B">
        <w:rPr>
          <w:rFonts w:ascii="PT Astra Serif" w:hAnsi="PT Astra Serif" w:cs="Arial"/>
          <w:sz w:val="28"/>
          <w:szCs w:val="28"/>
        </w:rPr>
        <w:t>.</w:t>
      </w:r>
      <w:r w:rsidR="009320EC">
        <w:rPr>
          <w:rFonts w:ascii="PT Astra Serif" w:hAnsi="PT Astra Serif" w:cs="Arial"/>
          <w:sz w:val="28"/>
          <w:szCs w:val="28"/>
        </w:rPr>
        <w:t>П</w:t>
      </w:r>
      <w:r w:rsidR="003E7E6A" w:rsidRPr="00A17FC4">
        <w:rPr>
          <w:rFonts w:ascii="PT Astra Serif" w:hAnsi="PT Astra Serif" w:cs="Arial"/>
          <w:sz w:val="28"/>
          <w:szCs w:val="28"/>
        </w:rPr>
        <w:t>ункт</w:t>
      </w:r>
      <w:r w:rsidR="009320EC">
        <w:rPr>
          <w:rFonts w:ascii="PT Astra Serif" w:hAnsi="PT Astra Serif" w:cs="Arial"/>
          <w:sz w:val="28"/>
          <w:szCs w:val="28"/>
        </w:rPr>
        <w:t xml:space="preserve"> 8.</w:t>
      </w:r>
      <w:r w:rsidR="001A53DC" w:rsidRPr="00A17FC4">
        <w:rPr>
          <w:rFonts w:ascii="PT Astra Serif" w:hAnsi="PT Astra Serif" w:cs="Arial"/>
          <w:sz w:val="28"/>
          <w:szCs w:val="28"/>
        </w:rPr>
        <w:t>1</w:t>
      </w:r>
      <w:r w:rsidR="007A1E60" w:rsidRPr="00A17FC4">
        <w:rPr>
          <w:rFonts w:ascii="PT Astra Serif" w:hAnsi="PT Astra Serif" w:cs="Arial"/>
          <w:sz w:val="28"/>
          <w:szCs w:val="28"/>
        </w:rPr>
        <w:t>.</w:t>
      </w:r>
      <w:r w:rsidR="003E7E6A" w:rsidRPr="00A17FC4">
        <w:rPr>
          <w:rFonts w:ascii="PT Astra Serif" w:hAnsi="PT Astra Serif" w:cs="Arial"/>
          <w:sz w:val="28"/>
          <w:szCs w:val="28"/>
        </w:rPr>
        <w:t xml:space="preserve"> приложения к постановлению </w:t>
      </w:r>
      <w:r w:rsidR="007A1E60" w:rsidRPr="00A17FC4">
        <w:rPr>
          <w:rFonts w:ascii="PT Astra Serif" w:hAnsi="PT Astra Serif" w:cs="Arial"/>
          <w:sz w:val="28"/>
          <w:szCs w:val="28"/>
        </w:rPr>
        <w:t>изложить в следующей редакции</w:t>
      </w:r>
      <w:r w:rsidR="003E7E6A" w:rsidRPr="00A17FC4">
        <w:rPr>
          <w:rFonts w:ascii="PT Astra Serif" w:hAnsi="PT Astra Serif" w:cs="Arial"/>
          <w:sz w:val="28"/>
          <w:szCs w:val="28"/>
        </w:rPr>
        <w:t>:</w:t>
      </w:r>
    </w:p>
    <w:p w:rsidR="009320EC" w:rsidRPr="009320EC" w:rsidRDefault="0005167B" w:rsidP="0005167B">
      <w:pPr>
        <w:widowControl w:val="0"/>
        <w:autoSpaceDE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«8.1.</w:t>
      </w:r>
      <w:r w:rsidR="009320EC" w:rsidRPr="009320EC">
        <w:rPr>
          <w:rFonts w:ascii="PT Astra Serif" w:hAnsi="PT Astra Serif" w:cs="PT Astra Serif"/>
          <w:sz w:val="28"/>
          <w:szCs w:val="28"/>
        </w:rPr>
        <w:t xml:space="preserve">Предоставление услуги осуществляется в срок не более чем </w:t>
      </w:r>
      <w:r w:rsidR="009320EC">
        <w:rPr>
          <w:rFonts w:ascii="PT Astra Serif" w:hAnsi="PT Astra Serif" w:cs="PT Astra Serif"/>
          <w:sz w:val="28"/>
          <w:szCs w:val="28"/>
        </w:rPr>
        <w:t>9</w:t>
      </w:r>
      <w:r w:rsidR="009320EC" w:rsidRPr="009320EC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заявления».</w:t>
      </w:r>
    </w:p>
    <w:p w:rsidR="00180526" w:rsidRPr="00A17FC4" w:rsidRDefault="001E2346" w:rsidP="0005167B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17FC4"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 w:rsidRPr="00A17FC4">
        <w:rPr>
          <w:rFonts w:ascii="PT Astra Serif" w:hAnsi="PT Astra Serif" w:cs="Arial"/>
          <w:sz w:val="28"/>
          <w:szCs w:val="28"/>
          <w:lang w:eastAsia="ru-RU"/>
        </w:rPr>
        <w:t>.</w:t>
      </w:r>
      <w:r w:rsidR="00FC3BA0">
        <w:rPr>
          <w:rFonts w:ascii="PT Astra Serif" w:hAnsi="PT Astra Serif" w:cs="Arial"/>
          <w:sz w:val="28"/>
          <w:szCs w:val="28"/>
          <w:lang w:eastAsia="ru-RU"/>
        </w:rPr>
        <w:t>Настоящее п</w:t>
      </w:r>
      <w:r w:rsidR="00180526" w:rsidRPr="00A17FC4">
        <w:rPr>
          <w:rFonts w:ascii="PT Astra Serif" w:hAnsi="PT Astra Serif" w:cs="Arial"/>
          <w:sz w:val="28"/>
          <w:szCs w:val="28"/>
        </w:rPr>
        <w:t>остановление вступает в силу со дня официального обнародования.</w:t>
      </w:r>
    </w:p>
    <w:p w:rsidR="001C32A8" w:rsidRDefault="001C32A8" w:rsidP="0005167B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A17FC4" w:rsidRDefault="00A17FC4" w:rsidP="0005167B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C3BA0" w:rsidP="0005167B">
            <w:pPr>
              <w:pStyle w:val="afe"/>
              <w:spacing w:line="276" w:lineRule="auto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5167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320EC" w:rsidP="0005167B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3F341B" w:rsidRPr="003E7E6A" w:rsidRDefault="003F341B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A17FC4" w:rsidRDefault="00A17FC4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843B9F" w:rsidRDefault="00843B9F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  <w:bookmarkStart w:id="0" w:name="_GoBack"/>
      <w:bookmarkEnd w:id="0"/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05167B" w:rsidRDefault="0005167B">
      <w:pPr>
        <w:rPr>
          <w:rFonts w:ascii="PT Astra Serif" w:hAnsi="PT Astra Serif" w:cs="PT Astra Serif"/>
        </w:rPr>
      </w:pPr>
    </w:p>
    <w:p w:rsidR="003F341B" w:rsidRPr="003E7E6A" w:rsidRDefault="003F341B" w:rsidP="0005167B">
      <w:pPr>
        <w:rPr>
          <w:rFonts w:ascii="PT Astra Serif" w:hAnsi="PT Astra Serif" w:cs="PT Astra Serif"/>
        </w:rPr>
      </w:pPr>
    </w:p>
    <w:sectPr w:rsidR="003F341B" w:rsidRPr="003E7E6A" w:rsidSect="00E54BD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33" w:rsidRDefault="00267E33">
      <w:r>
        <w:separator/>
      </w:r>
    </w:p>
  </w:endnote>
  <w:endnote w:type="continuationSeparator" w:id="1">
    <w:p w:rsidR="00267E33" w:rsidRDefault="00267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33" w:rsidRDefault="00267E33">
      <w:r>
        <w:separator/>
      </w:r>
    </w:p>
  </w:footnote>
  <w:footnote w:type="continuationSeparator" w:id="1">
    <w:p w:rsidR="00267E33" w:rsidRDefault="00267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14BB"/>
    <w:rsid w:val="0002373D"/>
    <w:rsid w:val="00026D51"/>
    <w:rsid w:val="000315B5"/>
    <w:rsid w:val="0004561B"/>
    <w:rsid w:val="0005167B"/>
    <w:rsid w:val="0005208F"/>
    <w:rsid w:val="00073E82"/>
    <w:rsid w:val="00082F41"/>
    <w:rsid w:val="000846F2"/>
    <w:rsid w:val="00087AF3"/>
    <w:rsid w:val="00097D31"/>
    <w:rsid w:val="000D05A0"/>
    <w:rsid w:val="000E6231"/>
    <w:rsid w:val="000F03B2"/>
    <w:rsid w:val="000F221C"/>
    <w:rsid w:val="000F4F39"/>
    <w:rsid w:val="001116B2"/>
    <w:rsid w:val="00115CE3"/>
    <w:rsid w:val="0011670F"/>
    <w:rsid w:val="00120A6B"/>
    <w:rsid w:val="00134F55"/>
    <w:rsid w:val="00140632"/>
    <w:rsid w:val="00146AA2"/>
    <w:rsid w:val="0015209F"/>
    <w:rsid w:val="0016136D"/>
    <w:rsid w:val="001717F9"/>
    <w:rsid w:val="00174BF8"/>
    <w:rsid w:val="00176A4D"/>
    <w:rsid w:val="00180526"/>
    <w:rsid w:val="00192AE3"/>
    <w:rsid w:val="001A53DC"/>
    <w:rsid w:val="001A5FBD"/>
    <w:rsid w:val="001C32A8"/>
    <w:rsid w:val="001C7CE2"/>
    <w:rsid w:val="001D3501"/>
    <w:rsid w:val="001E2346"/>
    <w:rsid w:val="001E53E5"/>
    <w:rsid w:val="001E73E0"/>
    <w:rsid w:val="002013D6"/>
    <w:rsid w:val="0021412F"/>
    <w:rsid w:val="002147F8"/>
    <w:rsid w:val="00236560"/>
    <w:rsid w:val="00253FA6"/>
    <w:rsid w:val="00255DCF"/>
    <w:rsid w:val="00260B37"/>
    <w:rsid w:val="002638E2"/>
    <w:rsid w:val="00267E33"/>
    <w:rsid w:val="00270149"/>
    <w:rsid w:val="00270C3B"/>
    <w:rsid w:val="00275946"/>
    <w:rsid w:val="00291822"/>
    <w:rsid w:val="00292AAE"/>
    <w:rsid w:val="0029794D"/>
    <w:rsid w:val="002A0DBD"/>
    <w:rsid w:val="002A16C1"/>
    <w:rsid w:val="002A321F"/>
    <w:rsid w:val="002B4FD2"/>
    <w:rsid w:val="002C2AB1"/>
    <w:rsid w:val="002C3C9D"/>
    <w:rsid w:val="002E54BE"/>
    <w:rsid w:val="002F3F17"/>
    <w:rsid w:val="002F4789"/>
    <w:rsid w:val="00322635"/>
    <w:rsid w:val="00325160"/>
    <w:rsid w:val="003517AB"/>
    <w:rsid w:val="00364E0B"/>
    <w:rsid w:val="003764BD"/>
    <w:rsid w:val="00384E5B"/>
    <w:rsid w:val="00392DE8"/>
    <w:rsid w:val="003A2384"/>
    <w:rsid w:val="003D216B"/>
    <w:rsid w:val="003D2F07"/>
    <w:rsid w:val="003E0174"/>
    <w:rsid w:val="003E33B3"/>
    <w:rsid w:val="003E3F0D"/>
    <w:rsid w:val="003E7E6A"/>
    <w:rsid w:val="003F341B"/>
    <w:rsid w:val="003F6B77"/>
    <w:rsid w:val="00423E3C"/>
    <w:rsid w:val="00446828"/>
    <w:rsid w:val="0048387B"/>
    <w:rsid w:val="004964FF"/>
    <w:rsid w:val="004A3EEC"/>
    <w:rsid w:val="004A72EC"/>
    <w:rsid w:val="004C74A2"/>
    <w:rsid w:val="004D6CDC"/>
    <w:rsid w:val="004E096A"/>
    <w:rsid w:val="004E2BE8"/>
    <w:rsid w:val="00530C3C"/>
    <w:rsid w:val="00534ED0"/>
    <w:rsid w:val="005B2800"/>
    <w:rsid w:val="005B3753"/>
    <w:rsid w:val="005C2127"/>
    <w:rsid w:val="005C6B9A"/>
    <w:rsid w:val="005F08FF"/>
    <w:rsid w:val="005F5689"/>
    <w:rsid w:val="005F6D36"/>
    <w:rsid w:val="005F7562"/>
    <w:rsid w:val="005F7DEF"/>
    <w:rsid w:val="00601D06"/>
    <w:rsid w:val="00631A58"/>
    <w:rsid w:val="00631AA4"/>
    <w:rsid w:val="00631C5C"/>
    <w:rsid w:val="0065734C"/>
    <w:rsid w:val="006868DD"/>
    <w:rsid w:val="006F2075"/>
    <w:rsid w:val="007112E3"/>
    <w:rsid w:val="007143EE"/>
    <w:rsid w:val="00724E8F"/>
    <w:rsid w:val="0073442A"/>
    <w:rsid w:val="00735804"/>
    <w:rsid w:val="00750ABC"/>
    <w:rsid w:val="00751008"/>
    <w:rsid w:val="0077102C"/>
    <w:rsid w:val="00777EB0"/>
    <w:rsid w:val="00796661"/>
    <w:rsid w:val="007A1E60"/>
    <w:rsid w:val="007D72A6"/>
    <w:rsid w:val="007E041B"/>
    <w:rsid w:val="007E1CEE"/>
    <w:rsid w:val="007F12CE"/>
    <w:rsid w:val="007F4D1B"/>
    <w:rsid w:val="007F4F01"/>
    <w:rsid w:val="00826211"/>
    <w:rsid w:val="0083223B"/>
    <w:rsid w:val="00843B9F"/>
    <w:rsid w:val="0084586B"/>
    <w:rsid w:val="00881FDE"/>
    <w:rsid w:val="00886A38"/>
    <w:rsid w:val="00895CED"/>
    <w:rsid w:val="008A1CF2"/>
    <w:rsid w:val="008D3414"/>
    <w:rsid w:val="008E3F58"/>
    <w:rsid w:val="008E5B9E"/>
    <w:rsid w:val="008F1017"/>
    <w:rsid w:val="008F2E0C"/>
    <w:rsid w:val="00901631"/>
    <w:rsid w:val="009110D2"/>
    <w:rsid w:val="009320EC"/>
    <w:rsid w:val="00945EBD"/>
    <w:rsid w:val="009663FC"/>
    <w:rsid w:val="009A46D8"/>
    <w:rsid w:val="009A7968"/>
    <w:rsid w:val="009C060D"/>
    <w:rsid w:val="009D1F93"/>
    <w:rsid w:val="009F47FC"/>
    <w:rsid w:val="00A112E8"/>
    <w:rsid w:val="00A17FC4"/>
    <w:rsid w:val="00A223BA"/>
    <w:rsid w:val="00A24EB9"/>
    <w:rsid w:val="00A333F8"/>
    <w:rsid w:val="00A63C00"/>
    <w:rsid w:val="00A64F0E"/>
    <w:rsid w:val="00A933A3"/>
    <w:rsid w:val="00AA5255"/>
    <w:rsid w:val="00B0593F"/>
    <w:rsid w:val="00B063C8"/>
    <w:rsid w:val="00B11AE6"/>
    <w:rsid w:val="00B562C1"/>
    <w:rsid w:val="00B63641"/>
    <w:rsid w:val="00B95887"/>
    <w:rsid w:val="00B97942"/>
    <w:rsid w:val="00BA0A0C"/>
    <w:rsid w:val="00BA4658"/>
    <w:rsid w:val="00BD2261"/>
    <w:rsid w:val="00BE3237"/>
    <w:rsid w:val="00CA7350"/>
    <w:rsid w:val="00CC4111"/>
    <w:rsid w:val="00CD6C47"/>
    <w:rsid w:val="00CE4F58"/>
    <w:rsid w:val="00CF25B5"/>
    <w:rsid w:val="00CF3559"/>
    <w:rsid w:val="00D124A8"/>
    <w:rsid w:val="00DB53E7"/>
    <w:rsid w:val="00DD7958"/>
    <w:rsid w:val="00E03E77"/>
    <w:rsid w:val="00E06F50"/>
    <w:rsid w:val="00E06FAE"/>
    <w:rsid w:val="00E11B07"/>
    <w:rsid w:val="00E11F4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EC218D"/>
    <w:rsid w:val="00F026BF"/>
    <w:rsid w:val="00F163DC"/>
    <w:rsid w:val="00F21F5C"/>
    <w:rsid w:val="00F227CF"/>
    <w:rsid w:val="00F2462C"/>
    <w:rsid w:val="00F34337"/>
    <w:rsid w:val="00F63BDF"/>
    <w:rsid w:val="00F63D79"/>
    <w:rsid w:val="00F737E5"/>
    <w:rsid w:val="00F825D0"/>
    <w:rsid w:val="00F979C3"/>
    <w:rsid w:val="00FA0D60"/>
    <w:rsid w:val="00FA4EA1"/>
    <w:rsid w:val="00FA5D40"/>
    <w:rsid w:val="00FC0876"/>
    <w:rsid w:val="00FC3BA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7F83-B2F8-4825-BD09-B35D5EBF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2022-12-26T09:53:00Z</cp:lastPrinted>
  <dcterms:created xsi:type="dcterms:W3CDTF">2024-12-19T08:12:00Z</dcterms:created>
  <dcterms:modified xsi:type="dcterms:W3CDTF">2024-12-19T08:15:00Z</dcterms:modified>
</cp:coreProperties>
</file>