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4DC0" w14:paraId="6403C2A4" w14:textId="77777777" w:rsidTr="00964DC0">
        <w:tc>
          <w:tcPr>
            <w:tcW w:w="9570" w:type="dxa"/>
            <w:gridSpan w:val="2"/>
          </w:tcPr>
          <w:p w14:paraId="7BA42A9D" w14:textId="7230783A" w:rsidR="00964DC0" w:rsidRP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964DC0" w14:paraId="15B11043" w14:textId="77777777" w:rsidTr="00964DC0">
        <w:tc>
          <w:tcPr>
            <w:tcW w:w="9570" w:type="dxa"/>
            <w:gridSpan w:val="2"/>
          </w:tcPr>
          <w:p w14:paraId="7F4F0649" w14:textId="1EFCAF25" w:rsidR="00964DC0" w:rsidRP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964DC0" w14:paraId="078B2BFA" w14:textId="77777777" w:rsidTr="00964DC0">
        <w:tc>
          <w:tcPr>
            <w:tcW w:w="9570" w:type="dxa"/>
            <w:gridSpan w:val="2"/>
          </w:tcPr>
          <w:p w14:paraId="3688DB0F" w14:textId="77777777" w:rsid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Администрация</w:t>
            </w:r>
          </w:p>
          <w:p w14:paraId="6DC32CAC" w14:textId="77777777" w:rsid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44C9A9FD" w14:textId="3B48AA89" w:rsidR="00964DC0" w:rsidRP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4DC0" w14:paraId="2C4114ED" w14:textId="77777777" w:rsidTr="00964DC0">
        <w:tc>
          <w:tcPr>
            <w:tcW w:w="9570" w:type="dxa"/>
            <w:gridSpan w:val="2"/>
          </w:tcPr>
          <w:p w14:paraId="0122B9DD" w14:textId="423049E0" w:rsidR="00964DC0" w:rsidRP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Постановление</w:t>
            </w:r>
          </w:p>
        </w:tc>
      </w:tr>
      <w:tr w:rsidR="00964DC0" w14:paraId="5B5A0BD1" w14:textId="77777777" w:rsidTr="00964DC0">
        <w:tc>
          <w:tcPr>
            <w:tcW w:w="9570" w:type="dxa"/>
            <w:gridSpan w:val="2"/>
          </w:tcPr>
          <w:p w14:paraId="57CC8012" w14:textId="77777777" w:rsidR="00964DC0" w:rsidRP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4DC0" w14:paraId="70F957EA" w14:textId="77777777" w:rsidTr="00964DC0">
        <w:tc>
          <w:tcPr>
            <w:tcW w:w="4785" w:type="dxa"/>
          </w:tcPr>
          <w:p w14:paraId="61CC3D4C" w14:textId="510E06CD" w:rsidR="00964DC0" w:rsidRPr="00964DC0" w:rsidRDefault="00964DC0" w:rsidP="00964DC0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          </w:t>
            </w:r>
            <w:r w:rsidR="00C10BE3">
              <w:rPr>
                <w:rFonts w:ascii="PT Astra Serif" w:hAnsi="PT Astra Serif" w:cs="PT Astra Serif"/>
                <w:b/>
                <w:sz w:val="28"/>
                <w:szCs w:val="28"/>
              </w:rPr>
              <w:t>от 7 апреля 2025г.</w:t>
            </w:r>
          </w:p>
        </w:tc>
        <w:tc>
          <w:tcPr>
            <w:tcW w:w="4785" w:type="dxa"/>
          </w:tcPr>
          <w:p w14:paraId="288427D8" w14:textId="70B1F6C9" w:rsidR="00964DC0" w:rsidRPr="00964DC0" w:rsidRDefault="00964DC0" w:rsidP="00964DC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 w:rsidR="00C10BE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224</w:t>
            </w:r>
          </w:p>
        </w:tc>
      </w:tr>
    </w:tbl>
    <w:p w14:paraId="7AA8C1AF" w14:textId="107AA9A1" w:rsidR="005F6D36" w:rsidRPr="00964DC0" w:rsidRDefault="005F6D36" w:rsidP="00964DC0">
      <w:pPr>
        <w:jc w:val="center"/>
        <w:rPr>
          <w:rFonts w:ascii="PT Astra Serif" w:hAnsi="PT Astra Serif" w:cs="PT Astra Serif"/>
          <w:bCs/>
          <w:sz w:val="28"/>
          <w:szCs w:val="28"/>
        </w:rPr>
      </w:pPr>
    </w:p>
    <w:p w14:paraId="371B5E0C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2FF3B56C" w14:textId="77777777" w:rsidR="00E72F2C" w:rsidRPr="00745D9C" w:rsidRDefault="00A81759" w:rsidP="00745D9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C173C">
        <w:rPr>
          <w:rFonts w:ascii="PT Astra Serif" w:hAnsi="PT Astra Serif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Демидовское Заокского района за </w:t>
      </w:r>
      <w:r>
        <w:rPr>
          <w:rFonts w:ascii="PT Astra Serif" w:hAnsi="PT Astra Serif" w:cs="Arial"/>
          <w:b/>
          <w:sz w:val="32"/>
          <w:szCs w:val="32"/>
        </w:rPr>
        <w:t>1 квартал</w:t>
      </w:r>
      <w:r w:rsidRPr="00DC173C">
        <w:rPr>
          <w:rFonts w:ascii="PT Astra Serif" w:hAnsi="PT Astra Serif" w:cs="Arial"/>
          <w:b/>
          <w:sz w:val="32"/>
          <w:szCs w:val="32"/>
        </w:rPr>
        <w:t xml:space="preserve"> </w:t>
      </w:r>
      <w:r w:rsidR="007646AD">
        <w:rPr>
          <w:rFonts w:ascii="PT Astra Serif" w:hAnsi="PT Astra Serif" w:cs="Arial"/>
          <w:b/>
          <w:sz w:val="32"/>
          <w:szCs w:val="32"/>
        </w:rPr>
        <w:t>2025</w:t>
      </w:r>
      <w:r w:rsidRPr="00DC173C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3383B984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5F70C927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04E1D2F6" w14:textId="77777777" w:rsidR="00A81759" w:rsidRPr="00DC173C" w:rsidRDefault="00A81759" w:rsidP="00745D9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В соответствии со статьей 81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статей 7, 28, 53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6666C928" w14:textId="77777777" w:rsidR="00A81759" w:rsidRPr="00DC173C" w:rsidRDefault="00A81759" w:rsidP="00745D9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 xml:space="preserve">1. Утвердить отчет об использовании средств резервного фонда администрации муниципального образования Демидовское Заокского района за </w:t>
      </w:r>
      <w:r>
        <w:rPr>
          <w:rFonts w:ascii="PT Astra Serif" w:hAnsi="PT Astra Serif" w:cs="Arial"/>
          <w:sz w:val="28"/>
          <w:szCs w:val="28"/>
        </w:rPr>
        <w:t xml:space="preserve">1 квартал </w:t>
      </w:r>
      <w:r w:rsidRPr="00DC173C">
        <w:rPr>
          <w:rFonts w:ascii="PT Astra Serif" w:hAnsi="PT Astra Serif" w:cs="Arial"/>
          <w:sz w:val="28"/>
          <w:szCs w:val="28"/>
        </w:rPr>
        <w:t>20</w:t>
      </w:r>
      <w:r w:rsidR="007646AD">
        <w:rPr>
          <w:rFonts w:ascii="PT Astra Serif" w:hAnsi="PT Astra Serif" w:cs="Arial"/>
          <w:sz w:val="28"/>
          <w:szCs w:val="28"/>
        </w:rPr>
        <w:t>25</w:t>
      </w:r>
      <w:r w:rsidRPr="00DC173C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14:paraId="104000AA" w14:textId="77777777" w:rsidR="00A81759" w:rsidRPr="00DC173C" w:rsidRDefault="00A81759" w:rsidP="00745D9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2. Разместить постановление на официальном сайте администрации муниципального образования Заокский район.</w:t>
      </w:r>
    </w:p>
    <w:p w14:paraId="02663A46" w14:textId="77777777" w:rsidR="00115CE3" w:rsidRPr="00745D9C" w:rsidRDefault="00A81759" w:rsidP="00745D9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3. Постановление вступает в силу со дня его подписания.</w:t>
      </w:r>
    </w:p>
    <w:p w14:paraId="26D651F8" w14:textId="77777777" w:rsidR="00745D9C" w:rsidRPr="00964DC0" w:rsidRDefault="00745D9C" w:rsidP="00745D9C">
      <w:pPr>
        <w:jc w:val="both"/>
        <w:rPr>
          <w:rFonts w:ascii="PT Astra Serif" w:hAnsi="PT Astra Serif" w:cs="Arial"/>
          <w:sz w:val="28"/>
          <w:szCs w:val="28"/>
        </w:rPr>
      </w:pPr>
    </w:p>
    <w:p w14:paraId="071355F7" w14:textId="0678C981" w:rsidR="00745D9C" w:rsidRDefault="00745D9C" w:rsidP="00745D9C">
      <w:pPr>
        <w:jc w:val="both"/>
        <w:rPr>
          <w:rFonts w:ascii="PT Astra Serif" w:hAnsi="PT Astra Serif" w:cs="Arial"/>
          <w:sz w:val="28"/>
          <w:szCs w:val="28"/>
        </w:rPr>
      </w:pPr>
    </w:p>
    <w:p w14:paraId="62D71282" w14:textId="77777777" w:rsidR="00964DC0" w:rsidRPr="00964DC0" w:rsidRDefault="00964DC0" w:rsidP="00745D9C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297" w:type="pct"/>
        <w:tblLook w:val="01E0" w:firstRow="1" w:lastRow="1" w:firstColumn="1" w:lastColumn="1" w:noHBand="0" w:noVBand="0"/>
      </w:tblPr>
      <w:tblGrid>
        <w:gridCol w:w="5353"/>
        <w:gridCol w:w="4785"/>
      </w:tblGrid>
      <w:tr w:rsidR="007646AD" w:rsidRPr="002E1C03" w14:paraId="45D1363B" w14:textId="77777777" w:rsidTr="0083165F">
        <w:tc>
          <w:tcPr>
            <w:tcW w:w="2640" w:type="pct"/>
            <w:shd w:val="clear" w:color="auto" w:fill="auto"/>
          </w:tcPr>
          <w:p w14:paraId="0BD5980F" w14:textId="77777777" w:rsidR="007646AD" w:rsidRPr="002E1C03" w:rsidRDefault="007646AD" w:rsidP="00745D9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Заместитель главы </w:t>
            </w:r>
            <w:r w:rsidRPr="002E1C03">
              <w:rPr>
                <w:rFonts w:ascii="PT Astra Serif" w:hAnsi="PT Astra Serif" w:cs="Arial"/>
                <w:b/>
                <w:sz w:val="28"/>
                <w:szCs w:val="28"/>
              </w:rPr>
              <w:t>адми</w:t>
            </w:r>
            <w:r w:rsidR="00745D9C">
              <w:rPr>
                <w:rFonts w:ascii="PT Astra Serif" w:hAnsi="PT Astra Serif" w:cs="Arial"/>
                <w:b/>
                <w:sz w:val="28"/>
                <w:szCs w:val="28"/>
              </w:rPr>
              <w:t xml:space="preserve">нистрации муниципального образования Демидовское Заокского </w:t>
            </w:r>
            <w:r w:rsidRPr="002E1C03">
              <w:rPr>
                <w:rFonts w:ascii="PT Astra Serif" w:hAnsi="PT Astra Serif" w:cs="Arial"/>
                <w:b/>
                <w:sz w:val="28"/>
                <w:szCs w:val="28"/>
              </w:rPr>
              <w:t>района</w:t>
            </w:r>
          </w:p>
        </w:tc>
        <w:tc>
          <w:tcPr>
            <w:tcW w:w="2360" w:type="pct"/>
            <w:shd w:val="clear" w:color="auto" w:fill="auto"/>
          </w:tcPr>
          <w:p w14:paraId="1C373B30" w14:textId="77777777" w:rsidR="007646AD" w:rsidRDefault="007646AD" w:rsidP="0083165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DE65BB6" w14:textId="77777777" w:rsidR="007646AD" w:rsidRPr="00745D9C" w:rsidRDefault="007646AD" w:rsidP="0083165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958FC3B" w14:textId="77777777" w:rsidR="007646AD" w:rsidRPr="002E1C03" w:rsidRDefault="007646AD" w:rsidP="0083165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</w:t>
            </w:r>
            <w:r w:rsidRPr="002E1C03">
              <w:rPr>
                <w:rFonts w:ascii="PT Astra Serif" w:hAnsi="PT Astra Serif" w:cs="Arial"/>
                <w:b/>
                <w:sz w:val="28"/>
                <w:szCs w:val="28"/>
              </w:rPr>
              <w:t>А.А. Гришина</w:t>
            </w:r>
          </w:p>
        </w:tc>
      </w:tr>
    </w:tbl>
    <w:p w14:paraId="061A4443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38B9751D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DCEAAE8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3C7F6A29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7F18859A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6ACA558F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6F414F73" w14:textId="77777777" w:rsidR="007646AD" w:rsidRDefault="007646AD">
      <w:pPr>
        <w:rPr>
          <w:rFonts w:ascii="PT Astra Serif" w:hAnsi="PT Astra Serif" w:cs="PT Astra Serif"/>
          <w:sz w:val="28"/>
          <w:szCs w:val="28"/>
        </w:rPr>
      </w:pPr>
    </w:p>
    <w:p w14:paraId="3791DC66" w14:textId="77777777" w:rsidR="007646AD" w:rsidRDefault="007646AD">
      <w:pPr>
        <w:rPr>
          <w:rFonts w:ascii="PT Astra Serif" w:hAnsi="PT Astra Serif" w:cs="PT Astra Serif"/>
          <w:sz w:val="28"/>
          <w:szCs w:val="28"/>
        </w:rPr>
      </w:pPr>
    </w:p>
    <w:p w14:paraId="71C10500" w14:textId="77777777" w:rsidR="007646AD" w:rsidRDefault="007646AD">
      <w:pPr>
        <w:rPr>
          <w:rFonts w:ascii="PT Astra Serif" w:hAnsi="PT Astra Serif" w:cs="PT Astra Serif"/>
          <w:sz w:val="28"/>
          <w:szCs w:val="28"/>
        </w:rPr>
      </w:pPr>
    </w:p>
    <w:p w14:paraId="14E9C9F0" w14:textId="77777777" w:rsidR="007646AD" w:rsidRDefault="007646AD">
      <w:pPr>
        <w:rPr>
          <w:rFonts w:ascii="PT Astra Serif" w:hAnsi="PT Astra Serif" w:cs="PT Astra Serif"/>
          <w:sz w:val="28"/>
          <w:szCs w:val="28"/>
          <w:lang w:val="en-US"/>
        </w:rPr>
      </w:pPr>
    </w:p>
    <w:p w14:paraId="67F4B641" w14:textId="77777777" w:rsidR="00745D9C" w:rsidRDefault="00745D9C">
      <w:pPr>
        <w:rPr>
          <w:rFonts w:ascii="PT Astra Serif" w:hAnsi="PT Astra Serif" w:cs="PT Astra Serif"/>
          <w:sz w:val="28"/>
          <w:szCs w:val="28"/>
          <w:lang w:val="en-US"/>
        </w:rPr>
      </w:pPr>
    </w:p>
    <w:p w14:paraId="64AD61BA" w14:textId="6FEDEB5A" w:rsidR="00A81759" w:rsidRPr="009C71B8" w:rsidRDefault="009C71B8" w:rsidP="009C71B8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</w:rPr>
        <w:lastRenderedPageBreak/>
        <w:t xml:space="preserve">                                                                                                </w:t>
      </w:r>
      <w:r w:rsidR="00A81759" w:rsidRPr="009C71B8">
        <w:rPr>
          <w:rFonts w:ascii="PT Astra Serif" w:hAnsi="PT Astra Serif" w:cs="Arial"/>
          <w:sz w:val="28"/>
          <w:szCs w:val="28"/>
        </w:rPr>
        <w:t>Приложение</w:t>
      </w:r>
    </w:p>
    <w:p w14:paraId="6A8B0BC3" w14:textId="77777777" w:rsidR="00A81759" w:rsidRPr="009C71B8" w:rsidRDefault="00745D9C" w:rsidP="00A81759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</w:t>
      </w:r>
      <w:r w:rsidR="00A81759" w:rsidRPr="009C71B8">
        <w:rPr>
          <w:rFonts w:ascii="PT Astra Serif" w:hAnsi="PT Astra Serif" w:cs="Arial"/>
          <w:sz w:val="28"/>
          <w:szCs w:val="28"/>
        </w:rPr>
        <w:t xml:space="preserve"> администрации </w:t>
      </w:r>
    </w:p>
    <w:p w14:paraId="734F26F5" w14:textId="77777777" w:rsidR="00A81759" w:rsidRPr="009C71B8" w:rsidRDefault="00745D9C" w:rsidP="00A81759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муниципального </w:t>
      </w:r>
      <w:r w:rsidR="00A81759" w:rsidRPr="009C71B8">
        <w:rPr>
          <w:rFonts w:ascii="PT Astra Serif" w:hAnsi="PT Astra Serif" w:cs="Arial"/>
          <w:sz w:val="28"/>
          <w:szCs w:val="28"/>
        </w:rPr>
        <w:t xml:space="preserve">образования </w:t>
      </w:r>
    </w:p>
    <w:p w14:paraId="3E966D28" w14:textId="77777777" w:rsidR="00A81759" w:rsidRPr="00745D9C" w:rsidRDefault="00A81759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 xml:space="preserve">Демидовское Заокского района </w:t>
      </w:r>
    </w:p>
    <w:p w14:paraId="2BE65D97" w14:textId="77777777" w:rsidR="00745D9C" w:rsidRPr="00745D9C" w:rsidRDefault="00745D9C" w:rsidP="00745D9C">
      <w:pPr>
        <w:rPr>
          <w:rFonts w:ascii="PT Astra Serif" w:hAnsi="PT Astra Serif" w:cs="Arial"/>
          <w:sz w:val="28"/>
          <w:szCs w:val="28"/>
        </w:rPr>
      </w:pPr>
    </w:p>
    <w:p w14:paraId="3FA13D53" w14:textId="77777777" w:rsidR="00745D9C" w:rsidRPr="00745D9C" w:rsidRDefault="00745D9C" w:rsidP="00745D9C">
      <w:pPr>
        <w:rPr>
          <w:rFonts w:ascii="PT Astra Serif" w:hAnsi="PT Astra Serif" w:cs="Arial"/>
          <w:sz w:val="28"/>
          <w:szCs w:val="28"/>
        </w:rPr>
      </w:pPr>
    </w:p>
    <w:p w14:paraId="27BA8055" w14:textId="77777777" w:rsidR="00A81759" w:rsidRDefault="00A81759" w:rsidP="00A81759">
      <w:pPr>
        <w:jc w:val="center"/>
        <w:rPr>
          <w:rFonts w:ascii="PT Astra Serif" w:hAnsi="PT Astra Serif" w:cs="Arial"/>
          <w:b/>
          <w:sz w:val="32"/>
          <w:szCs w:val="32"/>
          <w:lang w:val="en-US"/>
        </w:rPr>
      </w:pPr>
      <w:r w:rsidRPr="004C0E01">
        <w:rPr>
          <w:rFonts w:ascii="PT Astra Serif" w:hAnsi="PT Astra Serif" w:cs="Arial"/>
          <w:b/>
          <w:sz w:val="32"/>
          <w:szCs w:val="32"/>
        </w:rPr>
        <w:t>ОТЧЕТ</w:t>
      </w:r>
    </w:p>
    <w:p w14:paraId="38D9F4ED" w14:textId="77777777" w:rsidR="00745D9C" w:rsidRPr="00745D9C" w:rsidRDefault="00745D9C" w:rsidP="00A81759">
      <w:pPr>
        <w:jc w:val="center"/>
        <w:rPr>
          <w:rFonts w:ascii="Arial" w:hAnsi="Arial" w:cs="Arial"/>
          <w:lang w:val="en-US"/>
        </w:rPr>
      </w:pPr>
    </w:p>
    <w:p w14:paraId="1C95FCD8" w14:textId="77777777" w:rsidR="00A81759" w:rsidRPr="00745D9C" w:rsidRDefault="00A81759" w:rsidP="00A81759">
      <w:pPr>
        <w:jc w:val="center"/>
        <w:rPr>
          <w:rFonts w:ascii="Arial" w:hAnsi="Arial" w:cs="Arial"/>
        </w:rPr>
      </w:pPr>
    </w:p>
    <w:p w14:paraId="4111AEA7" w14:textId="77777777" w:rsidR="00A81759" w:rsidRPr="00745D9C" w:rsidRDefault="00A81759" w:rsidP="00745D9C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4C0E01">
        <w:rPr>
          <w:rFonts w:ascii="PT Astra Serif" w:hAnsi="PT Astra Serif" w:cs="Arial"/>
          <w:b/>
          <w:sz w:val="32"/>
          <w:szCs w:val="32"/>
        </w:rPr>
        <w:t>Об использовании средств резервного фонда администрации муниципального образования Демидовское</w:t>
      </w:r>
      <w:r>
        <w:rPr>
          <w:rFonts w:ascii="PT Astra Serif" w:hAnsi="PT Astra Serif" w:cs="Arial"/>
          <w:b/>
          <w:sz w:val="32"/>
          <w:szCs w:val="32"/>
        </w:rPr>
        <w:t xml:space="preserve"> Заокского района за 1 квартал</w:t>
      </w:r>
      <w:r w:rsidRPr="004C0E01">
        <w:rPr>
          <w:rFonts w:ascii="PT Astra Serif" w:hAnsi="PT Astra Serif" w:cs="Arial"/>
          <w:b/>
          <w:sz w:val="32"/>
          <w:szCs w:val="32"/>
        </w:rPr>
        <w:t xml:space="preserve"> </w:t>
      </w:r>
      <w:r w:rsidR="007646AD">
        <w:rPr>
          <w:rFonts w:ascii="PT Astra Serif" w:hAnsi="PT Astra Serif" w:cs="Arial"/>
          <w:b/>
          <w:sz w:val="32"/>
          <w:szCs w:val="32"/>
        </w:rPr>
        <w:t>2025</w:t>
      </w:r>
      <w:r w:rsidRPr="004C0E01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5E6621BF" w14:textId="77777777" w:rsidR="00745D9C" w:rsidRPr="00745D9C" w:rsidRDefault="00745D9C" w:rsidP="00745D9C">
      <w:pPr>
        <w:rPr>
          <w:rFonts w:ascii="PT Astra Serif" w:hAnsi="PT Astra Serif" w:cs="Arial"/>
          <w:b/>
          <w:sz w:val="32"/>
          <w:szCs w:val="32"/>
        </w:rPr>
      </w:pPr>
    </w:p>
    <w:tbl>
      <w:tblPr>
        <w:tblW w:w="969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28"/>
        <w:gridCol w:w="6291"/>
        <w:gridCol w:w="2580"/>
      </w:tblGrid>
      <w:tr w:rsidR="00A81759" w:rsidRPr="00F678C0" w14:paraId="74AD7752" w14:textId="77777777" w:rsidTr="009128F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97781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Pr="00F678C0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п\п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3E8B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Мероприятие</w:t>
            </w:r>
          </w:p>
          <w:p w14:paraId="039E3A8F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2E2E" w14:textId="77777777" w:rsidR="00A81759" w:rsidRPr="00F678C0" w:rsidRDefault="00A81759" w:rsidP="009128F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Сумма, руб.</w:t>
            </w:r>
          </w:p>
        </w:tc>
      </w:tr>
      <w:tr w:rsidR="00A81759" w:rsidRPr="00F678C0" w14:paraId="42726348" w14:textId="77777777" w:rsidTr="009128F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721C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769D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Средства из резервного фонда не выделялись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21BA" w14:textId="77777777" w:rsidR="00A81759" w:rsidRPr="00F678C0" w:rsidRDefault="00A81759" w:rsidP="009128F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4A3090">
              <w:rPr>
                <w:rFonts w:ascii="PT Astra Serif" w:hAnsi="PT Astra Serif"/>
                <w:bCs/>
                <w:sz w:val="28"/>
                <w:szCs w:val="28"/>
              </w:rPr>
              <w:t>,0</w:t>
            </w:r>
          </w:p>
          <w:p w14:paraId="1F7ABB5B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14:paraId="3957971A" w14:textId="77777777" w:rsidR="00A81759" w:rsidRDefault="00A81759" w:rsidP="00A81759"/>
    <w:p w14:paraId="704C8108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sectPr w:rsidR="00A81759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B5CE" w14:textId="77777777" w:rsidR="001C76F7" w:rsidRDefault="001C76F7">
      <w:r>
        <w:separator/>
      </w:r>
    </w:p>
  </w:endnote>
  <w:endnote w:type="continuationSeparator" w:id="0">
    <w:p w14:paraId="3116DBDF" w14:textId="77777777" w:rsidR="001C76F7" w:rsidRDefault="001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F488" w14:textId="77777777" w:rsidR="001C76F7" w:rsidRDefault="001C76F7">
      <w:r>
        <w:separator/>
      </w:r>
    </w:p>
  </w:footnote>
  <w:footnote w:type="continuationSeparator" w:id="0">
    <w:p w14:paraId="58C8FEFA" w14:textId="77777777" w:rsidR="001C76F7" w:rsidRDefault="001C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8309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97D31"/>
    <w:rsid w:val="000D35AC"/>
    <w:rsid w:val="000E6231"/>
    <w:rsid w:val="000F03B2"/>
    <w:rsid w:val="00115CE3"/>
    <w:rsid w:val="0011670F"/>
    <w:rsid w:val="00140632"/>
    <w:rsid w:val="0016136D"/>
    <w:rsid w:val="001A5FBD"/>
    <w:rsid w:val="001C32A8"/>
    <w:rsid w:val="001C76F7"/>
    <w:rsid w:val="001C7CE2"/>
    <w:rsid w:val="001E53E5"/>
    <w:rsid w:val="002013D6"/>
    <w:rsid w:val="0021176D"/>
    <w:rsid w:val="0021412F"/>
    <w:rsid w:val="002147F8"/>
    <w:rsid w:val="002215E4"/>
    <w:rsid w:val="00236560"/>
    <w:rsid w:val="00236800"/>
    <w:rsid w:val="00260B37"/>
    <w:rsid w:val="0029794D"/>
    <w:rsid w:val="002B4FD2"/>
    <w:rsid w:val="002D7C29"/>
    <w:rsid w:val="002E54BE"/>
    <w:rsid w:val="00322635"/>
    <w:rsid w:val="003A2384"/>
    <w:rsid w:val="003D216B"/>
    <w:rsid w:val="003F4468"/>
    <w:rsid w:val="0042768E"/>
    <w:rsid w:val="0048387B"/>
    <w:rsid w:val="004964FF"/>
    <w:rsid w:val="004A3090"/>
    <w:rsid w:val="004C74A2"/>
    <w:rsid w:val="0058439F"/>
    <w:rsid w:val="005B2800"/>
    <w:rsid w:val="005B3753"/>
    <w:rsid w:val="005C6796"/>
    <w:rsid w:val="005C6B9A"/>
    <w:rsid w:val="005E2D2E"/>
    <w:rsid w:val="005E54A5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45D9C"/>
    <w:rsid w:val="00750ABC"/>
    <w:rsid w:val="00751008"/>
    <w:rsid w:val="007646AD"/>
    <w:rsid w:val="00772517"/>
    <w:rsid w:val="00796661"/>
    <w:rsid w:val="007F12CE"/>
    <w:rsid w:val="007F4F01"/>
    <w:rsid w:val="00886A38"/>
    <w:rsid w:val="00895874"/>
    <w:rsid w:val="008A6570"/>
    <w:rsid w:val="008F2E0C"/>
    <w:rsid w:val="009110D2"/>
    <w:rsid w:val="009132D4"/>
    <w:rsid w:val="00955B49"/>
    <w:rsid w:val="00964DC0"/>
    <w:rsid w:val="009A7968"/>
    <w:rsid w:val="009C71B8"/>
    <w:rsid w:val="00A0317B"/>
    <w:rsid w:val="00A24EB9"/>
    <w:rsid w:val="00A333F8"/>
    <w:rsid w:val="00A4737C"/>
    <w:rsid w:val="00A81759"/>
    <w:rsid w:val="00A969E7"/>
    <w:rsid w:val="00AD779D"/>
    <w:rsid w:val="00AE66EF"/>
    <w:rsid w:val="00B0593F"/>
    <w:rsid w:val="00B10E64"/>
    <w:rsid w:val="00B43E11"/>
    <w:rsid w:val="00BD2261"/>
    <w:rsid w:val="00C10BE3"/>
    <w:rsid w:val="00C152F2"/>
    <w:rsid w:val="00C6184C"/>
    <w:rsid w:val="00CC0121"/>
    <w:rsid w:val="00CC4111"/>
    <w:rsid w:val="00CF25B5"/>
    <w:rsid w:val="00CF3559"/>
    <w:rsid w:val="00DA0287"/>
    <w:rsid w:val="00E11B07"/>
    <w:rsid w:val="00E24A39"/>
    <w:rsid w:val="00E41E47"/>
    <w:rsid w:val="00E669F5"/>
    <w:rsid w:val="00E72F2C"/>
    <w:rsid w:val="00E81EBF"/>
    <w:rsid w:val="00E8757A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DD62A"/>
  <w15:docId w15:val="{20865900-6205-42A8-AAF3-EF17C5A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A81759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9B40-9B66-4E7F-AC40-E61FCB9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16</cp:revision>
  <cp:lastPrinted>1995-11-21T14:41:00Z</cp:lastPrinted>
  <dcterms:created xsi:type="dcterms:W3CDTF">2023-03-29T09:19:00Z</dcterms:created>
  <dcterms:modified xsi:type="dcterms:W3CDTF">2025-04-07T13:14:00Z</dcterms:modified>
</cp:coreProperties>
</file>