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bookmarkStart w:id="0" w:name="_GoBack"/>
      <w:bookmarkEnd w:id="0"/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63BAF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63BAF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64FC6" w:rsidRDefault="00262CC8" w:rsidP="00A852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EF6284" w:rsidRPr="00A85289" w:rsidRDefault="00EF6284" w:rsidP="00A852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F6284" w:rsidRDefault="002A16C1" w:rsidP="00182CF7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F628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EF6284" w:rsidRPr="00EF628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182CF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26 ноября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EF6284" w:rsidRDefault="002A16C1" w:rsidP="00182CF7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F628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EF6284" w:rsidRPr="00EF628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182CF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1216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CF2990" w:rsidRDefault="00CF2990">
      <w:pPr>
        <w:rPr>
          <w:rFonts w:ascii="PT Astra Serif" w:hAnsi="PT Astra Serif" w:cs="PT Astra Serif"/>
          <w:sz w:val="28"/>
          <w:szCs w:val="28"/>
        </w:rPr>
      </w:pPr>
    </w:p>
    <w:p w:rsidR="00CF2990" w:rsidRDefault="00541E00" w:rsidP="00EF6284">
      <w:pPr>
        <w:jc w:val="center"/>
        <w:rPr>
          <w:rFonts w:ascii="PT Astra Serif" w:hAnsi="PT Astra Serif" w:cs="PT Astra Serif"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Заокский район от 02 октября 2023 года № 1744 «</w:t>
      </w:r>
      <w:r w:rsidR="00564FC6" w:rsidRPr="00EF6284">
        <w:rPr>
          <w:rFonts w:ascii="PT Astra Serif" w:hAnsi="PT Astra Serif"/>
          <w:b/>
          <w:bCs/>
          <w:sz w:val="32"/>
          <w:szCs w:val="32"/>
          <w:lang w:eastAsia="ru-RU"/>
        </w:rPr>
        <w:t>Об образовании постоянно действующей рабочей группы по делам казачества в муниципальном образовании Заокский район</w:t>
      </w:r>
      <w:r>
        <w:rPr>
          <w:rFonts w:ascii="PT Astra Serif" w:hAnsi="PT Astra Serif"/>
          <w:b/>
          <w:bCs/>
          <w:sz w:val="32"/>
          <w:szCs w:val="32"/>
          <w:lang w:eastAsia="ru-RU"/>
        </w:rPr>
        <w:t>»</w:t>
      </w:r>
    </w:p>
    <w:p w:rsidR="00CF2990" w:rsidRPr="00182CF7" w:rsidRDefault="00CF2990" w:rsidP="00182CF7">
      <w:pPr>
        <w:rPr>
          <w:rFonts w:ascii="PT Astra Serif" w:hAnsi="PT Astra Serif" w:cs="PT Astra Serif"/>
          <w:sz w:val="28"/>
          <w:szCs w:val="28"/>
        </w:rPr>
      </w:pPr>
    </w:p>
    <w:p w:rsidR="00182CF7" w:rsidRPr="00182CF7" w:rsidRDefault="00182CF7" w:rsidP="00182CF7">
      <w:pPr>
        <w:rPr>
          <w:rFonts w:ascii="PT Astra Serif" w:hAnsi="PT Astra Serif" w:cs="PT Astra Serif"/>
          <w:sz w:val="28"/>
          <w:szCs w:val="28"/>
        </w:rPr>
      </w:pPr>
    </w:p>
    <w:p w:rsidR="00584E19" w:rsidRPr="00182CF7" w:rsidRDefault="00584E19" w:rsidP="00182CF7">
      <w:pPr>
        <w:suppressAutoHyphens w:val="0"/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82CF7">
        <w:rPr>
          <w:rFonts w:ascii="PT Astra Serif" w:hAnsi="PT Astra Serif"/>
          <w:sz w:val="28"/>
          <w:szCs w:val="28"/>
          <w:lang w:eastAsia="ru-RU"/>
        </w:rPr>
        <w:t xml:space="preserve">В целях </w:t>
      </w:r>
      <w:r w:rsidR="00A85289" w:rsidRPr="00182CF7">
        <w:rPr>
          <w:rFonts w:ascii="PT Astra Serif" w:hAnsi="PT Astra Serif"/>
          <w:sz w:val="28"/>
          <w:szCs w:val="28"/>
          <w:lang w:eastAsia="ru-RU"/>
        </w:rPr>
        <w:t xml:space="preserve">повышения эффективности реализации государственной политики Российской Федерации в отношении российского казачества на территории муниципального образования Заокский район, </w:t>
      </w:r>
      <w:r w:rsidRPr="00182CF7">
        <w:rPr>
          <w:rFonts w:ascii="PT Astra Serif" w:hAnsi="PT Astra Serif"/>
          <w:sz w:val="28"/>
          <w:szCs w:val="28"/>
          <w:lang w:eastAsia="ru-RU"/>
        </w:rPr>
        <w:t xml:space="preserve">совершенствования работы, направленной на реализацию государственной политики в отношении российского казачества на территории муниципального образования </w:t>
      </w:r>
      <w:r w:rsidR="00564FC6" w:rsidRPr="00182CF7">
        <w:rPr>
          <w:rFonts w:ascii="PT Astra Serif" w:hAnsi="PT Astra Serif"/>
          <w:sz w:val="28"/>
          <w:szCs w:val="28"/>
          <w:lang w:eastAsia="ru-RU"/>
        </w:rPr>
        <w:t>Заокский</w:t>
      </w:r>
      <w:r w:rsidRPr="00182CF7">
        <w:rPr>
          <w:rFonts w:ascii="PT Astra Serif" w:hAnsi="PT Astra Serif"/>
          <w:sz w:val="28"/>
          <w:szCs w:val="28"/>
          <w:lang w:eastAsia="ru-RU"/>
        </w:rPr>
        <w:t xml:space="preserve"> район,</w:t>
      </w:r>
      <w:r w:rsidR="00A85289" w:rsidRPr="00182CF7">
        <w:rPr>
          <w:rFonts w:ascii="PT Astra Serif" w:hAnsi="PT Astra Serif"/>
          <w:sz w:val="28"/>
          <w:szCs w:val="28"/>
          <w:lang w:eastAsia="ru-RU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абзацем 2 пункта 24 Стратегии государственной политики</w:t>
      </w:r>
      <w:proofErr w:type="gramEnd"/>
      <w:r w:rsidR="00A85289" w:rsidRPr="00182CF7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A85289" w:rsidRPr="00182CF7">
        <w:rPr>
          <w:rFonts w:ascii="PT Astra Serif" w:hAnsi="PT Astra Serif"/>
          <w:sz w:val="28"/>
          <w:szCs w:val="28"/>
          <w:lang w:eastAsia="ru-RU"/>
        </w:rPr>
        <w:t xml:space="preserve">Российской Федерации в отношении российского казачества на 2021-2030 годы, утвержденной Указом Президента Российской Федерации от 09.08.2020 № 505, планом мероприятий на 2021-2023 годы по реализации Стратегии государственной политики Российской Федерации в отношении российского казачества на 2021-2030 годы на территории Тульской области, утвержденным распоряжением правительства Тульской области от 29.04.2021 г. № 231, </w:t>
      </w:r>
      <w:r w:rsidRPr="00182CF7">
        <w:rPr>
          <w:rFonts w:ascii="PT Astra Serif" w:hAnsi="PT Astra Serif"/>
          <w:sz w:val="28"/>
          <w:szCs w:val="28"/>
          <w:lang w:eastAsia="ru-RU"/>
        </w:rPr>
        <w:t xml:space="preserve">на основании Устава муниципального образования </w:t>
      </w:r>
      <w:r w:rsidR="00564FC6" w:rsidRPr="00182CF7">
        <w:rPr>
          <w:rFonts w:ascii="PT Astra Serif" w:hAnsi="PT Astra Serif"/>
          <w:sz w:val="28"/>
          <w:szCs w:val="28"/>
          <w:lang w:eastAsia="ru-RU"/>
        </w:rPr>
        <w:t>Заокский</w:t>
      </w:r>
      <w:r w:rsidRPr="00182CF7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муниципального образования </w:t>
      </w:r>
      <w:r w:rsidR="00564FC6" w:rsidRPr="00182CF7">
        <w:rPr>
          <w:rFonts w:ascii="PT Astra Serif" w:hAnsi="PT Astra Serif"/>
          <w:sz w:val="28"/>
          <w:szCs w:val="28"/>
          <w:lang w:eastAsia="ru-RU"/>
        </w:rPr>
        <w:t>Заокский</w:t>
      </w:r>
      <w:proofErr w:type="gramEnd"/>
      <w:r w:rsidR="00182CF7" w:rsidRPr="00182CF7">
        <w:rPr>
          <w:rFonts w:ascii="PT Astra Serif" w:hAnsi="PT Astra Serif"/>
          <w:sz w:val="28"/>
          <w:szCs w:val="28"/>
          <w:lang w:eastAsia="ru-RU"/>
        </w:rPr>
        <w:t xml:space="preserve"> район ПОСТАНОВЛЯЕТ:</w:t>
      </w:r>
    </w:p>
    <w:p w:rsidR="00541E00" w:rsidRPr="00182CF7" w:rsidRDefault="00EF6284" w:rsidP="00182CF7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82CF7">
        <w:rPr>
          <w:rFonts w:ascii="PT Astra Serif" w:hAnsi="PT Astra Serif"/>
          <w:sz w:val="28"/>
          <w:szCs w:val="28"/>
          <w:lang w:eastAsia="ru-RU"/>
        </w:rPr>
        <w:t>1.</w:t>
      </w:r>
      <w:r w:rsidR="00541E00" w:rsidRPr="00182CF7">
        <w:rPr>
          <w:rFonts w:ascii="PT Astra Serif" w:hAnsi="PT Astra Serif" w:cs="PT Astra Serif"/>
          <w:bCs/>
          <w:sz w:val="28"/>
          <w:szCs w:val="28"/>
        </w:rPr>
        <w:t xml:space="preserve">Внести изменения в постановление администрации муниципального образования Заокского района от 02.10.2023 года № 1744 «Об образовании </w:t>
      </w:r>
      <w:r w:rsidR="00541E00" w:rsidRPr="00182CF7">
        <w:rPr>
          <w:rFonts w:ascii="PT Astra Serif" w:hAnsi="PT Astra Serif" w:cs="PT Astra Serif"/>
          <w:bCs/>
          <w:sz w:val="28"/>
          <w:szCs w:val="28"/>
        </w:rPr>
        <w:lastRenderedPageBreak/>
        <w:t xml:space="preserve">постоянно действующей рабочей группы по делам казачества в муниципальном образовании </w:t>
      </w:r>
      <w:r w:rsidR="00541E00" w:rsidRPr="00182CF7">
        <w:rPr>
          <w:rFonts w:ascii="PT Astra Serif" w:hAnsi="PT Astra Serif" w:cs="PT Astra Serif"/>
          <w:sz w:val="28"/>
          <w:szCs w:val="28"/>
        </w:rPr>
        <w:t>Заокский район» (далее — Постановле</w:t>
      </w:r>
      <w:r w:rsidR="00182CF7" w:rsidRPr="00182CF7">
        <w:rPr>
          <w:rFonts w:ascii="PT Astra Serif" w:hAnsi="PT Astra Serif" w:cs="PT Astra Serif"/>
          <w:sz w:val="28"/>
          <w:szCs w:val="28"/>
        </w:rPr>
        <w:t>ние)</w:t>
      </w:r>
    </w:p>
    <w:p w:rsidR="00541E00" w:rsidRPr="00182CF7" w:rsidRDefault="00541E00" w:rsidP="00182CF7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82CF7">
        <w:rPr>
          <w:rFonts w:ascii="PT Astra Serif" w:hAnsi="PT Astra Serif" w:cs="PT Astra Serif"/>
          <w:sz w:val="28"/>
          <w:szCs w:val="28"/>
        </w:rPr>
        <w:t>-приложение 2 к постановлению изложить в новой редакции (Приложение).</w:t>
      </w:r>
    </w:p>
    <w:p w:rsidR="00EF6284" w:rsidRPr="00182CF7" w:rsidRDefault="00541E00" w:rsidP="00182CF7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82CF7">
        <w:rPr>
          <w:rFonts w:ascii="PT Astra Serif" w:hAnsi="PT Astra Serif"/>
          <w:sz w:val="28"/>
          <w:szCs w:val="28"/>
          <w:lang w:eastAsia="ru-RU"/>
        </w:rPr>
        <w:t>2</w:t>
      </w:r>
      <w:r w:rsidR="00EF6284" w:rsidRPr="00182CF7">
        <w:rPr>
          <w:rFonts w:ascii="PT Astra Serif" w:hAnsi="PT Astra Serif"/>
          <w:sz w:val="28"/>
          <w:szCs w:val="28"/>
          <w:lang w:eastAsia="ru-RU"/>
        </w:rPr>
        <w:t>.</w:t>
      </w:r>
      <w:r w:rsidR="00800EF0" w:rsidRPr="00182CF7">
        <w:rPr>
          <w:rFonts w:ascii="PT Astra Serif" w:hAnsi="PT Astra Serif" w:cs="PT Astra Serif"/>
          <w:sz w:val="28"/>
          <w:szCs w:val="28"/>
        </w:rPr>
        <w:t>Постановление подлежит р</w:t>
      </w:r>
      <w:r w:rsidR="00182CF7" w:rsidRPr="00182CF7">
        <w:rPr>
          <w:rFonts w:ascii="PT Astra Serif" w:hAnsi="PT Astra Serif" w:cs="PT Astra Serif"/>
          <w:sz w:val="28"/>
          <w:szCs w:val="28"/>
        </w:rPr>
        <w:t xml:space="preserve">азмещению на официальном сайте </w:t>
      </w:r>
      <w:r w:rsidR="00800EF0" w:rsidRPr="00182CF7">
        <w:rPr>
          <w:rFonts w:ascii="PT Astra Serif" w:hAnsi="PT Astra Serif" w:cs="PT Astra Serif"/>
          <w:sz w:val="28"/>
          <w:szCs w:val="28"/>
        </w:rPr>
        <w:t>муниципального образования Заокский район в информационно-телекоммуникационной сети «Интернет».</w:t>
      </w:r>
    </w:p>
    <w:p w:rsidR="00564FC6" w:rsidRPr="00182CF7" w:rsidRDefault="00541E00" w:rsidP="00182CF7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82CF7">
        <w:rPr>
          <w:rFonts w:ascii="PT Astra Serif" w:hAnsi="PT Astra Serif"/>
          <w:sz w:val="28"/>
          <w:szCs w:val="28"/>
          <w:lang w:eastAsia="ru-RU"/>
        </w:rPr>
        <w:t>3</w:t>
      </w:r>
      <w:r w:rsidR="00EF6284" w:rsidRPr="00182CF7">
        <w:rPr>
          <w:rFonts w:ascii="PT Astra Serif" w:hAnsi="PT Astra Serif"/>
          <w:sz w:val="28"/>
          <w:szCs w:val="28"/>
          <w:lang w:eastAsia="ru-RU"/>
        </w:rPr>
        <w:t>.</w:t>
      </w:r>
      <w:r w:rsidR="00800EF0" w:rsidRPr="00182CF7">
        <w:rPr>
          <w:rFonts w:ascii="PT Astra Serif" w:hAnsi="PT Astra Serif" w:cs="PT Astra Serif"/>
          <w:sz w:val="28"/>
          <w:szCs w:val="28"/>
        </w:rPr>
        <w:t>Нас</w:t>
      </w:r>
      <w:r w:rsidR="00E07FF6" w:rsidRPr="00182CF7">
        <w:rPr>
          <w:rFonts w:ascii="PT Astra Serif" w:hAnsi="PT Astra Serif" w:cs="PT Astra Serif"/>
          <w:sz w:val="28"/>
          <w:szCs w:val="28"/>
        </w:rPr>
        <w:t xml:space="preserve">тоящее постановление вступает в </w:t>
      </w:r>
      <w:r w:rsidR="00800EF0" w:rsidRPr="00182CF7">
        <w:rPr>
          <w:rFonts w:ascii="PT Astra Serif" w:hAnsi="PT Astra Serif" w:cs="PT Astra Serif"/>
          <w:sz w:val="28"/>
          <w:szCs w:val="28"/>
        </w:rPr>
        <w:t>силу с</w:t>
      </w:r>
      <w:r w:rsidR="00E07FF6" w:rsidRPr="00182CF7">
        <w:rPr>
          <w:rFonts w:ascii="PT Astra Serif" w:hAnsi="PT Astra Serif" w:cs="PT Astra Serif"/>
          <w:sz w:val="28"/>
          <w:szCs w:val="28"/>
        </w:rPr>
        <w:t xml:space="preserve">о </w:t>
      </w:r>
      <w:r w:rsidR="00800EF0" w:rsidRPr="00182CF7">
        <w:rPr>
          <w:rFonts w:ascii="PT Astra Serif" w:hAnsi="PT Astra Serif" w:cs="PT Astra Serif"/>
          <w:sz w:val="28"/>
          <w:szCs w:val="28"/>
        </w:rPr>
        <w:t xml:space="preserve">дня </w:t>
      </w:r>
      <w:r w:rsidR="00E07FF6" w:rsidRPr="00182CF7">
        <w:rPr>
          <w:rFonts w:ascii="PT Astra Serif" w:hAnsi="PT Astra Serif" w:cs="PT Astra Serif"/>
          <w:sz w:val="28"/>
          <w:szCs w:val="28"/>
        </w:rPr>
        <w:t>официального обнародования.</w:t>
      </w:r>
    </w:p>
    <w:p w:rsidR="00EF6284" w:rsidRPr="00182CF7" w:rsidRDefault="00EF6284" w:rsidP="00182CF7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82CF7" w:rsidRPr="00182CF7" w:rsidRDefault="00182CF7" w:rsidP="00182CF7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0690A" w:rsidRPr="00182CF7" w:rsidTr="0004608D">
        <w:trPr>
          <w:trHeight w:val="229"/>
        </w:trPr>
        <w:tc>
          <w:tcPr>
            <w:tcW w:w="2178" w:type="pct"/>
          </w:tcPr>
          <w:p w:rsidR="00E0690A" w:rsidRPr="00182CF7" w:rsidRDefault="002978C2" w:rsidP="00182CF7">
            <w:pPr>
              <w:pStyle w:val="afb"/>
              <w:spacing w:line="276" w:lineRule="auto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2CF7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E0690A" w:rsidRPr="00182CF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182CF7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E0690A" w:rsidRPr="00182CF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Заокский район</w:t>
            </w:r>
          </w:p>
        </w:tc>
        <w:tc>
          <w:tcPr>
            <w:tcW w:w="1278" w:type="pct"/>
            <w:vAlign w:val="center"/>
          </w:tcPr>
          <w:p w:rsidR="00E0690A" w:rsidRPr="00182CF7" w:rsidRDefault="00E0690A" w:rsidP="00182CF7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E0690A" w:rsidRPr="00182CF7" w:rsidRDefault="00541E00" w:rsidP="00182CF7">
            <w:pPr>
              <w:spacing w:line="276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82CF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564FC6" w:rsidRPr="00182CF7" w:rsidRDefault="00564FC6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Pr="00182CF7" w:rsidRDefault="00C81DE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2978C2" w:rsidRPr="00182CF7" w:rsidRDefault="002978C2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2978C2" w:rsidRPr="00182CF7" w:rsidRDefault="002978C2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2978C2" w:rsidRPr="00182CF7" w:rsidRDefault="002978C2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2978C2" w:rsidRPr="00182CF7" w:rsidRDefault="002978C2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2978C2" w:rsidRPr="00182CF7" w:rsidRDefault="002978C2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2978C2" w:rsidRPr="00182CF7" w:rsidRDefault="002978C2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2978C2" w:rsidRPr="00182CF7" w:rsidRDefault="002978C2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81DE7" w:rsidRDefault="00C81DE7" w:rsidP="00182CF7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182CF7" w:rsidRDefault="00182CF7" w:rsidP="00182CF7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182CF7" w:rsidRPr="00182CF7" w:rsidRDefault="00182CF7" w:rsidP="00182CF7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602136" w:rsidRPr="00602136" w:rsidRDefault="00602136" w:rsidP="00182CF7">
      <w:pPr>
        <w:widowControl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Исп. Комиссарова Ю.Ю.</w:t>
      </w:r>
    </w:p>
    <w:p w:rsidR="00602136" w:rsidRPr="00602136" w:rsidRDefault="00602136" w:rsidP="00182CF7">
      <w:pPr>
        <w:widowControl w:val="0"/>
        <w:rPr>
          <w:rFonts w:ascii="PT Astra Serif" w:hAnsi="PT Astra Serif"/>
          <w:lang w:eastAsia="ru-RU"/>
        </w:rPr>
      </w:pPr>
      <w:r w:rsidRPr="00602136">
        <w:rPr>
          <w:rFonts w:ascii="PT Astra Serif" w:hAnsi="PT Astra Serif"/>
          <w:lang w:eastAsia="ru-RU"/>
        </w:rPr>
        <w:t>Тел. 2-83-45</w:t>
      </w:r>
    </w:p>
    <w:p w:rsidR="00EE3DCD" w:rsidRDefault="00602136" w:rsidP="00182CF7">
      <w:pPr>
        <w:widowControl w:val="0"/>
        <w:rPr>
          <w:rFonts w:ascii="PT Astra Serif" w:eastAsia="SimSun" w:hAnsi="PT Astra Serif" w:cs="Arial"/>
          <w:sz w:val="28"/>
          <w:szCs w:val="28"/>
          <w:lang w:bidi="hi-IN"/>
        </w:rPr>
      </w:pPr>
      <w:r>
        <w:rPr>
          <w:rFonts w:ascii="PT Astra Serif" w:hAnsi="PT Astra Serif"/>
          <w:lang w:eastAsia="ru-RU"/>
        </w:rPr>
        <w:t>1</w:t>
      </w:r>
      <w:r w:rsidR="00541E00">
        <w:rPr>
          <w:rFonts w:ascii="PT Astra Serif" w:hAnsi="PT Astra Serif"/>
          <w:lang w:eastAsia="ru-RU"/>
        </w:rPr>
        <w:t>1</w:t>
      </w:r>
      <w:r>
        <w:rPr>
          <w:rFonts w:ascii="PT Astra Serif" w:hAnsi="PT Astra Serif"/>
          <w:lang w:eastAsia="ru-RU"/>
        </w:rPr>
        <w:t>/</w:t>
      </w:r>
      <w:r w:rsidRPr="00602136">
        <w:rPr>
          <w:rFonts w:ascii="PT Astra Serif" w:hAnsi="PT Astra Serif"/>
          <w:lang w:eastAsia="ru-RU"/>
        </w:rPr>
        <w:t>О</w:t>
      </w:r>
      <w:r w:rsidR="00541E00">
        <w:rPr>
          <w:rFonts w:ascii="PT Astra Serif" w:hAnsi="PT Astra Serif"/>
          <w:lang w:eastAsia="ru-RU"/>
        </w:rPr>
        <w:t>_внес._изм._в_пост._1744</w:t>
      </w:r>
      <w:proofErr w:type="gramStart"/>
      <w:r w:rsidR="00541E00">
        <w:rPr>
          <w:rFonts w:ascii="PT Astra Serif" w:hAnsi="PT Astra Serif"/>
          <w:lang w:eastAsia="ru-RU"/>
        </w:rPr>
        <w:t xml:space="preserve"> О</w:t>
      </w:r>
      <w:proofErr w:type="gramEnd"/>
      <w:r w:rsidRPr="00602136">
        <w:rPr>
          <w:rFonts w:ascii="PT Astra Serif" w:hAnsi="PT Astra Serif"/>
          <w:lang w:eastAsia="ru-RU"/>
        </w:rPr>
        <w:t xml:space="preserve"> создании рабочей группы_казачество_202</w:t>
      </w:r>
      <w:r w:rsidR="00541E00">
        <w:rPr>
          <w:rFonts w:ascii="PT Astra Serif" w:hAnsi="PT Astra Serif"/>
          <w:lang w:eastAsia="ru-RU"/>
        </w:rPr>
        <w:t>4</w:t>
      </w:r>
    </w:p>
    <w:p w:rsidR="00EE3DCD" w:rsidRPr="00182CF7" w:rsidRDefault="00E5693F" w:rsidP="00182CF7">
      <w:pPr>
        <w:widowControl w:val="0"/>
        <w:spacing w:line="276" w:lineRule="auto"/>
        <w:jc w:val="right"/>
        <w:rPr>
          <w:rFonts w:ascii="PT Astra Serif" w:eastAsia="SimSun" w:hAnsi="PT Astra Serif" w:cs="Mangal"/>
          <w:sz w:val="28"/>
          <w:szCs w:val="28"/>
          <w:lang w:bidi="hi-IN"/>
        </w:rPr>
      </w:pPr>
      <w:r>
        <w:rPr>
          <w:rFonts w:ascii="PT Astra Serif" w:eastAsia="SimSun" w:hAnsi="PT Astra Serif" w:cs="Arial"/>
          <w:sz w:val="28"/>
          <w:szCs w:val="28"/>
          <w:lang w:bidi="hi-IN"/>
        </w:rPr>
        <w:lastRenderedPageBreak/>
        <w:t>Приложение</w:t>
      </w:r>
    </w:p>
    <w:p w:rsidR="00EE3DCD" w:rsidRPr="00182CF7" w:rsidRDefault="00EE3DCD" w:rsidP="00182CF7">
      <w:pPr>
        <w:widowControl w:val="0"/>
        <w:spacing w:line="276" w:lineRule="auto"/>
        <w:jc w:val="right"/>
        <w:rPr>
          <w:rFonts w:ascii="PT Astra Serif" w:eastAsia="SimSun" w:hAnsi="PT Astra Serif" w:cs="Mangal"/>
          <w:sz w:val="28"/>
          <w:szCs w:val="28"/>
          <w:lang w:bidi="hi-IN"/>
        </w:rPr>
      </w:pPr>
      <w:r w:rsidRPr="00182CF7">
        <w:rPr>
          <w:rFonts w:ascii="PT Astra Serif" w:eastAsia="SimSun" w:hAnsi="PT Astra Serif" w:cs="Arial"/>
          <w:sz w:val="28"/>
          <w:szCs w:val="28"/>
          <w:lang w:bidi="hi-IN"/>
        </w:rPr>
        <w:t>к постановлению администрации</w:t>
      </w:r>
    </w:p>
    <w:p w:rsidR="00EE3DCD" w:rsidRPr="00182CF7" w:rsidRDefault="00EE3DCD" w:rsidP="00182CF7">
      <w:pPr>
        <w:widowControl w:val="0"/>
        <w:spacing w:line="276" w:lineRule="auto"/>
        <w:jc w:val="right"/>
        <w:rPr>
          <w:rFonts w:ascii="PT Astra Serif" w:eastAsia="SimSun" w:hAnsi="PT Astra Serif" w:cs="Mangal"/>
          <w:sz w:val="28"/>
          <w:szCs w:val="28"/>
          <w:lang w:bidi="hi-IN"/>
        </w:rPr>
      </w:pPr>
      <w:r w:rsidRPr="00182CF7">
        <w:rPr>
          <w:rFonts w:ascii="PT Astra Serif" w:eastAsia="SimSun" w:hAnsi="PT Astra Serif" w:cs="Arial"/>
          <w:sz w:val="28"/>
          <w:szCs w:val="28"/>
          <w:lang w:bidi="hi-IN"/>
        </w:rPr>
        <w:t>муниципального образования</w:t>
      </w:r>
    </w:p>
    <w:p w:rsidR="00EE3DCD" w:rsidRPr="00182CF7" w:rsidRDefault="00EE3DCD" w:rsidP="00182CF7">
      <w:pPr>
        <w:widowControl w:val="0"/>
        <w:spacing w:line="276" w:lineRule="auto"/>
        <w:jc w:val="right"/>
        <w:rPr>
          <w:rFonts w:ascii="PT Astra Serif" w:eastAsia="SimSun" w:hAnsi="PT Astra Serif" w:cs="Mangal"/>
          <w:sz w:val="28"/>
          <w:szCs w:val="28"/>
          <w:lang w:bidi="hi-IN"/>
        </w:rPr>
      </w:pPr>
      <w:r w:rsidRPr="00182CF7">
        <w:rPr>
          <w:rFonts w:ascii="PT Astra Serif" w:eastAsia="SimSun" w:hAnsi="PT Astra Serif" w:cs="Arial"/>
          <w:sz w:val="28"/>
          <w:szCs w:val="28"/>
          <w:lang w:bidi="hi-IN"/>
        </w:rPr>
        <w:t>Заокский район</w:t>
      </w:r>
    </w:p>
    <w:p w:rsidR="00EE3DCD" w:rsidRPr="00182CF7" w:rsidRDefault="003B2282" w:rsidP="00182CF7">
      <w:pPr>
        <w:widowControl w:val="0"/>
        <w:spacing w:line="276" w:lineRule="auto"/>
        <w:jc w:val="right"/>
        <w:rPr>
          <w:rFonts w:ascii="PT Astra Serif" w:eastAsia="SimSun" w:hAnsi="PT Astra Serif" w:cs="Mangal"/>
          <w:sz w:val="28"/>
          <w:szCs w:val="28"/>
          <w:lang w:bidi="hi-IN"/>
        </w:rPr>
      </w:pPr>
      <w:r w:rsidRPr="00182CF7">
        <w:rPr>
          <w:rFonts w:ascii="PT Astra Serif" w:eastAsia="SimSun" w:hAnsi="PT Astra Serif" w:cs="Arial"/>
          <w:sz w:val="28"/>
          <w:szCs w:val="28"/>
          <w:lang w:bidi="hi-IN"/>
        </w:rPr>
        <w:t>о</w:t>
      </w:r>
      <w:r w:rsidR="00EE3DCD" w:rsidRPr="00182CF7">
        <w:rPr>
          <w:rFonts w:ascii="PT Astra Serif" w:eastAsia="SimSun" w:hAnsi="PT Astra Serif" w:cs="Arial"/>
          <w:sz w:val="28"/>
          <w:szCs w:val="28"/>
          <w:lang w:bidi="hi-IN"/>
        </w:rPr>
        <w:t>т</w:t>
      </w:r>
      <w:r w:rsidRPr="00182CF7">
        <w:rPr>
          <w:rFonts w:ascii="PT Astra Serif" w:eastAsia="SimSun" w:hAnsi="PT Astra Serif" w:cs="Arial"/>
          <w:sz w:val="28"/>
          <w:szCs w:val="28"/>
          <w:lang w:bidi="hi-IN"/>
        </w:rPr>
        <w:t xml:space="preserve"> </w:t>
      </w:r>
      <w:r w:rsidR="00182CF7" w:rsidRPr="00182CF7">
        <w:rPr>
          <w:rFonts w:ascii="PT Astra Serif" w:eastAsia="SimSun" w:hAnsi="PT Astra Serif" w:cs="Arial"/>
          <w:sz w:val="28"/>
          <w:szCs w:val="28"/>
          <w:lang w:bidi="hi-IN"/>
        </w:rPr>
        <w:t>26.11.2024 № 1216</w:t>
      </w:r>
    </w:p>
    <w:p w:rsidR="00602136" w:rsidRPr="00182CF7" w:rsidRDefault="00602136" w:rsidP="00E5693F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602136" w:rsidRPr="00182CF7" w:rsidRDefault="002978C2" w:rsidP="00182CF7">
      <w:pPr>
        <w:widowControl w:val="0"/>
        <w:spacing w:line="276" w:lineRule="auto"/>
        <w:jc w:val="right"/>
        <w:rPr>
          <w:rFonts w:ascii="PT Astra Serif" w:eastAsia="SimSun" w:hAnsi="PT Astra Serif" w:cs="Mangal"/>
          <w:sz w:val="28"/>
          <w:szCs w:val="28"/>
          <w:lang w:bidi="hi-IN"/>
        </w:rPr>
      </w:pPr>
      <w:r w:rsidRPr="00182CF7">
        <w:rPr>
          <w:rFonts w:ascii="PT Astra Serif" w:eastAsia="SimSun" w:hAnsi="PT Astra Serif" w:cs="Arial"/>
          <w:sz w:val="28"/>
          <w:szCs w:val="28"/>
          <w:lang w:bidi="hi-IN"/>
        </w:rPr>
        <w:t>Прил</w:t>
      </w:r>
      <w:r w:rsidR="00602136" w:rsidRPr="00182CF7">
        <w:rPr>
          <w:rFonts w:ascii="PT Astra Serif" w:eastAsia="SimSun" w:hAnsi="PT Astra Serif" w:cs="Arial"/>
          <w:sz w:val="28"/>
          <w:szCs w:val="28"/>
          <w:lang w:bidi="hi-IN"/>
        </w:rPr>
        <w:t>ожение 2</w:t>
      </w:r>
    </w:p>
    <w:p w:rsidR="00602136" w:rsidRPr="00182CF7" w:rsidRDefault="00602136" w:rsidP="00182CF7">
      <w:pPr>
        <w:widowControl w:val="0"/>
        <w:spacing w:line="276" w:lineRule="auto"/>
        <w:jc w:val="right"/>
        <w:rPr>
          <w:rFonts w:ascii="PT Astra Serif" w:eastAsia="SimSun" w:hAnsi="PT Astra Serif" w:cs="Mangal"/>
          <w:sz w:val="28"/>
          <w:szCs w:val="28"/>
          <w:lang w:bidi="hi-IN"/>
        </w:rPr>
      </w:pPr>
      <w:r w:rsidRPr="00182CF7">
        <w:rPr>
          <w:rFonts w:ascii="PT Astra Serif" w:eastAsia="SimSun" w:hAnsi="PT Astra Serif" w:cs="Arial"/>
          <w:sz w:val="28"/>
          <w:szCs w:val="28"/>
          <w:lang w:bidi="hi-IN"/>
        </w:rPr>
        <w:t>к постановлению администрации</w:t>
      </w:r>
    </w:p>
    <w:p w:rsidR="00602136" w:rsidRPr="00182CF7" w:rsidRDefault="00602136" w:rsidP="00182CF7">
      <w:pPr>
        <w:widowControl w:val="0"/>
        <w:spacing w:line="276" w:lineRule="auto"/>
        <w:jc w:val="right"/>
        <w:rPr>
          <w:rFonts w:ascii="PT Astra Serif" w:eastAsia="SimSun" w:hAnsi="PT Astra Serif" w:cs="Mangal"/>
          <w:sz w:val="28"/>
          <w:szCs w:val="28"/>
          <w:lang w:bidi="hi-IN"/>
        </w:rPr>
      </w:pPr>
      <w:r w:rsidRPr="00182CF7">
        <w:rPr>
          <w:rFonts w:ascii="PT Astra Serif" w:eastAsia="SimSun" w:hAnsi="PT Astra Serif" w:cs="Arial"/>
          <w:sz w:val="28"/>
          <w:szCs w:val="28"/>
          <w:lang w:bidi="hi-IN"/>
        </w:rPr>
        <w:t>муниципального образования</w:t>
      </w:r>
    </w:p>
    <w:p w:rsidR="00602136" w:rsidRPr="00182CF7" w:rsidRDefault="00602136" w:rsidP="00182CF7">
      <w:pPr>
        <w:widowControl w:val="0"/>
        <w:spacing w:line="276" w:lineRule="auto"/>
        <w:jc w:val="right"/>
        <w:rPr>
          <w:rFonts w:ascii="PT Astra Serif" w:eastAsia="SimSun" w:hAnsi="PT Astra Serif" w:cs="Arial"/>
          <w:sz w:val="28"/>
          <w:szCs w:val="28"/>
          <w:lang w:bidi="hi-IN"/>
        </w:rPr>
      </w:pPr>
      <w:r w:rsidRPr="00182CF7">
        <w:rPr>
          <w:rFonts w:ascii="PT Astra Serif" w:eastAsia="SimSun" w:hAnsi="PT Astra Serif" w:cs="Arial"/>
          <w:sz w:val="28"/>
          <w:szCs w:val="28"/>
          <w:lang w:bidi="hi-IN"/>
        </w:rPr>
        <w:t>Заокский район</w:t>
      </w:r>
    </w:p>
    <w:p w:rsidR="003B2282" w:rsidRPr="00182CF7" w:rsidRDefault="003B2282" w:rsidP="00182CF7">
      <w:pPr>
        <w:widowControl w:val="0"/>
        <w:spacing w:line="276" w:lineRule="auto"/>
        <w:jc w:val="right"/>
        <w:rPr>
          <w:rFonts w:ascii="PT Astra Serif" w:eastAsia="SimSun" w:hAnsi="PT Astra Serif" w:cs="Mangal"/>
          <w:sz w:val="28"/>
          <w:szCs w:val="28"/>
          <w:lang w:bidi="hi-IN"/>
        </w:rPr>
      </w:pPr>
      <w:r w:rsidRPr="00182CF7">
        <w:rPr>
          <w:rFonts w:ascii="PT Astra Serif" w:eastAsia="SimSun" w:hAnsi="PT Astra Serif" w:cs="Arial"/>
          <w:sz w:val="28"/>
          <w:szCs w:val="28"/>
          <w:lang w:bidi="hi-IN"/>
        </w:rPr>
        <w:t>от 02.10.2023</w:t>
      </w:r>
      <w:r w:rsidR="00E5693F">
        <w:rPr>
          <w:rFonts w:ascii="PT Astra Serif" w:eastAsia="SimSun" w:hAnsi="PT Astra Serif" w:cs="Arial"/>
          <w:sz w:val="28"/>
          <w:szCs w:val="28"/>
          <w:lang w:bidi="hi-IN"/>
        </w:rPr>
        <w:t xml:space="preserve"> </w:t>
      </w:r>
      <w:r w:rsidRPr="00182CF7">
        <w:rPr>
          <w:rFonts w:ascii="PT Astra Serif" w:eastAsia="SimSun" w:hAnsi="PT Astra Serif" w:cs="Arial"/>
          <w:sz w:val="28"/>
          <w:szCs w:val="28"/>
          <w:lang w:bidi="hi-IN"/>
        </w:rPr>
        <w:t>№ 1744</w:t>
      </w:r>
    </w:p>
    <w:p w:rsidR="003B2282" w:rsidRPr="00182CF7" w:rsidRDefault="003B2282" w:rsidP="00182CF7">
      <w:pPr>
        <w:widowControl w:val="0"/>
        <w:spacing w:line="276" w:lineRule="auto"/>
        <w:rPr>
          <w:rFonts w:ascii="PT Astra Serif" w:eastAsia="SimSun" w:hAnsi="PT Astra Serif" w:cs="Mangal"/>
          <w:sz w:val="28"/>
          <w:szCs w:val="28"/>
          <w:lang w:bidi="hi-IN"/>
        </w:rPr>
      </w:pPr>
    </w:p>
    <w:p w:rsidR="00182CF7" w:rsidRPr="00182CF7" w:rsidRDefault="00182CF7" w:rsidP="00182CF7">
      <w:pPr>
        <w:widowControl w:val="0"/>
        <w:spacing w:line="276" w:lineRule="auto"/>
        <w:rPr>
          <w:rFonts w:ascii="PT Astra Serif" w:eastAsia="SimSun" w:hAnsi="PT Astra Serif" w:cs="Mangal"/>
          <w:sz w:val="28"/>
          <w:szCs w:val="28"/>
          <w:lang w:bidi="hi-IN"/>
        </w:rPr>
      </w:pPr>
    </w:p>
    <w:p w:rsidR="00584E19" w:rsidRPr="00182CF7" w:rsidRDefault="00584E19" w:rsidP="00182CF7">
      <w:pPr>
        <w:suppressAutoHyphens w:val="0"/>
        <w:spacing w:before="100" w:beforeAutospacing="1" w:after="100" w:afterAutospacing="1"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182CF7">
        <w:rPr>
          <w:rFonts w:ascii="PT Astra Serif" w:hAnsi="PT Astra Serif"/>
          <w:sz w:val="28"/>
          <w:szCs w:val="28"/>
          <w:lang w:eastAsia="ru-RU"/>
        </w:rPr>
        <w:t xml:space="preserve">СОСТАВ </w:t>
      </w:r>
    </w:p>
    <w:p w:rsidR="00584E19" w:rsidRPr="00182CF7" w:rsidRDefault="00584E19" w:rsidP="00182CF7">
      <w:pPr>
        <w:suppressAutoHyphens w:val="0"/>
        <w:spacing w:before="100" w:beforeAutospacing="1" w:after="100" w:afterAutospacing="1"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182CF7">
        <w:rPr>
          <w:rFonts w:ascii="PT Astra Serif" w:hAnsi="PT Astra Serif"/>
          <w:sz w:val="28"/>
          <w:szCs w:val="28"/>
          <w:lang w:eastAsia="ru-RU"/>
        </w:rPr>
        <w:t xml:space="preserve">постоянно действующей рабочей группы по делам казачества в муниципальном образовании </w:t>
      </w:r>
      <w:r w:rsidR="00AF56FA" w:rsidRPr="00182CF7">
        <w:rPr>
          <w:rFonts w:ascii="PT Astra Serif" w:hAnsi="PT Astra Serif"/>
          <w:sz w:val="28"/>
          <w:szCs w:val="28"/>
          <w:lang w:eastAsia="ru-RU"/>
        </w:rPr>
        <w:t>Заокский</w:t>
      </w:r>
      <w:r w:rsidRPr="00182CF7">
        <w:rPr>
          <w:rFonts w:ascii="PT Astra Serif" w:hAnsi="PT Astra Serif"/>
          <w:sz w:val="28"/>
          <w:szCs w:val="28"/>
          <w:lang w:eastAsia="ru-RU"/>
        </w:rPr>
        <w:t xml:space="preserve"> район </w:t>
      </w:r>
    </w:p>
    <w:p w:rsidR="00182CF7" w:rsidRPr="00182CF7" w:rsidRDefault="00182CF7" w:rsidP="00182CF7">
      <w:pPr>
        <w:suppressAutoHyphens w:val="0"/>
        <w:spacing w:before="100" w:beforeAutospacing="1" w:after="100" w:afterAutospacing="1" w:line="276" w:lineRule="auto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946" w:type="pct"/>
        <w:tblCellSpacing w:w="7" w:type="dxa"/>
        <w:tblInd w:w="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2111"/>
        <w:gridCol w:w="6641"/>
      </w:tblGrid>
      <w:tr w:rsidR="001C6B31" w:rsidRPr="00182CF7" w:rsidTr="00182CF7">
        <w:trPr>
          <w:tblCellSpacing w:w="7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2978C2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Волченков Юрий Алексеевич</w:t>
            </w:r>
          </w:p>
        </w:tc>
        <w:tc>
          <w:tcPr>
            <w:tcW w:w="3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глава администрации </w:t>
            </w:r>
            <w:r w:rsidR="00AF56FA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 Заокский</w:t>
            </w: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</w:t>
            </w:r>
            <w:r w:rsidR="00E5693F">
              <w:rPr>
                <w:rFonts w:ascii="PT Astra Serif" w:hAnsi="PT Astra Serif"/>
                <w:sz w:val="28"/>
                <w:szCs w:val="28"/>
                <w:lang w:eastAsia="ru-RU"/>
              </w:rPr>
              <w:t>он, руководитель рабочей группы</w:t>
            </w:r>
          </w:p>
        </w:tc>
      </w:tr>
      <w:tr w:rsidR="001C6B31" w:rsidRPr="00182CF7" w:rsidTr="00182CF7">
        <w:trPr>
          <w:tblCellSpacing w:w="7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AF56FA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Ко</w:t>
            </w:r>
            <w:r w:rsidR="00E5693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миссаров </w:t>
            </w:r>
            <w:r w:rsidR="002978C2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Артем Сергеевич</w:t>
            </w:r>
            <w:r w:rsidR="00584E1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руководитель аппарата администрации</w:t>
            </w:r>
            <w:r w:rsidR="00AF56FA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AF56FA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Заокский</w:t>
            </w: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район, заместит</w:t>
            </w:r>
            <w:r w:rsidR="00E5693F">
              <w:rPr>
                <w:rFonts w:ascii="PT Astra Serif" w:hAnsi="PT Astra Serif"/>
                <w:sz w:val="28"/>
                <w:szCs w:val="28"/>
                <w:lang w:eastAsia="ru-RU"/>
              </w:rPr>
              <w:t>ель руководителя рабочей группы</w:t>
            </w:r>
          </w:p>
        </w:tc>
      </w:tr>
      <w:tr w:rsidR="001C6B31" w:rsidRPr="00182CF7" w:rsidTr="00182CF7">
        <w:trPr>
          <w:tblCellSpacing w:w="7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AF56FA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Комиссарова Юлия Юрьевна</w:t>
            </w:r>
            <w:r w:rsidR="00584E1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консультант отдела по </w:t>
            </w:r>
            <w:r w:rsidR="00AF56FA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организационной работе и взаимодействию </w:t>
            </w: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с ОМС</w:t>
            </w:r>
            <w:r w:rsidR="00AF56FA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У</w:t>
            </w:r>
            <w:r w:rsidR="00E5693F">
              <w:rPr>
                <w:rFonts w:ascii="PT Astra Serif" w:hAnsi="PT Astra Serif"/>
                <w:sz w:val="28"/>
                <w:szCs w:val="28"/>
                <w:lang w:eastAsia="ru-RU"/>
              </w:rPr>
              <w:t>, секретарь рабочей группы</w:t>
            </w:r>
          </w:p>
        </w:tc>
      </w:tr>
      <w:tr w:rsidR="00584E19" w:rsidRPr="00182CF7" w:rsidTr="00182CF7">
        <w:trPr>
          <w:tblCellSpacing w:w="7" w:type="dxa"/>
        </w:trPr>
        <w:tc>
          <w:tcPr>
            <w:tcW w:w="4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E5693F" w:rsidRDefault="00E5693F" w:rsidP="00182CF7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E5693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Члены Совета:</w:t>
            </w:r>
          </w:p>
        </w:tc>
      </w:tr>
      <w:tr w:rsidR="001C6B31" w:rsidRPr="00182CF7" w:rsidTr="00182CF7">
        <w:trPr>
          <w:tblCellSpacing w:w="7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E0690A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Решетов Василий Николаевич</w:t>
            </w:r>
          </w:p>
        </w:tc>
        <w:tc>
          <w:tcPr>
            <w:tcW w:w="3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атаман </w:t>
            </w:r>
            <w:r w:rsidR="007C0C6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Заокского станичного </w:t>
            </w: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казач</w:t>
            </w:r>
            <w:r w:rsidR="00E5693F">
              <w:rPr>
                <w:rFonts w:ascii="PT Astra Serif" w:hAnsi="PT Astra Serif"/>
                <w:sz w:val="28"/>
                <w:szCs w:val="28"/>
                <w:lang w:eastAsia="ru-RU"/>
              </w:rPr>
              <w:t>ьего общества (по согласованию)</w:t>
            </w:r>
          </w:p>
        </w:tc>
      </w:tr>
      <w:tr w:rsidR="001C6B31" w:rsidRPr="00182CF7" w:rsidTr="00182CF7">
        <w:trPr>
          <w:tblCellSpacing w:w="7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4E19" w:rsidRPr="00182CF7" w:rsidRDefault="00AC0D1A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Ушинский Роман Владимирович</w:t>
            </w:r>
          </w:p>
        </w:tc>
        <w:tc>
          <w:tcPr>
            <w:tcW w:w="3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заместитель атамана </w:t>
            </w:r>
            <w:r w:rsidR="00AC0D1A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Заокского станичного казачьего общества (по согласованию)</w:t>
            </w:r>
          </w:p>
        </w:tc>
      </w:tr>
      <w:tr w:rsidR="001C6B31" w:rsidRPr="00182CF7" w:rsidTr="00182CF7">
        <w:trPr>
          <w:tblCellSpacing w:w="7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4E19" w:rsidRPr="00182CF7" w:rsidRDefault="00AC0D1A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Данелюк</w:t>
            </w:r>
            <w:proofErr w:type="spellEnd"/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Николай Николаевич</w:t>
            </w:r>
          </w:p>
        </w:tc>
        <w:tc>
          <w:tcPr>
            <w:tcW w:w="3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член </w:t>
            </w:r>
            <w:r w:rsidR="00AC0D1A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Заокского станичного казачьего общества (по согласованию)</w:t>
            </w:r>
          </w:p>
        </w:tc>
      </w:tr>
      <w:tr w:rsidR="001C6B31" w:rsidRPr="00182CF7" w:rsidTr="00182CF7">
        <w:trPr>
          <w:tblCellSpacing w:w="7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4E19" w:rsidRPr="00182CF7" w:rsidRDefault="00182CF7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Оппер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AC0D1A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Алексей Владимирович</w:t>
            </w:r>
          </w:p>
        </w:tc>
        <w:tc>
          <w:tcPr>
            <w:tcW w:w="3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член </w:t>
            </w:r>
            <w:r w:rsidR="00AC0D1A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Заокского станичного казачьего общества (по согласованию)</w:t>
            </w:r>
          </w:p>
        </w:tc>
      </w:tr>
      <w:tr w:rsidR="001C6B31" w:rsidRPr="00182CF7" w:rsidTr="00182CF7">
        <w:trPr>
          <w:tblCellSpacing w:w="7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764F6F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Иванов Сергей Александрович</w:t>
            </w:r>
          </w:p>
        </w:tc>
        <w:tc>
          <w:tcPr>
            <w:tcW w:w="3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764F6F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Настоятель храма Серафима Саровского (п. </w:t>
            </w:r>
            <w:proofErr w:type="spellStart"/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Пахомово</w:t>
            </w:r>
            <w:proofErr w:type="spellEnd"/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Заоксого</w:t>
            </w:r>
            <w:proofErr w:type="spellEnd"/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района)</w:t>
            </w:r>
            <w:r w:rsidR="00E5693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Белевской епархии</w:t>
            </w:r>
          </w:p>
          <w:p w:rsidR="00584E19" w:rsidRPr="00182CF7" w:rsidRDefault="00E5693F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1C6B31" w:rsidRPr="00182CF7" w:rsidTr="00182CF7">
        <w:trPr>
          <w:tblCellSpacing w:w="7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1C6B31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Волков Александр Вячеславович</w:t>
            </w:r>
          </w:p>
        </w:tc>
        <w:tc>
          <w:tcPr>
            <w:tcW w:w="3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начальник ОМВД России по </w:t>
            </w:r>
            <w:r w:rsidR="00E0690A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Заокскому</w:t>
            </w:r>
            <w:r w:rsidR="00E5693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району</w:t>
            </w:r>
          </w:p>
          <w:p w:rsidR="00584E19" w:rsidRPr="00182CF7" w:rsidRDefault="00E5693F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1C6B31" w:rsidRPr="00182CF7" w:rsidTr="00182CF7">
        <w:trPr>
          <w:tblCellSpacing w:w="7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E0690A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Штепа</w:t>
            </w:r>
            <w:proofErr w:type="spellEnd"/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Александр Дмитриевич</w:t>
            </w:r>
            <w:r w:rsidR="00584E1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военный комиссар </w:t>
            </w:r>
            <w:r w:rsidR="00E0690A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Заокского района</w:t>
            </w:r>
          </w:p>
          <w:p w:rsidR="00584E19" w:rsidRPr="00182CF7" w:rsidRDefault="00E5693F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1C6B31" w:rsidRPr="00182CF7" w:rsidTr="00182CF7">
        <w:trPr>
          <w:tblCellSpacing w:w="7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="007C0C6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7C0C69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Мираевская</w:t>
            </w:r>
            <w:proofErr w:type="spellEnd"/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Мария Анатольевна</w:t>
            </w:r>
            <w:r w:rsidR="00584E1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93F" w:rsidRDefault="00584E19" w:rsidP="00E5693F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председатель местного отделения ДОСААФ России </w:t>
            </w:r>
            <w:r w:rsidR="007C0C6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Заокского </w:t>
            </w: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района</w:t>
            </w:r>
          </w:p>
          <w:p w:rsidR="00584E19" w:rsidRPr="00182CF7" w:rsidRDefault="00E5693F" w:rsidP="00E5693F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1C6B31" w:rsidRPr="00182CF7" w:rsidTr="00182CF7">
        <w:trPr>
          <w:tblCellSpacing w:w="7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7C0C69" w:rsidP="00182CF7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  <w:r w:rsidR="00584E1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2978C2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Щепетев</w:t>
            </w:r>
            <w:proofErr w:type="spellEnd"/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Эдуард Николаевич</w:t>
            </w:r>
          </w:p>
        </w:tc>
        <w:tc>
          <w:tcPr>
            <w:tcW w:w="3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E0690A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первый </w:t>
            </w:r>
            <w:r w:rsidR="00584E1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 Заокский</w:t>
            </w:r>
            <w:r w:rsidR="00E5693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C6B31" w:rsidRPr="00182CF7" w:rsidTr="00182CF7">
        <w:trPr>
          <w:tblCellSpacing w:w="7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="007C0C6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E0690A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Денисова Наталья </w:t>
            </w:r>
            <w:proofErr w:type="spellStart"/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Янисовна</w:t>
            </w:r>
            <w:proofErr w:type="spellEnd"/>
            <w:r w:rsidR="00584E1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r w:rsidR="00E0690A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 Заокский</w:t>
            </w:r>
            <w:r w:rsidR="00E5693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C6B31" w:rsidRPr="00182CF7" w:rsidTr="00182CF7">
        <w:trPr>
          <w:tblCellSpacing w:w="7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="007C0C6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="00182CF7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E0690A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Мацюк</w:t>
            </w:r>
            <w:proofErr w:type="spellEnd"/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Юлия Сергеевна</w:t>
            </w:r>
          </w:p>
        </w:tc>
        <w:tc>
          <w:tcPr>
            <w:tcW w:w="3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председатель комитета по </w:t>
            </w:r>
            <w:r w:rsidR="00E0690A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делопроизводству и </w:t>
            </w: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правовой работе администрации </w:t>
            </w:r>
            <w:r w:rsidR="00E0690A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 Заокский</w:t>
            </w:r>
            <w:r w:rsidR="00E5693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C6B31" w:rsidRPr="00182CF7" w:rsidTr="00182CF7">
        <w:trPr>
          <w:tblCellSpacing w:w="7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="007C0C6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E2565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Рябикина</w:t>
            </w:r>
            <w:proofErr w:type="spellEnd"/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  <w:tc>
          <w:tcPr>
            <w:tcW w:w="3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E2565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и.о</w:t>
            </w:r>
            <w:proofErr w:type="spellEnd"/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. начальника отдела</w:t>
            </w:r>
            <w:r w:rsidR="00584E1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образованию администрации</w:t>
            </w: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образования Заокский</w:t>
            </w:r>
            <w:r w:rsidR="00584E1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E5693F">
              <w:rPr>
                <w:rFonts w:ascii="PT Astra Serif" w:hAnsi="PT Astra Serif"/>
                <w:sz w:val="28"/>
                <w:szCs w:val="28"/>
                <w:lang w:eastAsia="ru-RU"/>
              </w:rPr>
              <w:t>район</w:t>
            </w:r>
          </w:p>
        </w:tc>
      </w:tr>
      <w:tr w:rsidR="001C6B31" w:rsidRPr="00182CF7" w:rsidTr="00182CF7">
        <w:trPr>
          <w:tblCellSpacing w:w="7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="007C0C6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182CF7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2978C2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Анисимов Максим Васильевич</w:t>
            </w:r>
          </w:p>
        </w:tc>
        <w:tc>
          <w:tcPr>
            <w:tcW w:w="3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7C0C69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и.о</w:t>
            </w:r>
            <w:proofErr w:type="spellEnd"/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. начальника отдела культуры</w:t>
            </w:r>
            <w:r w:rsidR="00584E1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, молодежной политике</w:t>
            </w:r>
            <w:r w:rsidR="00E5693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физической культуры </w:t>
            </w: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и спорта</w:t>
            </w:r>
            <w:r w:rsidR="00584E1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</w:t>
            </w: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Заокский район</w:t>
            </w:r>
          </w:p>
        </w:tc>
      </w:tr>
      <w:tr w:rsidR="001C6B31" w:rsidRPr="00182CF7" w:rsidTr="00182CF7">
        <w:trPr>
          <w:tblCellSpacing w:w="7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84E19" w:rsidP="00182CF7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  <w:r w:rsidR="007C0C6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097E10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Кондратьева Мария Сергеевна</w:t>
            </w:r>
            <w:r w:rsidR="00584E1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2978C2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Начальник</w:t>
            </w:r>
            <w:r w:rsidR="005E2565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097E10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сектора</w:t>
            </w:r>
            <w:r w:rsidR="00584E1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 ГО</w:t>
            </w:r>
            <w:proofErr w:type="gramStart"/>
            <w:r w:rsidR="00584E1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,Ч</w:t>
            </w:r>
            <w:proofErr w:type="gramEnd"/>
            <w:r w:rsidR="00584E1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 и охране окружающей среды администрации </w:t>
            </w:r>
            <w:r w:rsidR="005E2565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 Заокский район</w:t>
            </w:r>
          </w:p>
        </w:tc>
      </w:tr>
      <w:tr w:rsidR="001C6B31" w:rsidRPr="00182CF7" w:rsidTr="00182CF7">
        <w:trPr>
          <w:tblCellSpacing w:w="7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7C0C69" w:rsidP="00182CF7">
            <w:pPr>
              <w:suppressAutoHyphens w:val="0"/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18</w:t>
            </w:r>
            <w:r w:rsidR="00584E1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E2565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Печикина</w:t>
            </w:r>
            <w:proofErr w:type="spellEnd"/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Наталия Вячеславовна</w:t>
            </w:r>
            <w:r w:rsidR="00584E19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E19" w:rsidRPr="00182CF7" w:rsidRDefault="005E2565" w:rsidP="00182CF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>инспектор-консультант отдела по организационной работе и взаимодействию с ОМСУ</w:t>
            </w:r>
            <w:r w:rsidR="00097E10" w:rsidRPr="00182CF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муниципального образования Заокский район</w:t>
            </w:r>
          </w:p>
        </w:tc>
      </w:tr>
    </w:tbl>
    <w:p w:rsidR="005D110D" w:rsidRPr="00602136" w:rsidRDefault="005D110D" w:rsidP="005D110D">
      <w:pPr>
        <w:ind w:firstLine="709"/>
        <w:jc w:val="both"/>
        <w:rPr>
          <w:rFonts w:ascii="PT Astra Serif" w:hAnsi="PT Astra Serif" w:cs="Arial"/>
        </w:rPr>
      </w:pPr>
    </w:p>
    <w:p w:rsidR="001C32A8" w:rsidRPr="00602136" w:rsidRDefault="001C32A8">
      <w:pPr>
        <w:rPr>
          <w:rFonts w:ascii="PT Astra Serif" w:hAnsi="PT Astra Serif" w:cs="PT Astra Serif"/>
        </w:rPr>
      </w:pPr>
    </w:p>
    <w:p w:rsidR="0045589F" w:rsidRPr="00602136" w:rsidRDefault="0045589F" w:rsidP="0045589F">
      <w:pPr>
        <w:rPr>
          <w:rFonts w:ascii="PT Astra Serif" w:hAnsi="PT Astra Serif" w:cs="Arial"/>
        </w:rPr>
      </w:pPr>
    </w:p>
    <w:p w:rsidR="0045589F" w:rsidRPr="00602136" w:rsidRDefault="0045589F" w:rsidP="0045589F">
      <w:pPr>
        <w:rPr>
          <w:rFonts w:ascii="PT Astra Serif" w:hAnsi="PT Astra Serif" w:cs="Arial"/>
        </w:rPr>
      </w:pPr>
    </w:p>
    <w:p w:rsidR="00E63BAF" w:rsidRDefault="00E63BAF" w:rsidP="00E63BAF">
      <w:pPr>
        <w:rPr>
          <w:rFonts w:ascii="PT Astra Serif" w:hAnsi="PT Astra Serif" w:cs="PT Astra Serif"/>
          <w:sz w:val="28"/>
          <w:szCs w:val="28"/>
        </w:rPr>
      </w:pPr>
    </w:p>
    <w:sectPr w:rsidR="00E63BAF" w:rsidSect="00EF6284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64" w:rsidRDefault="00783664">
      <w:r>
        <w:separator/>
      </w:r>
    </w:p>
  </w:endnote>
  <w:endnote w:type="continuationSeparator" w:id="0">
    <w:p w:rsidR="00783664" w:rsidRDefault="0078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64" w:rsidRDefault="00783664">
      <w:r>
        <w:separator/>
      </w:r>
    </w:p>
  </w:footnote>
  <w:footnote w:type="continuationSeparator" w:id="0">
    <w:p w:rsidR="00783664" w:rsidRDefault="00783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C8" w:rsidRDefault="00262CC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33" w:hanging="1065"/>
      </w:pPr>
      <w:rPr>
        <w:rFonts w:ascii="Arial" w:hAnsi="Arial" w:cs="Arial" w:hint="default"/>
        <w:sz w:val="24"/>
        <w:szCs w:val="24"/>
      </w:rPr>
    </w:lvl>
  </w:abstractNum>
  <w:abstractNum w:abstractNumId="2">
    <w:nsid w:val="33230A22"/>
    <w:multiLevelType w:val="hybridMultilevel"/>
    <w:tmpl w:val="FFD64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4B6"/>
    <w:rsid w:val="00097D31"/>
    <w:rsid w:val="00097E10"/>
    <w:rsid w:val="000D05A0"/>
    <w:rsid w:val="000E6231"/>
    <w:rsid w:val="000F03B2"/>
    <w:rsid w:val="00112BCB"/>
    <w:rsid w:val="00115CE3"/>
    <w:rsid w:val="0011670F"/>
    <w:rsid w:val="00116828"/>
    <w:rsid w:val="00140632"/>
    <w:rsid w:val="00151C91"/>
    <w:rsid w:val="0016136D"/>
    <w:rsid w:val="00174BF8"/>
    <w:rsid w:val="00182CF7"/>
    <w:rsid w:val="001A5FBD"/>
    <w:rsid w:val="001C32A8"/>
    <w:rsid w:val="001C6B31"/>
    <w:rsid w:val="001C7CE2"/>
    <w:rsid w:val="001D3755"/>
    <w:rsid w:val="001E53E5"/>
    <w:rsid w:val="001E5708"/>
    <w:rsid w:val="002013D6"/>
    <w:rsid w:val="0021412F"/>
    <w:rsid w:val="002147F8"/>
    <w:rsid w:val="00236560"/>
    <w:rsid w:val="00244A92"/>
    <w:rsid w:val="00260B37"/>
    <w:rsid w:val="00262CC8"/>
    <w:rsid w:val="00270C3B"/>
    <w:rsid w:val="002836B1"/>
    <w:rsid w:val="002978C2"/>
    <w:rsid w:val="0029794D"/>
    <w:rsid w:val="002A16C1"/>
    <w:rsid w:val="002B4FD2"/>
    <w:rsid w:val="002E27C7"/>
    <w:rsid w:val="002E54BE"/>
    <w:rsid w:val="00322635"/>
    <w:rsid w:val="003749AC"/>
    <w:rsid w:val="00380B0A"/>
    <w:rsid w:val="003A2384"/>
    <w:rsid w:val="003B2282"/>
    <w:rsid w:val="003D216B"/>
    <w:rsid w:val="00403D7E"/>
    <w:rsid w:val="0045589F"/>
    <w:rsid w:val="0048387B"/>
    <w:rsid w:val="004964FF"/>
    <w:rsid w:val="004C74A2"/>
    <w:rsid w:val="00514A19"/>
    <w:rsid w:val="00541E00"/>
    <w:rsid w:val="00564FC6"/>
    <w:rsid w:val="00584E19"/>
    <w:rsid w:val="005B2800"/>
    <w:rsid w:val="005B3753"/>
    <w:rsid w:val="005B6747"/>
    <w:rsid w:val="005C6B9A"/>
    <w:rsid w:val="005D0112"/>
    <w:rsid w:val="005D110D"/>
    <w:rsid w:val="005E2565"/>
    <w:rsid w:val="005F6D36"/>
    <w:rsid w:val="005F7562"/>
    <w:rsid w:val="005F7DEF"/>
    <w:rsid w:val="00602136"/>
    <w:rsid w:val="00631C5C"/>
    <w:rsid w:val="00690B02"/>
    <w:rsid w:val="006F2075"/>
    <w:rsid w:val="007112E3"/>
    <w:rsid w:val="007143EE"/>
    <w:rsid w:val="00724E8F"/>
    <w:rsid w:val="00735804"/>
    <w:rsid w:val="00750ABC"/>
    <w:rsid w:val="00751008"/>
    <w:rsid w:val="00764F6F"/>
    <w:rsid w:val="00783664"/>
    <w:rsid w:val="00796661"/>
    <w:rsid w:val="007C0C69"/>
    <w:rsid w:val="007F12CE"/>
    <w:rsid w:val="007F2AC6"/>
    <w:rsid w:val="007F4F01"/>
    <w:rsid w:val="00800EF0"/>
    <w:rsid w:val="00826211"/>
    <w:rsid w:val="0083223B"/>
    <w:rsid w:val="00867157"/>
    <w:rsid w:val="00886A38"/>
    <w:rsid w:val="008F2E0C"/>
    <w:rsid w:val="009110D2"/>
    <w:rsid w:val="009A7968"/>
    <w:rsid w:val="00A24EB9"/>
    <w:rsid w:val="00A333F8"/>
    <w:rsid w:val="00A508BF"/>
    <w:rsid w:val="00A85289"/>
    <w:rsid w:val="00AC0D1A"/>
    <w:rsid w:val="00AF56FA"/>
    <w:rsid w:val="00B0593F"/>
    <w:rsid w:val="00B14AF0"/>
    <w:rsid w:val="00B562C1"/>
    <w:rsid w:val="00B63641"/>
    <w:rsid w:val="00B95887"/>
    <w:rsid w:val="00BA4658"/>
    <w:rsid w:val="00BC15DC"/>
    <w:rsid w:val="00BD2261"/>
    <w:rsid w:val="00C47464"/>
    <w:rsid w:val="00C81DE7"/>
    <w:rsid w:val="00CC2D54"/>
    <w:rsid w:val="00CC4111"/>
    <w:rsid w:val="00CF25B5"/>
    <w:rsid w:val="00CF2990"/>
    <w:rsid w:val="00CF3559"/>
    <w:rsid w:val="00E03E77"/>
    <w:rsid w:val="00E0690A"/>
    <w:rsid w:val="00E06FAE"/>
    <w:rsid w:val="00E07FF6"/>
    <w:rsid w:val="00E11B07"/>
    <w:rsid w:val="00E41E47"/>
    <w:rsid w:val="00E474F4"/>
    <w:rsid w:val="00E5693F"/>
    <w:rsid w:val="00E63BAF"/>
    <w:rsid w:val="00E727C9"/>
    <w:rsid w:val="00EE3DCD"/>
    <w:rsid w:val="00EF6284"/>
    <w:rsid w:val="00F110BB"/>
    <w:rsid w:val="00F411F5"/>
    <w:rsid w:val="00F63BDF"/>
    <w:rsid w:val="00F737E5"/>
    <w:rsid w:val="00F75BC3"/>
    <w:rsid w:val="00F825D0"/>
    <w:rsid w:val="00F873DA"/>
    <w:rsid w:val="00FD642B"/>
    <w:rsid w:val="00FE04D2"/>
    <w:rsid w:val="00FE125F"/>
    <w:rsid w:val="00FE26B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01451-5F6C-46E7-902B-9867BD7C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6</Pages>
  <Words>711</Words>
  <Characters>4056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Комиссарова</cp:lastModifiedBy>
  <cp:revision>2</cp:revision>
  <cp:lastPrinted>2024-11-18T06:54:00Z</cp:lastPrinted>
  <dcterms:created xsi:type="dcterms:W3CDTF">2024-12-10T13:14:00Z</dcterms:created>
  <dcterms:modified xsi:type="dcterms:W3CDTF">2024-12-10T13:14:00Z</dcterms:modified>
</cp:coreProperties>
</file>