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4FB43F" w14:textId="77777777" w:rsidR="00FE125F" w:rsidRPr="009A6667" w:rsidRDefault="00B95887" w:rsidP="005F6D36">
      <w:pPr>
        <w:jc w:val="center"/>
        <w:rPr>
          <w:rFonts w:ascii="PT Astra Serif" w:hAnsi="PT Astra Serif"/>
        </w:rPr>
      </w:pPr>
      <w:r w:rsidRPr="009A6667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3FD80AD7" wp14:editId="5E24A482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2ACB5" w14:textId="77777777"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АДМИНИСТРАЦИЯ </w:t>
      </w:r>
    </w:p>
    <w:p w14:paraId="16684ABD" w14:textId="77777777" w:rsidR="00E06FAE" w:rsidRPr="009A66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>МУНИЦИПАЛЬНОГО</w:t>
      </w:r>
      <w:r w:rsidR="00E06FAE" w:rsidRPr="009A6667">
        <w:rPr>
          <w:rFonts w:ascii="PT Astra Serif" w:hAnsi="PT Astra Serif"/>
          <w:b/>
          <w:sz w:val="34"/>
        </w:rPr>
        <w:t xml:space="preserve"> </w:t>
      </w:r>
      <w:r w:rsidRPr="009A6667">
        <w:rPr>
          <w:rFonts w:ascii="PT Astra Serif" w:hAnsi="PT Astra Serif"/>
          <w:b/>
          <w:sz w:val="34"/>
        </w:rPr>
        <w:t xml:space="preserve">ОБРАЗОВАНИЯ </w:t>
      </w:r>
    </w:p>
    <w:p w14:paraId="3A07E3DE" w14:textId="77777777" w:rsidR="00E727C9" w:rsidRPr="009A6667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9A6667">
        <w:rPr>
          <w:rFonts w:ascii="PT Astra Serif" w:hAnsi="PT Astra Serif"/>
          <w:b/>
          <w:sz w:val="34"/>
        </w:rPr>
        <w:t xml:space="preserve">ЗАОКСКИЙ </w:t>
      </w:r>
      <w:r w:rsidR="00E727C9" w:rsidRPr="009A6667">
        <w:rPr>
          <w:rFonts w:ascii="PT Astra Serif" w:hAnsi="PT Astra Serif"/>
          <w:b/>
          <w:sz w:val="34"/>
        </w:rPr>
        <w:t xml:space="preserve">РАЙОН </w:t>
      </w:r>
    </w:p>
    <w:p w14:paraId="5BBD7FC2" w14:textId="77777777" w:rsidR="00E727C9" w:rsidRPr="009A666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FDB1397" w14:textId="07ECCFE0" w:rsidR="005F6D36" w:rsidRPr="009A6667" w:rsidRDefault="00D52A2B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A6667">
        <w:rPr>
          <w:rFonts w:ascii="PT Astra Serif" w:hAnsi="PT Astra Serif"/>
          <w:b/>
          <w:sz w:val="33"/>
          <w:szCs w:val="33"/>
        </w:rPr>
        <w:t>ПОСТАНОВЛЕНИ</w:t>
      </w:r>
      <w:r w:rsidR="00DA6B94">
        <w:rPr>
          <w:rFonts w:ascii="PT Astra Serif" w:hAnsi="PT Astra Serif"/>
          <w:b/>
          <w:sz w:val="33"/>
          <w:szCs w:val="33"/>
        </w:rPr>
        <w:t>Е</w:t>
      </w:r>
    </w:p>
    <w:p w14:paraId="628B40B9" w14:textId="77777777" w:rsidR="005B2800" w:rsidRPr="009A666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A6667" w14:paraId="59C55ADC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33EF43E" w14:textId="67D8FE4E" w:rsidR="005B2800" w:rsidRPr="00A5493D" w:rsidRDefault="00595777" w:rsidP="006F2075">
            <w:pPr>
              <w:pStyle w:val="afd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03 мая 2024 года</w:t>
            </w:r>
          </w:p>
        </w:tc>
        <w:tc>
          <w:tcPr>
            <w:tcW w:w="2409" w:type="dxa"/>
            <w:shd w:val="clear" w:color="auto" w:fill="auto"/>
          </w:tcPr>
          <w:p w14:paraId="712CABBD" w14:textId="100D433C" w:rsidR="005B2800" w:rsidRPr="009A6667" w:rsidRDefault="00595777" w:rsidP="006F2075">
            <w:pPr>
              <w:pStyle w:val="afd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439</w:t>
            </w:r>
          </w:p>
        </w:tc>
      </w:tr>
    </w:tbl>
    <w:p w14:paraId="1D5D1FF6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671AAE89" w14:textId="77777777" w:rsidR="00C3183C" w:rsidRPr="009A6667" w:rsidRDefault="00C3183C">
      <w:pPr>
        <w:rPr>
          <w:rFonts w:ascii="PT Astra Serif" w:hAnsi="PT Astra Serif" w:cs="PT Astra Serif"/>
          <w:sz w:val="28"/>
          <w:szCs w:val="28"/>
        </w:rPr>
      </w:pPr>
    </w:p>
    <w:p w14:paraId="58765653" w14:textId="5D62B7A0" w:rsidR="00950C8F" w:rsidRPr="00950C8F" w:rsidRDefault="00950C8F" w:rsidP="00950C8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32"/>
        </w:rPr>
      </w:pPr>
      <w:r w:rsidRPr="00950C8F">
        <w:rPr>
          <w:rFonts w:ascii="PT Astra Serif" w:hAnsi="PT Astra Serif"/>
          <w:b/>
          <w:sz w:val="32"/>
          <w:szCs w:val="32"/>
        </w:rPr>
        <w:t xml:space="preserve">О </w:t>
      </w:r>
      <w:r w:rsidR="00BD7D75">
        <w:rPr>
          <w:rFonts w:ascii="PT Astra Serif" w:hAnsi="PT Astra Serif"/>
          <w:b/>
          <w:sz w:val="32"/>
          <w:szCs w:val="32"/>
        </w:rPr>
        <w:t>продлении</w:t>
      </w:r>
      <w:r w:rsidR="002F50A5">
        <w:rPr>
          <w:rFonts w:ascii="PT Astra Serif" w:hAnsi="PT Astra Serif"/>
          <w:b/>
          <w:sz w:val="32"/>
          <w:szCs w:val="32"/>
        </w:rPr>
        <w:t xml:space="preserve"> режима повышенной готовности</w:t>
      </w:r>
    </w:p>
    <w:p w14:paraId="1E37D449" w14:textId="77777777" w:rsidR="00A5493D" w:rsidRDefault="00A5493D">
      <w:pPr>
        <w:rPr>
          <w:rFonts w:ascii="PT Astra Serif" w:hAnsi="PT Astra Serif" w:cs="PT Astra Serif"/>
          <w:sz w:val="28"/>
          <w:szCs w:val="28"/>
        </w:rPr>
      </w:pPr>
    </w:p>
    <w:p w14:paraId="05A6BDC0" w14:textId="77777777" w:rsidR="00C3183C" w:rsidRPr="009A6667" w:rsidRDefault="00C3183C">
      <w:pPr>
        <w:rPr>
          <w:rFonts w:ascii="PT Astra Serif" w:hAnsi="PT Astra Serif" w:cs="PT Astra Serif"/>
          <w:sz w:val="28"/>
          <w:szCs w:val="28"/>
        </w:rPr>
      </w:pPr>
    </w:p>
    <w:p w14:paraId="36F9F170" w14:textId="2F6E2E95" w:rsidR="00224024" w:rsidRPr="00C17BF7" w:rsidRDefault="00C17BF7" w:rsidP="00595777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C17BF7">
        <w:rPr>
          <w:rFonts w:ascii="PT Astra Serif" w:eastAsia="Calibri" w:hAnsi="PT Astra Serif"/>
          <w:sz w:val="28"/>
          <w:szCs w:val="28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Pr="00C17BF7">
        <w:rPr>
          <w:rFonts w:ascii="PT Astra Serif" w:eastAsia="Calibri" w:hAnsi="PT Astra Serif"/>
          <w:sz w:val="28"/>
          <w:szCs w:val="28"/>
          <w:lang w:eastAsia="ru-RU"/>
        </w:rPr>
        <w:t>Федерации от 30.12.2003 № 794 «О единой государственной системе предупреждения и ли</w:t>
      </w:r>
      <w:r>
        <w:rPr>
          <w:rFonts w:ascii="PT Astra Serif" w:eastAsia="Calibri" w:hAnsi="PT Astra Serif"/>
          <w:sz w:val="28"/>
          <w:szCs w:val="28"/>
          <w:lang w:eastAsia="ru-RU"/>
        </w:rPr>
        <w:t>квидации чрезвычайных ситуаций», в</w:t>
      </w:r>
      <w:r w:rsidR="002F50A5" w:rsidRPr="002F50A5">
        <w:rPr>
          <w:rFonts w:ascii="PT Astra Serif" w:eastAsia="Calibri" w:hAnsi="PT Astra Serif"/>
          <w:sz w:val="28"/>
          <w:szCs w:val="28"/>
          <w:lang w:eastAsia="ru-RU"/>
        </w:rPr>
        <w:t xml:space="preserve"> связи с </w:t>
      </w:r>
      <w:proofErr w:type="gramStart"/>
      <w:r w:rsidR="002F50A5" w:rsidRPr="002F50A5">
        <w:rPr>
          <w:rFonts w:ascii="PT Astra Serif" w:eastAsia="Calibri" w:hAnsi="PT Astra Serif"/>
          <w:sz w:val="28"/>
          <w:szCs w:val="28"/>
          <w:lang w:eastAsia="ru-RU"/>
        </w:rPr>
        <w:t>неблагоприятными</w:t>
      </w:r>
      <w:proofErr w:type="gramEnd"/>
      <w:r w:rsidR="002F50A5" w:rsidRPr="002F50A5">
        <w:rPr>
          <w:rFonts w:ascii="PT Astra Serif" w:eastAsia="Calibri" w:hAnsi="PT Astra Serif"/>
          <w:sz w:val="28"/>
          <w:szCs w:val="28"/>
          <w:lang w:eastAsia="ru-RU"/>
        </w:rPr>
        <w:t xml:space="preserve"> погодными </w:t>
      </w:r>
      <w:proofErr w:type="gramStart"/>
      <w:r w:rsidR="002F50A5" w:rsidRPr="002F50A5">
        <w:rPr>
          <w:rFonts w:ascii="PT Astra Serif" w:eastAsia="Calibri" w:hAnsi="PT Astra Serif"/>
          <w:sz w:val="28"/>
          <w:szCs w:val="28"/>
          <w:lang w:eastAsia="ru-RU"/>
        </w:rPr>
        <w:t xml:space="preserve">явлениями, обусловленными обильным </w:t>
      </w:r>
      <w:r w:rsidR="00B13536">
        <w:rPr>
          <w:rFonts w:ascii="PT Astra Serif" w:eastAsia="Calibri" w:hAnsi="PT Astra Serif"/>
          <w:sz w:val="28"/>
          <w:szCs w:val="28"/>
          <w:lang w:eastAsia="ru-RU"/>
        </w:rPr>
        <w:t>таянием</w:t>
      </w:r>
      <w:r w:rsidR="002F50A5" w:rsidRPr="002F50A5">
        <w:rPr>
          <w:rFonts w:ascii="PT Astra Serif" w:eastAsia="Calibri" w:hAnsi="PT Astra Serif"/>
          <w:sz w:val="28"/>
          <w:szCs w:val="28"/>
          <w:lang w:eastAsia="ru-RU"/>
        </w:rPr>
        <w:t xml:space="preserve"> снега</w:t>
      </w:r>
      <w:r w:rsidR="00565D6D">
        <w:rPr>
          <w:rFonts w:ascii="PT Astra Serif" w:eastAsia="Calibri" w:hAnsi="PT Astra Serif"/>
          <w:sz w:val="28"/>
          <w:szCs w:val="28"/>
          <w:lang w:eastAsia="ru-RU"/>
        </w:rPr>
        <w:t>,</w:t>
      </w:r>
      <w:r w:rsidR="002F50A5" w:rsidRPr="002F50A5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B13536">
        <w:rPr>
          <w:rFonts w:ascii="PT Astra Serif" w:eastAsia="Calibri" w:hAnsi="PT Astra Serif"/>
          <w:sz w:val="28"/>
          <w:szCs w:val="28"/>
          <w:lang w:eastAsia="ru-RU"/>
        </w:rPr>
        <w:t xml:space="preserve">насыщением дорожного полотна </w:t>
      </w:r>
      <w:r w:rsidR="00565D6D">
        <w:rPr>
          <w:rFonts w:ascii="PT Astra Serif" w:eastAsia="Calibri" w:hAnsi="PT Astra Serif"/>
          <w:sz w:val="28"/>
          <w:szCs w:val="28"/>
          <w:lang w:eastAsia="ru-RU"/>
        </w:rPr>
        <w:t xml:space="preserve">талыми водами с </w:t>
      </w:r>
      <w:r w:rsidR="002F50A5" w:rsidRPr="002F50A5">
        <w:rPr>
          <w:rFonts w:ascii="PT Astra Serif" w:eastAsia="Calibri" w:hAnsi="PT Astra Serif"/>
          <w:sz w:val="28"/>
          <w:szCs w:val="28"/>
          <w:lang w:eastAsia="ru-RU"/>
        </w:rPr>
        <w:t xml:space="preserve">образованием </w:t>
      </w:r>
      <w:r w:rsidR="00B13536">
        <w:rPr>
          <w:rFonts w:ascii="PT Astra Serif" w:eastAsia="Calibri" w:hAnsi="PT Astra Serif"/>
          <w:sz w:val="28"/>
          <w:szCs w:val="28"/>
          <w:lang w:eastAsia="ru-RU"/>
        </w:rPr>
        <w:t>пучин</w:t>
      </w:r>
      <w:r w:rsidR="002F50A5" w:rsidRPr="002F50A5">
        <w:rPr>
          <w:rFonts w:ascii="PT Astra Serif" w:eastAsia="Calibri" w:hAnsi="PT Astra Serif"/>
          <w:sz w:val="28"/>
          <w:szCs w:val="28"/>
          <w:lang w:eastAsia="ru-RU"/>
        </w:rPr>
        <w:t xml:space="preserve"> и возможным возникновением ЧС (происшествий), связанных с нарушением транспортного сообщения, в целях обеспечения готовности к оперативному реагированию на возможные чрезвычайные ситуации, на основании </w:t>
      </w:r>
      <w:r w:rsidR="00480E96" w:rsidRPr="00480E96">
        <w:rPr>
          <w:rFonts w:ascii="PT Astra Serif" w:eastAsia="Calibri" w:hAnsi="PT Astra Serif"/>
          <w:sz w:val="28"/>
          <w:szCs w:val="28"/>
          <w:lang w:eastAsia="ru-RU"/>
        </w:rPr>
        <w:t>протокол</w:t>
      </w:r>
      <w:r w:rsidR="00480E96">
        <w:rPr>
          <w:rFonts w:ascii="PT Astra Serif" w:eastAsia="Calibri" w:hAnsi="PT Astra Serif"/>
          <w:sz w:val="28"/>
          <w:szCs w:val="28"/>
          <w:lang w:eastAsia="ru-RU"/>
        </w:rPr>
        <w:t>а</w:t>
      </w:r>
      <w:r w:rsidR="00480E96" w:rsidRPr="00480E96">
        <w:rPr>
          <w:rFonts w:ascii="PT Astra Serif" w:eastAsia="Calibri" w:hAnsi="PT Astra Serif"/>
          <w:sz w:val="28"/>
          <w:szCs w:val="28"/>
          <w:lang w:eastAsia="ru-RU"/>
        </w:rPr>
        <w:t xml:space="preserve"> комиссии по предупреждению и ликвидации чрезвычайных ситуаций и обеспечению пожарной безопасности муниципального образования Заокский район от 02.05.2024 г. №8</w:t>
      </w:r>
      <w:r w:rsidR="00480E96">
        <w:rPr>
          <w:rFonts w:ascii="PT Astra Serif" w:eastAsia="Calibri" w:hAnsi="PT Astra Serif"/>
          <w:sz w:val="28"/>
          <w:szCs w:val="28"/>
          <w:lang w:eastAsia="ru-RU"/>
        </w:rPr>
        <w:t>,</w:t>
      </w:r>
      <w:r w:rsidR="00480E96" w:rsidRPr="00480E96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2F50A5" w:rsidRPr="002F50A5">
        <w:rPr>
          <w:rFonts w:ascii="PT Astra Serif" w:eastAsia="Calibri" w:hAnsi="PT Astra Serif"/>
          <w:sz w:val="28"/>
          <w:szCs w:val="28"/>
          <w:lang w:eastAsia="ru-RU"/>
        </w:rPr>
        <w:t>статьи 23 Устава муниципального</w:t>
      </w:r>
      <w:proofErr w:type="gramEnd"/>
      <w:r w:rsidR="002F50A5" w:rsidRPr="002F50A5">
        <w:rPr>
          <w:rFonts w:ascii="PT Astra Serif" w:eastAsia="Calibri" w:hAnsi="PT Astra Serif"/>
          <w:sz w:val="28"/>
          <w:szCs w:val="28"/>
          <w:lang w:eastAsia="ru-RU"/>
        </w:rPr>
        <w:t xml:space="preserve"> образования Заокский район, администрация муниципального образования Заокский район ПОСТАНОВЛЯЕТ:</w:t>
      </w:r>
      <w:r w:rsidR="00224024" w:rsidRPr="00224024">
        <w:rPr>
          <w:rFonts w:ascii="PT Astra Serif" w:hAnsi="PT Astra Serif"/>
          <w:sz w:val="28"/>
          <w:szCs w:val="28"/>
        </w:rPr>
        <w:t xml:space="preserve"> </w:t>
      </w:r>
    </w:p>
    <w:p w14:paraId="2E7E9A1D" w14:textId="7B59A269" w:rsidR="002F50A5" w:rsidRPr="002F50A5" w:rsidRDefault="002F50A5" w:rsidP="0059577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50A5">
        <w:rPr>
          <w:rFonts w:ascii="PT Astra Serif" w:hAnsi="PT Astra Serif"/>
          <w:sz w:val="28"/>
          <w:szCs w:val="28"/>
        </w:rPr>
        <w:t>1.</w:t>
      </w:r>
      <w:r w:rsidR="00BD7D75">
        <w:rPr>
          <w:rFonts w:ascii="PT Astra Serif" w:hAnsi="PT Astra Serif"/>
          <w:sz w:val="28"/>
          <w:szCs w:val="28"/>
        </w:rPr>
        <w:t>Продлить</w:t>
      </w:r>
      <w:r w:rsidRPr="002F50A5">
        <w:rPr>
          <w:rFonts w:ascii="PT Astra Serif" w:hAnsi="PT Astra Serif"/>
          <w:sz w:val="28"/>
          <w:szCs w:val="28"/>
        </w:rPr>
        <w:t xml:space="preserve"> </w:t>
      </w:r>
      <w:r w:rsidR="00BD7D75">
        <w:rPr>
          <w:rFonts w:ascii="PT Astra Serif" w:hAnsi="PT Astra Serif"/>
          <w:sz w:val="28"/>
          <w:szCs w:val="28"/>
        </w:rPr>
        <w:t>до 01.06.2024 года</w:t>
      </w:r>
      <w:r w:rsidR="00BD7D75" w:rsidRPr="002F50A5">
        <w:rPr>
          <w:rFonts w:ascii="PT Astra Serif" w:hAnsi="PT Astra Serif"/>
          <w:sz w:val="28"/>
          <w:szCs w:val="28"/>
        </w:rPr>
        <w:t xml:space="preserve"> </w:t>
      </w:r>
      <w:r w:rsidRPr="002F50A5">
        <w:rPr>
          <w:rFonts w:ascii="PT Astra Serif" w:hAnsi="PT Astra Serif"/>
          <w:sz w:val="28"/>
          <w:szCs w:val="28"/>
        </w:rPr>
        <w:t>режим «повышенная готовность» на территории муниципального образования Заокский район</w:t>
      </w:r>
      <w:r w:rsidR="00BD7D75">
        <w:rPr>
          <w:rFonts w:ascii="PT Astra Serif" w:hAnsi="PT Astra Serif"/>
          <w:sz w:val="28"/>
          <w:szCs w:val="28"/>
        </w:rPr>
        <w:t>, введенный постановлением администрации от 15.04.2024 г. №382</w:t>
      </w:r>
      <w:r w:rsidR="00480E96">
        <w:rPr>
          <w:rFonts w:ascii="PT Astra Serif" w:hAnsi="PT Astra Serif"/>
          <w:sz w:val="28"/>
          <w:szCs w:val="28"/>
        </w:rPr>
        <w:t xml:space="preserve"> «О введении повышенной готовности»</w:t>
      </w:r>
      <w:r w:rsidRPr="002F50A5">
        <w:rPr>
          <w:rFonts w:ascii="PT Astra Serif" w:hAnsi="PT Astra Serif"/>
          <w:sz w:val="28"/>
          <w:szCs w:val="28"/>
        </w:rPr>
        <w:t>.</w:t>
      </w:r>
    </w:p>
    <w:p w14:paraId="49EB0C8C" w14:textId="5FCB1D24" w:rsidR="002F50A5" w:rsidRPr="002F50A5" w:rsidRDefault="002F50A5" w:rsidP="0059577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50A5">
        <w:rPr>
          <w:rFonts w:ascii="PT Astra Serif" w:hAnsi="PT Astra Serif"/>
          <w:sz w:val="28"/>
          <w:szCs w:val="28"/>
        </w:rPr>
        <w:t>2.</w:t>
      </w:r>
      <w:r w:rsidR="00B13536" w:rsidRPr="00B13536">
        <w:rPr>
          <w:rFonts w:ascii="PT Astra Serif" w:hAnsi="PT Astra Serif"/>
          <w:sz w:val="28"/>
          <w:szCs w:val="28"/>
        </w:rPr>
        <w:t xml:space="preserve">Заключить муниципальный контракт на выполнение работ по ямочному ремонту (ликвидация пучин) на автомобильных дорогах Заокского района на условиях, указанных в протоколе комиссии по предупреждению и ликвидации чрезвычайных ситуаций и обеспечению пожарной безопасности </w:t>
      </w:r>
      <w:r w:rsidR="00B13536" w:rsidRPr="00B13536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Заокский район от </w:t>
      </w:r>
      <w:r w:rsidR="00BD7D75">
        <w:rPr>
          <w:rFonts w:ascii="PT Astra Serif" w:hAnsi="PT Astra Serif"/>
          <w:sz w:val="28"/>
          <w:szCs w:val="28"/>
        </w:rPr>
        <w:t>02.</w:t>
      </w:r>
      <w:r w:rsidR="00B13536" w:rsidRPr="00B13536">
        <w:rPr>
          <w:rFonts w:ascii="PT Astra Serif" w:hAnsi="PT Astra Serif"/>
          <w:sz w:val="28"/>
          <w:szCs w:val="28"/>
        </w:rPr>
        <w:t>0</w:t>
      </w:r>
      <w:r w:rsidR="00BD7D75">
        <w:rPr>
          <w:rFonts w:ascii="PT Astra Serif" w:hAnsi="PT Astra Serif"/>
          <w:sz w:val="28"/>
          <w:szCs w:val="28"/>
        </w:rPr>
        <w:t>5</w:t>
      </w:r>
      <w:r w:rsidR="00B13536" w:rsidRPr="00B13536">
        <w:rPr>
          <w:rFonts w:ascii="PT Astra Serif" w:hAnsi="PT Astra Serif"/>
          <w:sz w:val="28"/>
          <w:szCs w:val="28"/>
        </w:rPr>
        <w:t>.2024 г. №</w:t>
      </w:r>
      <w:r w:rsidR="00BD7D75">
        <w:rPr>
          <w:rFonts w:ascii="PT Astra Serif" w:hAnsi="PT Astra Serif"/>
          <w:sz w:val="28"/>
          <w:szCs w:val="28"/>
        </w:rPr>
        <w:t>8</w:t>
      </w:r>
      <w:r w:rsidR="00B13536" w:rsidRPr="00B13536">
        <w:rPr>
          <w:rFonts w:ascii="PT Astra Serif" w:hAnsi="PT Astra Serif"/>
          <w:sz w:val="28"/>
          <w:szCs w:val="28"/>
        </w:rPr>
        <w:t xml:space="preserve"> в течение 10 (десяти) календарных дней</w:t>
      </w:r>
    </w:p>
    <w:p w14:paraId="594D31AC" w14:textId="62B2AAD5" w:rsidR="002F50A5" w:rsidRPr="002F50A5" w:rsidRDefault="002F50A5" w:rsidP="0059577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50A5">
        <w:rPr>
          <w:rFonts w:ascii="PT Astra Serif" w:hAnsi="PT Astra Serif"/>
          <w:sz w:val="28"/>
          <w:szCs w:val="28"/>
        </w:rPr>
        <w:t>3.Обеспечить готовность аварийных бригад к реагированию на аварии</w:t>
      </w:r>
      <w:r w:rsidR="00565D6D">
        <w:rPr>
          <w:rFonts w:ascii="PT Astra Serif" w:hAnsi="PT Astra Serif"/>
          <w:sz w:val="28"/>
          <w:szCs w:val="28"/>
        </w:rPr>
        <w:t>, возникающие</w:t>
      </w:r>
      <w:r w:rsidRPr="002F50A5">
        <w:rPr>
          <w:rFonts w:ascii="PT Astra Serif" w:hAnsi="PT Astra Serif"/>
          <w:sz w:val="28"/>
          <w:szCs w:val="28"/>
        </w:rPr>
        <w:t xml:space="preserve"> на </w:t>
      </w:r>
      <w:r w:rsidR="00B13536">
        <w:rPr>
          <w:rFonts w:ascii="PT Astra Serif" w:hAnsi="PT Astra Serif"/>
          <w:sz w:val="28"/>
          <w:szCs w:val="28"/>
        </w:rPr>
        <w:t xml:space="preserve">автомобильных дорогах муниципального образования </w:t>
      </w:r>
      <w:r w:rsidRPr="002F50A5">
        <w:rPr>
          <w:rFonts w:ascii="PT Astra Serif" w:hAnsi="PT Astra Serif"/>
          <w:sz w:val="28"/>
          <w:szCs w:val="28"/>
        </w:rPr>
        <w:t>с привлечением при необходимости резервных сил и средств.</w:t>
      </w:r>
    </w:p>
    <w:p w14:paraId="01777306" w14:textId="77777777" w:rsidR="002F50A5" w:rsidRPr="002F50A5" w:rsidRDefault="002F50A5" w:rsidP="0059577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50A5">
        <w:rPr>
          <w:rFonts w:ascii="PT Astra Serif" w:hAnsi="PT Astra Serif"/>
          <w:sz w:val="28"/>
          <w:szCs w:val="28"/>
        </w:rPr>
        <w:t>4.Обеспечить непрерывный сбор, об</w:t>
      </w:r>
      <w:bookmarkStart w:id="0" w:name="_GoBack"/>
      <w:bookmarkEnd w:id="0"/>
      <w:r w:rsidRPr="002F50A5">
        <w:rPr>
          <w:rFonts w:ascii="PT Astra Serif" w:hAnsi="PT Astra Serif"/>
          <w:sz w:val="28"/>
          <w:szCs w:val="28"/>
        </w:rPr>
        <w:t>работку и передачу органам управления и силам территориальной подсистемы данных о прогнозируемых чрезвычайных ситуациях, информирование населения о приемах и способах защиты от них.</w:t>
      </w:r>
    </w:p>
    <w:p w14:paraId="5E8450FE" w14:textId="77777777" w:rsidR="002F50A5" w:rsidRPr="002F50A5" w:rsidRDefault="002F50A5" w:rsidP="0059577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50A5">
        <w:rPr>
          <w:rFonts w:ascii="PT Astra Serif" w:hAnsi="PT Astra Serif"/>
          <w:sz w:val="28"/>
          <w:szCs w:val="28"/>
        </w:rPr>
        <w:t>5.Уточнить расчеты в потребности сил и средств. Обеспечить готовность сил и сре</w:t>
      </w:r>
      <w:proofErr w:type="gramStart"/>
      <w:r w:rsidRPr="002F50A5">
        <w:rPr>
          <w:rFonts w:ascii="PT Astra Serif" w:hAnsi="PT Astra Serif"/>
          <w:sz w:val="28"/>
          <w:szCs w:val="28"/>
        </w:rPr>
        <w:t>дств к р</w:t>
      </w:r>
      <w:proofErr w:type="gramEnd"/>
      <w:r w:rsidRPr="002F50A5">
        <w:rPr>
          <w:rFonts w:ascii="PT Astra Serif" w:hAnsi="PT Astra Serif"/>
          <w:sz w:val="28"/>
          <w:szCs w:val="28"/>
        </w:rPr>
        <w:t>еагированию на ликвидацию возможных ЧС, в том числе систем связи оповещения.</w:t>
      </w:r>
    </w:p>
    <w:p w14:paraId="152419BC" w14:textId="5DDA2BBD" w:rsidR="002F50A5" w:rsidRPr="002F50A5" w:rsidRDefault="002F50A5" w:rsidP="0059577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50A5">
        <w:rPr>
          <w:rFonts w:ascii="PT Astra Serif" w:hAnsi="PT Astra Serif"/>
          <w:sz w:val="28"/>
          <w:szCs w:val="28"/>
        </w:rPr>
        <w:t xml:space="preserve">6.Руководство проведением превентивных мероприятий по предупреждению возможных чрезвычайных ситуаций на муниципальном уровне возложить на </w:t>
      </w:r>
      <w:r w:rsidR="00B13536">
        <w:rPr>
          <w:rFonts w:ascii="PT Astra Serif" w:hAnsi="PT Astra Serif"/>
          <w:sz w:val="28"/>
          <w:szCs w:val="28"/>
        </w:rPr>
        <w:t xml:space="preserve">первого заместителя </w:t>
      </w:r>
      <w:r w:rsidRPr="002F50A5">
        <w:rPr>
          <w:rFonts w:ascii="PT Astra Serif" w:hAnsi="PT Astra Serif"/>
          <w:sz w:val="28"/>
          <w:szCs w:val="28"/>
        </w:rPr>
        <w:t>глав</w:t>
      </w:r>
      <w:r w:rsidR="00B13536">
        <w:rPr>
          <w:rFonts w:ascii="PT Astra Serif" w:hAnsi="PT Astra Serif"/>
          <w:sz w:val="28"/>
          <w:szCs w:val="28"/>
        </w:rPr>
        <w:t>ы</w:t>
      </w:r>
      <w:r w:rsidRPr="002F50A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Заокский район.</w:t>
      </w:r>
    </w:p>
    <w:p w14:paraId="24FC1119" w14:textId="77777777" w:rsidR="002F50A5" w:rsidRPr="002F50A5" w:rsidRDefault="002F50A5" w:rsidP="0059577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50A5">
        <w:rPr>
          <w:rFonts w:ascii="PT Astra Serif" w:hAnsi="PT Astra Serif"/>
          <w:sz w:val="28"/>
          <w:szCs w:val="28"/>
        </w:rPr>
        <w:t>7.</w:t>
      </w:r>
      <w:proofErr w:type="gramStart"/>
      <w:r w:rsidRPr="002F50A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F50A5">
        <w:rPr>
          <w:rFonts w:ascii="PT Astra Serif" w:hAnsi="PT Astra Serif"/>
          <w:sz w:val="28"/>
          <w:szCs w:val="28"/>
        </w:rPr>
        <w:t xml:space="preserve"> исполнением постановления оставляю за собой.</w:t>
      </w:r>
    </w:p>
    <w:p w14:paraId="7528B0B7" w14:textId="77777777" w:rsidR="002F50A5" w:rsidRPr="002F50A5" w:rsidRDefault="002F50A5" w:rsidP="0059577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F50A5">
        <w:rPr>
          <w:rFonts w:ascii="PT Astra Serif" w:hAnsi="PT Astra Serif"/>
          <w:sz w:val="28"/>
          <w:szCs w:val="28"/>
        </w:rPr>
        <w:t>8.Постановление подлежит размещению на официальном сайте муниципального образования Заокский район в информационно-телекоммуникационной сети «Интернет».</w:t>
      </w:r>
    </w:p>
    <w:p w14:paraId="35104502" w14:textId="6D2F88DA" w:rsidR="002F50A5" w:rsidRPr="002F50A5" w:rsidRDefault="00C3183C" w:rsidP="0059577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 w:rsidR="002F50A5" w:rsidRPr="002F50A5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C17BF7">
        <w:rPr>
          <w:rFonts w:ascii="PT Astra Serif" w:hAnsi="PT Astra Serif"/>
          <w:sz w:val="28"/>
          <w:szCs w:val="28"/>
        </w:rPr>
        <w:t>подписания</w:t>
      </w:r>
      <w:r w:rsidR="002F50A5" w:rsidRPr="002F50A5">
        <w:rPr>
          <w:rFonts w:ascii="PT Astra Serif" w:hAnsi="PT Astra Serif"/>
          <w:sz w:val="28"/>
          <w:szCs w:val="28"/>
        </w:rPr>
        <w:t>.</w:t>
      </w:r>
    </w:p>
    <w:p w14:paraId="106D2BEA" w14:textId="53A20FE0" w:rsidR="00115CE3" w:rsidRPr="009A6667" w:rsidRDefault="00115CE3" w:rsidP="00C3183C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7FD5C9B6" w14:textId="77777777" w:rsidR="00A5493D" w:rsidRPr="009A6667" w:rsidRDefault="00A5493D" w:rsidP="00A5493D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71"/>
        <w:gridCol w:w="2447"/>
        <w:gridCol w:w="2957"/>
      </w:tblGrid>
      <w:tr w:rsidR="002A16C1" w:rsidRPr="009A6667" w14:paraId="4734BB2B" w14:textId="77777777" w:rsidTr="000D05A0">
        <w:trPr>
          <w:trHeight w:val="229"/>
        </w:trPr>
        <w:tc>
          <w:tcPr>
            <w:tcW w:w="2178" w:type="pct"/>
          </w:tcPr>
          <w:p w14:paraId="0B008B47" w14:textId="5D1BBDE1" w:rsidR="002A16C1" w:rsidRPr="009A6667" w:rsidRDefault="00224024" w:rsidP="0022402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63A5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63A5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r w:rsidR="00B95887" w:rsidRPr="009A6667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="000D05A0" w:rsidRPr="009A6667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EEBE495" w14:textId="77777777" w:rsidR="002A16C1" w:rsidRPr="009A6667" w:rsidRDefault="002A16C1" w:rsidP="0051741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AACEE0A" w14:textId="7CBBD33F" w:rsidR="002A16C1" w:rsidRPr="009A6667" w:rsidRDefault="00224024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14:paraId="4CFD29AD" w14:textId="77777777" w:rsidR="00130F31" w:rsidRPr="009A6667" w:rsidRDefault="00130F31">
      <w:pPr>
        <w:rPr>
          <w:rFonts w:ascii="PT Astra Serif" w:hAnsi="PT Astra Serif" w:cs="PT Astra Serif"/>
          <w:sz w:val="28"/>
          <w:szCs w:val="28"/>
        </w:rPr>
      </w:pPr>
    </w:p>
    <w:p w14:paraId="2734AF8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B3DEA0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147627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A9A106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373313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53386A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4C2509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D99D3F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164BBC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084016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335C26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06FACED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749F34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B06323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7C1893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6BA4BB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3F776A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78F05D0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4DEB1B1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E537E7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427405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0DB604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B088EFB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2620635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2594DC9F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AE0908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415AA4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E31CC0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76CA312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DB8DFD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87080C4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F08BFA3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DACA14A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2B45BE5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C3602A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F10D628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3519036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B162DF9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CEE98CC" w14:textId="77777777" w:rsidR="00012EE7" w:rsidRPr="009A666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868C72A" w14:textId="77777777" w:rsidR="00012EE7" w:rsidRDefault="00012EE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5ACA4A2" w14:textId="77777777" w:rsidR="00C3183C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B3489D6" w14:textId="77777777" w:rsidR="00C3183C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99885F2" w14:textId="77777777" w:rsidR="00C3183C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B577F62" w14:textId="77777777" w:rsidR="00C3183C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6BED713" w14:textId="77777777" w:rsidR="00C3183C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24DD323" w14:textId="77777777" w:rsidR="00C3183C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3EA9BA62" w14:textId="77777777" w:rsidR="00C3183C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060252F" w14:textId="77777777" w:rsidR="00C3183C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37F3EE9" w14:textId="77777777" w:rsidR="00C3183C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39D4B62" w14:textId="77777777" w:rsidR="00C3183C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461C72A" w14:textId="77777777" w:rsidR="00C3183C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62AC7153" w14:textId="77777777" w:rsidR="00C3183C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59FCB660" w14:textId="77777777" w:rsidR="00595777" w:rsidRDefault="0059577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4EED6A00" w14:textId="77777777" w:rsidR="00595777" w:rsidRDefault="00595777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0C8471D2" w14:textId="77777777" w:rsidR="00C3183C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71F07528" w14:textId="77777777" w:rsidR="00C3183C" w:rsidRPr="009A6667" w:rsidRDefault="00C3183C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14:paraId="16AD763E" w14:textId="77777777" w:rsidR="00012EE7" w:rsidRPr="00A5493D" w:rsidRDefault="00012EE7" w:rsidP="00C3183C">
      <w:pPr>
        <w:widowControl w:val="0"/>
        <w:autoSpaceDE w:val="0"/>
        <w:rPr>
          <w:rFonts w:ascii="PT Astra Serif" w:hAnsi="PT Astra Serif" w:cs="Arial"/>
        </w:rPr>
      </w:pPr>
      <w:r w:rsidRPr="00A5493D">
        <w:rPr>
          <w:rFonts w:ascii="PT Astra Serif" w:hAnsi="PT Astra Serif" w:cs="PT Astra Serif"/>
        </w:rPr>
        <w:t xml:space="preserve">Исп.: </w:t>
      </w:r>
      <w:r w:rsidR="0079578A" w:rsidRPr="00A5493D">
        <w:rPr>
          <w:rFonts w:ascii="PT Astra Serif" w:hAnsi="PT Astra Serif" w:cs="PT Astra Serif"/>
        </w:rPr>
        <w:t>Барабанов П.В.</w:t>
      </w:r>
    </w:p>
    <w:p w14:paraId="179DF627" w14:textId="77777777" w:rsidR="00012EE7" w:rsidRPr="00A5493D" w:rsidRDefault="00012EE7" w:rsidP="00C3183C">
      <w:pPr>
        <w:widowControl w:val="0"/>
        <w:autoSpaceDE w:val="0"/>
        <w:rPr>
          <w:rFonts w:ascii="PT Astra Serif" w:hAnsi="PT Astra Serif" w:cs="Arial"/>
        </w:rPr>
      </w:pPr>
      <w:r w:rsidRPr="00A5493D">
        <w:rPr>
          <w:rFonts w:ascii="PT Astra Serif" w:hAnsi="PT Astra Serif" w:cs="PT Astra Serif"/>
        </w:rPr>
        <w:t>Тел.: 8 (48734) 2-</w:t>
      </w:r>
      <w:r w:rsidR="0079578A" w:rsidRPr="00A5493D">
        <w:rPr>
          <w:rFonts w:ascii="PT Astra Serif" w:hAnsi="PT Astra Serif" w:cs="PT Astra Serif"/>
        </w:rPr>
        <w:t>83-91</w:t>
      </w:r>
    </w:p>
    <w:p w14:paraId="6630A4B7" w14:textId="069913C8" w:rsidR="00130F31" w:rsidRPr="00C3183C" w:rsidRDefault="0079578A" w:rsidP="00C3183C">
      <w:pPr>
        <w:rPr>
          <w:rFonts w:ascii="PT Astra Serif" w:hAnsi="PT Astra Serif" w:cs="PT Astra Serif"/>
        </w:rPr>
      </w:pPr>
      <w:r w:rsidRPr="00A5493D">
        <w:rPr>
          <w:rFonts w:ascii="PT Astra Serif" w:hAnsi="PT Astra Serif" w:cs="PT Astra Serif"/>
        </w:rPr>
        <w:t>0</w:t>
      </w:r>
      <w:r w:rsidR="00AB6F4A">
        <w:rPr>
          <w:rFonts w:ascii="PT Astra Serif" w:hAnsi="PT Astra Serif" w:cs="PT Astra Serif"/>
        </w:rPr>
        <w:t>5</w:t>
      </w:r>
      <w:r w:rsidR="00012EE7" w:rsidRPr="00A5493D">
        <w:rPr>
          <w:rFonts w:ascii="PT Astra Serif" w:hAnsi="PT Astra Serif" w:cs="PT Astra Serif"/>
        </w:rPr>
        <w:t>/</w:t>
      </w:r>
      <w:r w:rsidR="00E16371">
        <w:rPr>
          <w:rFonts w:ascii="PT Astra Serif" w:hAnsi="PT Astra Serif" w:cs="PT Astra Serif"/>
        </w:rPr>
        <w:t>Постановл</w:t>
      </w:r>
      <w:r w:rsidR="00AB6F4A">
        <w:rPr>
          <w:rFonts w:ascii="PT Astra Serif" w:hAnsi="PT Astra Serif" w:cs="PT Astra Serif"/>
        </w:rPr>
        <w:t>ение о продление режима повышенной готовности</w:t>
      </w:r>
      <w:r w:rsidR="00DA6B94" w:rsidRPr="00A5493D">
        <w:rPr>
          <w:rFonts w:ascii="PT Astra Serif" w:hAnsi="PT Astra Serif" w:cs="PT Astra Serif"/>
        </w:rPr>
        <w:t>/</w:t>
      </w:r>
    </w:p>
    <w:sectPr w:rsidR="00130F31" w:rsidRPr="00C3183C" w:rsidSect="00595777">
      <w:headerReference w:type="default" r:id="rId10"/>
      <w:pgSz w:w="11910" w:h="16840"/>
      <w:pgMar w:top="1134" w:right="850" w:bottom="1134" w:left="1701" w:header="55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9F6C7" w14:textId="77777777" w:rsidR="00654C30" w:rsidRDefault="00654C30">
      <w:r>
        <w:separator/>
      </w:r>
    </w:p>
  </w:endnote>
  <w:endnote w:type="continuationSeparator" w:id="0">
    <w:p w14:paraId="4D8B48B8" w14:textId="77777777" w:rsidR="00654C30" w:rsidRDefault="0065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77775" w14:textId="77777777" w:rsidR="00654C30" w:rsidRDefault="00654C30">
      <w:r>
        <w:separator/>
      </w:r>
    </w:p>
  </w:footnote>
  <w:footnote w:type="continuationSeparator" w:id="0">
    <w:p w14:paraId="15B683DD" w14:textId="77777777" w:rsidR="00654C30" w:rsidRDefault="0065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2A1AB" w14:textId="77777777" w:rsidR="00984FC4" w:rsidRDefault="00984FC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48409E"/>
    <w:multiLevelType w:val="multilevel"/>
    <w:tmpl w:val="62DADB8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A911B1A"/>
    <w:multiLevelType w:val="multilevel"/>
    <w:tmpl w:val="C610C906"/>
    <w:lvl w:ilvl="0">
      <w:start w:val="7"/>
      <w:numFmt w:val="decimal"/>
      <w:lvlText w:val="%1"/>
      <w:lvlJc w:val="left"/>
      <w:pPr>
        <w:ind w:left="164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5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45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737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260"/>
      </w:pPr>
      <w:rPr>
        <w:rFonts w:hint="default"/>
        <w:lang w:val="ru-RU" w:eastAsia="en-US" w:bidi="ar-SA"/>
      </w:rPr>
    </w:lvl>
  </w:abstractNum>
  <w:abstractNum w:abstractNumId="3">
    <w:nsid w:val="76C239EC"/>
    <w:multiLevelType w:val="multilevel"/>
    <w:tmpl w:val="A18039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EE7"/>
    <w:rsid w:val="00021CDC"/>
    <w:rsid w:val="0004561B"/>
    <w:rsid w:val="00065B41"/>
    <w:rsid w:val="00097D31"/>
    <w:rsid w:val="000A7BC4"/>
    <w:rsid w:val="000B5BBF"/>
    <w:rsid w:val="000C0B12"/>
    <w:rsid w:val="000C5AB9"/>
    <w:rsid w:val="000D05A0"/>
    <w:rsid w:val="000E0271"/>
    <w:rsid w:val="000E6231"/>
    <w:rsid w:val="000E7671"/>
    <w:rsid w:val="000F03B2"/>
    <w:rsid w:val="00102A1A"/>
    <w:rsid w:val="00115CE3"/>
    <w:rsid w:val="0011670F"/>
    <w:rsid w:val="001256BD"/>
    <w:rsid w:val="00130F31"/>
    <w:rsid w:val="0013677D"/>
    <w:rsid w:val="00140632"/>
    <w:rsid w:val="00144597"/>
    <w:rsid w:val="00145B3E"/>
    <w:rsid w:val="0016136D"/>
    <w:rsid w:val="00167DF6"/>
    <w:rsid w:val="00174BF8"/>
    <w:rsid w:val="00195B69"/>
    <w:rsid w:val="001A5FBD"/>
    <w:rsid w:val="001C32A8"/>
    <w:rsid w:val="001C3BE4"/>
    <w:rsid w:val="001C7CE2"/>
    <w:rsid w:val="001E30BF"/>
    <w:rsid w:val="001E53E5"/>
    <w:rsid w:val="002013D6"/>
    <w:rsid w:val="00211E7B"/>
    <w:rsid w:val="0021412F"/>
    <w:rsid w:val="002147F8"/>
    <w:rsid w:val="00224024"/>
    <w:rsid w:val="00227B1D"/>
    <w:rsid w:val="00236560"/>
    <w:rsid w:val="00260B37"/>
    <w:rsid w:val="00270C3B"/>
    <w:rsid w:val="00271624"/>
    <w:rsid w:val="002775E5"/>
    <w:rsid w:val="00282A08"/>
    <w:rsid w:val="00291392"/>
    <w:rsid w:val="0029794D"/>
    <w:rsid w:val="002A0703"/>
    <w:rsid w:val="002A16C1"/>
    <w:rsid w:val="002A6004"/>
    <w:rsid w:val="002A646A"/>
    <w:rsid w:val="002B4FD2"/>
    <w:rsid w:val="002C3C9D"/>
    <w:rsid w:val="002E54BE"/>
    <w:rsid w:val="002E562A"/>
    <w:rsid w:val="002F50A5"/>
    <w:rsid w:val="00304013"/>
    <w:rsid w:val="003056FB"/>
    <w:rsid w:val="00311523"/>
    <w:rsid w:val="00316760"/>
    <w:rsid w:val="00322635"/>
    <w:rsid w:val="003440A3"/>
    <w:rsid w:val="00357E1B"/>
    <w:rsid w:val="00392624"/>
    <w:rsid w:val="00393317"/>
    <w:rsid w:val="003A2384"/>
    <w:rsid w:val="003C4798"/>
    <w:rsid w:val="003D216B"/>
    <w:rsid w:val="003D6D20"/>
    <w:rsid w:val="003F53B1"/>
    <w:rsid w:val="00402EF5"/>
    <w:rsid w:val="00480E96"/>
    <w:rsid w:val="0048387B"/>
    <w:rsid w:val="004964FF"/>
    <w:rsid w:val="004B2DB1"/>
    <w:rsid w:val="004B7FBD"/>
    <w:rsid w:val="004C74A2"/>
    <w:rsid w:val="004E1DD2"/>
    <w:rsid w:val="00501FE1"/>
    <w:rsid w:val="005066A5"/>
    <w:rsid w:val="0051741B"/>
    <w:rsid w:val="00565D6D"/>
    <w:rsid w:val="0057244B"/>
    <w:rsid w:val="00595777"/>
    <w:rsid w:val="005B2800"/>
    <w:rsid w:val="005B3753"/>
    <w:rsid w:val="005C5568"/>
    <w:rsid w:val="005C6B9A"/>
    <w:rsid w:val="005F6D36"/>
    <w:rsid w:val="005F7562"/>
    <w:rsid w:val="005F7DEF"/>
    <w:rsid w:val="0061633E"/>
    <w:rsid w:val="00623FDF"/>
    <w:rsid w:val="00631C5C"/>
    <w:rsid w:val="00642292"/>
    <w:rsid w:val="006477D1"/>
    <w:rsid w:val="00654C30"/>
    <w:rsid w:val="006623F6"/>
    <w:rsid w:val="006A294B"/>
    <w:rsid w:val="006A7273"/>
    <w:rsid w:val="006C0496"/>
    <w:rsid w:val="006C08F7"/>
    <w:rsid w:val="006C609F"/>
    <w:rsid w:val="006C6751"/>
    <w:rsid w:val="006F00D9"/>
    <w:rsid w:val="006F2075"/>
    <w:rsid w:val="00702E63"/>
    <w:rsid w:val="007112E3"/>
    <w:rsid w:val="007143EE"/>
    <w:rsid w:val="00724E8F"/>
    <w:rsid w:val="00735804"/>
    <w:rsid w:val="00750ABC"/>
    <w:rsid w:val="00751008"/>
    <w:rsid w:val="0076008A"/>
    <w:rsid w:val="00776B5F"/>
    <w:rsid w:val="0079578A"/>
    <w:rsid w:val="00796661"/>
    <w:rsid w:val="007A6B93"/>
    <w:rsid w:val="007C3FE4"/>
    <w:rsid w:val="007C5040"/>
    <w:rsid w:val="007F07A4"/>
    <w:rsid w:val="007F12CE"/>
    <w:rsid w:val="007F4F01"/>
    <w:rsid w:val="007F60AC"/>
    <w:rsid w:val="00826211"/>
    <w:rsid w:val="0083223B"/>
    <w:rsid w:val="00836902"/>
    <w:rsid w:val="008464F0"/>
    <w:rsid w:val="0088120F"/>
    <w:rsid w:val="00886A38"/>
    <w:rsid w:val="008950F7"/>
    <w:rsid w:val="008A4C16"/>
    <w:rsid w:val="008B4570"/>
    <w:rsid w:val="008B6FD1"/>
    <w:rsid w:val="008C6482"/>
    <w:rsid w:val="008F2E0C"/>
    <w:rsid w:val="009000BE"/>
    <w:rsid w:val="00906CCA"/>
    <w:rsid w:val="009110D2"/>
    <w:rsid w:val="00915BF6"/>
    <w:rsid w:val="00916FE2"/>
    <w:rsid w:val="009216D1"/>
    <w:rsid w:val="00950937"/>
    <w:rsid w:val="00950C8F"/>
    <w:rsid w:val="00953065"/>
    <w:rsid w:val="00984FC4"/>
    <w:rsid w:val="009A6667"/>
    <w:rsid w:val="009A7968"/>
    <w:rsid w:val="009C006F"/>
    <w:rsid w:val="009C680A"/>
    <w:rsid w:val="009D1999"/>
    <w:rsid w:val="009E27AE"/>
    <w:rsid w:val="00A211B3"/>
    <w:rsid w:val="00A2262D"/>
    <w:rsid w:val="00A24EB9"/>
    <w:rsid w:val="00A333F8"/>
    <w:rsid w:val="00A40F83"/>
    <w:rsid w:val="00A50198"/>
    <w:rsid w:val="00A54263"/>
    <w:rsid w:val="00A5493D"/>
    <w:rsid w:val="00A57E29"/>
    <w:rsid w:val="00A60680"/>
    <w:rsid w:val="00A70BB3"/>
    <w:rsid w:val="00A77850"/>
    <w:rsid w:val="00A916E4"/>
    <w:rsid w:val="00A93902"/>
    <w:rsid w:val="00AB2666"/>
    <w:rsid w:val="00AB6F4A"/>
    <w:rsid w:val="00AC1909"/>
    <w:rsid w:val="00AC3795"/>
    <w:rsid w:val="00AF0042"/>
    <w:rsid w:val="00B0593F"/>
    <w:rsid w:val="00B13536"/>
    <w:rsid w:val="00B27C67"/>
    <w:rsid w:val="00B30685"/>
    <w:rsid w:val="00B54627"/>
    <w:rsid w:val="00B55011"/>
    <w:rsid w:val="00B562C1"/>
    <w:rsid w:val="00B63641"/>
    <w:rsid w:val="00B64AEB"/>
    <w:rsid w:val="00B805D6"/>
    <w:rsid w:val="00B86B8C"/>
    <w:rsid w:val="00B90C6B"/>
    <w:rsid w:val="00B95887"/>
    <w:rsid w:val="00BA4658"/>
    <w:rsid w:val="00BA6F6C"/>
    <w:rsid w:val="00BD2261"/>
    <w:rsid w:val="00BD662B"/>
    <w:rsid w:val="00BD7D75"/>
    <w:rsid w:val="00BE2A53"/>
    <w:rsid w:val="00BF687A"/>
    <w:rsid w:val="00C0084B"/>
    <w:rsid w:val="00C17BF7"/>
    <w:rsid w:val="00C3183C"/>
    <w:rsid w:val="00C370CD"/>
    <w:rsid w:val="00C84665"/>
    <w:rsid w:val="00C9135C"/>
    <w:rsid w:val="00CC31C6"/>
    <w:rsid w:val="00CC4111"/>
    <w:rsid w:val="00CD5AFE"/>
    <w:rsid w:val="00CE031A"/>
    <w:rsid w:val="00CF25B5"/>
    <w:rsid w:val="00CF3559"/>
    <w:rsid w:val="00D10E33"/>
    <w:rsid w:val="00D4512C"/>
    <w:rsid w:val="00D529A6"/>
    <w:rsid w:val="00D52A2B"/>
    <w:rsid w:val="00D647B0"/>
    <w:rsid w:val="00D74E46"/>
    <w:rsid w:val="00D84969"/>
    <w:rsid w:val="00DA6B94"/>
    <w:rsid w:val="00DC3245"/>
    <w:rsid w:val="00E03E77"/>
    <w:rsid w:val="00E06FAE"/>
    <w:rsid w:val="00E0761F"/>
    <w:rsid w:val="00E11B07"/>
    <w:rsid w:val="00E16371"/>
    <w:rsid w:val="00E2639D"/>
    <w:rsid w:val="00E41E47"/>
    <w:rsid w:val="00E4204D"/>
    <w:rsid w:val="00E44300"/>
    <w:rsid w:val="00E63A5B"/>
    <w:rsid w:val="00E727C9"/>
    <w:rsid w:val="00E77E63"/>
    <w:rsid w:val="00E93F59"/>
    <w:rsid w:val="00E97A53"/>
    <w:rsid w:val="00EC2A84"/>
    <w:rsid w:val="00EE0F7C"/>
    <w:rsid w:val="00EE2C59"/>
    <w:rsid w:val="00EF1CA6"/>
    <w:rsid w:val="00F02587"/>
    <w:rsid w:val="00F03468"/>
    <w:rsid w:val="00F0631B"/>
    <w:rsid w:val="00F22A0F"/>
    <w:rsid w:val="00F33DE0"/>
    <w:rsid w:val="00F456FB"/>
    <w:rsid w:val="00F63BDF"/>
    <w:rsid w:val="00F737E5"/>
    <w:rsid w:val="00F73C8F"/>
    <w:rsid w:val="00F825D0"/>
    <w:rsid w:val="00F84B4B"/>
    <w:rsid w:val="00FA01C2"/>
    <w:rsid w:val="00FB60FB"/>
    <w:rsid w:val="00FC5883"/>
    <w:rsid w:val="00FD642B"/>
    <w:rsid w:val="00FD6950"/>
    <w:rsid w:val="00FE04D2"/>
    <w:rsid w:val="00FE125F"/>
    <w:rsid w:val="00FE79E6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35B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30F31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basedOn w:val="a0"/>
    <w:link w:val="ae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character" w:customStyle="1" w:styleId="af2">
    <w:name w:val="Верхний колонтитул Знак"/>
    <w:link w:val="af1"/>
    <w:uiPriority w:val="99"/>
    <w:qFormat/>
    <w:rsid w:val="00010179"/>
    <w:rPr>
      <w:sz w:val="24"/>
      <w:szCs w:val="24"/>
      <w:lang w:eastAsia="zh-CN"/>
    </w:rPr>
  </w:style>
  <w:style w:type="paragraph" w:styleId="af3">
    <w:name w:val="footer"/>
    <w:basedOn w:val="a"/>
  </w:style>
  <w:style w:type="paragraph" w:styleId="af4">
    <w:name w:val="Balloon Text"/>
    <w:basedOn w:val="a"/>
    <w:link w:val="16"/>
    <w:qFormat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7"/>
    <w:next w:val="17"/>
    <w:link w:val="18"/>
    <w:qFormat/>
    <w:rPr>
      <w:b/>
      <w:bCs/>
    </w:rPr>
  </w:style>
  <w:style w:type="character" w:customStyle="1" w:styleId="18">
    <w:name w:val="Тема примечания Знак1"/>
    <w:basedOn w:val="19"/>
    <w:link w:val="af5"/>
    <w:rsid w:val="00130F31"/>
    <w:rPr>
      <w:b/>
      <w:bCs/>
      <w:lang w:eastAsia="zh-CN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130F31"/>
    <w:rPr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130F31"/>
    <w:rPr>
      <w:sz w:val="20"/>
      <w:szCs w:val="20"/>
    </w:rPr>
  </w:style>
  <w:style w:type="paragraph" w:styleId="af7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">
    <w:name w:val="Гипертекстовая ссылка"/>
    <w:basedOn w:val="a0"/>
    <w:qFormat/>
    <w:rsid w:val="00130F31"/>
    <w:rPr>
      <w:color w:val="106BBE"/>
    </w:rPr>
  </w:style>
  <w:style w:type="paragraph" w:styleId="aff0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c">
    <w:name w:val="Заголовок1"/>
    <w:basedOn w:val="a"/>
    <w:next w:val="aa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1">
    <w:name w:val="Колонтитул"/>
    <w:basedOn w:val="a"/>
    <w:qFormat/>
    <w:rsid w:val="00130F31"/>
  </w:style>
  <w:style w:type="paragraph" w:customStyle="1" w:styleId="1d">
    <w:name w:val="Верхний колонтитул1"/>
    <w:basedOn w:val="a"/>
    <w:uiPriority w:val="99"/>
    <w:qFormat/>
    <w:rsid w:val="00130F31"/>
  </w:style>
  <w:style w:type="paragraph" w:customStyle="1" w:styleId="1e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130F31"/>
    <w:rPr>
      <w:sz w:val="28"/>
      <w:szCs w:val="24"/>
      <w:lang w:eastAsia="zh-CN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character" w:customStyle="1" w:styleId="af">
    <w:name w:val="Основной текст с отступом Знак"/>
    <w:basedOn w:val="a0"/>
    <w:link w:val="ae"/>
    <w:rsid w:val="00130F31"/>
    <w:rPr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character" w:customStyle="1" w:styleId="af2">
    <w:name w:val="Верхний колонтитул Знак"/>
    <w:link w:val="af1"/>
    <w:uiPriority w:val="99"/>
    <w:qFormat/>
    <w:rsid w:val="00010179"/>
    <w:rPr>
      <w:sz w:val="24"/>
      <w:szCs w:val="24"/>
      <w:lang w:eastAsia="zh-CN"/>
    </w:rPr>
  </w:style>
  <w:style w:type="paragraph" w:styleId="af3">
    <w:name w:val="footer"/>
    <w:basedOn w:val="a"/>
  </w:style>
  <w:style w:type="paragraph" w:styleId="af4">
    <w:name w:val="Balloon Text"/>
    <w:basedOn w:val="a"/>
    <w:link w:val="16"/>
    <w:qFormat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4"/>
    <w:rsid w:val="00130F31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7"/>
    <w:next w:val="17"/>
    <w:link w:val="18"/>
    <w:qFormat/>
    <w:rPr>
      <w:b/>
      <w:bCs/>
    </w:rPr>
  </w:style>
  <w:style w:type="character" w:customStyle="1" w:styleId="18">
    <w:name w:val="Тема примечания Знак1"/>
    <w:basedOn w:val="19"/>
    <w:link w:val="af5"/>
    <w:rsid w:val="00130F31"/>
    <w:rPr>
      <w:b/>
      <w:bCs/>
      <w:lang w:eastAsia="zh-CN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130F31"/>
    <w:rPr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130F31"/>
    <w:rPr>
      <w:sz w:val="20"/>
      <w:szCs w:val="20"/>
    </w:rPr>
  </w:style>
  <w:style w:type="paragraph" w:styleId="af7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1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130F31"/>
    <w:rPr>
      <w:color w:val="0000FF"/>
      <w:u w:val="single"/>
    </w:rPr>
  </w:style>
  <w:style w:type="character" w:customStyle="1" w:styleId="aff">
    <w:name w:val="Гипертекстовая ссылка"/>
    <w:basedOn w:val="a0"/>
    <w:qFormat/>
    <w:rsid w:val="00130F31"/>
    <w:rPr>
      <w:color w:val="106BBE"/>
    </w:rPr>
  </w:style>
  <w:style w:type="paragraph" w:styleId="aff0">
    <w:name w:val="index heading"/>
    <w:basedOn w:val="a"/>
    <w:qFormat/>
    <w:rsid w:val="00130F31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30F31"/>
    <w:pPr>
      <w:keepNext/>
      <w:numPr>
        <w:numId w:val="2"/>
      </w:numPr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130F31"/>
    <w:pPr>
      <w:keepNext/>
      <w:numPr>
        <w:ilvl w:val="1"/>
        <w:numId w:val="2"/>
      </w:numPr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130F31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130F31"/>
    <w:pPr>
      <w:keepNext/>
      <w:numPr>
        <w:ilvl w:val="3"/>
        <w:numId w:val="2"/>
      </w:numPr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130F31"/>
    <w:pPr>
      <w:keepNext/>
      <w:tabs>
        <w:tab w:val="num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130F31"/>
    <w:pPr>
      <w:keepNext/>
      <w:tabs>
        <w:tab w:val="num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130F31"/>
    <w:pPr>
      <w:keepNext/>
      <w:tabs>
        <w:tab w:val="num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130F31"/>
    <w:pPr>
      <w:keepNext/>
      <w:tabs>
        <w:tab w:val="num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130F31"/>
    <w:pPr>
      <w:keepNext/>
      <w:tabs>
        <w:tab w:val="num" w:pos="0"/>
      </w:tabs>
      <w:outlineLvl w:val="8"/>
    </w:pPr>
    <w:rPr>
      <w:b/>
      <w:sz w:val="26"/>
    </w:rPr>
  </w:style>
  <w:style w:type="paragraph" w:customStyle="1" w:styleId="1c">
    <w:name w:val="Заголовок1"/>
    <w:basedOn w:val="a"/>
    <w:next w:val="aa"/>
    <w:qFormat/>
    <w:rsid w:val="00130F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ff1">
    <w:name w:val="Колонтитул"/>
    <w:basedOn w:val="a"/>
    <w:qFormat/>
    <w:rsid w:val="00130F31"/>
  </w:style>
  <w:style w:type="paragraph" w:customStyle="1" w:styleId="1d">
    <w:name w:val="Верхний колонтитул1"/>
    <w:basedOn w:val="a"/>
    <w:uiPriority w:val="99"/>
    <w:qFormat/>
    <w:rsid w:val="00130F31"/>
  </w:style>
  <w:style w:type="paragraph" w:customStyle="1" w:styleId="1e">
    <w:name w:val="Нижний колонтитул1"/>
    <w:basedOn w:val="a"/>
    <w:qFormat/>
    <w:rsid w:val="00130F31"/>
  </w:style>
  <w:style w:type="paragraph" w:customStyle="1" w:styleId="ConsPlusNormal">
    <w:name w:val="ConsPlusNormal"/>
    <w:qFormat/>
    <w:rsid w:val="00130F31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qFormat/>
    <w:rsid w:val="00130F31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Default">
    <w:name w:val="Default"/>
    <w:qFormat/>
    <w:rsid w:val="00130F31"/>
    <w:pPr>
      <w:suppressAutoHyphens/>
    </w:pPr>
    <w:rPr>
      <w:rFonts w:eastAsia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45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59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DDE8-11E9-4EA0-BEE8-7E2C135D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Заокский район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Индриушка Марина</dc:creator>
  <cp:lastModifiedBy>Старых Надежда</cp:lastModifiedBy>
  <cp:revision>2</cp:revision>
  <cp:lastPrinted>2024-05-03T13:48:00Z</cp:lastPrinted>
  <dcterms:created xsi:type="dcterms:W3CDTF">2024-05-03T13:49:00Z</dcterms:created>
  <dcterms:modified xsi:type="dcterms:W3CDTF">2024-05-03T13:49:00Z</dcterms:modified>
</cp:coreProperties>
</file>