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94F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94FC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5E9B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913F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11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F05E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913F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242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F05E9B" w:rsidRDefault="00913FF7" w:rsidP="00913FF7">
      <w:pPr>
        <w:jc w:val="center"/>
        <w:rPr>
          <w:rFonts w:ascii="PT Astra Serif" w:hAnsi="PT Astra Serif" w:cs="PT Astra Serif"/>
          <w:sz w:val="32"/>
          <w:szCs w:val="28"/>
        </w:rPr>
      </w:pPr>
      <w:r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>
        <w:rPr>
          <w:rFonts w:ascii="PT Astra Serif" w:hAnsi="PT Astra Serif" w:cs="Arial"/>
          <w:b/>
          <w:sz w:val="32"/>
          <w:szCs w:val="28"/>
        </w:rPr>
        <w:t>ии</w:t>
      </w:r>
      <w:r w:rsidR="00AA31C0" w:rsidRPr="00F05E9B">
        <w:rPr>
          <w:rFonts w:ascii="PT Astra Serif" w:hAnsi="PT Astra Serif" w:cs="Arial"/>
          <w:b/>
          <w:sz w:val="32"/>
          <w:szCs w:val="28"/>
        </w:rPr>
        <w:t xml:space="preserve"> </w:t>
      </w:r>
      <w:r w:rsidR="00F979C3" w:rsidRPr="00F05E9B">
        <w:rPr>
          <w:rFonts w:ascii="PT Astra Serif" w:hAnsi="PT Astra Serif" w:cs="Arial"/>
          <w:b/>
          <w:sz w:val="32"/>
          <w:szCs w:val="28"/>
        </w:rPr>
        <w:t>ау</w:t>
      </w:r>
      <w:proofErr w:type="gramEnd"/>
      <w:r w:rsidR="00F979C3" w:rsidRPr="00F05E9B">
        <w:rPr>
          <w:rFonts w:ascii="PT Astra Serif" w:hAnsi="PT Astra Serif" w:cs="Arial"/>
          <w:b/>
          <w:sz w:val="32"/>
          <w:szCs w:val="28"/>
        </w:rPr>
        <w:t>кцион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а </w:t>
      </w:r>
      <w:r w:rsidR="00CD5AD1">
        <w:rPr>
          <w:rFonts w:ascii="PT Astra Serif" w:hAnsi="PT Astra Serif" w:cs="Arial"/>
          <w:b/>
          <w:sz w:val="32"/>
          <w:szCs w:val="28"/>
        </w:rPr>
        <w:t xml:space="preserve">в электронной форме </w:t>
      </w:r>
      <w:r w:rsidR="00F05E9B" w:rsidRPr="00F05E9B">
        <w:rPr>
          <w:rFonts w:ascii="PT Astra Serif" w:hAnsi="PT Astra Serif" w:cs="Arial"/>
          <w:b/>
          <w:sz w:val="32"/>
          <w:szCs w:val="28"/>
        </w:rPr>
        <w:t>на право заключения договор</w:t>
      </w:r>
      <w:r w:rsidR="00BA54F5">
        <w:rPr>
          <w:rFonts w:ascii="PT Astra Serif" w:hAnsi="PT Astra Serif" w:cs="Arial"/>
          <w:b/>
          <w:sz w:val="32"/>
          <w:szCs w:val="28"/>
        </w:rPr>
        <w:t>ов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 </w:t>
      </w:r>
      <w:r w:rsidR="00A93F5F" w:rsidRPr="00F05E9B">
        <w:rPr>
          <w:rFonts w:ascii="PT Astra Serif" w:hAnsi="PT Astra Serif" w:cs="Arial"/>
          <w:b/>
          <w:sz w:val="32"/>
          <w:szCs w:val="28"/>
        </w:rPr>
        <w:t>купли-продажи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BA54F5">
        <w:rPr>
          <w:rFonts w:ascii="PT Astra Serif" w:hAnsi="PT Astra Serif" w:cs="Arial"/>
          <w:b/>
          <w:sz w:val="32"/>
          <w:szCs w:val="28"/>
        </w:rPr>
        <w:t>ых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BA54F5">
        <w:rPr>
          <w:rFonts w:ascii="PT Astra Serif" w:hAnsi="PT Astra Serif" w:cs="Arial"/>
          <w:b/>
          <w:sz w:val="32"/>
          <w:szCs w:val="28"/>
        </w:rPr>
        <w:t>ов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913FF7" w:rsidRDefault="003F341B" w:rsidP="00913FF7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3FF7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913FF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913FF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913FF7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BA54F5" w:rsidRPr="00913FF7" w:rsidRDefault="00BA54F5" w:rsidP="00913FF7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3FF7">
        <w:rPr>
          <w:rFonts w:ascii="PT Astra Serif" w:hAnsi="PT Astra Serif"/>
          <w:sz w:val="28"/>
          <w:szCs w:val="28"/>
        </w:rPr>
        <w:t xml:space="preserve">1.Провести аукцион </w:t>
      </w:r>
      <w:r w:rsidR="00CD5AD1" w:rsidRPr="00913FF7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913FF7">
        <w:rPr>
          <w:rFonts w:ascii="PT Astra Serif" w:hAnsi="PT Astra Serif"/>
          <w:sz w:val="28"/>
          <w:szCs w:val="28"/>
        </w:rPr>
        <w:t xml:space="preserve">на право заключения договоров купли-продажи земельных участков, являющихся государственной (неразграниченной) собственностью, из земель </w:t>
      </w:r>
      <w:r w:rsidR="00D55ACE" w:rsidRPr="00913FF7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Pr="00913FF7">
        <w:rPr>
          <w:rFonts w:ascii="PT Astra Serif" w:hAnsi="PT Astra Serif"/>
          <w:sz w:val="28"/>
          <w:szCs w:val="28"/>
        </w:rPr>
        <w:t>, указанных в приложении к постановлению.</w:t>
      </w:r>
    </w:p>
    <w:p w:rsidR="00BA54F5" w:rsidRPr="00913FF7" w:rsidRDefault="00BA54F5" w:rsidP="00913FF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3FF7">
        <w:rPr>
          <w:rFonts w:ascii="PT Astra Serif" w:hAnsi="PT Astra Serif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BA54F5" w:rsidRPr="00913FF7" w:rsidRDefault="00BA54F5" w:rsidP="00913FF7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13FF7">
        <w:rPr>
          <w:rFonts w:ascii="PT Astra Serif" w:hAnsi="PT Astra Serif" w:cs="Arial"/>
          <w:sz w:val="28"/>
          <w:szCs w:val="28"/>
        </w:rPr>
        <w:t xml:space="preserve">3.Извещение о проведении электронного аукциона на право заключения договоров </w:t>
      </w:r>
      <w:r w:rsidRPr="00913FF7">
        <w:rPr>
          <w:rFonts w:ascii="PT Astra Serif" w:hAnsi="PT Astra Serif"/>
          <w:sz w:val="28"/>
          <w:szCs w:val="28"/>
        </w:rPr>
        <w:t>купли-продажи</w:t>
      </w:r>
      <w:r w:rsidRPr="00913FF7">
        <w:rPr>
          <w:rFonts w:ascii="PT Astra Serif" w:hAnsi="PT Astra Serif" w:cs="Arial"/>
          <w:sz w:val="28"/>
          <w:szCs w:val="28"/>
        </w:rPr>
        <w:t xml:space="preserve"> земельных участков, проекты договоров </w:t>
      </w:r>
      <w:r w:rsidRPr="00913FF7">
        <w:rPr>
          <w:rFonts w:ascii="PT Astra Serif" w:hAnsi="PT Astra Serif"/>
          <w:sz w:val="28"/>
          <w:szCs w:val="28"/>
        </w:rPr>
        <w:t>купли-продажи</w:t>
      </w:r>
      <w:r w:rsidRPr="00913FF7">
        <w:rPr>
          <w:rFonts w:ascii="PT Astra Serif" w:hAnsi="PT Astra Serif" w:cs="Arial"/>
          <w:sz w:val="28"/>
          <w:szCs w:val="28"/>
        </w:rPr>
        <w:t xml:space="preserve"> земельных участков, форму заявок на участие в аукционе разместить на официальном сайте Российской Федерации в информационно-телекоммуникационной сети «Интернет» </w:t>
      </w:r>
      <w:hyperlink r:id="rId10">
        <w:r w:rsidRPr="00913FF7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Pr="00913FF7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lastRenderedPageBreak/>
        <w:t>https</w:t>
      </w:r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D5AD1" w:rsidRPr="00913FF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913FF7">
        <w:rPr>
          <w:rFonts w:ascii="PT Astra Serif" w:hAnsi="PT Astra Serif" w:cs="Arial"/>
          <w:sz w:val="28"/>
          <w:szCs w:val="28"/>
        </w:rPr>
        <w:t>, адресом места подачи заявок и местом проведения аукциона определить сайт Российской</w:t>
      </w:r>
      <w:proofErr w:type="gramEnd"/>
      <w:r w:rsidRPr="00913FF7">
        <w:rPr>
          <w:rFonts w:ascii="PT Astra Serif" w:hAnsi="PT Astra Serif" w:cs="Arial"/>
          <w:sz w:val="28"/>
          <w:szCs w:val="28"/>
        </w:rPr>
        <w:t xml:space="preserve"> Федерации в информационно-телекоммуникационной сети «Интернет» З</w:t>
      </w:r>
      <w:r w:rsidRPr="00913FF7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Pr="00913FF7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Pr="00913FF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913FF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913FF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913FF7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913FF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913FF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913FF7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</w:p>
    <w:p w:rsidR="00BA54F5" w:rsidRPr="00913FF7" w:rsidRDefault="00BA54F5" w:rsidP="00913FF7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3FF7">
        <w:rPr>
          <w:rFonts w:ascii="PT Astra Serif" w:hAnsi="PT Astra Serif" w:cs="Arial"/>
          <w:sz w:val="28"/>
          <w:szCs w:val="28"/>
        </w:rPr>
        <w:t>4.Постановление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63C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D55ACE" w:rsidRDefault="00D55ACE">
      <w:pPr>
        <w:rPr>
          <w:rFonts w:ascii="PT Astra Serif" w:hAnsi="PT Astra Serif" w:cs="PT Astra Serif"/>
          <w:sz w:val="28"/>
          <w:szCs w:val="28"/>
        </w:rPr>
      </w:pPr>
    </w:p>
    <w:p w:rsidR="00D55ACE" w:rsidRDefault="00D55ACE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913FF7" w:rsidRDefault="00913FF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D55ACE" w:rsidRPr="00F05E9B" w:rsidRDefault="00D55ACE" w:rsidP="00D55ACE">
      <w:pPr>
        <w:rPr>
          <w:rFonts w:ascii="PT Astra Serif" w:hAnsi="PT Astra Serif" w:cs="PT Astra Serif"/>
          <w:szCs w:val="28"/>
        </w:rPr>
      </w:pPr>
      <w:r w:rsidRPr="00F05E9B">
        <w:rPr>
          <w:rFonts w:ascii="PT Astra Serif" w:hAnsi="PT Astra Serif" w:cs="PT Astra Serif"/>
          <w:szCs w:val="28"/>
        </w:rPr>
        <w:t xml:space="preserve">Исп. </w:t>
      </w:r>
      <w:r>
        <w:rPr>
          <w:rFonts w:ascii="PT Astra Serif" w:hAnsi="PT Astra Serif" w:cs="PT Astra Serif"/>
          <w:szCs w:val="28"/>
        </w:rPr>
        <w:t>Мохова Е.С.</w:t>
      </w:r>
    </w:p>
    <w:p w:rsidR="00D55ACE" w:rsidRPr="00F05E9B" w:rsidRDefault="00D55ACE" w:rsidP="00D55ACE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Pr="00F05E9B">
        <w:rPr>
          <w:rFonts w:ascii="PT Astra Serif" w:hAnsi="PT Astra Serif" w:cs="PT Astra Serif"/>
          <w:szCs w:val="28"/>
        </w:rPr>
        <w:t xml:space="preserve"> 2-</w:t>
      </w:r>
      <w:r>
        <w:rPr>
          <w:rFonts w:ascii="PT Astra Serif" w:hAnsi="PT Astra Serif" w:cs="PT Astra Serif"/>
          <w:szCs w:val="28"/>
        </w:rPr>
        <w:t>83-21</w:t>
      </w:r>
    </w:p>
    <w:p w:rsidR="00D55ACE" w:rsidRPr="00F05E9B" w:rsidRDefault="00D55ACE" w:rsidP="00D55ACE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03/</w:t>
      </w:r>
      <w:r w:rsidRPr="000256D4">
        <w:rPr>
          <w:rFonts w:ascii="PT Astra Serif" w:hAnsi="PT Astra Serif" w:cs="PT Astra Serif"/>
          <w:szCs w:val="28"/>
        </w:rPr>
        <w:t xml:space="preserve">Аукцион </w:t>
      </w:r>
      <w:r>
        <w:rPr>
          <w:rFonts w:ascii="PT Astra Serif" w:hAnsi="PT Astra Serif" w:cs="PT Astra Serif"/>
          <w:szCs w:val="28"/>
        </w:rPr>
        <w:t xml:space="preserve">огороды, </w:t>
      </w:r>
      <w:r w:rsidR="00F62AEE">
        <w:rPr>
          <w:rFonts w:ascii="PT Astra Serif" w:hAnsi="PT Astra Serif" w:cs="PT Astra Serif"/>
          <w:szCs w:val="28"/>
        </w:rPr>
        <w:t xml:space="preserve">4 лота, </w:t>
      </w:r>
      <w:proofErr w:type="spellStart"/>
      <w:r w:rsidR="00F62AEE">
        <w:rPr>
          <w:rFonts w:ascii="PT Astra Serif" w:hAnsi="PT Astra Serif" w:cs="PT Astra Serif"/>
          <w:szCs w:val="28"/>
        </w:rPr>
        <w:t>сх</w:t>
      </w:r>
      <w:proofErr w:type="spellEnd"/>
    </w:p>
    <w:p w:rsidR="00BA54F5" w:rsidRPr="00E178FF" w:rsidRDefault="00BA54F5" w:rsidP="00BA54F5">
      <w:pPr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BA54F5" w:rsidRPr="00E178FF" w:rsidRDefault="00BA54F5" w:rsidP="00BA54F5">
      <w:pPr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BA54F5" w:rsidRDefault="00BA54F5" w:rsidP="00BA54F5">
      <w:pPr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BA54F5" w:rsidRDefault="00BA54F5" w:rsidP="00BA54F5">
      <w:pPr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BA54F5" w:rsidRPr="00E178FF" w:rsidRDefault="00913FF7" w:rsidP="00913FF7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BA54F5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11.03.2024 № 242</w:t>
      </w:r>
    </w:p>
    <w:p w:rsidR="00BA54F5" w:rsidRPr="00E178FF" w:rsidRDefault="00BA54F5" w:rsidP="00BA54F5">
      <w:pPr>
        <w:rPr>
          <w:rFonts w:ascii="PT Astra Serif" w:hAnsi="PT Astra Serif" w:cs="PT Astra Serif"/>
          <w:sz w:val="28"/>
          <w:szCs w:val="28"/>
        </w:rPr>
      </w:pPr>
    </w:p>
    <w:p w:rsidR="00BA54F5" w:rsidRPr="00E178FF" w:rsidRDefault="00BA54F5" w:rsidP="00BA54F5">
      <w:pPr>
        <w:jc w:val="center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BA54F5" w:rsidRPr="00E178FF" w:rsidRDefault="00BA54F5" w:rsidP="00BA54F5">
      <w:pPr>
        <w:jc w:val="center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b/>
          <w:bCs/>
          <w:sz w:val="28"/>
          <w:szCs w:val="28"/>
        </w:rPr>
        <w:t xml:space="preserve">земельных участков, являющихся государственной (неразграниченной) собственностью, из земель </w:t>
      </w:r>
      <w:r w:rsidR="00D55ACE">
        <w:rPr>
          <w:rFonts w:ascii="PT Astra Serif" w:hAnsi="PT Astra Serif" w:cs="PT Astra Serif"/>
          <w:b/>
          <w:bCs/>
          <w:sz w:val="28"/>
          <w:szCs w:val="28"/>
        </w:rPr>
        <w:t>сельскохозяйственного назначения</w:t>
      </w:r>
    </w:p>
    <w:p w:rsidR="00BA54F5" w:rsidRPr="00E178FF" w:rsidRDefault="00BA54F5" w:rsidP="00BA54F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2835"/>
        <w:gridCol w:w="2410"/>
      </w:tblGrid>
      <w:tr w:rsidR="00BA54F5" w:rsidRPr="00E178FF" w:rsidTr="00BA54F5">
        <w:trPr>
          <w:trHeight w:val="1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gramStart"/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</w:t>
            </w:r>
            <w:proofErr w:type="gramEnd"/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Площадь,</w:t>
            </w:r>
          </w:p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кв.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Местоположение земельного участка</w:t>
            </w:r>
          </w:p>
        </w:tc>
      </w:tr>
      <w:tr w:rsidR="00BA54F5" w:rsidRPr="00E178FF" w:rsidTr="00BA54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 w:rsidR="00F62AEE">
              <w:rPr>
                <w:rFonts w:ascii="PT Astra Serif" w:hAnsi="PT Astra Serif" w:cs="PT Astra Serif"/>
                <w:sz w:val="28"/>
                <w:szCs w:val="28"/>
              </w:rPr>
              <w:t>020201:4396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F62AEE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 w:rsidR="00F62AEE">
              <w:rPr>
                <w:rFonts w:ascii="PT Astra Serif" w:hAnsi="PT Astra Serif" w:cs="PT Astra Serif"/>
                <w:sz w:val="28"/>
                <w:szCs w:val="28"/>
              </w:rPr>
              <w:t xml:space="preserve">д. Венюково,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</w:t>
            </w:r>
            <w:r w:rsidR="00F62AEE">
              <w:rPr>
                <w:rFonts w:ascii="PT Astra Serif" w:hAnsi="PT Astra Serif" w:cs="PT Astra Serif"/>
                <w:sz w:val="28"/>
                <w:szCs w:val="28"/>
              </w:rPr>
              <w:t>020201:2463</w:t>
            </w:r>
          </w:p>
        </w:tc>
      </w:tr>
      <w:tr w:rsidR="00D55ACE" w:rsidRPr="00E178FF" w:rsidTr="00BA54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CE" w:rsidRPr="00E178FF" w:rsidRDefault="00D55ACE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CE" w:rsidRPr="00E178FF" w:rsidRDefault="00D55ACE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 w:rsidR="00F62AEE">
              <w:rPr>
                <w:rFonts w:ascii="PT Astra Serif" w:hAnsi="PT Astra Serif" w:cs="PT Astra Serif"/>
                <w:sz w:val="28"/>
                <w:szCs w:val="28"/>
              </w:rPr>
              <w:t>010301:8929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CE" w:rsidRPr="00E178FF" w:rsidRDefault="00F62AEE" w:rsidP="00BD6D4D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CE" w:rsidRPr="00E178FF" w:rsidRDefault="00D55ACE" w:rsidP="00BD6D4D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CE" w:rsidRPr="00E178FF" w:rsidRDefault="00D55ACE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</w:t>
            </w:r>
            <w:r w:rsidR="00F62AEE">
              <w:rPr>
                <w:rFonts w:ascii="PT Astra Serif" w:hAnsi="PT Astra Serif" w:cs="PT Astra Serif"/>
                <w:sz w:val="28"/>
                <w:szCs w:val="28"/>
              </w:rPr>
              <w:t>010301:6636</w:t>
            </w:r>
          </w:p>
        </w:tc>
      </w:tr>
      <w:tr w:rsidR="00F62AEE" w:rsidRPr="00E178FF" w:rsidTr="00BA54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Default="00F62AEE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000000:2355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0F61C8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0F61C8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№71:09:030504:1185</w:t>
            </w:r>
          </w:p>
        </w:tc>
      </w:tr>
      <w:tr w:rsidR="00F62AEE" w:rsidRPr="00E178FF" w:rsidTr="00BA54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Default="00F62AEE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010601:5700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0F61C8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0F61C8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EE" w:rsidRPr="00E178FF" w:rsidRDefault="00F62AEE" w:rsidP="00F62AE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№71:09:010601:3891</w:t>
            </w:r>
          </w:p>
        </w:tc>
      </w:tr>
    </w:tbl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C509EF" w:rsidRDefault="00C509EF">
      <w:pPr>
        <w:rPr>
          <w:rFonts w:ascii="PT Astra Serif" w:hAnsi="PT Astra Serif" w:cs="PT Astra Serif"/>
          <w:sz w:val="28"/>
          <w:szCs w:val="28"/>
        </w:rPr>
      </w:pPr>
    </w:p>
    <w:sectPr w:rsidR="00C509EF" w:rsidRPr="00C509EF" w:rsidSect="00F05E9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0E" w:rsidRDefault="0043640E">
      <w:r>
        <w:separator/>
      </w:r>
    </w:p>
  </w:endnote>
  <w:endnote w:type="continuationSeparator" w:id="0">
    <w:p w:rsidR="0043640E" w:rsidRDefault="0043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0E" w:rsidRDefault="0043640E">
      <w:r>
        <w:separator/>
      </w:r>
    </w:p>
  </w:footnote>
  <w:footnote w:type="continuationSeparator" w:id="0">
    <w:p w:rsidR="0043640E" w:rsidRDefault="0043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6D4"/>
    <w:rsid w:val="000315B5"/>
    <w:rsid w:val="0004561B"/>
    <w:rsid w:val="000621D5"/>
    <w:rsid w:val="00097D31"/>
    <w:rsid w:val="000C0256"/>
    <w:rsid w:val="000D05A0"/>
    <w:rsid w:val="000E6231"/>
    <w:rsid w:val="000F03B2"/>
    <w:rsid w:val="00115CE3"/>
    <w:rsid w:val="0011670F"/>
    <w:rsid w:val="00140632"/>
    <w:rsid w:val="0016136D"/>
    <w:rsid w:val="00174BF8"/>
    <w:rsid w:val="00176A4D"/>
    <w:rsid w:val="001A5FBD"/>
    <w:rsid w:val="001B0C8A"/>
    <w:rsid w:val="001C32A8"/>
    <w:rsid w:val="001C7CE2"/>
    <w:rsid w:val="001E53E5"/>
    <w:rsid w:val="002013D6"/>
    <w:rsid w:val="0021412F"/>
    <w:rsid w:val="002147F8"/>
    <w:rsid w:val="00236560"/>
    <w:rsid w:val="00253FA6"/>
    <w:rsid w:val="00260B37"/>
    <w:rsid w:val="00270C3B"/>
    <w:rsid w:val="0029794D"/>
    <w:rsid w:val="002A16C1"/>
    <w:rsid w:val="002B4FD2"/>
    <w:rsid w:val="002C3C9D"/>
    <w:rsid w:val="002E54BE"/>
    <w:rsid w:val="00322635"/>
    <w:rsid w:val="00360AD3"/>
    <w:rsid w:val="00392DE8"/>
    <w:rsid w:val="003A2384"/>
    <w:rsid w:val="003B145F"/>
    <w:rsid w:val="003D216B"/>
    <w:rsid w:val="003E3F0D"/>
    <w:rsid w:val="003F17A1"/>
    <w:rsid w:val="003F341B"/>
    <w:rsid w:val="00423E3C"/>
    <w:rsid w:val="0043640E"/>
    <w:rsid w:val="0048387B"/>
    <w:rsid w:val="004964FF"/>
    <w:rsid w:val="004A3EEC"/>
    <w:rsid w:val="004C74A2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31C5C"/>
    <w:rsid w:val="00653743"/>
    <w:rsid w:val="0069517C"/>
    <w:rsid w:val="006F2075"/>
    <w:rsid w:val="007003A2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6116"/>
    <w:rsid w:val="00826211"/>
    <w:rsid w:val="0083223B"/>
    <w:rsid w:val="00842D6E"/>
    <w:rsid w:val="00862278"/>
    <w:rsid w:val="008738DE"/>
    <w:rsid w:val="00886A38"/>
    <w:rsid w:val="008C1176"/>
    <w:rsid w:val="008D3F4C"/>
    <w:rsid w:val="008F2E0C"/>
    <w:rsid w:val="009110D2"/>
    <w:rsid w:val="00913FF7"/>
    <w:rsid w:val="009270B4"/>
    <w:rsid w:val="0094126C"/>
    <w:rsid w:val="0097556E"/>
    <w:rsid w:val="00976C2D"/>
    <w:rsid w:val="009A46D8"/>
    <w:rsid w:val="009A5D41"/>
    <w:rsid w:val="009A7968"/>
    <w:rsid w:val="009B52E1"/>
    <w:rsid w:val="00A24EB9"/>
    <w:rsid w:val="00A333F8"/>
    <w:rsid w:val="00A572F5"/>
    <w:rsid w:val="00A933A3"/>
    <w:rsid w:val="00A93F5F"/>
    <w:rsid w:val="00AA31C0"/>
    <w:rsid w:val="00B0593F"/>
    <w:rsid w:val="00B36CDE"/>
    <w:rsid w:val="00B473B8"/>
    <w:rsid w:val="00B562C1"/>
    <w:rsid w:val="00B63641"/>
    <w:rsid w:val="00B94FC4"/>
    <w:rsid w:val="00B95887"/>
    <w:rsid w:val="00BA2475"/>
    <w:rsid w:val="00BA4658"/>
    <w:rsid w:val="00BA54F5"/>
    <w:rsid w:val="00BD2261"/>
    <w:rsid w:val="00BE6B3C"/>
    <w:rsid w:val="00C06B93"/>
    <w:rsid w:val="00C509EF"/>
    <w:rsid w:val="00C57871"/>
    <w:rsid w:val="00C851F5"/>
    <w:rsid w:val="00C91E3E"/>
    <w:rsid w:val="00CC4111"/>
    <w:rsid w:val="00CD5AD1"/>
    <w:rsid w:val="00CF25B5"/>
    <w:rsid w:val="00CF3559"/>
    <w:rsid w:val="00D50AC6"/>
    <w:rsid w:val="00D55ACE"/>
    <w:rsid w:val="00D9192F"/>
    <w:rsid w:val="00DA5B3F"/>
    <w:rsid w:val="00DD2673"/>
    <w:rsid w:val="00DD5DD6"/>
    <w:rsid w:val="00E01862"/>
    <w:rsid w:val="00E03E77"/>
    <w:rsid w:val="00E06FAE"/>
    <w:rsid w:val="00E11B07"/>
    <w:rsid w:val="00E11F49"/>
    <w:rsid w:val="00E41E47"/>
    <w:rsid w:val="00E71D98"/>
    <w:rsid w:val="00E727C9"/>
    <w:rsid w:val="00E76016"/>
    <w:rsid w:val="00E81DEF"/>
    <w:rsid w:val="00F05E9B"/>
    <w:rsid w:val="00F2462C"/>
    <w:rsid w:val="00F4042F"/>
    <w:rsid w:val="00F62AEE"/>
    <w:rsid w:val="00F63BDF"/>
    <w:rsid w:val="00F737E5"/>
    <w:rsid w:val="00F825D0"/>
    <w:rsid w:val="00F979C3"/>
    <w:rsid w:val="00FD2C57"/>
    <w:rsid w:val="00FD642B"/>
    <w:rsid w:val="00FE04D2"/>
    <w:rsid w:val="00FE125F"/>
    <w:rsid w:val="00FE2A29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95DB-12C7-4886-B368-D9E23ACE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2024-03-11T07:08:00Z</dcterms:created>
  <dcterms:modified xsi:type="dcterms:W3CDTF">2024-03-11T07:08:00Z</dcterms:modified>
</cp:coreProperties>
</file>