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71F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D7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D71FB" w:rsidRPr="00ED7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ED71F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D7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D71FB" w:rsidRPr="00ED7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2075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ED71FB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ED71FB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А, д. 7, кв. 28, общей площадью 61,3 </w:t>
      </w:r>
      <w:proofErr w:type="spellStart"/>
      <w:r w:rsidRPr="00ED71FB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ED71FB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ED71FB">
        <w:rPr>
          <w:rFonts w:ascii="PT Astra Serif" w:hAnsi="PT Astra Serif" w:cs="PT Astra Serif"/>
          <w:sz w:val="28"/>
          <w:szCs w:val="20"/>
        </w:rPr>
        <w:t>, с кадастровым номером 71:09:010402:476 (далее – объект недвижимости) правообладателей:</w:t>
      </w: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ED71FB">
        <w:rPr>
          <w:rFonts w:ascii="PT Astra Serif" w:hAnsi="PT Astra Serif" w:cs="PT Astra Serif"/>
          <w:sz w:val="28"/>
          <w:szCs w:val="20"/>
        </w:rPr>
        <w:t>Шевелёву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Елену Александровну, 06.01.1984 года рождения, место рождения: гор. Тула, паспорт 70 05 780596, выдан Отделом внутренних дел Заокского района Тульской области 17.03.2006, код подразделения: 712-015, СНИЛС: 155-320-960 50, адрес регистрации: Тульская область, Заокский р-н, п. Сосновый, ул. Микрорайон</w:t>
      </w:r>
      <w:proofErr w:type="gramStart"/>
      <w:r w:rsidRPr="00ED71FB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ED71FB">
        <w:rPr>
          <w:rFonts w:ascii="PT Astra Serif" w:hAnsi="PT Astra Serif" w:cs="PT Astra Serif"/>
          <w:sz w:val="28"/>
          <w:szCs w:val="20"/>
        </w:rPr>
        <w:t>, д. 7, кв. 28;</w:t>
      </w: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ED71FB">
        <w:rPr>
          <w:rFonts w:ascii="PT Astra Serif" w:hAnsi="PT Astra Serif" w:cs="PT Astra Serif"/>
          <w:sz w:val="28"/>
          <w:szCs w:val="20"/>
        </w:rPr>
        <w:t>Полуфакину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Татьяну Александровну, 23.03.1965 года рождения, место рождения: дер. </w:t>
      </w:r>
      <w:proofErr w:type="spellStart"/>
      <w:r w:rsidRPr="00ED71FB">
        <w:rPr>
          <w:rFonts w:ascii="PT Astra Serif" w:hAnsi="PT Astra Serif" w:cs="PT Astra Serif"/>
          <w:sz w:val="28"/>
          <w:szCs w:val="20"/>
        </w:rPr>
        <w:t>Митрополье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Тепло-Огаревского р-на Тульской обл., паспорт 70 09 191527, выдан ТП УФМС России по Тульской области в Заокском районе 15.04.2010, код подразделения: 710-022, СНИЛС: 038-985-086 14, </w:t>
      </w:r>
      <w:r w:rsidRPr="00ED71FB">
        <w:rPr>
          <w:rFonts w:ascii="PT Astra Serif" w:hAnsi="PT Astra Serif" w:cs="PT Astra Serif"/>
          <w:sz w:val="28"/>
          <w:szCs w:val="20"/>
        </w:rPr>
        <w:lastRenderedPageBreak/>
        <w:t>адрес регистрации: Тульская область, Заокский р-н, п. Сосновый, ул. Микрорайон</w:t>
      </w:r>
      <w:proofErr w:type="gramStart"/>
      <w:r w:rsidRPr="00ED71FB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ED71FB">
        <w:rPr>
          <w:rFonts w:ascii="PT Astra Serif" w:hAnsi="PT Astra Serif" w:cs="PT Astra Serif"/>
          <w:sz w:val="28"/>
          <w:szCs w:val="20"/>
        </w:rPr>
        <w:t>, д. 7, кв. 28;</w:t>
      </w: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ED71FB">
        <w:rPr>
          <w:rFonts w:ascii="PT Astra Serif" w:hAnsi="PT Astra Serif" w:cs="PT Astra Serif"/>
          <w:sz w:val="28"/>
          <w:szCs w:val="20"/>
        </w:rPr>
        <w:t>Полуфакина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Павла Александровича, 08.03.1987 года рождения, место рождения: пос. Сосновый Заокского р-на Тульской обл., паспорт 70 09 075485, выдан ТП УФМС России по Тульской области в Заокском районе 12.12.2008, код подразделения: 710-022, СНИЛС: 124-801-935 42, адрес регистрации: г. Москва, г. Зеленоград, корп. 1522, кв. 157.</w:t>
      </w: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>
        <w:rPr>
          <w:rFonts w:ascii="PT Astra Serif" w:hAnsi="PT Astra Serif" w:cs="PT Astra Serif"/>
          <w:sz w:val="28"/>
          <w:szCs w:val="20"/>
        </w:rPr>
        <w:t>2.</w:t>
      </w:r>
      <w:r w:rsidRPr="00ED71FB">
        <w:rPr>
          <w:rFonts w:ascii="PT Astra Serif" w:hAnsi="PT Astra Serif" w:cs="PT Astra Serif"/>
          <w:sz w:val="28"/>
          <w:szCs w:val="20"/>
        </w:rPr>
        <w:t xml:space="preserve">Право совместной собственности </w:t>
      </w:r>
      <w:proofErr w:type="spellStart"/>
      <w:r w:rsidRPr="00ED71FB">
        <w:rPr>
          <w:rFonts w:ascii="PT Astra Serif" w:hAnsi="PT Astra Serif" w:cs="PT Astra Serif"/>
          <w:sz w:val="28"/>
          <w:szCs w:val="20"/>
        </w:rPr>
        <w:t>Шевелёвой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Елены Александровны,  </w:t>
      </w:r>
      <w:proofErr w:type="spellStart"/>
      <w:r w:rsidRPr="00ED71FB">
        <w:rPr>
          <w:rFonts w:ascii="PT Astra Serif" w:hAnsi="PT Astra Serif" w:cs="PT Astra Serif"/>
          <w:sz w:val="28"/>
          <w:szCs w:val="20"/>
        </w:rPr>
        <w:t>Полуфакиной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Татьяны Александровны, </w:t>
      </w:r>
      <w:proofErr w:type="spellStart"/>
      <w:r w:rsidRPr="00ED71FB">
        <w:rPr>
          <w:rFonts w:ascii="PT Astra Serif" w:hAnsi="PT Astra Serif" w:cs="PT Astra Serif"/>
          <w:sz w:val="28"/>
          <w:szCs w:val="20"/>
        </w:rPr>
        <w:t>Полуфакина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 Павла Александровича на указанный в пункте 1 настоящего постановления объект недвижимости подтверждается договором передачи № 116 от 10.03.1994, выданным Птицефабрикой «</w:t>
      </w:r>
      <w:proofErr w:type="spellStart"/>
      <w:r w:rsidRPr="00ED71FB">
        <w:rPr>
          <w:rFonts w:ascii="PT Astra Serif" w:hAnsi="PT Astra Serif" w:cs="PT Astra Serif"/>
          <w:sz w:val="28"/>
          <w:szCs w:val="20"/>
        </w:rPr>
        <w:t>Заокская</w:t>
      </w:r>
      <w:proofErr w:type="spellEnd"/>
      <w:r w:rsidRPr="00ED71FB">
        <w:rPr>
          <w:rFonts w:ascii="PT Astra Serif" w:hAnsi="PT Astra Serif" w:cs="PT Astra Serif"/>
          <w:sz w:val="28"/>
          <w:szCs w:val="20"/>
        </w:rPr>
        <w:t xml:space="preserve">» регистрационным удостоверением № 272 от 13.05.1994, выданным Бюро технической инвентаризации, свидетельством о регистрации права собственности от 13.05.1994, выданным Администрацией Заокского района. </w:t>
      </w:r>
      <w:proofErr w:type="gramEnd"/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ED71FB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20.11.2023 (прилагается).</w:t>
      </w: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ED71FB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ED71FB" w:rsidRPr="00ED71FB" w:rsidRDefault="00ED71FB" w:rsidP="00ED7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ED71FB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C505E" w:rsidRDefault="004C505E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proofErr w:type="spellStart"/>
      <w:r w:rsidR="00C01F11">
        <w:rPr>
          <w:rFonts w:ascii="PT Astra Serif" w:hAnsi="PT Astra Serif" w:cs="Arial"/>
        </w:rPr>
        <w:t>Полуфакины</w:t>
      </w:r>
      <w:proofErr w:type="spellEnd"/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А</w:t>
      </w:r>
      <w:proofErr w:type="gramEnd"/>
      <w:r w:rsidR="00E5362F" w:rsidRPr="00E5362F">
        <w:rPr>
          <w:rFonts w:ascii="PT Astra Serif" w:hAnsi="PT Astra Serif" w:cs="Arial"/>
        </w:rPr>
        <w:t xml:space="preserve">, д. </w:t>
      </w:r>
      <w:r w:rsidR="00C01F11">
        <w:rPr>
          <w:rFonts w:ascii="PT Astra Serif" w:hAnsi="PT Astra Serif" w:cs="Arial"/>
        </w:rPr>
        <w:t>7, кв. 28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ED71FB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C3" w:rsidRDefault="00504CC3">
      <w:r>
        <w:separator/>
      </w:r>
    </w:p>
  </w:endnote>
  <w:endnote w:type="continuationSeparator" w:id="0">
    <w:p w:rsidR="00504CC3" w:rsidRDefault="0050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C3" w:rsidRDefault="00504CC3">
      <w:r>
        <w:separator/>
      </w:r>
    </w:p>
  </w:footnote>
  <w:footnote w:type="continuationSeparator" w:id="0">
    <w:p w:rsidR="00504CC3" w:rsidRDefault="0050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916F6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505E"/>
    <w:rsid w:val="004C74A2"/>
    <w:rsid w:val="004D631D"/>
    <w:rsid w:val="00504CC3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1498"/>
    <w:rsid w:val="006425F8"/>
    <w:rsid w:val="006A78CF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14796"/>
    <w:rsid w:val="009A7968"/>
    <w:rsid w:val="00A036DB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1C42"/>
    <w:rsid w:val="00BD2261"/>
    <w:rsid w:val="00C01F11"/>
    <w:rsid w:val="00C93F62"/>
    <w:rsid w:val="00CC4111"/>
    <w:rsid w:val="00CF25B5"/>
    <w:rsid w:val="00CF3559"/>
    <w:rsid w:val="00CF5EDC"/>
    <w:rsid w:val="00DD6F59"/>
    <w:rsid w:val="00DE096A"/>
    <w:rsid w:val="00E03E77"/>
    <w:rsid w:val="00E06FAE"/>
    <w:rsid w:val="00E11B07"/>
    <w:rsid w:val="00E41E47"/>
    <w:rsid w:val="00E5362F"/>
    <w:rsid w:val="00E66794"/>
    <w:rsid w:val="00E727C9"/>
    <w:rsid w:val="00EB6CE8"/>
    <w:rsid w:val="00ED71FB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6B4F-B775-4506-B4D0-8EA07440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461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2023-11-22T06:10:00Z</dcterms:created>
  <dcterms:modified xsi:type="dcterms:W3CDTF">2023-11-22T06:10:00Z</dcterms:modified>
</cp:coreProperties>
</file>