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F271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F27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4F2715" w:rsidRPr="004F27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16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4F271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F27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4F2715" w:rsidRPr="004F271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F2715" w:rsidRDefault="004F2715">
      <w:pPr>
        <w:rPr>
          <w:rFonts w:ascii="PT Astra Serif" w:hAnsi="PT Astra Serif" w:cs="PT Astra Serif"/>
          <w:sz w:val="28"/>
          <w:szCs w:val="28"/>
        </w:rPr>
      </w:pP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4F2715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4F2715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Страховский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 xml:space="preserve"> с/о, садовое товарищество «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Поленовское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 xml:space="preserve">», массив 1, уч. 142, общей площадью 999,0 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4F2715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4F2715">
        <w:rPr>
          <w:rFonts w:ascii="PT Astra Serif" w:hAnsi="PT Astra Serif" w:cs="PT Astra Serif"/>
          <w:sz w:val="28"/>
          <w:szCs w:val="20"/>
        </w:rPr>
        <w:t>, с кадастровым номером 71:09:010211:215 (далее – объект недвижимости) правообладателя:</w:t>
      </w: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4F2715">
        <w:rPr>
          <w:rFonts w:ascii="PT Astra Serif" w:hAnsi="PT Astra Serif" w:cs="PT Astra Serif"/>
          <w:sz w:val="28"/>
          <w:szCs w:val="20"/>
        </w:rPr>
        <w:t>Граур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 xml:space="preserve"> Людмилу Александровну, 09.09.1954 года рождения, место рождения: с. Белокоровичи 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Олевского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 xml:space="preserve"> р-на Житомирской обл., паспорт 45 21 659005, выдан ГУ МВД России по г. Москве 17.02.2022, код подразделения: 770-014, СНИЛС: 001-582-269 11, адрес регистрации: г. Москва, б-р 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Бескудниковский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>, д. 58, корп. 2, кв. 57.</w:t>
      </w: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4F2715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4F2715">
        <w:rPr>
          <w:rFonts w:ascii="PT Astra Serif" w:hAnsi="PT Astra Serif" w:cs="PT Astra Serif"/>
          <w:sz w:val="28"/>
          <w:szCs w:val="20"/>
        </w:rPr>
        <w:t>Граур</w:t>
      </w:r>
      <w:proofErr w:type="spellEnd"/>
      <w:r w:rsidRPr="004F2715">
        <w:rPr>
          <w:rFonts w:ascii="PT Astra Serif" w:hAnsi="PT Astra Serif" w:cs="PT Astra Serif"/>
          <w:sz w:val="28"/>
          <w:szCs w:val="20"/>
        </w:rPr>
        <w:t xml:space="preserve"> Людмилы Александровны на указанный в пункте 1 настоящего постановления объект недвижимости подтверждается свидетельством на право собственности на землю № 2430 от 02.12.1992, выданным главо</w:t>
      </w:r>
      <w:r>
        <w:rPr>
          <w:rFonts w:ascii="PT Astra Serif" w:hAnsi="PT Astra Serif" w:cs="PT Astra Serif"/>
          <w:sz w:val="28"/>
          <w:szCs w:val="20"/>
        </w:rPr>
        <w:t>й администрации В.И. Яхонтовым.</w:t>
      </w: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4F2715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14.11.2023 (прилагается).</w:t>
      </w: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4F2715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4F2715" w:rsidRPr="004F2715" w:rsidRDefault="004F2715" w:rsidP="004F271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4F2715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C71D11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25568D">
        <w:rPr>
          <w:rFonts w:ascii="PT Astra Serif" w:hAnsi="PT Astra Serif" w:cs="Arial"/>
        </w:rPr>
        <w:t>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proofErr w:type="spellStart"/>
      <w:r w:rsidR="0025568D">
        <w:rPr>
          <w:rFonts w:ascii="PT Astra Serif" w:hAnsi="PT Astra Serif" w:cs="Arial"/>
        </w:rPr>
        <w:t>Граур</w:t>
      </w:r>
      <w:proofErr w:type="spellEnd"/>
      <w:r w:rsidR="0025568D">
        <w:rPr>
          <w:rFonts w:ascii="PT Astra Serif" w:hAnsi="PT Astra Serif" w:cs="Arial"/>
        </w:rPr>
        <w:t xml:space="preserve">, </w:t>
      </w:r>
      <w:proofErr w:type="spellStart"/>
      <w:r w:rsidR="0025568D">
        <w:rPr>
          <w:rFonts w:ascii="PT Astra Serif" w:hAnsi="PT Astra Serif" w:cs="Arial"/>
        </w:rPr>
        <w:t>Поленовское</w:t>
      </w:r>
      <w:proofErr w:type="spellEnd"/>
      <w:r w:rsidR="0025568D" w:rsidRPr="0025568D">
        <w:rPr>
          <w:rFonts w:ascii="PT Astra Serif" w:hAnsi="PT Astra Serif" w:cs="Arial"/>
        </w:rPr>
        <w:t>, массив 1, уч. 142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4F2715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C2" w:rsidRDefault="00FD6AC2">
      <w:r>
        <w:separator/>
      </w:r>
    </w:p>
  </w:endnote>
  <w:endnote w:type="continuationSeparator" w:id="0">
    <w:p w:rsidR="00FD6AC2" w:rsidRDefault="00FD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C2" w:rsidRDefault="00FD6AC2">
      <w:r>
        <w:separator/>
      </w:r>
    </w:p>
  </w:footnote>
  <w:footnote w:type="continuationSeparator" w:id="0">
    <w:p w:rsidR="00FD6AC2" w:rsidRDefault="00FD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568D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A2384"/>
    <w:rsid w:val="003A5FCC"/>
    <w:rsid w:val="003D216B"/>
    <w:rsid w:val="003E06B8"/>
    <w:rsid w:val="0048387B"/>
    <w:rsid w:val="004964FF"/>
    <w:rsid w:val="004B4002"/>
    <w:rsid w:val="004B646E"/>
    <w:rsid w:val="004C74A2"/>
    <w:rsid w:val="004D631D"/>
    <w:rsid w:val="004F2715"/>
    <w:rsid w:val="00556693"/>
    <w:rsid w:val="005B0B6A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71D11"/>
    <w:rsid w:val="00CC4111"/>
    <w:rsid w:val="00CF25B5"/>
    <w:rsid w:val="00CF3559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D6AC2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8C0B-EF5D-449F-AABB-6C619EBB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2023-11-16T06:18:00Z</dcterms:created>
  <dcterms:modified xsi:type="dcterms:W3CDTF">2023-11-16T06:18:00Z</dcterms:modified>
</cp:coreProperties>
</file>