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D3161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D316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BD3161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CDC347F" wp14:editId="46D6B498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D316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D316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D316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D3161">
        <w:rPr>
          <w:rFonts w:ascii="PT Astra Serif" w:hAnsi="PT Astra Serif"/>
          <w:b/>
          <w:sz w:val="34"/>
        </w:rPr>
        <w:t>МУНИЦИПАЛЬНОГО</w:t>
      </w:r>
      <w:r w:rsidR="00E06FAE" w:rsidRPr="00BD3161">
        <w:rPr>
          <w:rFonts w:ascii="PT Astra Serif" w:hAnsi="PT Astra Serif"/>
          <w:b/>
          <w:sz w:val="34"/>
        </w:rPr>
        <w:t xml:space="preserve"> </w:t>
      </w:r>
      <w:r w:rsidRPr="00BD316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D3161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D3161">
        <w:rPr>
          <w:rFonts w:ascii="PT Astra Serif" w:hAnsi="PT Astra Serif"/>
          <w:b/>
          <w:sz w:val="34"/>
        </w:rPr>
        <w:t xml:space="preserve">ЗАОКСКИЙ </w:t>
      </w:r>
      <w:r w:rsidR="00E727C9" w:rsidRPr="00BD3161">
        <w:rPr>
          <w:rFonts w:ascii="PT Astra Serif" w:hAnsi="PT Astra Serif"/>
          <w:b/>
          <w:sz w:val="34"/>
        </w:rPr>
        <w:t xml:space="preserve">РАЙОН </w:t>
      </w:r>
    </w:p>
    <w:p w:rsidR="00E727C9" w:rsidRPr="00BD316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D316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D316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D316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D316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D316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316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D3161" w:rsidRPr="00BD316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31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D316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D316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D3161" w:rsidRPr="00BD316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1976</w:t>
            </w:r>
          </w:p>
        </w:tc>
      </w:tr>
    </w:tbl>
    <w:p w:rsidR="00CA7F62" w:rsidRPr="00BD3161" w:rsidRDefault="00CA7F62">
      <w:pPr>
        <w:rPr>
          <w:rFonts w:ascii="PT Astra Serif" w:hAnsi="PT Astra Serif" w:cs="PT Astra Serif"/>
          <w:sz w:val="28"/>
          <w:szCs w:val="28"/>
        </w:rPr>
      </w:pPr>
    </w:p>
    <w:p w:rsidR="00BF02C2" w:rsidRPr="00BD3161" w:rsidRDefault="00BF02C2" w:rsidP="00BD3161">
      <w:pPr>
        <w:pStyle w:val="ConsPlusTitle"/>
        <w:jc w:val="center"/>
        <w:rPr>
          <w:rFonts w:ascii="PT Astra Serif" w:hAnsi="PT Astra Serif" w:cs="Arial"/>
          <w:sz w:val="32"/>
          <w:szCs w:val="32"/>
        </w:rPr>
      </w:pPr>
      <w:r w:rsidRPr="00BD3161">
        <w:rPr>
          <w:rFonts w:ascii="PT Astra Serif" w:hAnsi="PT Astra Serif" w:cs="PT Astra Serif"/>
          <w:sz w:val="32"/>
          <w:szCs w:val="32"/>
        </w:rPr>
        <w:t xml:space="preserve">О проведении открытого конкурса </w:t>
      </w:r>
      <w:r w:rsidRPr="00BD3161">
        <w:rPr>
          <w:rFonts w:ascii="PT Astra Serif" w:hAnsi="PT Astra Serif" w:cs="Arial"/>
          <w:sz w:val="32"/>
          <w:szCs w:val="32"/>
        </w:rPr>
        <w:t>по выбору организации для оказания услуг по доставке</w:t>
      </w:r>
    </w:p>
    <w:p w:rsidR="00BF02C2" w:rsidRPr="00BD3161" w:rsidRDefault="00BF02C2" w:rsidP="00BD3161">
      <w:pPr>
        <w:pStyle w:val="ConsPlusTitle"/>
        <w:jc w:val="center"/>
        <w:rPr>
          <w:rFonts w:ascii="PT Astra Serif" w:hAnsi="PT Astra Serif" w:cs="Arial"/>
          <w:sz w:val="32"/>
          <w:szCs w:val="32"/>
        </w:rPr>
      </w:pPr>
      <w:r w:rsidRPr="00BD3161">
        <w:rPr>
          <w:rFonts w:ascii="PT Astra Serif" w:hAnsi="PT Astra Serif" w:cs="Arial"/>
          <w:sz w:val="32"/>
          <w:szCs w:val="32"/>
        </w:rPr>
        <w:t xml:space="preserve">на безвозмездной основе безродных, невостребованных трупов в патологоанатомическое отделение </w:t>
      </w:r>
      <w:r w:rsidRPr="00BD3161">
        <w:rPr>
          <w:rStyle w:val="FontStyle20"/>
          <w:rFonts w:ascii="PT Astra Serif" w:hAnsi="PT Astra Serif" w:cs="Arial"/>
          <w:sz w:val="32"/>
          <w:szCs w:val="32"/>
        </w:rPr>
        <w:t>Государственное учреждение здравоохранения</w:t>
      </w:r>
      <w:r w:rsidRPr="00BD3161">
        <w:rPr>
          <w:rFonts w:ascii="PT Astra Serif" w:hAnsi="PT Astra Serif" w:cs="Arial"/>
          <w:sz w:val="32"/>
          <w:szCs w:val="32"/>
        </w:rPr>
        <w:t xml:space="preserve"> «Ясногорская ЦРБ»,</w:t>
      </w:r>
    </w:p>
    <w:p w:rsidR="00BF02C2" w:rsidRPr="00BD3161" w:rsidRDefault="00BF02C2" w:rsidP="00BD3161">
      <w:pPr>
        <w:pStyle w:val="ConsPlusTitle"/>
        <w:jc w:val="center"/>
        <w:rPr>
          <w:rFonts w:ascii="PT Astra Serif" w:hAnsi="PT Astra Serif" w:cs="Arial"/>
          <w:sz w:val="32"/>
          <w:szCs w:val="32"/>
        </w:rPr>
      </w:pPr>
      <w:r w:rsidRPr="00BD3161">
        <w:rPr>
          <w:rFonts w:ascii="PT Astra Serif" w:hAnsi="PT Astra Serif" w:cs="Arial"/>
          <w:sz w:val="32"/>
          <w:szCs w:val="32"/>
        </w:rPr>
        <w:t>неопознанных и криминальных трупов с места обнаружения</w:t>
      </w:r>
    </w:p>
    <w:p w:rsidR="00962D19" w:rsidRPr="00BD3161" w:rsidRDefault="00BF02C2" w:rsidP="00BD316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BD3161">
        <w:rPr>
          <w:rFonts w:ascii="PT Astra Serif" w:hAnsi="PT Astra Serif" w:cs="Arial"/>
          <w:b/>
          <w:sz w:val="32"/>
          <w:szCs w:val="32"/>
        </w:rPr>
        <w:t xml:space="preserve">на территории муниципального образования Заокский район </w:t>
      </w:r>
      <w:r w:rsidRPr="00BD3161">
        <w:rPr>
          <w:rStyle w:val="FontStyle20"/>
          <w:rFonts w:ascii="PT Astra Serif" w:hAnsi="PT Astra Serif" w:cs="Arial"/>
          <w:b/>
          <w:sz w:val="32"/>
          <w:szCs w:val="32"/>
        </w:rPr>
        <w:t>в Государственное учреждение здравоохранения Тульской области «Бюро судебно-медицинской экспертизы»</w:t>
      </w:r>
      <w:r w:rsidR="00181A67" w:rsidRPr="00BD3161">
        <w:rPr>
          <w:rStyle w:val="FontStyle20"/>
          <w:rFonts w:ascii="PT Astra Serif" w:hAnsi="PT Astra Serif" w:cs="Arial"/>
          <w:b/>
          <w:sz w:val="32"/>
          <w:szCs w:val="32"/>
        </w:rPr>
        <w:t xml:space="preserve"> на 2024</w:t>
      </w:r>
      <w:r w:rsidR="00FB082D" w:rsidRPr="00BD3161">
        <w:rPr>
          <w:rStyle w:val="FontStyle20"/>
          <w:rFonts w:ascii="PT Astra Serif" w:hAnsi="PT Astra Serif" w:cs="Arial"/>
          <w:b/>
          <w:sz w:val="32"/>
          <w:szCs w:val="32"/>
        </w:rPr>
        <w:t xml:space="preserve"> год</w:t>
      </w:r>
    </w:p>
    <w:p w:rsidR="00BD3161" w:rsidRPr="00BD3161" w:rsidRDefault="00BD3161" w:rsidP="00CA7F62">
      <w:pPr>
        <w:rPr>
          <w:rFonts w:ascii="PT Astra Serif" w:hAnsi="PT Astra Serif"/>
          <w:sz w:val="28"/>
        </w:rPr>
      </w:pPr>
    </w:p>
    <w:p w:rsidR="00BF02C2" w:rsidRPr="00BD3161" w:rsidRDefault="00BF02C2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</w:t>
      </w:r>
      <w:r w:rsidR="00CA7F62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погребении и похоронном деле», 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постановлением администрации муниципального образования Заокский район от № </w:t>
      </w:r>
      <w:r w:rsidR="00CD7CD6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521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</w:t>
      </w:r>
      <w:r w:rsidRPr="00BD3161">
        <w:rPr>
          <w:rFonts w:ascii="PT Astra Serif" w:hAnsi="PT Astra Serif"/>
          <w:b w:val="0"/>
          <w:color w:val="000000"/>
          <w:sz w:val="28"/>
          <w:szCs w:val="28"/>
        </w:rPr>
        <w:t xml:space="preserve">от </w:t>
      </w:r>
      <w:r w:rsidR="00CD7CD6" w:rsidRPr="00BD3161">
        <w:rPr>
          <w:rFonts w:ascii="PT Astra Serif" w:hAnsi="PT Astra Serif"/>
          <w:b w:val="0"/>
          <w:color w:val="000000"/>
          <w:sz w:val="28"/>
          <w:szCs w:val="28"/>
        </w:rPr>
        <w:t>30.03.2023 г.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«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 трупов в патологоанатомическое отделение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Государственное учреждение здравоохранения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в Государственное учреждение здравоохранения Тульской области «Бюро судебно-медицинской экспертизы»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BF02C2" w:rsidRPr="00BD3161" w:rsidRDefault="00BF02C2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1.Провести открытый конкурс по выбору организации для оказания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услуг по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доставке</w:t>
      </w:r>
      <w:r w:rsidR="008141E4"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на безвозмездной основе безродных, невостребованных 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lastRenderedPageBreak/>
        <w:t xml:space="preserve">трупов в патологоанатомическое отделение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Государственное учреждение здравоохранения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в Государственное учреждение здравоохранения Тульской области «Бюро судебно-медицинской экспертизы»</w:t>
      </w:r>
      <w:r w:rsidR="00FB082D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на 202</w:t>
      </w:r>
      <w:r w:rsidR="00CD7CD6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4</w:t>
      </w:r>
      <w:r w:rsidR="00FB082D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год.</w:t>
      </w:r>
    </w:p>
    <w:p w:rsidR="00BF02C2" w:rsidRPr="00BD3161" w:rsidRDefault="00BF02C2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2.Утвердить конкурсную документацию по проведению открытого конкурса по выбору</w:t>
      </w:r>
      <w:r w:rsidR="008141E4" w:rsidRPr="00BD3161">
        <w:rPr>
          <w:rFonts w:ascii="PT Astra Serif" w:hAnsi="PT Astra Serif" w:cs="Arial"/>
          <w:b w:val="0"/>
          <w:sz w:val="32"/>
          <w:szCs w:val="32"/>
        </w:rPr>
        <w:t xml:space="preserve"> 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>организации для оказания услуг по доставке</w:t>
      </w:r>
      <w:r w:rsidR="00FB082D" w:rsidRPr="00BD3161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на безвозмездной основе безродных, невостребованных трупов в патологоанатомическое отделение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Государственное учреждение здравоохранения</w:t>
      </w:r>
      <w:r w:rsidR="008141E4" w:rsidRPr="00BD3161">
        <w:rPr>
          <w:rFonts w:ascii="PT Astra Serif" w:hAnsi="PT Astra Serif" w:cs="Arial"/>
          <w:b w:val="0"/>
          <w:sz w:val="28"/>
          <w:szCs w:val="28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8141E4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в Государственное учреждение здравоохранения Тульской области «Бюро судебно-медицинской экспертизы»</w:t>
      </w:r>
      <w:r w:rsidR="00FB082D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 xml:space="preserve"> на 202</w:t>
      </w:r>
      <w:r w:rsidR="00CD7CD6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4</w:t>
      </w:r>
      <w:r w:rsidR="00FB082D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 xml:space="preserve"> год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BD3161">
        <w:rPr>
          <w:rFonts w:ascii="PT Astra Serif" w:hAnsi="PT Astra Serif" w:cs="PT Astra Serif"/>
          <w:b w:val="0"/>
          <w:sz w:val="28"/>
          <w:szCs w:val="28"/>
        </w:rPr>
        <w:t>(Приложение).</w:t>
      </w:r>
    </w:p>
    <w:p w:rsidR="00BF02C2" w:rsidRPr="00BD3161" w:rsidRDefault="00BF02C2" w:rsidP="00BD316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3.Разместить извещение о проведении открытого конкурса на официальном сайте муниципального образования Заокский район. </w:t>
      </w:r>
    </w:p>
    <w:p w:rsidR="00BF02C2" w:rsidRPr="00BD3161" w:rsidRDefault="00BF02C2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BD3161">
        <w:rPr>
          <w:rFonts w:ascii="PT Astra Serif" w:hAnsi="PT Astra Serif" w:cs="PT Astra Serif"/>
          <w:b w:val="0"/>
          <w:sz w:val="28"/>
          <w:szCs w:val="28"/>
        </w:rPr>
        <w:t xml:space="preserve">4.Отделу экономического развития, предпринимательства и сельского хозяйства администрации муниципального образования Заокский район обеспечить проведение открытого конкурса </w:t>
      </w:r>
      <w:r w:rsidR="00FB082D" w:rsidRPr="00BD3161">
        <w:rPr>
          <w:rFonts w:ascii="PT Astra Serif" w:hAnsi="PT Astra Serif" w:cs="PT Astra Serif"/>
          <w:b w:val="0"/>
          <w:sz w:val="28"/>
          <w:szCs w:val="28"/>
        </w:rPr>
        <w:t xml:space="preserve">по выбору </w:t>
      </w:r>
      <w:r w:rsidR="00FB082D" w:rsidRPr="00BD3161">
        <w:rPr>
          <w:rFonts w:ascii="PT Astra Serif" w:hAnsi="PT Astra Serif" w:cs="Arial"/>
          <w:b w:val="0"/>
          <w:sz w:val="28"/>
          <w:szCs w:val="28"/>
        </w:rPr>
        <w:t xml:space="preserve">организации для оказания услуг по доставке на безвозмездной основе безродных, невостребованных трупов в патологоанатомическое отделение </w:t>
      </w:r>
      <w:r w:rsidR="00FB082D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Государственное учреждение здравоохранения</w:t>
      </w:r>
      <w:r w:rsidR="00FB082D" w:rsidRPr="00BD3161">
        <w:rPr>
          <w:rFonts w:ascii="PT Astra Serif" w:hAnsi="PT Astra Serif" w:cs="Arial"/>
          <w:b w:val="0"/>
          <w:sz w:val="28"/>
          <w:szCs w:val="28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FB082D" w:rsidRPr="00BD3161">
        <w:rPr>
          <w:rStyle w:val="FontStyle20"/>
          <w:rFonts w:ascii="PT Astra Serif" w:hAnsi="PT Astra Serif" w:cs="Arial"/>
          <w:b w:val="0"/>
          <w:sz w:val="28"/>
          <w:szCs w:val="28"/>
        </w:rPr>
        <w:t>в Государственное учреждение здравоохранения Тульской области «Бюро судебно-медицинской экспертизы»</w:t>
      </w:r>
      <w:r w:rsidR="00FB082D"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B082D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на 202</w:t>
      </w:r>
      <w:r w:rsidR="00CD7CD6"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>4</w:t>
      </w:r>
      <w:r w:rsidRPr="00BD3161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год</w:t>
      </w:r>
      <w:r w:rsidRPr="00BD3161">
        <w:rPr>
          <w:rFonts w:ascii="PT Astra Serif" w:hAnsi="PT Astra Serif" w:cs="PT Astra Serif"/>
          <w:b w:val="0"/>
          <w:sz w:val="28"/>
          <w:szCs w:val="28"/>
        </w:rPr>
        <w:t xml:space="preserve"> в соответствии с условиями и в сроки, определенные конкурсной документацией.</w:t>
      </w:r>
      <w:r w:rsidRPr="00BD3161">
        <w:rPr>
          <w:rFonts w:ascii="PT Astra Serif" w:hAnsi="PT Astra Serif" w:cs="PT Astra Serif"/>
          <w:sz w:val="28"/>
          <w:szCs w:val="28"/>
        </w:rPr>
        <w:t xml:space="preserve"> </w:t>
      </w:r>
    </w:p>
    <w:p w:rsidR="00BF02C2" w:rsidRPr="00BD3161" w:rsidRDefault="00BF02C2" w:rsidP="00BD316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5.Определить лицом, ответственным за организацию и проведение  открытого конкурса, начальника отдела экономического развития, предпринимательства и сельского хозяйства администрации муниципального образования Заокский район.</w:t>
      </w:r>
    </w:p>
    <w:p w:rsidR="00BF02C2" w:rsidRPr="00BD3161" w:rsidRDefault="00BF02C2" w:rsidP="00BD316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6.Контроль за исполнением настоящего постановления оставляю за собой.</w:t>
      </w:r>
    </w:p>
    <w:p w:rsidR="00BF02C2" w:rsidRPr="00BD3161" w:rsidRDefault="00BF02C2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7.Постановление разместить на официальном сайте муниципального образования Заокский район.</w:t>
      </w:r>
    </w:p>
    <w:p w:rsidR="001C32A8" w:rsidRPr="00BD3161" w:rsidRDefault="00BF02C2" w:rsidP="00BD3161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D3161">
        <w:rPr>
          <w:rFonts w:ascii="PT Astra Serif" w:hAnsi="PT Astra Serif" w:cs="PT Astra Serif"/>
          <w:sz w:val="28"/>
          <w:szCs w:val="28"/>
        </w:rPr>
        <w:t>8.Постановление вступает в силу со дня подписания.</w:t>
      </w:r>
    </w:p>
    <w:p w:rsidR="00BD3161" w:rsidRPr="00BD3161" w:rsidRDefault="00BD3161" w:rsidP="00B23524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D3161" w:rsidTr="000D05A0">
        <w:trPr>
          <w:trHeight w:val="229"/>
        </w:trPr>
        <w:tc>
          <w:tcPr>
            <w:tcW w:w="2178" w:type="pct"/>
          </w:tcPr>
          <w:p w:rsidR="002A16C1" w:rsidRPr="00BD3161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D316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D3161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BD316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D3161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D3161" w:rsidRDefault="00B95887" w:rsidP="002A16C1">
            <w:pPr>
              <w:jc w:val="right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BD3161" w:rsidRDefault="001C32A8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>
      <w:pPr>
        <w:rPr>
          <w:rFonts w:ascii="PT Astra Serif" w:hAnsi="PT Astra Serif" w:cs="PT Astra Serif"/>
          <w:sz w:val="28"/>
          <w:szCs w:val="28"/>
        </w:rPr>
      </w:pPr>
    </w:p>
    <w:p w:rsidR="00B23524" w:rsidRPr="00BD3161" w:rsidRDefault="00B23524">
      <w:pPr>
        <w:rPr>
          <w:rFonts w:ascii="PT Astra Serif" w:hAnsi="PT Astra Serif" w:cs="PT Astra Serif"/>
          <w:sz w:val="28"/>
          <w:szCs w:val="28"/>
        </w:rPr>
      </w:pPr>
    </w:p>
    <w:p w:rsidR="00B23524" w:rsidRPr="00BD3161" w:rsidRDefault="00B23524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>
      <w:pPr>
        <w:rPr>
          <w:rFonts w:ascii="PT Astra Serif" w:hAnsi="PT Astra Serif" w:cs="PT Astra Serif"/>
          <w:sz w:val="28"/>
          <w:szCs w:val="28"/>
        </w:rPr>
      </w:pPr>
    </w:p>
    <w:p w:rsidR="00B930F6" w:rsidRPr="00BD3161" w:rsidRDefault="00B930F6" w:rsidP="00BD3161">
      <w:pPr>
        <w:pStyle w:val="ConsPlusNormal"/>
        <w:rPr>
          <w:rFonts w:ascii="PT Astra Serif" w:hAnsi="PT Astra Serif"/>
          <w:sz w:val="18"/>
        </w:rPr>
      </w:pPr>
      <w:r w:rsidRPr="00BD3161">
        <w:rPr>
          <w:rFonts w:ascii="PT Astra Serif" w:hAnsi="PT Astra Serif" w:cs="PT Astra Serif"/>
          <w:sz w:val="24"/>
          <w:szCs w:val="28"/>
        </w:rPr>
        <w:t xml:space="preserve">Исп.: </w:t>
      </w:r>
      <w:proofErr w:type="spellStart"/>
      <w:r w:rsidR="00FE7FB7" w:rsidRPr="00BD3161">
        <w:rPr>
          <w:rFonts w:ascii="PT Astra Serif" w:hAnsi="PT Astra Serif" w:cs="PT Astra Serif"/>
          <w:sz w:val="24"/>
          <w:szCs w:val="28"/>
        </w:rPr>
        <w:t>Индриушка</w:t>
      </w:r>
      <w:proofErr w:type="spellEnd"/>
      <w:r w:rsidR="00FE7FB7" w:rsidRPr="00BD3161">
        <w:rPr>
          <w:rFonts w:ascii="PT Astra Serif" w:hAnsi="PT Astra Serif" w:cs="PT Astra Serif"/>
          <w:sz w:val="24"/>
          <w:szCs w:val="28"/>
        </w:rPr>
        <w:t xml:space="preserve"> Марина Викторовна</w:t>
      </w:r>
    </w:p>
    <w:p w:rsidR="00B930F6" w:rsidRPr="00BD3161" w:rsidRDefault="00B930F6" w:rsidP="00BD3161">
      <w:pPr>
        <w:pStyle w:val="ConsPlusNormal"/>
        <w:rPr>
          <w:rFonts w:ascii="PT Astra Serif" w:hAnsi="PT Astra Serif"/>
          <w:sz w:val="18"/>
        </w:rPr>
      </w:pPr>
      <w:r w:rsidRPr="00BD3161">
        <w:rPr>
          <w:rFonts w:ascii="PT Astra Serif" w:hAnsi="PT Astra Serif" w:cs="PT Astra Serif"/>
          <w:sz w:val="24"/>
          <w:szCs w:val="28"/>
        </w:rPr>
        <w:t>Тел.: 8 (48734) 2-82-27</w:t>
      </w:r>
    </w:p>
    <w:p w:rsidR="00B930F6" w:rsidRPr="00BD3161" w:rsidRDefault="006B00D1" w:rsidP="00BD3161">
      <w:pPr>
        <w:rPr>
          <w:rFonts w:ascii="PT Astra Serif" w:hAnsi="PT Astra Serif" w:cs="PT Astra Serif"/>
          <w:szCs w:val="22"/>
        </w:rPr>
      </w:pPr>
      <w:r w:rsidRPr="00BD3161">
        <w:rPr>
          <w:rFonts w:ascii="PT Astra Serif" w:hAnsi="PT Astra Serif" w:cs="PT Astra Serif"/>
          <w:szCs w:val="22"/>
        </w:rPr>
        <w:t>10/</w:t>
      </w:r>
      <w:proofErr w:type="spellStart"/>
      <w:r w:rsidRPr="00BD3161">
        <w:rPr>
          <w:rFonts w:ascii="PT Astra Serif" w:hAnsi="PT Astra Serif" w:cs="PT Astra Serif"/>
          <w:szCs w:val="22"/>
        </w:rPr>
        <w:t>П</w:t>
      </w:r>
      <w:r w:rsidRPr="00BD3161">
        <w:rPr>
          <w:rFonts w:ascii="PT Astra Serif" w:hAnsi="PT Astra Serif" w:cs="Arial"/>
          <w:szCs w:val="22"/>
        </w:rPr>
        <w:t>_</w:t>
      </w:r>
      <w:r w:rsidR="005B2892" w:rsidRPr="00BD3161">
        <w:rPr>
          <w:rFonts w:ascii="PT Astra Serif" w:hAnsi="PT Astra Serif" w:cs="Arial"/>
          <w:szCs w:val="22"/>
        </w:rPr>
        <w:t>Конкурс_</w:t>
      </w:r>
      <w:r w:rsidR="00DE7A0F" w:rsidRPr="00BD3161">
        <w:rPr>
          <w:rFonts w:ascii="PT Astra Serif" w:hAnsi="PT Astra Serif" w:cs="Arial"/>
          <w:szCs w:val="22"/>
        </w:rPr>
        <w:t>Доставка</w:t>
      </w:r>
      <w:proofErr w:type="spellEnd"/>
    </w:p>
    <w:p w:rsidR="00962D19" w:rsidRPr="00BD3161" w:rsidRDefault="00BD3161" w:rsidP="00BD3161">
      <w:pPr>
        <w:pStyle w:val="af0"/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962D19" w:rsidRPr="00BD3161" w:rsidRDefault="00962D19" w:rsidP="00BD3161">
      <w:pPr>
        <w:spacing w:line="276" w:lineRule="auto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962D19" w:rsidRPr="00BD3161" w:rsidRDefault="00962D19" w:rsidP="00BD3161">
      <w:pPr>
        <w:spacing w:line="276" w:lineRule="auto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962D19" w:rsidRDefault="00962D19" w:rsidP="00BD316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BD3161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D3161" w:rsidRPr="00BD3161" w:rsidRDefault="00BD3161" w:rsidP="00BD3161">
      <w:pPr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от 31.10.2023 № 1976</w:t>
      </w:r>
    </w:p>
    <w:p w:rsidR="00962D19" w:rsidRPr="00BD3161" w:rsidRDefault="00962D19" w:rsidP="00962D19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color w:val="000000"/>
        </w:rPr>
        <w:t xml:space="preserve">КОНКУРСНАЯ ДОКУМЕНТАЦИЯ </w:t>
      </w:r>
      <w:r w:rsidRPr="00BD3161">
        <w:rPr>
          <w:rFonts w:ascii="PT Astra Serif" w:hAnsi="PT Astra Serif" w:cs="PT Astra Serif"/>
          <w:b/>
          <w:color w:val="000000"/>
        </w:rPr>
        <w:br/>
        <w:t xml:space="preserve">по проведению открытого конкурса </w:t>
      </w:r>
      <w:r w:rsidRPr="00BD3161">
        <w:rPr>
          <w:rFonts w:ascii="PT Astra Serif" w:hAnsi="PT Astra Serif" w:cs="PT Astra Serif"/>
          <w:b/>
        </w:rPr>
        <w:t>по выбору организации</w:t>
      </w:r>
    </w:p>
    <w:p w:rsidR="00962D19" w:rsidRPr="00BD3161" w:rsidRDefault="00962D19" w:rsidP="00BD3161">
      <w:pPr>
        <w:pStyle w:val="ConsPlusTitle"/>
        <w:spacing w:line="276" w:lineRule="auto"/>
        <w:jc w:val="center"/>
        <w:rPr>
          <w:rFonts w:ascii="PT Astra Serif" w:hAnsi="PT Astra Serif" w:cs="Arial"/>
          <w:sz w:val="24"/>
          <w:szCs w:val="24"/>
        </w:rPr>
      </w:pPr>
      <w:r w:rsidRPr="00BD3161">
        <w:rPr>
          <w:rFonts w:ascii="PT Astra Serif" w:hAnsi="PT Astra Serif" w:cs="Arial"/>
          <w:sz w:val="24"/>
          <w:szCs w:val="24"/>
        </w:rPr>
        <w:t xml:space="preserve">для оказания услуг по доставке на безвозмездной основе безродных, невостребованных трупов в патологоанатомическое отделение </w:t>
      </w:r>
      <w:r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Pr="00BD3161">
        <w:rPr>
          <w:rFonts w:ascii="PT Astra Serif" w:hAnsi="PT Astra Serif" w:cs="Arial"/>
          <w:sz w:val="24"/>
          <w:szCs w:val="24"/>
        </w:rPr>
        <w:t xml:space="preserve"> «Ясногорская ЦРБ»,</w:t>
      </w:r>
    </w:p>
    <w:p w:rsidR="00962D19" w:rsidRPr="00BD3161" w:rsidRDefault="00962D19" w:rsidP="00BD3161">
      <w:pPr>
        <w:pStyle w:val="ConsPlusTitle"/>
        <w:spacing w:line="276" w:lineRule="auto"/>
        <w:jc w:val="center"/>
        <w:rPr>
          <w:rFonts w:ascii="PT Astra Serif" w:hAnsi="PT Astra Serif" w:cs="Arial"/>
          <w:sz w:val="24"/>
          <w:szCs w:val="24"/>
        </w:rPr>
      </w:pPr>
      <w:r w:rsidRPr="00BD3161">
        <w:rPr>
          <w:rFonts w:ascii="PT Astra Serif" w:hAnsi="PT Astra Serif" w:cs="Arial"/>
          <w:sz w:val="24"/>
          <w:szCs w:val="24"/>
        </w:rPr>
        <w:t>неопознанных и криминальных трупов с места обнаружения</w:t>
      </w:r>
    </w:p>
    <w:p w:rsidR="00962D19" w:rsidRPr="00BD3161" w:rsidRDefault="00962D19" w:rsidP="00BD3161">
      <w:pPr>
        <w:spacing w:line="276" w:lineRule="auto"/>
        <w:jc w:val="center"/>
        <w:rPr>
          <w:rStyle w:val="FontStyle20"/>
          <w:rFonts w:ascii="PT Astra Serif" w:hAnsi="PT Astra Serif" w:cs="Arial"/>
          <w:b/>
          <w:sz w:val="24"/>
          <w:szCs w:val="24"/>
        </w:rPr>
      </w:pPr>
      <w:r w:rsidRPr="00BD3161">
        <w:rPr>
          <w:rFonts w:ascii="PT Astra Serif" w:hAnsi="PT Astra Serif" w:cs="Arial"/>
          <w:b/>
        </w:rPr>
        <w:t xml:space="preserve">на территории муниципального образования Заокский район </w:t>
      </w:r>
      <w:r w:rsidRPr="00BD3161">
        <w:rPr>
          <w:rStyle w:val="FontStyle20"/>
          <w:rFonts w:ascii="PT Astra Serif" w:hAnsi="PT Astra Serif" w:cs="Arial"/>
          <w:b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 на 202</w:t>
      </w:r>
      <w:r w:rsidR="00B23524" w:rsidRPr="00BD3161">
        <w:rPr>
          <w:rStyle w:val="FontStyle20"/>
          <w:rFonts w:ascii="PT Astra Serif" w:hAnsi="PT Astra Serif" w:cs="Arial"/>
          <w:b/>
          <w:sz w:val="24"/>
          <w:szCs w:val="24"/>
        </w:rPr>
        <w:t>4</w:t>
      </w:r>
      <w:r w:rsidRPr="00BD3161">
        <w:rPr>
          <w:rStyle w:val="FontStyle20"/>
          <w:rFonts w:ascii="PT Astra Serif" w:hAnsi="PT Astra Serif" w:cs="Arial"/>
          <w:b/>
          <w:sz w:val="24"/>
          <w:szCs w:val="24"/>
        </w:rPr>
        <w:t xml:space="preserve"> год</w:t>
      </w: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 xml:space="preserve">Часть </w:t>
      </w:r>
      <w:r w:rsidRPr="00BD3161">
        <w:rPr>
          <w:rFonts w:ascii="PT Astra Serif" w:hAnsi="PT Astra Serif" w:cs="PT Astra Serif"/>
          <w:b/>
          <w:lang w:val="en-US"/>
        </w:rPr>
        <w:t>I</w:t>
      </w:r>
      <w:r w:rsidRPr="00BD3161">
        <w:rPr>
          <w:rFonts w:ascii="PT Astra Serif" w:hAnsi="PT Astra Serif" w:cs="PT Astra Serif"/>
          <w:b/>
        </w:rPr>
        <w:t>.</w:t>
      </w: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 xml:space="preserve">Извещение </w:t>
      </w: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о проведении открытого конкурса</w:t>
      </w: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Уважаемые участники конкурса!</w:t>
      </w:r>
    </w:p>
    <w:p w:rsidR="00962D19" w:rsidRPr="00BD3161" w:rsidRDefault="00962D19" w:rsidP="00BD3161">
      <w:pPr>
        <w:pStyle w:val="ab"/>
        <w:spacing w:line="276" w:lineRule="auto"/>
        <w:ind w:firstLine="720"/>
        <w:rPr>
          <w:rFonts w:ascii="PT Astra Serif" w:hAnsi="PT Astra Serif" w:cs="PT Astra Serif"/>
          <w:b/>
          <w:sz w:val="24"/>
        </w:rPr>
      </w:pPr>
    </w:p>
    <w:p w:rsidR="00962D19" w:rsidRPr="00BD3161" w:rsidRDefault="00962D19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  <w:r w:rsidRPr="00BD3161">
        <w:rPr>
          <w:rFonts w:ascii="PT Astra Serif" w:hAnsi="PT Astra Serif" w:cs="PT Astra Serif"/>
          <w:b w:val="0"/>
          <w:sz w:val="24"/>
          <w:szCs w:val="24"/>
        </w:rPr>
        <w:t xml:space="preserve">Администрация муниципального образования Заокский район </w:t>
      </w:r>
      <w:r w:rsidRPr="00BD3161"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объявляет </w:t>
      </w:r>
      <w:r w:rsidRPr="00BD3161">
        <w:rPr>
          <w:rFonts w:ascii="PT Astra Serif" w:hAnsi="PT Astra Serif" w:cs="PT Astra Serif"/>
          <w:b w:val="0"/>
          <w:sz w:val="24"/>
          <w:szCs w:val="24"/>
        </w:rPr>
        <w:t>открытый конкурс</w:t>
      </w:r>
      <w:r w:rsidR="003127C1" w:rsidRPr="00BD3161">
        <w:rPr>
          <w:rFonts w:ascii="PT Astra Serif" w:hAnsi="PT Astra Serif" w:cs="PT Astra Serif"/>
          <w:b w:val="0"/>
          <w:sz w:val="24"/>
          <w:szCs w:val="24"/>
        </w:rPr>
        <w:t xml:space="preserve"> </w:t>
      </w:r>
      <w:r w:rsidR="003127C1" w:rsidRPr="00BD3161">
        <w:rPr>
          <w:rFonts w:ascii="PT Astra Serif" w:hAnsi="PT Astra Serif" w:cs="Arial"/>
          <w:b w:val="0"/>
          <w:sz w:val="24"/>
          <w:szCs w:val="24"/>
        </w:rPr>
        <w:t xml:space="preserve">по выбору организации для оказания услуг по доставке на безвозмездной основе безродных, невостребованных трупов в патологоанатомическое отделение </w:t>
      </w:r>
      <w:r w:rsidR="003127C1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Государственное учреждение здравоохранения</w:t>
      </w:r>
      <w:r w:rsidR="003127C1" w:rsidRPr="00BD3161">
        <w:rPr>
          <w:rFonts w:ascii="PT Astra Serif" w:hAnsi="PT Astra Serif" w:cs="Arial"/>
          <w:b w:val="0"/>
          <w:sz w:val="24"/>
          <w:szCs w:val="24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3127C1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</w:t>
      </w:r>
      <w:r w:rsidRPr="00BD3161">
        <w:rPr>
          <w:rFonts w:ascii="PT Astra Serif" w:hAnsi="PT Astra Serif" w:cs="PT Astra Serif"/>
          <w:b w:val="0"/>
          <w:sz w:val="24"/>
          <w:szCs w:val="24"/>
        </w:rPr>
        <w:t xml:space="preserve"> </w:t>
      </w:r>
      <w:r w:rsidRPr="00BD3161">
        <w:rPr>
          <w:rFonts w:ascii="PT Astra Serif" w:hAnsi="PT Astra Serif" w:cs="PT Astra Serif"/>
          <w:b w:val="0"/>
          <w:color w:val="000000"/>
          <w:sz w:val="24"/>
          <w:szCs w:val="24"/>
        </w:rPr>
        <w:t>на 202</w:t>
      </w:r>
      <w:r w:rsidR="00B23524" w:rsidRPr="00BD3161">
        <w:rPr>
          <w:rFonts w:ascii="PT Astra Serif" w:hAnsi="PT Astra Serif" w:cs="PT Astra Serif"/>
          <w:b w:val="0"/>
          <w:color w:val="000000"/>
          <w:sz w:val="24"/>
          <w:szCs w:val="24"/>
        </w:rPr>
        <w:t>4</w:t>
      </w:r>
      <w:r w:rsidRPr="00BD3161"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 год</w:t>
      </w:r>
      <w:r w:rsidRPr="00BD3161">
        <w:rPr>
          <w:rFonts w:ascii="PT Astra Serif" w:hAnsi="PT Astra Serif" w:cs="PT Astra Serif"/>
          <w:b w:val="0"/>
          <w:sz w:val="24"/>
          <w:szCs w:val="24"/>
        </w:rPr>
        <w:t xml:space="preserve"> </w:t>
      </w:r>
      <w:r w:rsidRPr="00BD3161">
        <w:rPr>
          <w:rFonts w:ascii="PT Astra Serif" w:hAnsi="PT Astra Serif" w:cs="PT Astra Serif"/>
          <w:b w:val="0"/>
          <w:iCs/>
          <w:color w:val="000000"/>
          <w:sz w:val="24"/>
          <w:szCs w:val="24"/>
        </w:rPr>
        <w:t>(далее-конкурс) и приглашает заинтересованных лиц участвовать в нем.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1.</w:t>
      </w:r>
      <w:r w:rsidR="00962D19" w:rsidRPr="00BD3161">
        <w:rPr>
          <w:rFonts w:ascii="PT Astra Serif" w:hAnsi="PT Astra Serif" w:cs="PT Astra Serif"/>
          <w:b/>
        </w:rPr>
        <w:t>Форма:</w:t>
      </w:r>
      <w:r w:rsidR="00962D19" w:rsidRPr="00BD3161">
        <w:rPr>
          <w:rFonts w:ascii="PT Astra Serif" w:hAnsi="PT Astra Serif" w:cs="PT Astra Serif"/>
        </w:rPr>
        <w:t xml:space="preserve"> </w:t>
      </w:r>
      <w:r w:rsidR="00962D19" w:rsidRPr="00BD3161">
        <w:rPr>
          <w:rFonts w:ascii="PT Astra Serif" w:hAnsi="PT Astra Serif" w:cs="PT Astra Serif"/>
          <w:bCs/>
        </w:rPr>
        <w:t>открытый конкурс.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2.</w:t>
      </w:r>
      <w:r w:rsidR="00962D19" w:rsidRPr="00BD3161">
        <w:rPr>
          <w:rFonts w:ascii="PT Astra Serif" w:hAnsi="PT Astra Serif" w:cs="PT Astra Serif"/>
          <w:b/>
        </w:rPr>
        <w:t xml:space="preserve">Наименование организатора конкурса: </w:t>
      </w:r>
      <w:r w:rsidR="00962D19" w:rsidRPr="00BD3161">
        <w:rPr>
          <w:rFonts w:ascii="PT Astra Serif" w:hAnsi="PT Astra Serif" w:cs="PT Astra Serif"/>
        </w:rPr>
        <w:t>Администрация муниципального образования Заокский район.</w:t>
      </w:r>
    </w:p>
    <w:p w:rsidR="00962D19" w:rsidRPr="00BD3161" w:rsidRDefault="00BD3161" w:rsidP="00BD3161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b/>
          <w:sz w:val="24"/>
        </w:rPr>
        <w:t>3.</w:t>
      </w:r>
      <w:r w:rsidR="00962D19" w:rsidRPr="00BD3161">
        <w:rPr>
          <w:rFonts w:ascii="PT Astra Serif" w:hAnsi="PT Astra Serif" w:cs="PT Astra Serif"/>
          <w:b/>
          <w:sz w:val="24"/>
        </w:rPr>
        <w:t xml:space="preserve">Место нахождения и почтовый адрес: </w:t>
      </w:r>
      <w:r w:rsidR="00962D19" w:rsidRPr="00BD3161">
        <w:rPr>
          <w:rFonts w:ascii="PT Astra Serif" w:hAnsi="PT Astra Serif" w:cs="PT Astra Serif"/>
          <w:sz w:val="24"/>
        </w:rPr>
        <w:t xml:space="preserve">301000, Тульская область, </w:t>
      </w:r>
      <w:proofErr w:type="spellStart"/>
      <w:r w:rsidR="00962D19" w:rsidRPr="00BD3161">
        <w:rPr>
          <w:rFonts w:ascii="PT Astra Serif" w:hAnsi="PT Astra Serif" w:cs="PT Astra Serif"/>
          <w:sz w:val="24"/>
        </w:rPr>
        <w:t>р.п</w:t>
      </w:r>
      <w:proofErr w:type="spellEnd"/>
      <w:r w:rsidR="00962D19" w:rsidRPr="00BD3161">
        <w:rPr>
          <w:rFonts w:ascii="PT Astra Serif" w:hAnsi="PT Astra Serif" w:cs="PT Astra Serif"/>
          <w:sz w:val="24"/>
        </w:rPr>
        <w:t>. Заокский, пл. им. Ленина, 9б.</w:t>
      </w:r>
    </w:p>
    <w:p w:rsidR="00962D19" w:rsidRPr="00BD3161" w:rsidRDefault="00BD3161" w:rsidP="00BD3161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>4.</w:t>
      </w:r>
      <w:r w:rsidR="00962D19" w:rsidRPr="00BD3161">
        <w:rPr>
          <w:rFonts w:ascii="PT Astra Serif" w:hAnsi="PT Astra Serif" w:cs="PT Astra Serif"/>
          <w:b/>
          <w:bCs/>
          <w:sz w:val="24"/>
        </w:rPr>
        <w:t xml:space="preserve">Адрес электронной почты: </w:t>
      </w:r>
      <w:proofErr w:type="spellStart"/>
      <w:r w:rsidR="00962D19" w:rsidRPr="00BD3161">
        <w:rPr>
          <w:rStyle w:val="FontStyle20"/>
          <w:rFonts w:ascii="PT Astra Serif" w:hAnsi="PT Astra Serif" w:cs="PT Astra Serif"/>
          <w:sz w:val="24"/>
          <w:szCs w:val="24"/>
          <w:lang w:val="en-US"/>
        </w:rPr>
        <w:t>ased</w:t>
      </w:r>
      <w:proofErr w:type="spellEnd"/>
      <w:r w:rsidR="00962D19" w:rsidRPr="00BD3161">
        <w:rPr>
          <w:rStyle w:val="FontStyle20"/>
          <w:rFonts w:ascii="PT Astra Serif" w:hAnsi="PT Astra Serif" w:cs="PT Astra Serif"/>
          <w:sz w:val="24"/>
          <w:szCs w:val="24"/>
        </w:rPr>
        <w:t>_</w:t>
      </w:r>
      <w:proofErr w:type="spellStart"/>
      <w:r w:rsidR="00962D19" w:rsidRPr="00BD3161">
        <w:rPr>
          <w:rStyle w:val="FontStyle20"/>
          <w:rFonts w:ascii="PT Astra Serif" w:hAnsi="PT Astra Serif" w:cs="PT Astra Serif"/>
          <w:sz w:val="24"/>
          <w:szCs w:val="24"/>
          <w:lang w:val="en-US"/>
        </w:rPr>
        <w:t>mo</w:t>
      </w:r>
      <w:proofErr w:type="spellEnd"/>
      <w:r w:rsidR="00962D19" w:rsidRPr="00BD3161">
        <w:rPr>
          <w:rStyle w:val="FontStyle20"/>
          <w:rFonts w:ascii="PT Astra Serif" w:hAnsi="PT Astra Serif" w:cs="PT Astra Serif"/>
          <w:sz w:val="24"/>
          <w:szCs w:val="24"/>
        </w:rPr>
        <w:t>_</w:t>
      </w:r>
      <w:proofErr w:type="spellStart"/>
      <w:r w:rsidR="00962D19" w:rsidRPr="00BD3161">
        <w:rPr>
          <w:rStyle w:val="FontStyle20"/>
          <w:rFonts w:ascii="PT Astra Serif" w:hAnsi="PT Astra Serif" w:cs="PT Astra Serif"/>
          <w:sz w:val="24"/>
          <w:szCs w:val="24"/>
          <w:lang w:val="en-US"/>
        </w:rPr>
        <w:t>zaoksk</w:t>
      </w:r>
      <w:proofErr w:type="spellEnd"/>
      <w:r w:rsidR="00962D19" w:rsidRPr="00BD3161">
        <w:rPr>
          <w:rStyle w:val="FontStyle20"/>
          <w:rFonts w:ascii="PT Astra Serif" w:hAnsi="PT Astra Serif" w:cs="PT Astra Serif"/>
          <w:sz w:val="24"/>
          <w:szCs w:val="24"/>
        </w:rPr>
        <w:t>@</w:t>
      </w:r>
      <w:proofErr w:type="spellStart"/>
      <w:r w:rsidR="00962D19" w:rsidRPr="00BD3161">
        <w:rPr>
          <w:rStyle w:val="FontStyle20"/>
          <w:rFonts w:ascii="PT Astra Serif" w:hAnsi="PT Astra Serif" w:cs="PT Astra Serif"/>
          <w:sz w:val="24"/>
          <w:szCs w:val="24"/>
          <w:lang w:val="en-US"/>
        </w:rPr>
        <w:t>tularegion</w:t>
      </w:r>
      <w:proofErr w:type="spellEnd"/>
      <w:r w:rsidR="00962D19" w:rsidRPr="00BD3161">
        <w:rPr>
          <w:rStyle w:val="FontStyle20"/>
          <w:rFonts w:ascii="PT Astra Serif" w:hAnsi="PT Astra Serif" w:cs="PT Astra Serif"/>
          <w:sz w:val="24"/>
          <w:szCs w:val="24"/>
        </w:rPr>
        <w:t>.</w:t>
      </w:r>
      <w:proofErr w:type="spellStart"/>
      <w:r w:rsidR="00962D19" w:rsidRPr="00BD3161">
        <w:rPr>
          <w:rStyle w:val="FontStyle20"/>
          <w:rFonts w:ascii="PT Astra Serif" w:hAnsi="PT Astra Serif" w:cs="PT Astra Serif"/>
          <w:sz w:val="24"/>
          <w:szCs w:val="24"/>
          <w:lang w:val="en-US"/>
        </w:rPr>
        <w:t>ru</w:t>
      </w:r>
      <w:proofErr w:type="spellEnd"/>
      <w:r w:rsidR="00962D19" w:rsidRPr="00BD3161">
        <w:rPr>
          <w:rStyle w:val="FontStyle20"/>
          <w:rFonts w:ascii="PT Astra Serif" w:hAnsi="PT Astra Serif" w:cs="PT Astra Serif"/>
          <w:sz w:val="24"/>
          <w:szCs w:val="24"/>
        </w:rPr>
        <w:t>.</w:t>
      </w:r>
    </w:p>
    <w:p w:rsidR="00962D19" w:rsidRPr="00BD3161" w:rsidRDefault="00BD3161" w:rsidP="00BD3161">
      <w:pPr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5.</w:t>
      </w:r>
      <w:r w:rsidR="00962D19" w:rsidRPr="00BD3161">
        <w:rPr>
          <w:rFonts w:ascii="PT Astra Serif" w:hAnsi="PT Astra Serif" w:cs="PT Astra Serif"/>
          <w:b/>
          <w:bCs/>
        </w:rPr>
        <w:t xml:space="preserve">Официальный сайт: </w:t>
      </w:r>
      <w:r w:rsidR="00B23524" w:rsidRPr="00BD3161">
        <w:rPr>
          <w:rFonts w:ascii="PT Astra Serif" w:hAnsi="PT Astra Serif" w:cs="PT Astra Serif"/>
          <w:b/>
          <w:bCs/>
        </w:rPr>
        <w:t>https://zaokskij-r71.gosweb.gosuslugi.ru.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6.</w:t>
      </w:r>
      <w:r w:rsidR="00962D19" w:rsidRPr="00BD3161">
        <w:rPr>
          <w:rFonts w:ascii="PT Astra Serif" w:hAnsi="PT Astra Serif" w:cs="PT Astra Serif"/>
          <w:b/>
          <w:bCs/>
        </w:rPr>
        <w:t>Номер контактного телефона</w:t>
      </w:r>
      <w:r w:rsidR="00962D19" w:rsidRPr="00BD3161">
        <w:rPr>
          <w:rFonts w:ascii="PT Astra Serif" w:hAnsi="PT Astra Serif" w:cs="PT Astra Serif"/>
          <w:bCs/>
        </w:rPr>
        <w:t>: 8(48734) 2-82-25.</w:t>
      </w:r>
    </w:p>
    <w:p w:rsidR="003127C1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 w:cs="PT Astra Serif"/>
          <w:b/>
          <w:color w:val="000000"/>
        </w:rPr>
      </w:pPr>
      <w:r>
        <w:rPr>
          <w:rFonts w:ascii="PT Astra Serif" w:hAnsi="PT Astra Serif" w:cs="PT Astra Serif"/>
          <w:b/>
          <w:bCs/>
        </w:rPr>
        <w:t>7.</w:t>
      </w:r>
      <w:r w:rsidR="00962D19" w:rsidRPr="00BD3161">
        <w:rPr>
          <w:rFonts w:ascii="PT Astra Serif" w:hAnsi="PT Astra Serif" w:cs="PT Astra Serif"/>
          <w:b/>
          <w:bCs/>
        </w:rPr>
        <w:t xml:space="preserve">Предмет </w:t>
      </w:r>
      <w:r w:rsidR="00962D19" w:rsidRPr="00BD3161">
        <w:rPr>
          <w:rFonts w:ascii="PT Astra Serif" w:hAnsi="PT Astra Serif" w:cs="PT Astra Serif"/>
          <w:b/>
        </w:rPr>
        <w:t>конкурса:</w:t>
      </w:r>
      <w:r w:rsidR="00962D19" w:rsidRPr="00BD3161">
        <w:rPr>
          <w:rFonts w:ascii="PT Astra Serif" w:hAnsi="PT Astra Serif" w:cs="PT Astra Serif"/>
        </w:rPr>
        <w:t xml:space="preserve"> выбор организации </w:t>
      </w:r>
      <w:r w:rsidR="003127C1" w:rsidRPr="00BD3161">
        <w:rPr>
          <w:rFonts w:ascii="PT Astra Serif" w:hAnsi="PT Astra Serif" w:cs="Arial"/>
        </w:rPr>
        <w:t>для оказания услуг по доставке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 xml:space="preserve">на безвозмездной основе безродных, невостребованных трупов в патологоанатомическое отделение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3127C1" w:rsidRPr="00BD3161">
        <w:rPr>
          <w:rFonts w:ascii="PT Astra Serif" w:hAnsi="PT Astra Serif" w:cs="Arial"/>
        </w:rPr>
        <w:t xml:space="preserve"> «Ясногорская ЦРБ»,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>неопознанных и криминальных трупов с места обнаружения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 xml:space="preserve">на территории муниципального образования Заокский район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</w:t>
      </w:r>
      <w:r w:rsidR="003127C1" w:rsidRPr="00BD3161">
        <w:rPr>
          <w:rFonts w:ascii="PT Astra Serif" w:hAnsi="PT Astra Serif" w:cs="PT Astra Serif"/>
        </w:rPr>
        <w:t xml:space="preserve"> </w:t>
      </w:r>
      <w:r w:rsidR="00B23524" w:rsidRPr="00BD3161">
        <w:rPr>
          <w:rFonts w:ascii="PT Astra Serif" w:hAnsi="PT Astra Serif" w:cs="PT Astra Serif"/>
          <w:color w:val="000000"/>
        </w:rPr>
        <w:t>на 2024</w:t>
      </w:r>
      <w:r w:rsidR="003127C1" w:rsidRPr="00BD3161">
        <w:rPr>
          <w:rFonts w:ascii="PT Astra Serif" w:hAnsi="PT Astra Serif" w:cs="PT Astra Serif"/>
          <w:color w:val="000000"/>
        </w:rPr>
        <w:t xml:space="preserve"> год</w:t>
      </w:r>
    </w:p>
    <w:p w:rsidR="003127C1" w:rsidRPr="00BD3161" w:rsidRDefault="00962D19" w:rsidP="00BD3161">
      <w:pPr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  <w:r w:rsidRPr="00BD3161">
        <w:rPr>
          <w:rFonts w:ascii="PT Astra Serif" w:hAnsi="PT Astra Serif" w:cs="PT Astra Serif"/>
        </w:rPr>
        <w:lastRenderedPageBreak/>
        <w:t>Лот № 1</w:t>
      </w:r>
      <w:r w:rsidRPr="00BD3161">
        <w:rPr>
          <w:rFonts w:ascii="PT Astra Serif" w:hAnsi="PT Astra Serif" w:cs="PT Astra Serif"/>
          <w:color w:val="000000"/>
        </w:rPr>
        <w:t xml:space="preserve"> – выбор </w:t>
      </w:r>
      <w:r w:rsidR="003127C1" w:rsidRPr="00BD3161">
        <w:rPr>
          <w:rFonts w:ascii="PT Astra Serif" w:hAnsi="PT Astra Serif" w:cs="PT Astra Serif"/>
        </w:rPr>
        <w:t>организации</w:t>
      </w:r>
      <w:r w:rsidR="003127C1" w:rsidRPr="00BD3161">
        <w:rPr>
          <w:rFonts w:ascii="PT Astra Serif" w:hAnsi="PT Astra Serif" w:cs="Arial"/>
        </w:rPr>
        <w:t xml:space="preserve"> для оказания услуг по доставке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 xml:space="preserve">на безвозмездной основе безродных, невостребованных трупов в патологоанатомическое отделение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3127C1" w:rsidRPr="00BD3161">
        <w:rPr>
          <w:rFonts w:ascii="PT Astra Serif" w:hAnsi="PT Astra Serif" w:cs="Arial"/>
        </w:rPr>
        <w:t xml:space="preserve"> «Ясногорская ЦРБ»,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>неопознанных и криминальных трупов с места обнаружения</w:t>
      </w:r>
      <w:r w:rsidR="003127C1" w:rsidRPr="00BD3161">
        <w:rPr>
          <w:rFonts w:ascii="PT Astra Serif" w:hAnsi="PT Astra Serif" w:cs="Arial"/>
          <w:b/>
        </w:rPr>
        <w:t xml:space="preserve"> </w:t>
      </w:r>
      <w:r w:rsidR="003127C1" w:rsidRPr="00BD3161">
        <w:rPr>
          <w:rFonts w:ascii="PT Astra Serif" w:hAnsi="PT Astra Serif" w:cs="Arial"/>
        </w:rPr>
        <w:t xml:space="preserve">на территории муниципального образования Заокский район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</w:t>
      </w:r>
      <w:r w:rsidR="003127C1" w:rsidRPr="00BD3161">
        <w:rPr>
          <w:rStyle w:val="FontStyle20"/>
          <w:rFonts w:ascii="PT Astra Serif" w:hAnsi="PT Astra Serif" w:cs="Arial"/>
          <w:b/>
          <w:sz w:val="24"/>
          <w:szCs w:val="24"/>
        </w:rPr>
        <w:t>»</w:t>
      </w:r>
      <w:r w:rsidR="003127C1" w:rsidRPr="00BD3161">
        <w:rPr>
          <w:rFonts w:ascii="PT Astra Serif" w:hAnsi="PT Astra Serif" w:cs="PT Astra Serif"/>
          <w:b/>
        </w:rPr>
        <w:t xml:space="preserve"> </w:t>
      </w:r>
      <w:r w:rsidR="00B23524" w:rsidRPr="00BD3161">
        <w:rPr>
          <w:rFonts w:ascii="PT Astra Serif" w:hAnsi="PT Astra Serif" w:cs="PT Astra Serif"/>
          <w:color w:val="000000"/>
        </w:rPr>
        <w:t>на 2024</w:t>
      </w:r>
      <w:r w:rsidR="003127C1" w:rsidRPr="00BD3161">
        <w:rPr>
          <w:rFonts w:ascii="PT Astra Serif" w:hAnsi="PT Astra Serif" w:cs="PT Astra Serif"/>
          <w:color w:val="000000"/>
        </w:rPr>
        <w:t xml:space="preserve"> год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8.</w:t>
      </w:r>
      <w:r w:rsidR="00962D19" w:rsidRPr="00BD3161">
        <w:rPr>
          <w:rFonts w:ascii="PT Astra Serif" w:hAnsi="PT Astra Serif" w:cs="PT Astra Serif"/>
          <w:b/>
        </w:rPr>
        <w:t xml:space="preserve">Место </w:t>
      </w:r>
      <w:r w:rsidR="00962D19" w:rsidRPr="00BD3161">
        <w:rPr>
          <w:rFonts w:ascii="PT Astra Serif" w:hAnsi="PT Astra Serif" w:cs="PT Astra Serif"/>
          <w:b/>
          <w:bCs/>
        </w:rPr>
        <w:t>выполнения работ:</w:t>
      </w:r>
      <w:r w:rsidR="00962D19" w:rsidRPr="00BD3161">
        <w:rPr>
          <w:rFonts w:ascii="PT Astra Serif" w:hAnsi="PT Astra Serif" w:cs="PT Astra Serif"/>
          <w:bCs/>
        </w:rPr>
        <w:t xml:space="preserve"> территория муниципального образования Заокский район.</w:t>
      </w:r>
    </w:p>
    <w:p w:rsidR="00962D19" w:rsidRPr="00BD3161" w:rsidRDefault="00BD3161" w:rsidP="00BD3161">
      <w:pPr>
        <w:pStyle w:val="17"/>
        <w:widowControl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9.</w:t>
      </w:r>
      <w:r w:rsidR="00962D19" w:rsidRPr="00BD3161">
        <w:rPr>
          <w:rFonts w:ascii="PT Astra Serif" w:hAnsi="PT Astra Serif" w:cs="PT Astra Serif"/>
          <w:sz w:val="24"/>
          <w:szCs w:val="24"/>
        </w:rPr>
        <w:t xml:space="preserve">Срок действия полномочий организации </w:t>
      </w:r>
      <w:r w:rsidR="00962D19" w:rsidRPr="00BD3161">
        <w:rPr>
          <w:rStyle w:val="FontStyle19"/>
          <w:rFonts w:ascii="PT Astra Serif" w:hAnsi="PT Astra Serif" w:cs="PT Astra Serif"/>
          <w:sz w:val="24"/>
          <w:szCs w:val="24"/>
        </w:rPr>
        <w:t>для оказания услуг по доставке</w:t>
      </w:r>
      <w:r w:rsidR="003127C1" w:rsidRPr="00BD3161">
        <w:rPr>
          <w:rFonts w:ascii="PT Astra Serif" w:hAnsi="PT Astra Serif" w:cs="PT Astra Serif"/>
          <w:sz w:val="24"/>
          <w:szCs w:val="24"/>
        </w:rPr>
        <w:t xml:space="preserve"> </w:t>
      </w:r>
      <w:r w:rsidR="003127C1" w:rsidRPr="00BD3161">
        <w:rPr>
          <w:rFonts w:ascii="PT Astra Serif" w:hAnsi="PT Astra Serif" w:cs="Arial"/>
          <w:sz w:val="24"/>
          <w:szCs w:val="24"/>
        </w:rPr>
        <w:t xml:space="preserve">на безвозмездной основе безродных, невостребованных трупов в патологоанатомическое отделение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3127C1" w:rsidRPr="00BD3161">
        <w:rPr>
          <w:rFonts w:ascii="PT Astra Serif" w:hAnsi="PT Astra Serif" w:cs="Arial"/>
          <w:sz w:val="24"/>
          <w:szCs w:val="24"/>
        </w:rPr>
        <w:t xml:space="preserve"> «Ясногорская ЦРБ»,</w:t>
      </w:r>
      <w:r w:rsidR="003127C1" w:rsidRPr="00BD3161">
        <w:rPr>
          <w:rFonts w:ascii="PT Astra Serif" w:hAnsi="PT Astra Serif" w:cs="Arial"/>
          <w:b/>
          <w:sz w:val="24"/>
          <w:szCs w:val="24"/>
        </w:rPr>
        <w:t xml:space="preserve"> </w:t>
      </w:r>
      <w:r w:rsidR="003127C1" w:rsidRPr="00BD3161">
        <w:rPr>
          <w:rFonts w:ascii="PT Astra Serif" w:hAnsi="PT Astra Serif" w:cs="Arial"/>
          <w:sz w:val="24"/>
          <w:szCs w:val="24"/>
        </w:rPr>
        <w:t>неопознанных и криминальных трупов с места обнаружения</w:t>
      </w:r>
      <w:r w:rsidR="003127C1" w:rsidRPr="00BD3161">
        <w:rPr>
          <w:rFonts w:ascii="PT Astra Serif" w:hAnsi="PT Astra Serif" w:cs="Arial"/>
          <w:b/>
          <w:sz w:val="24"/>
          <w:szCs w:val="24"/>
        </w:rPr>
        <w:t xml:space="preserve"> </w:t>
      </w:r>
      <w:r w:rsidR="003127C1" w:rsidRPr="00BD3161">
        <w:rPr>
          <w:rFonts w:ascii="PT Astra Serif" w:hAnsi="PT Astra Serif" w:cs="Arial"/>
          <w:sz w:val="24"/>
          <w:szCs w:val="24"/>
        </w:rPr>
        <w:t xml:space="preserve">на территории муниципального образования Заокский район </w:t>
      </w:r>
      <w:r w:rsidR="003127C1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</w:t>
      </w:r>
      <w:r w:rsidR="00962D19" w:rsidRPr="00BD3161">
        <w:rPr>
          <w:rFonts w:ascii="PT Astra Serif" w:hAnsi="PT Astra Serif" w:cs="PT Astra Serif"/>
          <w:sz w:val="24"/>
          <w:szCs w:val="24"/>
        </w:rPr>
        <w:t xml:space="preserve"> до 01.01.</w:t>
      </w:r>
      <w:r w:rsidR="00962D19" w:rsidRPr="00BD3161">
        <w:rPr>
          <w:rFonts w:ascii="PT Astra Serif" w:hAnsi="PT Astra Serif" w:cs="PT Astra Serif"/>
          <w:color w:val="000000"/>
          <w:sz w:val="24"/>
          <w:szCs w:val="24"/>
        </w:rPr>
        <w:t>202</w:t>
      </w:r>
      <w:r w:rsidR="00B23524" w:rsidRPr="00BD3161">
        <w:rPr>
          <w:rFonts w:ascii="PT Astra Serif" w:hAnsi="PT Astra Serif" w:cs="PT Astra Serif"/>
          <w:color w:val="000000"/>
          <w:sz w:val="24"/>
          <w:szCs w:val="24"/>
        </w:rPr>
        <w:t>5</w:t>
      </w:r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962D19" w:rsidRPr="00BD3161" w:rsidRDefault="00962D19" w:rsidP="00BD3161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 w:rsidRPr="00BD3161">
        <w:rPr>
          <w:rFonts w:ascii="PT Astra Serif" w:hAnsi="PT Astra Serif" w:cs="PT Astra Serif"/>
          <w:b/>
          <w:bCs/>
          <w:sz w:val="24"/>
        </w:rPr>
        <w:t xml:space="preserve">10.Срок, место и порядок предоставления конкурсной документации: </w:t>
      </w:r>
      <w:r w:rsidRPr="00BD3161">
        <w:rPr>
          <w:rFonts w:ascii="PT Astra Serif" w:hAnsi="PT Astra Serif" w:cs="PT Astra Serif"/>
          <w:sz w:val="24"/>
        </w:rPr>
        <w:t>конкурсная документация</w:t>
      </w:r>
      <w:r w:rsidRPr="00BD3161">
        <w:rPr>
          <w:rFonts w:ascii="PT Astra Serif" w:hAnsi="PT Astra Serif" w:cs="PT Astra Serif"/>
          <w:color w:val="000000"/>
          <w:sz w:val="24"/>
        </w:rPr>
        <w:t xml:space="preserve"> выдается </w:t>
      </w:r>
      <w:r w:rsidRPr="00BD3161">
        <w:rPr>
          <w:rFonts w:ascii="PT Astra Serif" w:hAnsi="PT Astra Serif" w:cs="PT Astra Serif"/>
          <w:sz w:val="24"/>
        </w:rPr>
        <w:t xml:space="preserve">на бумажном или магнитном носителе заинтересованному лицу по его письменному заявлению </w:t>
      </w:r>
      <w:r w:rsidRPr="00BD3161">
        <w:rPr>
          <w:rFonts w:ascii="PT Astra Serif" w:hAnsi="PT Astra Serif" w:cs="PT Astra Serif"/>
          <w:color w:val="000000"/>
          <w:sz w:val="24"/>
        </w:rPr>
        <w:t>ежедневно с 9.00 до 12.00 и с 14.00 до 17.00, кроме выходных и праздничных дней с 01.11</w:t>
      </w:r>
      <w:r w:rsidRPr="00BD3161">
        <w:rPr>
          <w:rFonts w:ascii="PT Astra Serif" w:hAnsi="PT Astra Serif" w:cs="PT Astra Serif"/>
          <w:sz w:val="24"/>
        </w:rPr>
        <w:t>.202</w:t>
      </w:r>
      <w:r w:rsidR="00B23524" w:rsidRPr="00BD3161">
        <w:rPr>
          <w:rFonts w:ascii="PT Astra Serif" w:hAnsi="PT Astra Serif" w:cs="PT Astra Serif"/>
          <w:sz w:val="24"/>
        </w:rPr>
        <w:t>3</w:t>
      </w:r>
      <w:r w:rsidRPr="00BD3161">
        <w:rPr>
          <w:rFonts w:ascii="PT Astra Serif" w:hAnsi="PT Astra Serif" w:cs="PT Astra Serif"/>
          <w:sz w:val="24"/>
        </w:rPr>
        <w:t xml:space="preserve"> в администрации муниципального образования Заокский район по адресу: Тульская обл., </w:t>
      </w:r>
      <w:proofErr w:type="spellStart"/>
      <w:r w:rsidRPr="00BD3161">
        <w:rPr>
          <w:rFonts w:ascii="PT Astra Serif" w:hAnsi="PT Astra Serif" w:cs="PT Astra Serif"/>
          <w:sz w:val="24"/>
        </w:rPr>
        <w:t>р.п</w:t>
      </w:r>
      <w:proofErr w:type="spellEnd"/>
      <w:r w:rsidRPr="00BD3161">
        <w:rPr>
          <w:rFonts w:ascii="PT Astra Serif" w:hAnsi="PT Astra Serif" w:cs="PT Astra Serif"/>
          <w:sz w:val="24"/>
        </w:rPr>
        <w:t xml:space="preserve">. Заокский, </w:t>
      </w:r>
      <w:proofErr w:type="spellStart"/>
      <w:r w:rsidRPr="00BD3161">
        <w:rPr>
          <w:rFonts w:ascii="PT Astra Serif" w:hAnsi="PT Astra Serif" w:cs="PT Astra Serif"/>
          <w:sz w:val="24"/>
        </w:rPr>
        <w:t>пл.им</w:t>
      </w:r>
      <w:proofErr w:type="spellEnd"/>
      <w:r w:rsidRPr="00BD3161">
        <w:rPr>
          <w:rFonts w:ascii="PT Astra Serif" w:hAnsi="PT Astra Serif" w:cs="PT Astra Serif"/>
          <w:sz w:val="24"/>
        </w:rPr>
        <w:t xml:space="preserve">. Ленина, 9б, </w:t>
      </w:r>
      <w:proofErr w:type="spellStart"/>
      <w:r w:rsidRPr="00BD3161">
        <w:rPr>
          <w:rFonts w:ascii="PT Astra Serif" w:hAnsi="PT Astra Serif" w:cs="PT Astra Serif"/>
          <w:sz w:val="24"/>
        </w:rPr>
        <w:t>каб</w:t>
      </w:r>
      <w:proofErr w:type="spellEnd"/>
      <w:r w:rsidRPr="00BD3161">
        <w:rPr>
          <w:rFonts w:ascii="PT Astra Serif" w:hAnsi="PT Astra Serif" w:cs="PT Astra Serif"/>
          <w:sz w:val="24"/>
        </w:rPr>
        <w:t xml:space="preserve">. 28. Контактный телефон: 8 (48734) 2-82-27. В электронном виде конкурсная документация размещена на сайте: </w:t>
      </w:r>
      <w:r w:rsidR="00B23524" w:rsidRPr="00BD3161">
        <w:rPr>
          <w:rFonts w:ascii="PT Astra Serif" w:hAnsi="PT Astra Serif" w:cs="PT Astra Serif"/>
          <w:b/>
          <w:bCs/>
          <w:sz w:val="24"/>
        </w:rPr>
        <w:t>https://zaokskij-r71.gosweb.gosuslugi.ru.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11.</w:t>
      </w:r>
      <w:r w:rsidR="00962D19" w:rsidRPr="00BD3161">
        <w:rPr>
          <w:rFonts w:ascii="PT Astra Serif" w:hAnsi="PT Astra Serif" w:cs="PT Astra Serif"/>
          <w:b/>
          <w:bCs/>
        </w:rPr>
        <w:t xml:space="preserve">Размер, порядок и сроки внесения платы за предоставление документации: </w:t>
      </w:r>
      <w:r w:rsidR="00962D19" w:rsidRPr="00BD3161">
        <w:rPr>
          <w:rFonts w:ascii="PT Astra Serif" w:hAnsi="PT Astra Serif" w:cs="PT Astra Serif"/>
        </w:rPr>
        <w:t>плата за предоставление конкурсной документации не взимается.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12.</w:t>
      </w:r>
      <w:r w:rsidR="00962D19" w:rsidRPr="00BD3161">
        <w:rPr>
          <w:rFonts w:ascii="PT Astra Serif" w:hAnsi="PT Astra Serif" w:cs="PT Astra Serif"/>
          <w:b/>
        </w:rPr>
        <w:t xml:space="preserve">Место и порядок подачи заявок: </w:t>
      </w:r>
      <w:r w:rsidR="00962D19" w:rsidRPr="00BD3161">
        <w:rPr>
          <w:rFonts w:ascii="PT Astra Serif" w:hAnsi="PT Astra Serif" w:cs="PT Astra Serif"/>
        </w:rPr>
        <w:t>прием заявок осуществляется по адресу: 301000</w:t>
      </w:r>
      <w:r w:rsidR="00962D19" w:rsidRPr="00BD3161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962D19" w:rsidRPr="00BD3161">
        <w:rPr>
          <w:rFonts w:ascii="PT Astra Serif" w:hAnsi="PT Astra Serif" w:cs="PT Astra Serif"/>
          <w:bCs/>
        </w:rPr>
        <w:t>р.п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962D19" w:rsidRPr="00BD3161">
        <w:rPr>
          <w:rFonts w:ascii="PT Astra Serif" w:hAnsi="PT Astra Serif" w:cs="PT Astra Serif"/>
          <w:bCs/>
        </w:rPr>
        <w:t>пл.им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Ленина, 9 б, </w:t>
      </w:r>
      <w:proofErr w:type="spellStart"/>
      <w:r w:rsidR="00962D19" w:rsidRPr="00BD3161">
        <w:rPr>
          <w:rFonts w:ascii="PT Astra Serif" w:hAnsi="PT Astra Serif" w:cs="PT Astra Serif"/>
          <w:bCs/>
        </w:rPr>
        <w:t>каб</w:t>
      </w:r>
      <w:proofErr w:type="spellEnd"/>
      <w:r w:rsidR="00962D19" w:rsidRPr="00BD3161">
        <w:rPr>
          <w:rFonts w:ascii="PT Astra Serif" w:hAnsi="PT Astra Serif" w:cs="PT Astra Serif"/>
          <w:bCs/>
        </w:rPr>
        <w:t>. 28. Заявки подаются в письменной форме в запечатанном конверте.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</w:rPr>
        <w:t>13.</w:t>
      </w:r>
      <w:r w:rsidR="00962D19" w:rsidRPr="00BD3161">
        <w:rPr>
          <w:rFonts w:ascii="PT Astra Serif" w:hAnsi="PT Astra Serif" w:cs="PT Astra Serif"/>
          <w:b/>
        </w:rPr>
        <w:t xml:space="preserve">Дата начала и окончания подачи заявок на участие в открытом конкурсе: </w:t>
      </w:r>
      <w:r w:rsidR="00962D19" w:rsidRPr="00BD3161">
        <w:rPr>
          <w:rFonts w:ascii="PT Astra Serif" w:hAnsi="PT Astra Serif" w:cs="PT Astra Serif"/>
          <w:bCs/>
        </w:rPr>
        <w:t>с</w:t>
      </w:r>
      <w:r w:rsidR="00962D19" w:rsidRPr="00BD3161">
        <w:rPr>
          <w:rFonts w:ascii="PT Astra Serif" w:hAnsi="PT Astra Serif" w:cs="PT Astra Serif"/>
          <w:b/>
          <w:bCs/>
        </w:rPr>
        <w:t xml:space="preserve"> 01.11</w:t>
      </w:r>
      <w:r w:rsidR="00962D19" w:rsidRPr="00BD3161">
        <w:rPr>
          <w:rFonts w:ascii="PT Astra Serif" w:hAnsi="PT Astra Serif" w:cs="PT Astra Serif"/>
          <w:b/>
        </w:rPr>
        <w:t>.202</w:t>
      </w:r>
      <w:r w:rsidR="00B23524" w:rsidRPr="00BD3161">
        <w:rPr>
          <w:rFonts w:ascii="PT Astra Serif" w:hAnsi="PT Astra Serif" w:cs="PT Astra Serif"/>
          <w:b/>
        </w:rPr>
        <w:t>3</w:t>
      </w:r>
      <w:r w:rsidR="00962D19" w:rsidRPr="00BD3161">
        <w:rPr>
          <w:rFonts w:ascii="PT Astra Serif" w:hAnsi="PT Astra Serif" w:cs="PT Astra Serif"/>
          <w:b/>
        </w:rPr>
        <w:t xml:space="preserve"> </w:t>
      </w:r>
      <w:r w:rsidR="00962D19" w:rsidRPr="00BD3161">
        <w:rPr>
          <w:rFonts w:ascii="PT Astra Serif" w:hAnsi="PT Astra Serif" w:cs="PT Astra Serif"/>
        </w:rPr>
        <w:t>по</w:t>
      </w:r>
      <w:r w:rsidR="00962D19" w:rsidRPr="00BD3161">
        <w:rPr>
          <w:rFonts w:ascii="PT Astra Serif" w:hAnsi="PT Astra Serif" w:cs="PT Astra Serif"/>
          <w:b/>
        </w:rPr>
        <w:t xml:space="preserve"> </w:t>
      </w:r>
      <w:r w:rsidR="00B23524" w:rsidRPr="00BD3161">
        <w:rPr>
          <w:rFonts w:ascii="PT Astra Serif" w:hAnsi="PT Astra Serif" w:cs="PT Astra Serif"/>
          <w:b/>
        </w:rPr>
        <w:t>01</w:t>
      </w:r>
      <w:r w:rsidR="00962D19" w:rsidRPr="00BD3161">
        <w:rPr>
          <w:rFonts w:ascii="PT Astra Serif" w:hAnsi="PT Astra Serif" w:cs="PT Astra Serif"/>
          <w:b/>
        </w:rPr>
        <w:t>.1</w:t>
      </w:r>
      <w:r w:rsidR="00B23524" w:rsidRPr="00BD3161">
        <w:rPr>
          <w:rFonts w:ascii="PT Astra Serif" w:hAnsi="PT Astra Serif" w:cs="PT Astra Serif"/>
          <w:b/>
        </w:rPr>
        <w:t>2</w:t>
      </w:r>
      <w:r w:rsidR="00962D19" w:rsidRPr="00BD3161">
        <w:rPr>
          <w:rFonts w:ascii="PT Astra Serif" w:hAnsi="PT Astra Serif" w:cs="PT Astra Serif"/>
          <w:b/>
        </w:rPr>
        <w:t>.202</w:t>
      </w:r>
      <w:r w:rsidR="00B23524" w:rsidRPr="00BD3161">
        <w:rPr>
          <w:rFonts w:ascii="PT Astra Serif" w:hAnsi="PT Astra Serif" w:cs="PT Astra Serif"/>
          <w:b/>
        </w:rPr>
        <w:t>3</w:t>
      </w:r>
      <w:r w:rsidR="00962D19" w:rsidRPr="00BD3161">
        <w:rPr>
          <w:rFonts w:ascii="PT Astra Serif" w:hAnsi="PT Astra Serif" w:cs="PT Astra Serif"/>
        </w:rPr>
        <w:t xml:space="preserve"> </w:t>
      </w:r>
      <w:r w:rsidR="00962D19" w:rsidRPr="00BD3161">
        <w:rPr>
          <w:rFonts w:ascii="PT Astra Serif" w:hAnsi="PT Astra Serif" w:cs="PT Astra Serif"/>
          <w:bCs/>
        </w:rPr>
        <w:t>до 17 час. 00 мин. (по московскому времени).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bCs/>
        </w:rPr>
        <w:t>14.</w:t>
      </w:r>
      <w:r w:rsidR="00962D19" w:rsidRPr="00BD3161">
        <w:rPr>
          <w:rFonts w:ascii="PT Astra Serif" w:hAnsi="PT Astra Serif" w:cs="PT Astra Serif"/>
          <w:b/>
          <w:bCs/>
        </w:rPr>
        <w:t xml:space="preserve">Место, дата и время вскрытия конвертов с заявками: </w:t>
      </w:r>
      <w:r w:rsidR="00962D19" w:rsidRPr="00BD3161">
        <w:rPr>
          <w:rFonts w:ascii="PT Astra Serif" w:hAnsi="PT Astra Serif" w:cs="PT Astra Serif"/>
        </w:rPr>
        <w:t>301000</w:t>
      </w:r>
      <w:r w:rsidR="00962D19" w:rsidRPr="00BD3161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962D19" w:rsidRPr="00BD3161">
        <w:rPr>
          <w:rFonts w:ascii="PT Astra Serif" w:hAnsi="PT Astra Serif" w:cs="PT Astra Serif"/>
          <w:bCs/>
        </w:rPr>
        <w:t>р.п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962D19" w:rsidRPr="00BD3161">
        <w:rPr>
          <w:rFonts w:ascii="PT Astra Serif" w:hAnsi="PT Astra Serif" w:cs="PT Astra Serif"/>
          <w:bCs/>
        </w:rPr>
        <w:t>пл.им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Ленина, 9б, зал заседаний администрации муниципального образования Заокский район, </w:t>
      </w:r>
      <w:r w:rsidR="00962D19" w:rsidRPr="00BD3161">
        <w:rPr>
          <w:rFonts w:ascii="PT Astra Serif" w:hAnsi="PT Astra Serif" w:cs="PT Astra Serif"/>
          <w:b/>
          <w:bCs/>
        </w:rPr>
        <w:t>0</w:t>
      </w:r>
      <w:r w:rsidR="00B23524" w:rsidRPr="00BD3161">
        <w:rPr>
          <w:rFonts w:ascii="PT Astra Serif" w:hAnsi="PT Astra Serif" w:cs="PT Astra Serif"/>
          <w:b/>
          <w:bCs/>
        </w:rPr>
        <w:t>4</w:t>
      </w:r>
      <w:r w:rsidR="00962D19" w:rsidRPr="00BD3161">
        <w:rPr>
          <w:rFonts w:ascii="PT Astra Serif" w:hAnsi="PT Astra Serif" w:cs="PT Astra Serif"/>
          <w:b/>
          <w:bCs/>
        </w:rPr>
        <w:t>.12.202</w:t>
      </w:r>
      <w:r w:rsidR="00B23524" w:rsidRPr="00BD3161">
        <w:rPr>
          <w:rFonts w:ascii="PT Astra Serif" w:hAnsi="PT Astra Serif" w:cs="PT Astra Serif"/>
          <w:b/>
          <w:bCs/>
        </w:rPr>
        <w:t>3</w:t>
      </w:r>
      <w:r w:rsidR="00962D19" w:rsidRPr="00BD3161">
        <w:rPr>
          <w:rFonts w:ascii="PT Astra Serif" w:hAnsi="PT Astra Serif" w:cs="PT Astra Serif"/>
          <w:b/>
          <w:bCs/>
        </w:rPr>
        <w:t xml:space="preserve"> </w:t>
      </w:r>
      <w:r w:rsidR="00962D19" w:rsidRPr="00BD3161">
        <w:rPr>
          <w:rFonts w:ascii="PT Astra Serif" w:hAnsi="PT Astra Serif" w:cs="PT Astra Serif"/>
          <w:bCs/>
        </w:rPr>
        <w:t>в 12 час. 30 мин. (по московскому времени).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 w:cs="PT Astra Serif"/>
          <w:bCs/>
        </w:rPr>
      </w:pPr>
      <w:r>
        <w:rPr>
          <w:rFonts w:ascii="PT Astra Serif" w:hAnsi="PT Astra Serif" w:cs="PT Astra Serif"/>
          <w:b/>
          <w:bCs/>
        </w:rPr>
        <w:t>15.</w:t>
      </w:r>
      <w:r w:rsidR="00962D19" w:rsidRPr="00BD3161">
        <w:rPr>
          <w:rFonts w:ascii="PT Astra Serif" w:hAnsi="PT Astra Serif" w:cs="PT Astra Serif"/>
          <w:b/>
          <w:bCs/>
        </w:rPr>
        <w:t>Место, дата и время рассмотрения заявок:</w:t>
      </w:r>
      <w:r w:rsidR="00962D19" w:rsidRPr="00BD3161">
        <w:rPr>
          <w:rFonts w:ascii="PT Astra Serif" w:hAnsi="PT Astra Serif" w:cs="PT Astra Serif"/>
        </w:rPr>
        <w:t xml:space="preserve"> 301000</w:t>
      </w:r>
      <w:r w:rsidR="00962D19" w:rsidRPr="00BD3161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962D19" w:rsidRPr="00BD3161">
        <w:rPr>
          <w:rFonts w:ascii="PT Astra Serif" w:hAnsi="PT Astra Serif" w:cs="PT Astra Serif"/>
          <w:bCs/>
        </w:rPr>
        <w:t>р.п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962D19" w:rsidRPr="00BD3161">
        <w:rPr>
          <w:rFonts w:ascii="PT Astra Serif" w:hAnsi="PT Astra Serif" w:cs="PT Astra Serif"/>
          <w:bCs/>
        </w:rPr>
        <w:t>пл.им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Ленина, 9 б, зал заседаний администрации муниципального образования Заокский район, </w:t>
      </w:r>
      <w:r w:rsidR="00962D19" w:rsidRPr="00BD3161">
        <w:rPr>
          <w:rFonts w:ascii="PT Astra Serif" w:hAnsi="PT Astra Serif" w:cs="PT Astra Serif"/>
          <w:b/>
          <w:bCs/>
        </w:rPr>
        <w:t>0</w:t>
      </w:r>
      <w:r w:rsidR="00B23524" w:rsidRPr="00BD3161">
        <w:rPr>
          <w:rFonts w:ascii="PT Astra Serif" w:hAnsi="PT Astra Serif" w:cs="PT Astra Serif"/>
          <w:b/>
          <w:bCs/>
        </w:rPr>
        <w:t>4</w:t>
      </w:r>
      <w:r w:rsidR="00962D19" w:rsidRPr="00BD3161">
        <w:rPr>
          <w:rFonts w:ascii="PT Astra Serif" w:hAnsi="PT Astra Serif" w:cs="PT Astra Serif"/>
          <w:b/>
          <w:bCs/>
        </w:rPr>
        <w:t>.12.202</w:t>
      </w:r>
      <w:r w:rsidR="00B23524" w:rsidRPr="00BD3161">
        <w:rPr>
          <w:rFonts w:ascii="PT Astra Serif" w:hAnsi="PT Astra Serif" w:cs="PT Astra Serif"/>
          <w:b/>
          <w:bCs/>
        </w:rPr>
        <w:t>3</w:t>
      </w:r>
      <w:r w:rsidR="00962D19" w:rsidRPr="00BD3161">
        <w:rPr>
          <w:rFonts w:ascii="PT Astra Serif" w:hAnsi="PT Astra Serif" w:cs="PT Astra Serif"/>
          <w:bCs/>
        </w:rPr>
        <w:t xml:space="preserve"> в 12 час. 35 мин. (по московскому времени).</w:t>
      </w:r>
    </w:p>
    <w:p w:rsidR="00962D19" w:rsidRPr="00BD3161" w:rsidRDefault="00BD3161" w:rsidP="00BD3161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16.</w:t>
      </w:r>
      <w:r w:rsidR="00962D19" w:rsidRPr="00BD3161">
        <w:rPr>
          <w:rFonts w:ascii="PT Astra Serif" w:hAnsi="PT Astra Serif" w:cs="PT Astra Serif"/>
          <w:b/>
          <w:bCs/>
        </w:rPr>
        <w:t xml:space="preserve">Место, дата и время подведения итогов конкурса: </w:t>
      </w:r>
      <w:r w:rsidR="00962D19" w:rsidRPr="00BD3161">
        <w:rPr>
          <w:rFonts w:ascii="PT Astra Serif" w:hAnsi="PT Astra Serif" w:cs="PT Astra Serif"/>
        </w:rPr>
        <w:t>301000</w:t>
      </w:r>
      <w:r w:rsidR="00962D19" w:rsidRPr="00BD3161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962D19" w:rsidRPr="00BD3161">
        <w:rPr>
          <w:rFonts w:ascii="PT Astra Serif" w:hAnsi="PT Astra Serif" w:cs="PT Astra Serif"/>
          <w:bCs/>
        </w:rPr>
        <w:t>р.п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962D19" w:rsidRPr="00BD3161">
        <w:rPr>
          <w:rFonts w:ascii="PT Astra Serif" w:hAnsi="PT Astra Serif" w:cs="PT Astra Serif"/>
          <w:bCs/>
        </w:rPr>
        <w:t>пл.им</w:t>
      </w:r>
      <w:proofErr w:type="spellEnd"/>
      <w:r w:rsidR="00962D19" w:rsidRPr="00BD3161">
        <w:rPr>
          <w:rFonts w:ascii="PT Astra Serif" w:hAnsi="PT Astra Serif" w:cs="PT Astra Serif"/>
          <w:bCs/>
        </w:rPr>
        <w:t xml:space="preserve">. Ленина, 9 б, зал заседаний администрации муниципального образования Заокский район, </w:t>
      </w:r>
      <w:r w:rsidR="00962D19" w:rsidRPr="00BD3161">
        <w:rPr>
          <w:rFonts w:ascii="PT Astra Serif" w:hAnsi="PT Astra Serif" w:cs="PT Astra Serif"/>
          <w:b/>
          <w:bCs/>
        </w:rPr>
        <w:t>0</w:t>
      </w:r>
      <w:r w:rsidR="00B23524" w:rsidRPr="00BD3161">
        <w:rPr>
          <w:rFonts w:ascii="PT Astra Serif" w:hAnsi="PT Astra Serif" w:cs="PT Astra Serif"/>
          <w:b/>
          <w:bCs/>
        </w:rPr>
        <w:t>4</w:t>
      </w:r>
      <w:r w:rsidR="00962D19" w:rsidRPr="00BD3161">
        <w:rPr>
          <w:rFonts w:ascii="PT Astra Serif" w:hAnsi="PT Astra Serif" w:cs="PT Astra Serif"/>
          <w:b/>
          <w:bCs/>
        </w:rPr>
        <w:t>.12.202</w:t>
      </w:r>
      <w:r w:rsidR="00B23524" w:rsidRPr="00BD3161">
        <w:rPr>
          <w:rFonts w:ascii="PT Astra Serif" w:hAnsi="PT Astra Serif" w:cs="PT Astra Serif"/>
          <w:b/>
          <w:bCs/>
        </w:rPr>
        <w:t>3</w:t>
      </w:r>
      <w:r w:rsidR="00962D19" w:rsidRPr="00BD3161">
        <w:rPr>
          <w:rFonts w:ascii="PT Astra Serif" w:hAnsi="PT Astra Serif" w:cs="PT Astra Serif"/>
          <w:bCs/>
        </w:rPr>
        <w:t xml:space="preserve"> в 12 час. 50 мин. (по московскому времени).</w:t>
      </w:r>
    </w:p>
    <w:p w:rsidR="00962D19" w:rsidRDefault="00962D19" w:rsidP="00BD3161">
      <w:pPr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spacing w:line="276" w:lineRule="auto"/>
        <w:rPr>
          <w:rFonts w:ascii="PT Astra Serif" w:hAnsi="PT Astra Serif" w:cs="PT Astra Serif"/>
          <w:b/>
        </w:rPr>
      </w:pPr>
    </w:p>
    <w:p w:rsidR="00BD3161" w:rsidRPr="00BD3161" w:rsidRDefault="00BD3161" w:rsidP="00BD3161">
      <w:pPr>
        <w:spacing w:line="276" w:lineRule="auto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pStyle w:val="1"/>
        <w:spacing w:line="276" w:lineRule="auto"/>
        <w:rPr>
          <w:rFonts w:ascii="PT Astra Serif" w:hAnsi="PT Astra Serif"/>
          <w:b/>
          <w:sz w:val="24"/>
        </w:rPr>
      </w:pPr>
      <w:r w:rsidRPr="00BD3161">
        <w:rPr>
          <w:rFonts w:ascii="PT Astra Serif" w:hAnsi="PT Astra Serif" w:cs="PT Astra Serif"/>
          <w:b/>
          <w:color w:val="000000"/>
          <w:sz w:val="24"/>
        </w:rPr>
        <w:lastRenderedPageBreak/>
        <w:t xml:space="preserve">Часть </w:t>
      </w:r>
      <w:r w:rsidRPr="00BD3161">
        <w:rPr>
          <w:rFonts w:ascii="PT Astra Serif" w:hAnsi="PT Astra Serif" w:cs="PT Astra Serif"/>
          <w:b/>
          <w:color w:val="000000"/>
          <w:sz w:val="24"/>
          <w:lang w:val="en-US"/>
        </w:rPr>
        <w:t>II</w:t>
      </w:r>
      <w:r w:rsidR="00BD3161">
        <w:rPr>
          <w:rFonts w:ascii="PT Astra Serif" w:hAnsi="PT Astra Serif" w:cs="PT Astra Serif"/>
          <w:b/>
          <w:color w:val="000000"/>
          <w:sz w:val="24"/>
        </w:rPr>
        <w:t>.</w:t>
      </w:r>
      <w:r w:rsidRPr="00BD3161">
        <w:rPr>
          <w:rFonts w:ascii="PT Astra Serif" w:hAnsi="PT Astra Serif" w:cs="PT Astra Serif"/>
          <w:b/>
          <w:color w:val="000000"/>
          <w:sz w:val="24"/>
        </w:rPr>
        <w:t>Общие сведения</w:t>
      </w:r>
    </w:p>
    <w:p w:rsidR="00962D19" w:rsidRPr="00BD3161" w:rsidRDefault="00BD3161" w:rsidP="00BD3161">
      <w:pPr>
        <w:pStyle w:val="1"/>
        <w:spacing w:line="276" w:lineRule="auto"/>
        <w:rPr>
          <w:rFonts w:ascii="PT Astra Serif" w:hAnsi="PT Astra Serif"/>
          <w:b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1.</w:t>
      </w:r>
      <w:r w:rsidR="00962D19" w:rsidRPr="00BD3161">
        <w:rPr>
          <w:rFonts w:ascii="PT Astra Serif" w:hAnsi="PT Astra Serif" w:cs="PT Astra Serif"/>
          <w:b/>
          <w:color w:val="000000"/>
          <w:sz w:val="24"/>
        </w:rPr>
        <w:t>Общие положения об открытом конкурсе</w:t>
      </w:r>
    </w:p>
    <w:p w:rsidR="00962D19" w:rsidRPr="00BD3161" w:rsidRDefault="00962D19" w:rsidP="00BD3161">
      <w:pPr>
        <w:tabs>
          <w:tab w:val="left" w:pos="709"/>
        </w:tabs>
        <w:spacing w:line="276" w:lineRule="auto"/>
        <w:jc w:val="both"/>
        <w:rPr>
          <w:rFonts w:ascii="PT Astra Serif" w:hAnsi="PT Astra Serif" w:cs="PT Astra Serif"/>
          <w:color w:val="000000"/>
        </w:rPr>
      </w:pPr>
    </w:p>
    <w:p w:rsidR="00962D19" w:rsidRPr="00BD3161" w:rsidRDefault="00BD3161" w:rsidP="00BD3161">
      <w:pPr>
        <w:pStyle w:val="ConsPlusTitle"/>
        <w:spacing w:line="276" w:lineRule="auto"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  <w:r>
        <w:rPr>
          <w:rFonts w:ascii="PT Astra Serif" w:hAnsi="PT Astra Serif" w:cs="PT Astra Serif"/>
          <w:b w:val="0"/>
          <w:sz w:val="24"/>
          <w:szCs w:val="24"/>
        </w:rPr>
        <w:t>1.1.</w:t>
      </w:r>
      <w:r w:rsidR="00962D19" w:rsidRPr="00BD3161">
        <w:rPr>
          <w:rFonts w:ascii="PT Astra Serif" w:hAnsi="PT Astra Serif" w:cs="PT Astra Serif"/>
          <w:b w:val="0"/>
          <w:sz w:val="24"/>
          <w:szCs w:val="24"/>
        </w:rPr>
        <w:t xml:space="preserve">Настоящий открытый конкурс 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администрации муниципального образования Заокский район от </w:t>
      </w:r>
      <w:r w:rsidR="00B23524" w:rsidRPr="00BD3161">
        <w:rPr>
          <w:rFonts w:ascii="PT Astra Serif" w:hAnsi="PT Astra Serif" w:cs="PT Astra Serif"/>
          <w:b w:val="0"/>
          <w:sz w:val="24"/>
          <w:szCs w:val="24"/>
        </w:rPr>
        <w:t>30.03.2023 г.</w:t>
      </w:r>
      <w:r w:rsidR="00962D19" w:rsidRPr="00BD3161">
        <w:rPr>
          <w:rFonts w:ascii="PT Astra Serif" w:hAnsi="PT Astra Serif" w:cs="PT Astra Serif"/>
          <w:b w:val="0"/>
          <w:sz w:val="24"/>
          <w:szCs w:val="24"/>
        </w:rPr>
        <w:t xml:space="preserve"> № </w:t>
      </w:r>
      <w:r w:rsidR="00B23524" w:rsidRPr="00BD3161">
        <w:rPr>
          <w:rFonts w:ascii="PT Astra Serif" w:hAnsi="PT Astra Serif" w:cs="PT Astra Serif"/>
          <w:b w:val="0"/>
          <w:sz w:val="24"/>
          <w:szCs w:val="24"/>
        </w:rPr>
        <w:t>521</w:t>
      </w:r>
      <w:r w:rsidR="00962D19" w:rsidRPr="00BD3161">
        <w:rPr>
          <w:rFonts w:ascii="PT Astra Serif" w:hAnsi="PT Astra Serif" w:cs="PT Astra Serif"/>
          <w:b w:val="0"/>
          <w:sz w:val="24"/>
          <w:szCs w:val="24"/>
        </w:rPr>
        <w:t xml:space="preserve"> «</w:t>
      </w:r>
      <w:r w:rsidR="00F97805" w:rsidRPr="00BD3161">
        <w:rPr>
          <w:rFonts w:ascii="PT Astra Serif" w:hAnsi="PT Astra Serif" w:cs="Arial"/>
          <w:b w:val="0"/>
          <w:sz w:val="24"/>
          <w:szCs w:val="24"/>
        </w:rPr>
        <w:t>Об утверждении порядка проведения открытого конкурса по выбору организации для оказания услуг по доставке</w:t>
      </w:r>
      <w:r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F97805" w:rsidRPr="00BD3161">
        <w:rPr>
          <w:rFonts w:ascii="PT Astra Serif" w:hAnsi="PT Astra Serif" w:cs="Arial"/>
          <w:b w:val="0"/>
          <w:sz w:val="24"/>
          <w:szCs w:val="24"/>
        </w:rPr>
        <w:t xml:space="preserve">на безвозмездной основе безродных, невостребованных трупов в патологоанатомическое отделение </w:t>
      </w:r>
      <w:r w:rsidR="00F97805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Государственное учреждение здравоохранения</w:t>
      </w:r>
      <w:r w:rsidR="00F97805" w:rsidRPr="00BD3161">
        <w:rPr>
          <w:rFonts w:ascii="PT Astra Serif" w:hAnsi="PT Astra Serif" w:cs="Arial"/>
          <w:b w:val="0"/>
          <w:sz w:val="24"/>
          <w:szCs w:val="24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F97805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</w:t>
      </w:r>
      <w:r w:rsidR="00962D19" w:rsidRPr="00BD3161">
        <w:rPr>
          <w:rStyle w:val="FontStyle20"/>
          <w:rFonts w:ascii="PT Astra Serif" w:hAnsi="PT Astra Serif" w:cs="PT Astra Serif"/>
          <w:b w:val="0"/>
          <w:sz w:val="24"/>
          <w:szCs w:val="24"/>
        </w:rPr>
        <w:t>.</w:t>
      </w:r>
    </w:p>
    <w:p w:rsidR="00F97805" w:rsidRPr="00BD3161" w:rsidRDefault="00962D19" w:rsidP="00BD3161">
      <w:pPr>
        <w:tabs>
          <w:tab w:val="left" w:pos="709"/>
        </w:tabs>
        <w:spacing w:line="276" w:lineRule="auto"/>
        <w:ind w:firstLine="709"/>
        <w:jc w:val="both"/>
        <w:rPr>
          <w:rStyle w:val="FontStyle20"/>
          <w:rFonts w:ascii="PT Astra Serif" w:hAnsi="PT Astra Serif" w:cs="Arial"/>
          <w:b/>
          <w:sz w:val="24"/>
          <w:szCs w:val="24"/>
        </w:rPr>
      </w:pPr>
      <w:r w:rsidRPr="00BD3161">
        <w:rPr>
          <w:rFonts w:ascii="PT Astra Serif" w:hAnsi="PT Astra Serif" w:cs="PT Astra Serif"/>
        </w:rPr>
        <w:t>1.2.Предметом конкурса является осуществление специализированной организацией право на оказание услуг</w:t>
      </w:r>
      <w:r w:rsidR="00F97805" w:rsidRPr="00BD3161">
        <w:rPr>
          <w:rFonts w:ascii="PT Astra Serif" w:hAnsi="PT Astra Serif" w:cs="Arial"/>
        </w:rPr>
        <w:t xml:space="preserve"> по доставке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 xml:space="preserve">на безвозмездной основе безродных, невостребованных трупов в патологоанатомическое отделение </w:t>
      </w:r>
      <w:r w:rsidR="00F97805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F97805" w:rsidRPr="00BD3161">
        <w:rPr>
          <w:rFonts w:ascii="PT Astra Serif" w:hAnsi="PT Astra Serif" w:cs="Arial"/>
        </w:rPr>
        <w:t xml:space="preserve"> «Ясногорская ЦРБ»,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>неопознанных и криминальных трупов с места обнаружения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 xml:space="preserve">на территории муниципального образования Заокский район </w:t>
      </w:r>
      <w:r w:rsidR="00F97805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</w:t>
      </w:r>
      <w:r w:rsidR="00F97805" w:rsidRPr="00BD3161">
        <w:rPr>
          <w:rStyle w:val="FontStyle20"/>
          <w:rFonts w:ascii="PT Astra Serif" w:hAnsi="PT Astra Serif" w:cs="Arial"/>
          <w:b/>
          <w:sz w:val="24"/>
          <w:szCs w:val="24"/>
        </w:rPr>
        <w:t>»</w:t>
      </w:r>
    </w:p>
    <w:p w:rsidR="00962D19" w:rsidRPr="00BD3161" w:rsidRDefault="00962D19" w:rsidP="00BD3161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1.3.Организатором конкурса является администрация муниципального образования Заокский район (далее-Организатор).</w:t>
      </w:r>
    </w:p>
    <w:p w:rsidR="00962D19" w:rsidRPr="00BD3161" w:rsidRDefault="00962D19" w:rsidP="00BD316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Отраслевым (функциональным) органом администрации муниципального образования Заокский район,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отдел экономического развития, предпринимательства и сельского хозяйства администрации муниципального образования Заокский район.</w:t>
      </w:r>
    </w:p>
    <w:p w:rsidR="00962D19" w:rsidRPr="00BD3161" w:rsidRDefault="00962D19" w:rsidP="00BD3161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1.4.Конкурс по выбору организации </w:t>
      </w:r>
      <w:r w:rsidRPr="00BD3161">
        <w:rPr>
          <w:rStyle w:val="FontStyle19"/>
          <w:rFonts w:ascii="PT Astra Serif" w:hAnsi="PT Astra Serif" w:cs="PT Astra Serif"/>
          <w:sz w:val="24"/>
          <w:szCs w:val="24"/>
        </w:rPr>
        <w:t xml:space="preserve">для оказания </w:t>
      </w:r>
      <w:r w:rsidR="00F97805" w:rsidRPr="00BD3161">
        <w:rPr>
          <w:rFonts w:ascii="PT Astra Serif" w:hAnsi="PT Astra Serif" w:cs="Arial"/>
        </w:rPr>
        <w:t>услуг по доставке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 xml:space="preserve">на безвозмездной основе безродных, невостребованных трупов в патологоанатомическое отделение </w:t>
      </w:r>
      <w:r w:rsidR="00F97805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F97805" w:rsidRPr="00BD3161">
        <w:rPr>
          <w:rFonts w:ascii="PT Astra Serif" w:hAnsi="PT Astra Serif" w:cs="Arial"/>
        </w:rPr>
        <w:t xml:space="preserve"> «Ясногорская ЦРБ»,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>неопознанных и криминальных трупов с места обнаружения</w:t>
      </w:r>
      <w:r w:rsidR="00F97805" w:rsidRPr="00BD3161">
        <w:rPr>
          <w:rFonts w:ascii="PT Astra Serif" w:hAnsi="PT Astra Serif" w:cs="Arial"/>
          <w:b/>
        </w:rPr>
        <w:t xml:space="preserve"> </w:t>
      </w:r>
      <w:r w:rsidR="00F97805" w:rsidRPr="00BD3161">
        <w:rPr>
          <w:rFonts w:ascii="PT Astra Serif" w:hAnsi="PT Astra Serif" w:cs="Arial"/>
        </w:rPr>
        <w:t xml:space="preserve">на территории муниципального образования Заокский район </w:t>
      </w:r>
      <w:r w:rsidR="00F97805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</w:t>
      </w:r>
      <w:r w:rsidR="00F97805" w:rsidRPr="00BD3161">
        <w:rPr>
          <w:rStyle w:val="FontStyle20"/>
          <w:rFonts w:ascii="PT Astra Serif" w:hAnsi="PT Astra Serif" w:cs="Arial"/>
          <w:b/>
          <w:sz w:val="24"/>
          <w:szCs w:val="24"/>
        </w:rPr>
        <w:t xml:space="preserve">» </w:t>
      </w:r>
      <w:r w:rsidRPr="00BD3161">
        <w:rPr>
          <w:rFonts w:ascii="PT Astra Serif" w:hAnsi="PT Astra Serif" w:cs="PT Astra Serif"/>
        </w:rPr>
        <w:t>проводится комиссией по проведению открытого конкурса (далее по тексту-Комиссия).</w:t>
      </w:r>
    </w:p>
    <w:p w:rsidR="00962D19" w:rsidRPr="00BD3161" w:rsidRDefault="00962D19" w:rsidP="00BD3161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1.5.Организатор открытого конкурса проводит конкурс в соответствии с условиями и положениями настоящей Документации о конкурсе, в день, час и по адресу, указанному в извещении о проведении открытого конкурса.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rPr>
          <w:rFonts w:ascii="PT Astra Serif" w:hAnsi="PT Astra Serif" w:cs="PT Astra Serif"/>
          <w:b/>
        </w:rPr>
      </w:pPr>
    </w:p>
    <w:p w:rsidR="00962D19" w:rsidRPr="00BD3161" w:rsidRDefault="00BD3161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2.</w:t>
      </w:r>
      <w:r w:rsidR="00962D19" w:rsidRPr="00BD3161">
        <w:rPr>
          <w:rFonts w:ascii="PT Astra Serif" w:hAnsi="PT Astra Serif" w:cs="PT Astra Serif"/>
          <w:b/>
        </w:rPr>
        <w:t>Участники Конкурса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2.1.Участником конкурса (далее-заявитель)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капитала, либо собственности, места нахождения и места происхождения капитала, либо предприниматели без образования юридического лица.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lastRenderedPageBreak/>
        <w:t xml:space="preserve">2.2.Для участия в Конкурсе заявителем представляется заявка по установленной форме (Приложение 2 к конкурсной документации) с приложением: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-анкета, содержащая сведения о фирменном наименовании, сведения об организационно-правовой форме, о месте нахождения, почтовом адресе участника, номер контактного телефона (Приложение 3 к конкурсной документации);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-выписка из единого государственного реестра юридических лиц или нотариально заверенная копия такой выписки (в отношении предпринимателей без образования юридического лица – нотариально заверенная копия свидетельства о постановки на налоговый учет);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-документ, подтверждающий полномочия лица на осуществление действий от имени участника конкурса, в случае необходимости;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-заявка на участие в конкурсе, обязательства участника по выполнению условий конкурса с указанием показателей (при необходимости, подтвержденных документально), являющихся критериями оценки конкурсных заявок. Заявка на участие в конкурсе составляется отдельно на каждый лот.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2.3.К участникам конкурса устанавливаются следующие обязательные требования: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1)соответствие участников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2)</w:t>
      </w:r>
      <w:proofErr w:type="spellStart"/>
      <w:r w:rsidRPr="00BD3161">
        <w:rPr>
          <w:rFonts w:ascii="PT Astra Serif" w:hAnsi="PT Astra Serif" w:cs="PT Astra Serif"/>
        </w:rPr>
        <w:t>непроведение</w:t>
      </w:r>
      <w:proofErr w:type="spellEnd"/>
      <w:r w:rsidRPr="00BD3161">
        <w:rPr>
          <w:rFonts w:ascii="PT Astra Serif" w:hAnsi="PT Astra Serif" w:cs="PT Astra Serif"/>
        </w:rPr>
        <w:t xml:space="preserve"> ликвидации участника открытого конкурса,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3)</w:t>
      </w:r>
      <w:proofErr w:type="spellStart"/>
      <w:r w:rsidRPr="00BD3161">
        <w:rPr>
          <w:rFonts w:ascii="PT Astra Serif" w:hAnsi="PT Astra Serif" w:cs="PT Astra Serif"/>
        </w:rPr>
        <w:t>неприостановление</w:t>
      </w:r>
      <w:proofErr w:type="spellEnd"/>
      <w:r w:rsidRPr="00BD3161">
        <w:rPr>
          <w:rFonts w:ascii="PT Astra Serif" w:hAnsi="PT Astra Serif" w:cs="PT Astra Serif"/>
        </w:rPr>
        <w:t xml:space="preserve"> деятельности участника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4)отсутствие у участника задолженности по начисленным налогам, сборам и иным обязательным платежам и бюджеты любого уровня или государственные внебюджетные фонды за прошедший календарный год, размер которого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Участники вправе по своей инициативе подтверждать документально их соответствие вышеуказанным требованиям. В случае </w:t>
      </w:r>
      <w:proofErr w:type="spellStart"/>
      <w:r w:rsidRPr="00BD3161">
        <w:rPr>
          <w:rFonts w:ascii="PT Astra Serif" w:hAnsi="PT Astra Serif" w:cs="PT Astra Serif"/>
        </w:rPr>
        <w:t>неподтверждения</w:t>
      </w:r>
      <w:proofErr w:type="spellEnd"/>
      <w:r w:rsidRPr="00BD3161">
        <w:rPr>
          <w:rFonts w:ascii="PT Astra Serif" w:hAnsi="PT Astra Serif" w:cs="PT Astra Serif"/>
        </w:rPr>
        <w:t xml:space="preserve">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участника, проведении в отношении такого участника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При подготовке заявки на участие в конкурсе и документов, прилагаемых к заявке, не допускается применение факсимильных подписей.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2.4.Претенденты и участники конкурса имеют право: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lastRenderedPageBreak/>
        <w:t>-получать дополнительную информацию об условиях и порядке проведения конкурсного отбора;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-ознакомиться с конкурсной документацией;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-отозвать поданную заявку, уведомив об этом Организатора в письменной форме.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BD3161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3.</w:t>
      </w:r>
      <w:r w:rsidR="00962D19" w:rsidRPr="00BD3161">
        <w:rPr>
          <w:rFonts w:ascii="PT Astra Serif" w:hAnsi="PT Astra Serif" w:cs="PT Astra Serif"/>
          <w:b/>
        </w:rPr>
        <w:t>Порядок подготовки конкурсной заявки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3.1.Язык конкурсной заявки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Конкурсная заявка, подготовленная участником, а также вся корреспонденция, связанная с этой конкурсной заявкой, должны быть написаны на русском языке.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3.2.Оформление и подписание конкурсной заявки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Участник должен подготовить конкурсную заявку в соответствии с требованиями, указанными в настоящем Постановлении. Конкурсная заявка может быть предоставлена на бумажном носителе или в электронном виде, подписана участником размещения заказа или доверенным лицом (лицами).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4. Подготовка к проведению конкурса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4.1.Опечатывание и маркировка конкурсной заявки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4.1.1.Участник подает заявку на участие в конкурсе на бумажном носителе в запечатанном конверте. При этом на таком конверте указывается наименование открытого конкурса (лота), на участие в котором подается данная заявка. Участник вправе не указывать на таком конверте свое фирменное наименование и почтовый адрес.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Конверт должен быть запечатан таким образом, чтобы его нельзя было вскрыть и запечатать повторно без заметных следов вскрытия. Приемлемый способ запечатывания своих конвертов участники конкурса выбирают на свое усмотрение.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4.1.2.Каждый конверт с заявкой на участие в открытом конкурсе, поступивший в срок, указанный в конкурсной документации, регистрируется организатором конкурса. При этом отказ в приеме и регистрации конверта с заявкой на участие в открытом конкурсе, на котором не указана информация о подавшем его лице, и требование предоставлении соответствующей информации не допускаются.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4.1.3.По требованию участника,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4.1.4.В случае представления изменений конкурсной заявки, на конверте дополнительно следует указать слова «ИЗМЕНЕНИЕ КОНКУРСНОЙ ЗАЯВКИ». В случае представления отзыва конкурсной заявки на конверте дополнительно следует указать слова «ОТЗЫВ КОНКУРСНОЙ ЗАЯВКИ».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BD3161" w:rsidRDefault="00BD3161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lastRenderedPageBreak/>
        <w:t>4.2.Окончание срока подачи конкурсных заявок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4.2.1.Прием конкурсных заявок на участие в открытом конкурсе прекращается в указанный в извещении о проведении конкурса день рассмотрения заявок на участие в конкурсе непосредственно перед началом рассмотрения заявок.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4.2.2.Заявка, поступившая по истечении срока ее приема, возвращается заявителю или его уполномоченному представителю под расписку с отметкой об отказе в принятии документов с указанием причины отказа.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  <w:r w:rsidRPr="00BD3161">
        <w:rPr>
          <w:rFonts w:ascii="PT Astra Serif" w:hAnsi="PT Astra Serif" w:cs="PT Astra Serif"/>
        </w:rPr>
        <w:t>4.2.3.Срок рассмотрения заявок на участие в конкурсе не может превышать десять дней с даты окончания срока подачи заявок.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В случае установленного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4.3.Внесение изменений в документацию о проведении конкурса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4.3.1.Внесение изменений в конкурсную документацию осуществляется в соответствии с действующим законодательством Российской Федерации.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4.3.2.Любое изменение является неотъемлемой частью конкурсной документации.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4.3.3.Сообщение о внесении изменений в конкурсную документацию доводится до сведения всех заявителей путем его размещения на том же официальном сайте, где была размещена конкурсная документация.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4.3.4.Организатор конкурса вправе принять решение о внесении изменений в извещении о проведении открытого конкурса и в конкурсную документацию не позднее чем за пять дней до даты окончания срока подачи заявок на участие в открытом конкурсе.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При внесении изменений в конкурсную документацию срок подачи заявок на участие в открытом конкурсе должен быть продлен на такой срок, чтобы со дня размещения изменений, внесенных в конкурсную документацию, до даты окончания подачи заявок на участие в открытом конкурсе было не менее 10 календарных дней. Изменение предмета открытого конкурса не допускается. 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4.3.5.Организатор открытого конкурса вправе отказаться от проведения конкурса не позднее, чем за пять дней до даты окончания срока подачи заявок на участие в конкурсе. Извещение об отказе от проведения открытого конкурса размещается на официальном сайте муниципального образования Заокский район </w:t>
      </w:r>
      <w:hyperlink r:id="rId10" w:history="1">
        <w:r w:rsidR="00116504" w:rsidRPr="00BD3161">
          <w:rPr>
            <w:rStyle w:val="a8"/>
            <w:rFonts w:ascii="PT Astra Serif" w:hAnsi="PT Astra Serif" w:cs="PT Astra Serif"/>
            <w:b/>
            <w:bCs/>
            <w:color w:val="auto"/>
            <w:u w:val="none"/>
          </w:rPr>
          <w:t>https://zaokskij-r71.gosweb.gosuslugi.ru</w:t>
        </w:r>
      </w:hyperlink>
      <w:r w:rsidR="00116504" w:rsidRPr="00BD3161">
        <w:rPr>
          <w:rFonts w:ascii="PT Astra Serif" w:hAnsi="PT Astra Serif" w:cs="PT Astra Serif"/>
          <w:b/>
          <w:bCs/>
        </w:rPr>
        <w:t xml:space="preserve"> </w:t>
      </w:r>
      <w:r w:rsidRPr="00BD3161">
        <w:rPr>
          <w:rFonts w:ascii="PT Astra Serif" w:hAnsi="PT Astra Serif" w:cs="PT Astra Serif"/>
        </w:rPr>
        <w:t>в течение одного дня с даты принятия решения об отказе от проведения открытого конкурса. В течение двух рабочих дней с даты принятия указанного решения организатор открытого конкурса направляет соответствующие уведомления заявителям.</w:t>
      </w:r>
    </w:p>
    <w:p w:rsid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BD3161" w:rsidRPr="00BD3161" w:rsidRDefault="00BD3161" w:rsidP="00BD3161">
      <w:pPr>
        <w:tabs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lastRenderedPageBreak/>
        <w:t>5.Порядок проведения конкурса и определения победителей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5.1.Порядок вскрытия конвертов с заявками на участие в конкурсе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5.1.1.Публично в день, во время и в месте, указанные в </w:t>
      </w:r>
      <w:r w:rsidRPr="00BD3161">
        <w:rPr>
          <w:rFonts w:ascii="PT Astra Serif" w:hAnsi="PT Astra Serif" w:cs="PT Astra Serif"/>
          <w:b/>
          <w:i/>
          <w:u w:val="single"/>
        </w:rPr>
        <w:t>Извещении о проведении конкурса</w:t>
      </w:r>
      <w:r w:rsidRPr="00BD3161">
        <w:rPr>
          <w:rFonts w:ascii="PT Astra Serif" w:hAnsi="PT Astra Serif" w:cs="PT Astra Serif"/>
        </w:rPr>
        <w:t>, конкурсной комиссией вскрываются конверты с заявками на участие в конкурсе.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5.1.2.Непосредственно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конвертов. Указанное объявление должно быть сделано до вскрытия первого конверта с заявкой на участие в конкурсе.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5.1.3.Конкурсной комиссией вскрываются конверты с заявками, которые поступили до истечения установленного срока.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5.1.4.Наименование и почтовый адрес каждого участника, конверт с заявкой которого вскрывается, наличие сведений и документов, предусмотренных конкурсной документацией, указанные в такой заявке и являющиеся критерием оценки заявок на участие в конкурсе, объявляются при вскрытии конвертов и заносятся в протокол вскрытия конвертов.</w:t>
      </w:r>
    </w:p>
    <w:p w:rsidR="00962D19" w:rsidRPr="00BD3161" w:rsidRDefault="00962D19" w:rsidP="00BD3161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5.1.5.Участники, подавшие заявки на участие в конкурсе, или их представители вправе присутствовать при вскрытии конвертов с заявками. Представители участников, присутствующие при этом, регистрируются не позже чем за 15 мин. до проведения соответствующей процедуры.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5.1.6.Протокол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конкурсе. Указанный протокол размещается в течение дня, следующего после дня подписания такого протокола на официальном сайте муниципального образования Заокский район </w:t>
      </w:r>
      <w:r w:rsidR="00116504" w:rsidRPr="00BD3161">
        <w:rPr>
          <w:rFonts w:ascii="PT Astra Serif" w:hAnsi="PT Astra Serif" w:cs="PT Astra Serif"/>
          <w:b/>
          <w:bCs/>
        </w:rPr>
        <w:t>https://zaokskij-r71.gosweb.gosuslugi.ru.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5.2.Разъяснения заявок на участие в конкурсе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5.2.1.При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конкурсе. 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5.2.2.Не допускается изменение участником представленной им заявки на участие в конкурсе, за исключением случаев, когда это необходимо для подтверждения арифметических ошибок, обнаруженных конкурсной комиссией при рассмотрении заявок.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5.2.3.Полученные от претендентов разъяснения заявок на участие в конкурсе вносятся в протокол вскрытия конвертов с заявками.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5.2.4.Конкурсная комиссия не вправе предъявлять дополнительные требования к участникам.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5.3.Рассмотрение заявок на участие в конкурсе и допуск к участию в конкурсе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5.3.1.Конкурсная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lastRenderedPageBreak/>
        <w:t>5.3.2.Срок рассмотрения заявок на участие в конкурсе не может превышать десяти дней со дня вскрытия конвертов с заявками на участие в конкурсе.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5.3.3.На основании результатов рассмотрения заявок конкурсной комиссией принимается решение: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а)о допуске к участию в конкурсе претендента (о признании претендента, подавшего заявку, участником конкурса);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б)об отказе в допуске претендента к участию в конкурсе.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5.3.4.Претендент не допускается до участия в конкурсе в случае: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1)</w:t>
      </w:r>
      <w:proofErr w:type="spellStart"/>
      <w:r w:rsidRPr="00BD3161">
        <w:rPr>
          <w:rFonts w:ascii="PT Astra Serif" w:hAnsi="PT Astra Serif" w:cs="PT Astra Serif"/>
        </w:rPr>
        <w:t>непредоставления</w:t>
      </w:r>
      <w:proofErr w:type="spellEnd"/>
      <w:r w:rsidRPr="00BD3161">
        <w:rPr>
          <w:rFonts w:ascii="PT Astra Serif" w:hAnsi="PT Astra Serif" w:cs="PT Astra Serif"/>
        </w:rPr>
        <w:t xml:space="preserve"> определенных настоящей Конкурсной документацией документов либо наличия в таких документах недостоверных сведений об участнике или о работах, на выполнение которых размещается заказ;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2)несоответствия участника установленным требованиям;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3)несоответствия заявки на участие в конкурсе требованиям конкурсной документации.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5.3.5.В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заявки, или о допуске к участию в конкурсе и признании участником конкурса только одного претендента, подавшего заявку, конкурс признается несостоявшимся.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5.3.6.Претендентам, подавшим заявки на участие в конкурсе и допущенным к его участию, а также претендентам, подавшим заявки на участие в конкурсе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 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5.3.7.В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Указанный протокол в день окончания рассмотрения заявок на участие в конкурсе размещается на сайте </w:t>
      </w:r>
      <w:r w:rsidR="00116504" w:rsidRPr="00BD3161">
        <w:rPr>
          <w:rFonts w:ascii="PT Astra Serif" w:hAnsi="PT Astra Serif" w:cs="PT Astra Serif"/>
          <w:b/>
          <w:bCs/>
        </w:rPr>
        <w:t>https://zaokskij-r71.gosweb.gosuslugi.ru.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5.4.Критерии и порядок оценки заявок на участие в конкурсе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pStyle w:val="ConsPlusTitle"/>
        <w:spacing w:line="276" w:lineRule="auto"/>
        <w:ind w:firstLine="851"/>
        <w:jc w:val="both"/>
        <w:rPr>
          <w:rFonts w:ascii="PT Astra Serif" w:hAnsi="PT Astra Serif" w:cs="Arial"/>
          <w:b w:val="0"/>
          <w:sz w:val="24"/>
          <w:szCs w:val="24"/>
        </w:rPr>
      </w:pPr>
      <w:r w:rsidRPr="00BD3161">
        <w:rPr>
          <w:rFonts w:ascii="PT Astra Serif" w:hAnsi="PT Astra Serif" w:cs="PT Astra Serif"/>
          <w:sz w:val="24"/>
          <w:szCs w:val="24"/>
        </w:rPr>
        <w:t xml:space="preserve">5.4.1.Конкурсная комиссия оценивает и сопоставляет заявки участников, которые были признаны участниками конкурса, в целях </w:t>
      </w:r>
      <w:r w:rsidRPr="00BD3161">
        <w:rPr>
          <w:rFonts w:ascii="PT Astra Serif" w:hAnsi="PT Astra Serif" w:cs="PT Astra Serif"/>
          <w:b w:val="0"/>
          <w:sz w:val="24"/>
          <w:szCs w:val="24"/>
        </w:rPr>
        <w:t>выявления лучших условий исполнения оказания услуг</w:t>
      </w:r>
      <w:r w:rsidR="002E26DA" w:rsidRPr="00BD3161">
        <w:rPr>
          <w:rFonts w:ascii="PT Astra Serif" w:hAnsi="PT Astra Serif" w:cs="PT Astra Serif"/>
          <w:sz w:val="24"/>
          <w:szCs w:val="24"/>
        </w:rPr>
        <w:t xml:space="preserve"> </w:t>
      </w:r>
      <w:r w:rsidR="002E26DA" w:rsidRPr="00BD3161">
        <w:rPr>
          <w:rFonts w:ascii="PT Astra Serif" w:hAnsi="PT Astra Serif" w:cs="Arial"/>
          <w:b w:val="0"/>
          <w:sz w:val="24"/>
          <w:szCs w:val="24"/>
        </w:rPr>
        <w:t xml:space="preserve">по доставке на безвозмездной основе безродных, невостребованных трупов в патологоанатомическое отделение </w:t>
      </w:r>
      <w:r w:rsidR="002E26DA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Государственное учреждение здравоохранения</w:t>
      </w:r>
      <w:r w:rsidR="002E26DA" w:rsidRPr="00BD3161">
        <w:rPr>
          <w:rFonts w:ascii="PT Astra Serif" w:hAnsi="PT Astra Serif" w:cs="Arial"/>
          <w:b w:val="0"/>
          <w:sz w:val="24"/>
          <w:szCs w:val="24"/>
        </w:rPr>
        <w:t xml:space="preserve"> «Ясногорская ЦРБ», неопознанных и криминальных трупов с места обнаружения на территории муниципального образования Заокский район </w:t>
      </w:r>
      <w:r w:rsidR="002E26DA" w:rsidRPr="00BD3161">
        <w:rPr>
          <w:rStyle w:val="FontStyle20"/>
          <w:rFonts w:ascii="PT Astra Serif" w:hAnsi="PT Astra Serif" w:cs="Arial"/>
          <w:b w:val="0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экспертизы»</w:t>
      </w:r>
      <w:r w:rsidRPr="00BD3161">
        <w:rPr>
          <w:rFonts w:ascii="PT Astra Serif" w:hAnsi="PT Astra Serif" w:cs="PT Astra Serif"/>
          <w:sz w:val="24"/>
          <w:szCs w:val="24"/>
        </w:rPr>
        <w:t xml:space="preserve"> </w:t>
      </w:r>
      <w:r w:rsidRPr="00BD3161">
        <w:rPr>
          <w:rFonts w:ascii="PT Astra Serif" w:hAnsi="PT Astra Serif" w:cs="PT Astra Serif"/>
          <w:b w:val="0"/>
          <w:sz w:val="24"/>
          <w:szCs w:val="24"/>
        </w:rPr>
        <w:t>на 202</w:t>
      </w:r>
      <w:r w:rsidR="00F93274" w:rsidRPr="00BD3161">
        <w:rPr>
          <w:rFonts w:ascii="PT Astra Serif" w:hAnsi="PT Astra Serif" w:cs="PT Astra Serif"/>
          <w:b w:val="0"/>
          <w:sz w:val="24"/>
          <w:szCs w:val="24"/>
        </w:rPr>
        <w:t>4</w:t>
      </w:r>
      <w:r w:rsidRPr="00BD3161">
        <w:rPr>
          <w:rFonts w:ascii="PT Astra Serif" w:hAnsi="PT Astra Serif" w:cs="PT Astra Serif"/>
          <w:b w:val="0"/>
          <w:sz w:val="24"/>
          <w:szCs w:val="24"/>
        </w:rPr>
        <w:t xml:space="preserve"> год.</w:t>
      </w:r>
      <w:r w:rsidRPr="00BD3161">
        <w:rPr>
          <w:rFonts w:ascii="PT Astra Serif" w:hAnsi="PT Astra Serif" w:cs="PT Astra Serif"/>
          <w:sz w:val="24"/>
          <w:szCs w:val="24"/>
        </w:rPr>
        <w:t xml:space="preserve"> 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Для выполнения работ организации необходимо иметь: 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-наличие специализированного транспорта для предоставления услуг по захоронению (является приоритетным)- максимальный балл- 30;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-наличие персонала для оказания услуг - максимальный балл- 20;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lastRenderedPageBreak/>
        <w:t>-наличие помещения для приема заявок - максимальный балл- 10;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-наличие прямой телефонной связи для приема заявок - максимальный балл- 15;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- максимальный балл- 15;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-сроки оказания ритуальных услуг по погребению безродных, невостребованных и неопознанных умерших - максимальный балл – 10.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5.4.2.Срок оценки и сопоставления таких заявок не может превышать десяти дней со дня подписания протокола рассмотрения заявок.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5.4.3.Конкурсная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проведения, оценки и сопоставления таких заявок, об участниках конкурса, заявки на участие в конкурсе, которых были рассмотрены, предложенных в таких заявках, о критериях оценки таких заявок, о принятом на основании результатов оценки и сопоставления заявок на участие в конкурсе решении, о присвоении заявкам на участие в конкурсе порядковых номеров, а также наименование и почтовые адреса участников конкурса, заявкам на участие в конкурсе которых присвоен первый и второй номера.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Протокол подписывается всеми присутствующими членами конкурсной комиссии и организатором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5.5.Определение победителя конкурса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5.5.1.На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5.5.2.Победителем конкурса признается участник конкурса, который набрал наибольшее количество баллов, в соответствии с п.5.4.1, и заявке которого присвоен первый номер.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5.5.3.В случае если несколько заявок набрали одинаковое количество баллов, победителем конкурса признается участник заявка на участие, в конкурсе которого поступила ранее других заявок участников. 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5.5.4.В случае если после объявления победителя конкурса,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5.5.5.В случае если по окончании срока подачи заявок на участие в конкурсе подана только одна заявка, конкурс признается несостоявшимся, при этом победителем конкурса признается участник, подавший данную заявку.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lastRenderedPageBreak/>
        <w:t>5.6.Размещение информации о результатах конкурса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5.6.1.Конкурсная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муниципального образования Заокский район по выбору организации </w:t>
      </w:r>
      <w:r w:rsidR="002E26DA" w:rsidRPr="00BD3161">
        <w:rPr>
          <w:rStyle w:val="FontStyle19"/>
          <w:rFonts w:ascii="PT Astra Serif" w:hAnsi="PT Astra Serif" w:cs="PT Astra Serif"/>
          <w:sz w:val="24"/>
          <w:szCs w:val="24"/>
        </w:rPr>
        <w:t xml:space="preserve">для оказания </w:t>
      </w:r>
      <w:r w:rsidR="002E26DA" w:rsidRPr="00BD3161">
        <w:rPr>
          <w:rFonts w:ascii="PT Astra Serif" w:hAnsi="PT Astra Serif" w:cs="Arial"/>
        </w:rPr>
        <w:t>услуг по доставке</w:t>
      </w:r>
      <w:r w:rsidR="002E26DA" w:rsidRPr="00BD3161">
        <w:rPr>
          <w:rFonts w:ascii="PT Astra Serif" w:hAnsi="PT Astra Serif" w:cs="Arial"/>
          <w:b/>
        </w:rPr>
        <w:t xml:space="preserve"> </w:t>
      </w:r>
      <w:r w:rsidR="002E26DA" w:rsidRPr="00BD3161">
        <w:rPr>
          <w:rFonts w:ascii="PT Astra Serif" w:hAnsi="PT Astra Serif" w:cs="Arial"/>
        </w:rPr>
        <w:t xml:space="preserve">на безвозмездной основе безродных, невостребованных трупов в патологоанатомическое отделение </w:t>
      </w:r>
      <w:r w:rsidR="002E26DA" w:rsidRPr="00BD3161">
        <w:rPr>
          <w:rStyle w:val="FontStyle20"/>
          <w:rFonts w:ascii="PT Astra Serif" w:hAnsi="PT Astra Serif" w:cs="Arial"/>
          <w:sz w:val="24"/>
          <w:szCs w:val="24"/>
        </w:rPr>
        <w:t>Государственное учреждение здравоохранения</w:t>
      </w:r>
      <w:r w:rsidR="002E26DA" w:rsidRPr="00BD3161">
        <w:rPr>
          <w:rFonts w:ascii="PT Astra Serif" w:hAnsi="PT Astra Serif" w:cs="Arial"/>
        </w:rPr>
        <w:t xml:space="preserve"> «Ясногорская ЦРБ»,</w:t>
      </w:r>
      <w:r w:rsidR="002E26DA" w:rsidRPr="00BD3161">
        <w:rPr>
          <w:rFonts w:ascii="PT Astra Serif" w:hAnsi="PT Astra Serif" w:cs="Arial"/>
          <w:b/>
        </w:rPr>
        <w:t xml:space="preserve"> </w:t>
      </w:r>
      <w:r w:rsidR="002E26DA" w:rsidRPr="00BD3161">
        <w:rPr>
          <w:rFonts w:ascii="PT Astra Serif" w:hAnsi="PT Astra Serif" w:cs="Arial"/>
        </w:rPr>
        <w:t>неопознанных и криминальных трупов с места обнаружения</w:t>
      </w:r>
      <w:r w:rsidR="002E26DA" w:rsidRPr="00BD3161">
        <w:rPr>
          <w:rFonts w:ascii="PT Astra Serif" w:hAnsi="PT Astra Serif" w:cs="Arial"/>
          <w:b/>
        </w:rPr>
        <w:t xml:space="preserve"> </w:t>
      </w:r>
      <w:r w:rsidR="002E26DA" w:rsidRPr="00BD3161">
        <w:rPr>
          <w:rFonts w:ascii="PT Astra Serif" w:hAnsi="PT Astra Serif" w:cs="Arial"/>
        </w:rPr>
        <w:t xml:space="preserve">на территории муниципального образования Заокский район </w:t>
      </w:r>
      <w:r w:rsidR="002E26DA" w:rsidRPr="00BD3161">
        <w:rPr>
          <w:rStyle w:val="FontStyle20"/>
          <w:rFonts w:ascii="PT Astra Serif" w:hAnsi="PT Astra Serif" w:cs="Arial"/>
          <w:sz w:val="24"/>
          <w:szCs w:val="24"/>
        </w:rPr>
        <w:t>в Государственное учреждение здравоохранения Тульской области «Бюро судебно-медицинской экспертизы</w:t>
      </w:r>
      <w:r w:rsidR="002E26DA" w:rsidRPr="00BD3161">
        <w:rPr>
          <w:rStyle w:val="FontStyle20"/>
          <w:rFonts w:ascii="PT Astra Serif" w:hAnsi="PT Astra Serif" w:cs="Arial"/>
          <w:b/>
          <w:sz w:val="24"/>
          <w:szCs w:val="24"/>
        </w:rPr>
        <w:t xml:space="preserve">» </w:t>
      </w:r>
      <w:r w:rsidRPr="00BD3161">
        <w:rPr>
          <w:rFonts w:ascii="PT Astra Serif" w:hAnsi="PT Astra Serif" w:cs="PT Astra Serif"/>
          <w:color w:val="000000"/>
        </w:rPr>
        <w:t>на 202</w:t>
      </w:r>
      <w:r w:rsidR="00F93274" w:rsidRPr="00BD3161">
        <w:rPr>
          <w:rFonts w:ascii="PT Astra Serif" w:hAnsi="PT Astra Serif" w:cs="PT Astra Serif"/>
          <w:color w:val="000000"/>
        </w:rPr>
        <w:t>4</w:t>
      </w:r>
      <w:r w:rsidRPr="00BD3161">
        <w:rPr>
          <w:rFonts w:ascii="PT Astra Serif" w:hAnsi="PT Astra Serif" w:cs="PT Astra Serif"/>
          <w:color w:val="000000"/>
        </w:rPr>
        <w:t xml:space="preserve"> год.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 xml:space="preserve">5.6.2.Протокол оценки и сопоставления заявок на участие в конкурсе размещается на официальном сайте муниципального образования Заокский район </w:t>
      </w:r>
      <w:hyperlink r:id="rId11" w:history="1">
        <w:r w:rsidR="00F93274" w:rsidRPr="00BD3161">
          <w:rPr>
            <w:rStyle w:val="a8"/>
            <w:rFonts w:ascii="PT Astra Serif" w:hAnsi="PT Astra Serif" w:cs="PT Astra Serif"/>
            <w:b/>
            <w:bCs/>
            <w:color w:val="auto"/>
            <w:u w:val="none"/>
          </w:rPr>
          <w:t>https://zaokskij-r71.gosweb.gosuslugi.ru</w:t>
        </w:r>
      </w:hyperlink>
      <w:r w:rsidR="00F93274" w:rsidRPr="00BD3161">
        <w:rPr>
          <w:rFonts w:ascii="PT Astra Serif" w:hAnsi="PT Astra Serif" w:cs="PT Astra Serif"/>
          <w:b/>
          <w:bCs/>
        </w:rPr>
        <w:t xml:space="preserve"> </w:t>
      </w:r>
      <w:r w:rsidRPr="00BD3161">
        <w:rPr>
          <w:rFonts w:ascii="PT Astra Serif" w:hAnsi="PT Astra Serif" w:cs="PT Astra Serif"/>
        </w:rPr>
        <w:t>в течение дня, следующего после дня подписания.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6.Признание конкурса несостоявшимся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6.1.По решению конкурсной комиссии конкурс по каждому конкретному лоту признается несостоявшимся: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-если по окончании срока подачи заявок на участие в Конкурсе не подано ни одной такой заявки;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-если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7.Разрешение споров и разногласий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7.1.В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предпринимают усилия для урегулирования таких противоречий, претензий и разногласий в добровольном порядке.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7.2.Любые споры, остающиеся неурегулированными во внесудебном порядке, разрешаются в судебном порядке.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</w:rPr>
        <w:t>8.Разъяснение положений конкурсной документации</w:t>
      </w: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962D19" w:rsidRPr="00BD3161" w:rsidRDefault="00962D19" w:rsidP="00BD3161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</w:rPr>
        <w:t>8.1.Любой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962D19" w:rsidRPr="00BD3161" w:rsidRDefault="00962D19" w:rsidP="005A7F42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</w:tabs>
        <w:spacing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962D19" w:rsidRPr="00BD3161" w:rsidRDefault="00962D19" w:rsidP="005A7F42">
      <w:pPr>
        <w:spacing w:line="276" w:lineRule="auto"/>
        <w:rPr>
          <w:rFonts w:ascii="PT Astra Serif" w:hAnsi="PT Astra Serif"/>
        </w:rPr>
        <w:sectPr w:rsidR="00962D19" w:rsidRPr="00BD3161" w:rsidSect="00BD3161"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962D19" w:rsidRPr="00BD3161" w:rsidRDefault="00962D19" w:rsidP="005A7F42">
      <w:pPr>
        <w:pStyle w:val="9"/>
        <w:numPr>
          <w:ilvl w:val="0"/>
          <w:numId w:val="0"/>
        </w:numPr>
        <w:tabs>
          <w:tab w:val="left" w:pos="7797"/>
          <w:tab w:val="left" w:pos="7938"/>
          <w:tab w:val="left" w:pos="8080"/>
        </w:tabs>
        <w:spacing w:line="276" w:lineRule="auto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lastRenderedPageBreak/>
        <w:t>Приложение №1</w:t>
      </w:r>
    </w:p>
    <w:p w:rsidR="00962D19" w:rsidRPr="00BD3161" w:rsidRDefault="00962D19" w:rsidP="005A7F42">
      <w:pPr>
        <w:spacing w:line="276" w:lineRule="auto"/>
        <w:ind w:left="5670" w:firstLine="709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к конкурсной</w:t>
      </w:r>
    </w:p>
    <w:p w:rsidR="00962D19" w:rsidRPr="00BD3161" w:rsidRDefault="00962D19" w:rsidP="005A7F42">
      <w:pPr>
        <w:spacing w:line="276" w:lineRule="auto"/>
        <w:ind w:left="5670" w:firstLine="709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документации </w:t>
      </w:r>
    </w:p>
    <w:p w:rsidR="00962D19" w:rsidRPr="00BD3161" w:rsidRDefault="00962D19" w:rsidP="005A7F42">
      <w:pPr>
        <w:spacing w:line="276" w:lineRule="auto"/>
        <w:ind w:left="5670"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5A7F42">
      <w:pPr>
        <w:spacing w:line="276" w:lineRule="auto"/>
        <w:ind w:left="5670"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5A7F42">
      <w:pPr>
        <w:pStyle w:val="9"/>
        <w:spacing w:line="276" w:lineRule="auto"/>
        <w:ind w:left="4820" w:right="-1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Председателю конкурсной комиссии</w:t>
      </w:r>
    </w:p>
    <w:p w:rsidR="00962D19" w:rsidRPr="00BD3161" w:rsidRDefault="00962D19" w:rsidP="005A7F42">
      <w:pPr>
        <w:spacing w:line="276" w:lineRule="auto"/>
        <w:ind w:left="5220" w:right="-1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администрации муниципального</w:t>
      </w:r>
    </w:p>
    <w:p w:rsidR="00962D19" w:rsidRPr="00BD3161" w:rsidRDefault="00962D19" w:rsidP="005A7F42">
      <w:pPr>
        <w:spacing w:line="276" w:lineRule="auto"/>
        <w:ind w:left="5220" w:right="-1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образования Заокский район </w:t>
      </w:r>
    </w:p>
    <w:p w:rsidR="00962D19" w:rsidRPr="00BD3161" w:rsidRDefault="00962D19" w:rsidP="005A7F42">
      <w:pPr>
        <w:spacing w:line="276" w:lineRule="auto"/>
        <w:ind w:left="5220" w:right="-1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sz w:val="28"/>
          <w:szCs w:val="28"/>
        </w:rPr>
        <w:t xml:space="preserve">А.Ю. </w:t>
      </w:r>
      <w:proofErr w:type="spellStart"/>
      <w:r w:rsidRPr="00BD3161">
        <w:rPr>
          <w:rFonts w:ascii="PT Astra Serif" w:hAnsi="PT Astra Serif" w:cs="PT Astra Serif"/>
          <w:b/>
          <w:sz w:val="28"/>
          <w:szCs w:val="28"/>
        </w:rPr>
        <w:t>Атаянцу</w:t>
      </w:r>
      <w:proofErr w:type="spellEnd"/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sz w:val="28"/>
          <w:szCs w:val="28"/>
        </w:rPr>
        <w:t>Перечень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sz w:val="28"/>
          <w:szCs w:val="28"/>
        </w:rPr>
        <w:t>представленных документов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Прошу Вас принять к рассмотрению нашу заявку </w:t>
      </w:r>
      <w:r w:rsidRPr="00BD3161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на участие в открытом конкурсе по выбору </w:t>
      </w:r>
      <w:r w:rsidRPr="00BD3161">
        <w:rPr>
          <w:rFonts w:ascii="PT Astra Serif" w:hAnsi="PT Astra Serif" w:cs="PT Astra Serif"/>
          <w:sz w:val="28"/>
          <w:szCs w:val="28"/>
        </w:rPr>
        <w:t xml:space="preserve">организации </w:t>
      </w:r>
      <w:r w:rsidR="0062573A"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по доставке 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на безвозмездной основе безродных, невостребованных трупов в патологоанатомическое отделение </w:t>
      </w:r>
      <w:r w:rsidR="0062573A" w:rsidRPr="00BD3161">
        <w:rPr>
          <w:rStyle w:val="FontStyle20"/>
          <w:rFonts w:ascii="PT Astra Serif" w:hAnsi="PT Astra Serif" w:cs="Arial"/>
          <w:sz w:val="28"/>
          <w:szCs w:val="28"/>
        </w:rPr>
        <w:t>Государственное учреждение здравоохранения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 «Ясногорская ЦРБ»,</w:t>
      </w:r>
      <w:r w:rsidR="0062573A" w:rsidRPr="00BD3161">
        <w:rPr>
          <w:rFonts w:ascii="PT Astra Serif" w:hAnsi="PT Astra Serif" w:cs="Arial"/>
          <w:b/>
          <w:sz w:val="28"/>
          <w:szCs w:val="28"/>
        </w:rPr>
        <w:t xml:space="preserve"> </w:t>
      </w:r>
      <w:r w:rsidR="0062573A" w:rsidRPr="00BD3161">
        <w:rPr>
          <w:rFonts w:ascii="PT Astra Serif" w:hAnsi="PT Astra Serif" w:cs="Arial"/>
          <w:sz w:val="28"/>
          <w:szCs w:val="28"/>
        </w:rPr>
        <w:t>неопознанных и криминальных трупов с места обнаружения</w:t>
      </w:r>
      <w:r w:rsidR="0062573A" w:rsidRPr="00BD3161">
        <w:rPr>
          <w:rFonts w:ascii="PT Astra Serif" w:hAnsi="PT Astra Serif" w:cs="Arial"/>
          <w:b/>
          <w:sz w:val="28"/>
          <w:szCs w:val="28"/>
        </w:rPr>
        <w:t xml:space="preserve"> 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Заокский район </w:t>
      </w:r>
      <w:r w:rsidR="0062573A" w:rsidRPr="00BD3161">
        <w:rPr>
          <w:rStyle w:val="FontStyle20"/>
          <w:rFonts w:ascii="PT Astra Serif" w:hAnsi="PT Astra Serif" w:cs="Arial"/>
          <w:sz w:val="28"/>
          <w:szCs w:val="28"/>
        </w:rPr>
        <w:t xml:space="preserve">в Государственное учреждение здравоохранения Тульской области «Бюро судебно-медицинской экспертизы» 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>на 202</w:t>
      </w:r>
      <w:r w:rsidR="00F93274" w:rsidRPr="00BD3161">
        <w:rPr>
          <w:rFonts w:ascii="PT Astra Serif" w:hAnsi="PT Astra Serif" w:cs="PT Astra Serif"/>
          <w:color w:val="000000"/>
          <w:sz w:val="28"/>
          <w:szCs w:val="28"/>
        </w:rPr>
        <w:t>4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год</w:t>
      </w:r>
      <w:r w:rsidRPr="00BD3161">
        <w:rPr>
          <w:rFonts w:ascii="PT Astra Serif" w:hAnsi="PT Astra Serif" w:cs="PT Astra Serif"/>
          <w:sz w:val="28"/>
          <w:szCs w:val="28"/>
        </w:rPr>
        <w:t>, проводимого «___»______ 20___ по следующему перечню: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1.Заявка </w:t>
      </w:r>
      <w:r w:rsidRPr="00BD3161">
        <w:rPr>
          <w:rFonts w:ascii="PT Astra Serif" w:hAnsi="PT Astra Serif" w:cs="PT Astra Serif"/>
          <w:bCs/>
          <w:color w:val="000000"/>
          <w:sz w:val="28"/>
          <w:szCs w:val="28"/>
        </w:rPr>
        <w:t>на участие в открытом конкурсе</w:t>
      </w:r>
      <w:r w:rsidRPr="00BD3161">
        <w:rPr>
          <w:rFonts w:ascii="PT Astra Serif" w:hAnsi="PT Astra Serif" w:cs="PT Astra Serif"/>
          <w:sz w:val="28"/>
          <w:szCs w:val="28"/>
        </w:rPr>
        <w:t xml:space="preserve"> – на ____ л.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Приложения к заявке:</w:t>
      </w:r>
    </w:p>
    <w:p w:rsidR="00962D19" w:rsidRPr="00BD3161" w:rsidRDefault="00962D19" w:rsidP="005A7F42">
      <w:pPr>
        <w:spacing w:line="276" w:lineRule="auto"/>
        <w:ind w:right="-1"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анкета участника конкурса – на ____ л.;</w:t>
      </w:r>
    </w:p>
    <w:p w:rsidR="00962D19" w:rsidRPr="00BD3161" w:rsidRDefault="00962D19" w:rsidP="005A7F42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выписка из единого государственного реестра юридических лиц или нотариально заверенную копию такой выписки (для предпринимателей без образования юридического лица - нотариально заверенную копию свидетельства о постановки на налоговый учет) 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>- на ___ л.</w:t>
      </w:r>
      <w:r w:rsidRPr="00BD3161">
        <w:rPr>
          <w:rFonts w:ascii="PT Astra Serif" w:hAnsi="PT Astra Serif" w:cs="PT Astra Serif"/>
          <w:i/>
          <w:color w:val="000000"/>
          <w:sz w:val="28"/>
          <w:szCs w:val="28"/>
        </w:rPr>
        <w:t>;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t>доверенность, выданная лицу, представляющему участника при проведении открытого конкурса - на ___ л;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t>документы в соответствии с требованиями, указанными в конкурсной документации - на ___ л.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  <w:tab w:val="left" w:pos="1664"/>
        </w:tabs>
        <w:spacing w:line="276" w:lineRule="auto"/>
        <w:ind w:right="-1"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Руководитель: ____________________________________________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-1" w:firstLine="720"/>
        <w:jc w:val="both"/>
        <w:rPr>
          <w:rFonts w:ascii="PT Astra Serif" w:hAnsi="PT Astra Serif"/>
        </w:rPr>
      </w:pPr>
      <w:proofErr w:type="spellStart"/>
      <w:r w:rsidRPr="00BD3161">
        <w:rPr>
          <w:rFonts w:ascii="PT Astra Serif" w:hAnsi="PT Astra Serif" w:cs="PT Astra Serif"/>
          <w:sz w:val="28"/>
          <w:szCs w:val="28"/>
        </w:rPr>
        <w:t>м.п</w:t>
      </w:r>
      <w:proofErr w:type="spellEnd"/>
      <w:r w:rsidRPr="00BD3161">
        <w:rPr>
          <w:rFonts w:ascii="PT Astra Serif" w:hAnsi="PT Astra Serif" w:cs="PT Astra Serif"/>
          <w:sz w:val="28"/>
          <w:szCs w:val="28"/>
        </w:rPr>
        <w:t>.</w:t>
      </w:r>
    </w:p>
    <w:p w:rsidR="00962D19" w:rsidRPr="00BD3161" w:rsidRDefault="00962D19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797"/>
        <w:rPr>
          <w:rFonts w:ascii="PT Astra Serif" w:hAnsi="PT Astra Serif" w:cs="PT Astra Serif"/>
          <w:color w:val="000000"/>
          <w:sz w:val="28"/>
          <w:szCs w:val="28"/>
        </w:rPr>
      </w:pPr>
    </w:p>
    <w:p w:rsidR="0062573A" w:rsidRDefault="0062573A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797"/>
        <w:rPr>
          <w:rFonts w:ascii="PT Astra Serif" w:hAnsi="PT Astra Serif" w:cs="PT Astra Serif"/>
          <w:color w:val="000000"/>
          <w:sz w:val="28"/>
          <w:szCs w:val="28"/>
        </w:rPr>
      </w:pPr>
    </w:p>
    <w:p w:rsidR="00BD3161" w:rsidRPr="00BD3161" w:rsidRDefault="00BD3161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797"/>
        <w:rPr>
          <w:rFonts w:ascii="PT Astra Serif" w:hAnsi="PT Astra Serif" w:cs="PT Astra Serif"/>
          <w:color w:val="000000"/>
          <w:sz w:val="28"/>
          <w:szCs w:val="28"/>
        </w:rPr>
      </w:pPr>
    </w:p>
    <w:p w:rsidR="0062573A" w:rsidRPr="00BD3161" w:rsidRDefault="0062573A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797"/>
        <w:rPr>
          <w:rFonts w:ascii="PT Astra Serif" w:hAnsi="PT Astra Serif" w:cs="PT Astra Serif"/>
          <w:color w:val="000000"/>
          <w:sz w:val="28"/>
          <w:szCs w:val="28"/>
        </w:rPr>
      </w:pPr>
    </w:p>
    <w:p w:rsidR="00962D19" w:rsidRPr="00BD3161" w:rsidRDefault="00962D19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230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 2</w:t>
      </w:r>
    </w:p>
    <w:p w:rsidR="00962D19" w:rsidRPr="00BD3161" w:rsidRDefault="00962D19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6379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t>к конкурсной</w:t>
      </w:r>
    </w:p>
    <w:p w:rsidR="00962D19" w:rsidRPr="00BD3161" w:rsidRDefault="00962D19" w:rsidP="005A7F4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6379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t>документации</w:t>
      </w:r>
    </w:p>
    <w:p w:rsidR="00962D19" w:rsidRPr="00BD3161" w:rsidRDefault="00962D19" w:rsidP="005A7F42">
      <w:pPr>
        <w:widowControl w:val="0"/>
        <w:tabs>
          <w:tab w:val="left" w:pos="0"/>
        </w:tabs>
        <w:autoSpaceDE w:val="0"/>
        <w:spacing w:line="276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962D19" w:rsidRPr="00BD3161" w:rsidRDefault="00962D19" w:rsidP="005A7F42">
      <w:pPr>
        <w:widowControl w:val="0"/>
        <w:tabs>
          <w:tab w:val="left" w:pos="0"/>
        </w:tabs>
        <w:autoSpaceDE w:val="0"/>
        <w:spacing w:line="276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962D19" w:rsidRPr="00BD3161" w:rsidRDefault="00962D19" w:rsidP="005A7F42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Заявка </w:t>
      </w:r>
    </w:p>
    <w:p w:rsidR="00962D19" w:rsidRPr="00BD3161" w:rsidRDefault="00962D19" w:rsidP="005A7F42">
      <w:pPr>
        <w:widowControl w:val="0"/>
        <w:tabs>
          <w:tab w:val="left" w:pos="0"/>
        </w:tabs>
        <w:autoSpaceDE w:val="0"/>
        <w:spacing w:line="276" w:lineRule="auto"/>
        <w:ind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sz w:val="28"/>
          <w:szCs w:val="28"/>
        </w:rPr>
        <w:t>на участие в открытом конкурсе</w:t>
      </w:r>
    </w:p>
    <w:p w:rsidR="00962D19" w:rsidRPr="00BD3161" w:rsidRDefault="00962D19" w:rsidP="005A7F42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 xml:space="preserve">Изучив конкурсную документацию 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по проведению открытого конкурса </w:t>
      </w:r>
      <w:r w:rsidRPr="00BD3161">
        <w:rPr>
          <w:rFonts w:ascii="PT Astra Serif" w:hAnsi="PT Astra Serif" w:cs="PT Astra Serif"/>
          <w:sz w:val="28"/>
          <w:szCs w:val="28"/>
        </w:rPr>
        <w:t xml:space="preserve">по </w:t>
      </w:r>
      <w:r w:rsidRPr="00BD3161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выбору </w:t>
      </w:r>
      <w:r w:rsidRPr="00BD3161">
        <w:rPr>
          <w:rFonts w:ascii="PT Astra Serif" w:hAnsi="PT Astra Serif" w:cs="PT Astra Serif"/>
          <w:sz w:val="28"/>
          <w:szCs w:val="28"/>
        </w:rPr>
        <w:t xml:space="preserve">организации </w:t>
      </w:r>
      <w:r w:rsidR="0062573A"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по доставке 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на безвозмездной основе безродных, невостребованных трупов в патологоанатомическое отделение </w:t>
      </w:r>
      <w:r w:rsidR="0062573A" w:rsidRPr="00BD3161">
        <w:rPr>
          <w:rStyle w:val="FontStyle20"/>
          <w:rFonts w:ascii="PT Astra Serif" w:hAnsi="PT Astra Serif" w:cs="Arial"/>
          <w:sz w:val="28"/>
          <w:szCs w:val="28"/>
        </w:rPr>
        <w:t>Государственное учреждение здравоохранения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 «Ясногорская ЦРБ»,</w:t>
      </w:r>
      <w:r w:rsidR="0062573A" w:rsidRPr="00BD3161">
        <w:rPr>
          <w:rFonts w:ascii="PT Astra Serif" w:hAnsi="PT Astra Serif" w:cs="Arial"/>
          <w:b/>
          <w:sz w:val="28"/>
          <w:szCs w:val="28"/>
        </w:rPr>
        <w:t xml:space="preserve"> </w:t>
      </w:r>
      <w:r w:rsidR="0062573A" w:rsidRPr="00BD3161">
        <w:rPr>
          <w:rFonts w:ascii="PT Astra Serif" w:hAnsi="PT Astra Serif" w:cs="Arial"/>
          <w:sz w:val="28"/>
          <w:szCs w:val="28"/>
        </w:rPr>
        <w:t>неопознанных и криминальных трупов с места обнаружения</w:t>
      </w:r>
      <w:r w:rsidR="0062573A" w:rsidRPr="00BD3161">
        <w:rPr>
          <w:rFonts w:ascii="PT Astra Serif" w:hAnsi="PT Astra Serif" w:cs="Arial"/>
          <w:b/>
          <w:sz w:val="28"/>
          <w:szCs w:val="28"/>
        </w:rPr>
        <w:t xml:space="preserve"> </w:t>
      </w:r>
      <w:r w:rsidR="0062573A" w:rsidRPr="00BD3161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Заокский район </w:t>
      </w:r>
      <w:r w:rsidR="0062573A" w:rsidRPr="00BD3161">
        <w:rPr>
          <w:rStyle w:val="FontStyle20"/>
          <w:rFonts w:ascii="PT Astra Serif" w:hAnsi="PT Astra Serif" w:cs="Arial"/>
          <w:sz w:val="28"/>
          <w:szCs w:val="28"/>
        </w:rPr>
        <w:t xml:space="preserve">в Государственное учреждение здравоохранения Тульской области «Бюро судебно-медицинской экспертизы» 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>на 202</w:t>
      </w:r>
      <w:r w:rsidR="00F93274" w:rsidRPr="00BD3161">
        <w:rPr>
          <w:rFonts w:ascii="PT Astra Serif" w:hAnsi="PT Astra Serif" w:cs="PT Astra Serif"/>
          <w:color w:val="000000"/>
          <w:sz w:val="28"/>
          <w:szCs w:val="28"/>
        </w:rPr>
        <w:t>4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 xml:space="preserve"> год.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________________________________________________________</w:t>
      </w:r>
    </w:p>
    <w:p w:rsidR="00962D19" w:rsidRPr="00BD3161" w:rsidRDefault="00962D19" w:rsidP="005A7F42">
      <w:pPr>
        <w:widowControl w:val="0"/>
        <w:tabs>
          <w:tab w:val="left" w:pos="0"/>
        </w:tabs>
        <w:autoSpaceDE w:val="0"/>
        <w:spacing w:line="276" w:lineRule="auto"/>
        <w:ind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(наименование организации - участника конкурса)</w:t>
      </w:r>
    </w:p>
    <w:p w:rsidR="00962D19" w:rsidRPr="00BD3161" w:rsidRDefault="00962D19" w:rsidP="005A7F42">
      <w:pPr>
        <w:pStyle w:val="ae"/>
        <w:tabs>
          <w:tab w:val="left" w:pos="0"/>
        </w:tabs>
        <w:spacing w:line="276" w:lineRule="auto"/>
        <w:ind w:left="0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в лице</w:t>
      </w:r>
      <w:r w:rsidRPr="00BD3161">
        <w:rPr>
          <w:rFonts w:ascii="PT Astra Serif" w:hAnsi="PT Astra Serif" w:cs="PT Astra Serif"/>
          <w:b/>
          <w:sz w:val="28"/>
          <w:szCs w:val="28"/>
        </w:rPr>
        <w:t xml:space="preserve"> ____________________________________________________________</w:t>
      </w:r>
    </w:p>
    <w:p w:rsidR="00962D19" w:rsidRPr="00BD3161" w:rsidRDefault="00962D19" w:rsidP="005A7F42">
      <w:pPr>
        <w:pStyle w:val="ae"/>
        <w:tabs>
          <w:tab w:val="left" w:pos="0"/>
        </w:tabs>
        <w:spacing w:line="276" w:lineRule="auto"/>
        <w:ind w:left="0"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(наименование должности руководителя и его Ф.И.О.)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сообщает о согласии участвовать в конкурсе на условиях, установленных в конкурсной документации, и направляет настоящую заявку.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2.Настоящей заявкой подтверждаем, что в отношении</w:t>
      </w:r>
      <w:r w:rsidRPr="00BD3161">
        <w:rPr>
          <w:rFonts w:ascii="PT Astra Serif" w:hAnsi="PT Astra Serif" w:cs="PT Astra Serif"/>
          <w:i/>
          <w:szCs w:val="28"/>
        </w:rPr>
        <w:t>_________________________________________________________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(наименование организации или предпринимателя без образования юридического лица (участника конкурса)</w:t>
      </w:r>
    </w:p>
    <w:p w:rsidR="00962D19" w:rsidRPr="00BD3161" w:rsidRDefault="00962D19" w:rsidP="005A7F42">
      <w:pPr>
        <w:pStyle w:val="ConsNormal"/>
        <w:widowControl/>
        <w:tabs>
          <w:tab w:val="left" w:pos="0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% (значение указать цифрами и прописью) балансовой стоимости активов участника размещения заказа по данным бухгалтерской отчетности за последний завершенный отчетный период; имущество участника конкурса не находится под арестом, наложенным по решению суда (подтвердить документально).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3.Настоящей заявкой гарантируем достоверность представленной нами в заявке информации и подтверждаем право организатора, не противоречащее требованию формирования равных для всех участников размещения заказа условий, запрашивать о нас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4.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>Предложение участника конкурса: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lastRenderedPageBreak/>
        <w:t>Сроки (период) предоставления услуг (представляются отдельно по каждому виду услуг в соответствии с</w:t>
      </w:r>
      <w:r w:rsidRPr="00BD3161">
        <w:rPr>
          <w:rFonts w:ascii="PT Astra Serif" w:hAnsi="PT Astra Serif" w:cs="PT Astra Serif"/>
          <w:sz w:val="28"/>
          <w:szCs w:val="28"/>
        </w:rPr>
        <w:t xml:space="preserve"> расчетом</w:t>
      </w:r>
      <w:r w:rsidRPr="00BD3161">
        <w:rPr>
          <w:rFonts w:ascii="PT Astra Serif" w:hAnsi="PT Astra Serif" w:cs="PT Astra Serif"/>
          <w:color w:val="000000"/>
          <w:sz w:val="28"/>
          <w:szCs w:val="28"/>
        </w:rPr>
        <w:t>):___________________________________________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color w:val="000000"/>
          <w:sz w:val="28"/>
          <w:szCs w:val="28"/>
        </w:rPr>
        <w:t>-Объем предоставления услуг по гарантированному перечню:__________________________________________________________.</w:t>
      </w:r>
    </w:p>
    <w:p w:rsidR="00962D19" w:rsidRPr="00BD3161" w:rsidRDefault="00962D19" w:rsidP="005A7F42">
      <w:pPr>
        <w:pStyle w:val="ae"/>
        <w:tabs>
          <w:tab w:val="left" w:pos="0"/>
        </w:tabs>
        <w:spacing w:line="276" w:lineRule="auto"/>
        <w:ind w:left="0" w:hanging="360"/>
        <w:rPr>
          <w:rFonts w:ascii="PT Astra Serif" w:hAnsi="PT Astra Serif"/>
        </w:rPr>
      </w:pPr>
      <w:r w:rsidRPr="00BD3161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BD3161">
        <w:rPr>
          <w:rFonts w:ascii="PT Astra Serif" w:hAnsi="PT Astra Serif" w:cs="PT Astra Serif"/>
          <w:b/>
          <w:sz w:val="28"/>
          <w:szCs w:val="28"/>
        </w:rPr>
        <w:tab/>
      </w:r>
      <w:r w:rsidRPr="00BD3161">
        <w:rPr>
          <w:rFonts w:ascii="PT Astra Serif" w:hAnsi="PT Astra Serif" w:cs="PT Astra Serif"/>
          <w:b/>
          <w:sz w:val="28"/>
          <w:szCs w:val="28"/>
        </w:rPr>
        <w:tab/>
      </w:r>
      <w:r w:rsidRPr="00BD3161">
        <w:rPr>
          <w:rFonts w:ascii="PT Astra Serif" w:hAnsi="PT Astra Serif" w:cs="PT Astra Serif"/>
          <w:sz w:val="28"/>
          <w:szCs w:val="28"/>
        </w:rPr>
        <w:t>5.Сообщаем, что для оперативного уведомления нас по вопросам организационного характера и взаимодействия с организатором нами уполномочен</w:t>
      </w:r>
      <w:r w:rsidRPr="00BD3161">
        <w:rPr>
          <w:rFonts w:ascii="PT Astra Serif" w:hAnsi="PT Astra Serif" w:cs="PT Astra Serif"/>
          <w:b/>
          <w:sz w:val="28"/>
          <w:szCs w:val="28"/>
        </w:rPr>
        <w:t>____________________________________________________</w:t>
      </w:r>
    </w:p>
    <w:p w:rsidR="00962D19" w:rsidRPr="00BD3161" w:rsidRDefault="00962D19" w:rsidP="005A7F42">
      <w:pPr>
        <w:pStyle w:val="ae"/>
        <w:tabs>
          <w:tab w:val="left" w:pos="0"/>
        </w:tabs>
        <w:spacing w:line="276" w:lineRule="auto"/>
        <w:ind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(Ф.И.О., телефон работника организации – участника)</w:t>
      </w:r>
    </w:p>
    <w:p w:rsidR="00962D19" w:rsidRPr="00BD3161" w:rsidRDefault="00962D19" w:rsidP="005A7F42">
      <w:pPr>
        <w:tabs>
          <w:tab w:val="left" w:pos="0"/>
        </w:tabs>
        <w:spacing w:before="120" w:line="276" w:lineRule="auto"/>
        <w:ind w:firstLine="720"/>
        <w:jc w:val="both"/>
        <w:rPr>
          <w:rFonts w:ascii="PT Astra Serif" w:hAnsi="PT Astra Serif"/>
        </w:rPr>
      </w:pPr>
      <w:r w:rsidRPr="00BD316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BD3161">
        <w:rPr>
          <w:rFonts w:ascii="PT Astra Serif" w:hAnsi="PT Astra Serif" w:cs="PT Astra Serif"/>
          <w:sz w:val="28"/>
          <w:szCs w:val="28"/>
        </w:rPr>
        <w:t>Все сведения о проведении конкурса просим сообщать уполномоченному лицу.</w:t>
      </w:r>
    </w:p>
    <w:p w:rsidR="00962D19" w:rsidRPr="00BD3161" w:rsidRDefault="00962D19" w:rsidP="005A7F42">
      <w:pPr>
        <w:tabs>
          <w:tab w:val="left" w:pos="0"/>
        </w:tabs>
        <w:spacing w:before="120" w:line="276" w:lineRule="auto"/>
        <w:ind w:firstLine="720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6.Наш юридический и фактический адреса:___________________________________________________________,</w:t>
      </w:r>
    </w:p>
    <w:p w:rsidR="00962D19" w:rsidRPr="00BD3161" w:rsidRDefault="00962D19" w:rsidP="005A7F42">
      <w:pPr>
        <w:pStyle w:val="ae"/>
        <w:tabs>
          <w:tab w:val="left" w:pos="0"/>
        </w:tabs>
        <w:spacing w:line="276" w:lineRule="auto"/>
        <w:ind w:left="0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телефон _________, факс _________, банковские реквизиты:__________________________</w:t>
      </w:r>
    </w:p>
    <w:p w:rsidR="00962D19" w:rsidRPr="00BD3161" w:rsidRDefault="00962D19" w:rsidP="005A7F42">
      <w:pPr>
        <w:keepNext/>
        <w:numPr>
          <w:ilvl w:val="3"/>
          <w:numId w:val="1"/>
        </w:numPr>
        <w:tabs>
          <w:tab w:val="left" w:pos="0"/>
        </w:tabs>
        <w:spacing w:line="276" w:lineRule="auto"/>
        <w:ind w:firstLine="709"/>
        <w:jc w:val="both"/>
        <w:outlineLvl w:val="3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5A7F42">
      <w:pPr>
        <w:keepNext/>
        <w:numPr>
          <w:ilvl w:val="3"/>
          <w:numId w:val="1"/>
        </w:numPr>
        <w:tabs>
          <w:tab w:val="left" w:pos="0"/>
        </w:tabs>
        <w:spacing w:line="276" w:lineRule="auto"/>
        <w:ind w:firstLine="709"/>
        <w:jc w:val="both"/>
        <w:outlineLvl w:val="3"/>
        <w:rPr>
          <w:rFonts w:ascii="PT Astra Serif" w:hAnsi="PT Astra Serif"/>
          <w:b/>
          <w:szCs w:val="20"/>
          <w:lang w:val="x-none"/>
        </w:rPr>
      </w:pPr>
      <w:r w:rsidRPr="00BD3161">
        <w:rPr>
          <w:rFonts w:ascii="PT Astra Serif" w:hAnsi="PT Astra Serif" w:cs="PT Astra Serif"/>
          <w:sz w:val="28"/>
          <w:szCs w:val="28"/>
          <w:lang w:val="x-none"/>
        </w:rPr>
        <w:t>Подпись руководителя</w:t>
      </w:r>
    </w:p>
    <w:p w:rsidR="00962D19" w:rsidRPr="00BD3161" w:rsidRDefault="00962D19" w:rsidP="005A7F42">
      <w:pPr>
        <w:keepNext/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outlineLvl w:val="0"/>
        <w:rPr>
          <w:rFonts w:ascii="PT Astra Serif" w:hAnsi="PT Astra Serif" w:cs="PT Astra Serif"/>
          <w:bCs/>
          <w:kern w:val="2"/>
          <w:sz w:val="28"/>
          <w:szCs w:val="28"/>
        </w:rPr>
      </w:pPr>
    </w:p>
    <w:p w:rsidR="00962D19" w:rsidRPr="00BD3161" w:rsidRDefault="00962D19" w:rsidP="005A7F42">
      <w:pPr>
        <w:keepNext/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outlineLvl w:val="0"/>
        <w:rPr>
          <w:rFonts w:ascii="PT Astra Serif" w:hAnsi="PT Astra Serif" w:cs="Cambria"/>
          <w:b/>
          <w:bCs/>
          <w:kern w:val="2"/>
          <w:sz w:val="32"/>
          <w:szCs w:val="32"/>
          <w:lang w:val="x-none"/>
        </w:rPr>
      </w:pPr>
      <w:r w:rsidRPr="00BD3161">
        <w:rPr>
          <w:rFonts w:ascii="PT Astra Serif" w:hAnsi="PT Astra Serif" w:cs="PT Astra Serif"/>
          <w:bCs/>
          <w:kern w:val="2"/>
          <w:sz w:val="28"/>
          <w:szCs w:val="28"/>
          <w:lang w:val="x-none"/>
        </w:rPr>
        <w:t>Подпись главного бухгалтера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firstLine="709"/>
        <w:jc w:val="both"/>
        <w:rPr>
          <w:rFonts w:ascii="PT Astra Serif" w:eastAsia="Calibri" w:hAnsi="PT Astra Serif" w:cs="Calibri"/>
          <w:sz w:val="28"/>
          <w:lang w:val="x-none"/>
        </w:rPr>
      </w:pPr>
      <w:proofErr w:type="spellStart"/>
      <w:r w:rsidRPr="00BD3161">
        <w:rPr>
          <w:rFonts w:ascii="PT Astra Serif" w:eastAsia="Calibri" w:hAnsi="PT Astra Serif" w:cs="PT Astra Serif"/>
          <w:sz w:val="28"/>
          <w:szCs w:val="28"/>
          <w:lang w:val="x-none"/>
        </w:rPr>
        <w:t>м.п</w:t>
      </w:r>
      <w:proofErr w:type="spellEnd"/>
      <w:r w:rsidRPr="00BD3161">
        <w:rPr>
          <w:rFonts w:ascii="PT Astra Serif" w:eastAsia="Calibri" w:hAnsi="PT Astra Serif" w:cs="PT Astra Serif"/>
          <w:sz w:val="28"/>
          <w:szCs w:val="28"/>
          <w:lang w:val="x-none"/>
        </w:rPr>
        <w:t>.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720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5A7F42" w:rsidRPr="00BD3161" w:rsidRDefault="005A7F42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5A7F42" w:rsidRPr="00BD3161" w:rsidRDefault="005A7F42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5A7F42" w:rsidRPr="00BD3161" w:rsidRDefault="005A7F42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5A7F42" w:rsidRPr="00BD3161" w:rsidRDefault="005A7F42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5A7F42" w:rsidRPr="00BD3161" w:rsidRDefault="005A7F42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  <w:tab w:val="left" w:pos="7655"/>
        </w:tabs>
        <w:spacing w:line="276" w:lineRule="auto"/>
        <w:ind w:firstLine="7371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lastRenderedPageBreak/>
        <w:t>Приложение 3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6379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к конкурсной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ind w:firstLine="6379"/>
        <w:jc w:val="right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Cs w:val="28"/>
        </w:rPr>
        <w:t>документации</w:t>
      </w: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jc w:val="right"/>
        <w:rPr>
          <w:rFonts w:ascii="PT Astra Serif" w:hAnsi="PT Astra Serif" w:cs="PT Astra Serif"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jc w:val="center"/>
        <w:rPr>
          <w:rFonts w:ascii="PT Astra Serif" w:hAnsi="PT Astra Serif" w:cs="PT Astra Serif"/>
          <w:b/>
          <w:szCs w:val="28"/>
        </w:rPr>
      </w:pPr>
    </w:p>
    <w:p w:rsidR="00962D19" w:rsidRPr="00BD3161" w:rsidRDefault="00962D19" w:rsidP="005A7F42">
      <w:pPr>
        <w:pStyle w:val="ab"/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b/>
          <w:szCs w:val="28"/>
        </w:rPr>
        <w:t>Анкета участника конкурса</w:t>
      </w:r>
    </w:p>
    <w:p w:rsidR="00962D19" w:rsidRPr="00BD3161" w:rsidRDefault="00962D19" w:rsidP="005A7F42">
      <w:pPr>
        <w:keepNext/>
        <w:tabs>
          <w:tab w:val="left" w:pos="0"/>
        </w:tabs>
        <w:spacing w:line="276" w:lineRule="auto"/>
        <w:ind w:firstLine="720"/>
        <w:jc w:val="center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(</w:t>
      </w:r>
      <w:r w:rsidRPr="00BD3161">
        <w:rPr>
          <w:rFonts w:ascii="PT Astra Serif" w:hAnsi="PT Astra Serif"/>
        </w:rPr>
        <w:t>заполняется участником только по соответствующим строкам, в незаполненных ставится прочерк)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610"/>
      </w:tblGrid>
      <w:tr w:rsidR="00962D19" w:rsidRPr="00BD3161" w:rsidTr="00F50625">
        <w:trPr>
          <w:trHeight w:val="552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ind w:firstLine="709"/>
              <w:jc w:val="center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Сведения об исполнителе</w:t>
            </w: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Фирменное наименование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rPr>
          <w:trHeight w:val="6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Свидетельство о регистрации (дата и номер, кем выдано)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Фактическое местонахождение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Банковские реквизиты (наименование банка, БИК, ИНН, р/с и к/с)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Контактные телефоны (с указанием кода города)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Факс (с указанием кода города)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962D19" w:rsidRPr="00BD3161" w:rsidTr="00F506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BD3161">
              <w:rPr>
                <w:rFonts w:ascii="PT Astra Serif" w:hAnsi="PT Astra Serif" w:cs="PT Astra Serif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D19" w:rsidRPr="00BD3161" w:rsidRDefault="00962D19" w:rsidP="005A7F42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</w:tbl>
    <w:p w:rsidR="00962D19" w:rsidRPr="00BD3161" w:rsidRDefault="00962D19" w:rsidP="005A7F42">
      <w:pPr>
        <w:tabs>
          <w:tab w:val="left" w:pos="0"/>
        </w:tabs>
        <w:spacing w:line="276" w:lineRule="auto"/>
        <w:ind w:right="3684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</w:tabs>
        <w:spacing w:line="276" w:lineRule="auto"/>
        <w:ind w:right="3684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</w:tabs>
        <w:spacing w:line="276" w:lineRule="auto"/>
        <w:ind w:right="3684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Руководитель</w:t>
      </w:r>
    </w:p>
    <w:p w:rsidR="00962D19" w:rsidRPr="00BD3161" w:rsidRDefault="00962D19" w:rsidP="005A7F42">
      <w:pPr>
        <w:tabs>
          <w:tab w:val="left" w:pos="0"/>
        </w:tabs>
        <w:spacing w:line="276" w:lineRule="auto"/>
        <w:ind w:right="3684"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962D19" w:rsidRPr="00BD3161" w:rsidRDefault="00962D19" w:rsidP="005A7F42">
      <w:pPr>
        <w:tabs>
          <w:tab w:val="left" w:pos="0"/>
        </w:tabs>
        <w:spacing w:line="276" w:lineRule="auto"/>
        <w:ind w:right="3684"/>
        <w:jc w:val="both"/>
        <w:rPr>
          <w:rFonts w:ascii="PT Astra Serif" w:hAnsi="PT Astra Serif"/>
        </w:rPr>
      </w:pPr>
      <w:r w:rsidRPr="00BD3161">
        <w:rPr>
          <w:rFonts w:ascii="PT Astra Serif" w:hAnsi="PT Astra Serif" w:cs="PT Astra Serif"/>
          <w:sz w:val="28"/>
          <w:szCs w:val="28"/>
        </w:rPr>
        <w:t>Главный бухгалтер</w:t>
      </w:r>
    </w:p>
    <w:p w:rsidR="00B930F6" w:rsidRPr="00BD3161" w:rsidRDefault="00B930F6" w:rsidP="005A7F4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B930F6" w:rsidRPr="00BD3161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A9" w:rsidRDefault="00C406A9">
      <w:r>
        <w:separator/>
      </w:r>
    </w:p>
  </w:endnote>
  <w:endnote w:type="continuationSeparator" w:id="0">
    <w:p w:rsidR="00C406A9" w:rsidRDefault="00C4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A9" w:rsidRDefault="00C406A9">
      <w:r>
        <w:separator/>
      </w:r>
    </w:p>
  </w:footnote>
  <w:footnote w:type="continuationSeparator" w:id="0">
    <w:p w:rsidR="00C406A9" w:rsidRDefault="00C4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504"/>
    <w:rsid w:val="0011670F"/>
    <w:rsid w:val="00140632"/>
    <w:rsid w:val="0016136D"/>
    <w:rsid w:val="00174BF8"/>
    <w:rsid w:val="00181A6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26DA"/>
    <w:rsid w:val="002E54BE"/>
    <w:rsid w:val="003127C1"/>
    <w:rsid w:val="00322635"/>
    <w:rsid w:val="003A2384"/>
    <w:rsid w:val="003D1779"/>
    <w:rsid w:val="003D216B"/>
    <w:rsid w:val="0048387B"/>
    <w:rsid w:val="004964FF"/>
    <w:rsid w:val="004C74A2"/>
    <w:rsid w:val="005A7F42"/>
    <w:rsid w:val="005B2800"/>
    <w:rsid w:val="005B2892"/>
    <w:rsid w:val="005B3753"/>
    <w:rsid w:val="005C6B9A"/>
    <w:rsid w:val="005F6D36"/>
    <w:rsid w:val="005F7562"/>
    <w:rsid w:val="005F7DEF"/>
    <w:rsid w:val="0062573A"/>
    <w:rsid w:val="00631C5C"/>
    <w:rsid w:val="00640601"/>
    <w:rsid w:val="006B00D1"/>
    <w:rsid w:val="006B4FD8"/>
    <w:rsid w:val="006F2075"/>
    <w:rsid w:val="007112E3"/>
    <w:rsid w:val="007143EE"/>
    <w:rsid w:val="00724E8F"/>
    <w:rsid w:val="00735804"/>
    <w:rsid w:val="00750ABC"/>
    <w:rsid w:val="00751008"/>
    <w:rsid w:val="00796661"/>
    <w:rsid w:val="007A0F5E"/>
    <w:rsid w:val="007F12CE"/>
    <w:rsid w:val="007F4F01"/>
    <w:rsid w:val="008141E4"/>
    <w:rsid w:val="00826211"/>
    <w:rsid w:val="0083223B"/>
    <w:rsid w:val="00886A38"/>
    <w:rsid w:val="008F2E0C"/>
    <w:rsid w:val="009110D2"/>
    <w:rsid w:val="00926AC7"/>
    <w:rsid w:val="009343C4"/>
    <w:rsid w:val="00962D19"/>
    <w:rsid w:val="009A7968"/>
    <w:rsid w:val="00A24EB9"/>
    <w:rsid w:val="00A333F8"/>
    <w:rsid w:val="00A962AC"/>
    <w:rsid w:val="00B0593F"/>
    <w:rsid w:val="00B23524"/>
    <w:rsid w:val="00B562C1"/>
    <w:rsid w:val="00B63641"/>
    <w:rsid w:val="00B930F6"/>
    <w:rsid w:val="00B95887"/>
    <w:rsid w:val="00BA4658"/>
    <w:rsid w:val="00BD2261"/>
    <w:rsid w:val="00BD3161"/>
    <w:rsid w:val="00BF02C2"/>
    <w:rsid w:val="00C23817"/>
    <w:rsid w:val="00C406A9"/>
    <w:rsid w:val="00C82AD6"/>
    <w:rsid w:val="00C957FF"/>
    <w:rsid w:val="00CA7F62"/>
    <w:rsid w:val="00CC4111"/>
    <w:rsid w:val="00CD7CD6"/>
    <w:rsid w:val="00CE3CF8"/>
    <w:rsid w:val="00CF25B5"/>
    <w:rsid w:val="00CF3559"/>
    <w:rsid w:val="00DE7A0F"/>
    <w:rsid w:val="00E03E77"/>
    <w:rsid w:val="00E06FAE"/>
    <w:rsid w:val="00E11B07"/>
    <w:rsid w:val="00E41E47"/>
    <w:rsid w:val="00E727C9"/>
    <w:rsid w:val="00F63BDF"/>
    <w:rsid w:val="00F737E5"/>
    <w:rsid w:val="00F825D0"/>
    <w:rsid w:val="00F8714E"/>
    <w:rsid w:val="00F93274"/>
    <w:rsid w:val="00F97805"/>
    <w:rsid w:val="00FB082D"/>
    <w:rsid w:val="00FB5805"/>
    <w:rsid w:val="00FD642B"/>
    <w:rsid w:val="00FE04D2"/>
    <w:rsid w:val="00FE125F"/>
    <w:rsid w:val="00FE79E6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930F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FontStyle20">
    <w:name w:val="Font Style20"/>
    <w:uiPriority w:val="99"/>
    <w:rsid w:val="00BF02C2"/>
    <w:rPr>
      <w:rFonts w:ascii="Times New Roman" w:hAnsi="Times New Roman" w:cs="Times New Roman" w:hint="default"/>
      <w:sz w:val="14"/>
      <w:szCs w:val="14"/>
    </w:rPr>
  </w:style>
  <w:style w:type="paragraph" w:customStyle="1" w:styleId="ConsPlusTitle">
    <w:name w:val="ConsPlusTitle"/>
    <w:rsid w:val="00BF02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9">
    <w:name w:val="Font Style19"/>
    <w:rsid w:val="00BF02C2"/>
    <w:rPr>
      <w:rFonts w:ascii="Times New Roman" w:hAnsi="Times New Roman" w:cs="Times New Roman" w:hint="default"/>
      <w:sz w:val="14"/>
      <w:szCs w:val="14"/>
    </w:rPr>
  </w:style>
  <w:style w:type="paragraph" w:customStyle="1" w:styleId="ConsNormal">
    <w:name w:val="ConsNormal"/>
    <w:rsid w:val="00962D1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Обычный1"/>
    <w:rsid w:val="00962D19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930F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FontStyle20">
    <w:name w:val="Font Style20"/>
    <w:uiPriority w:val="99"/>
    <w:rsid w:val="00BF02C2"/>
    <w:rPr>
      <w:rFonts w:ascii="Times New Roman" w:hAnsi="Times New Roman" w:cs="Times New Roman" w:hint="default"/>
      <w:sz w:val="14"/>
      <w:szCs w:val="14"/>
    </w:rPr>
  </w:style>
  <w:style w:type="paragraph" w:customStyle="1" w:styleId="ConsPlusTitle">
    <w:name w:val="ConsPlusTitle"/>
    <w:rsid w:val="00BF02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9">
    <w:name w:val="Font Style19"/>
    <w:rsid w:val="00BF02C2"/>
    <w:rPr>
      <w:rFonts w:ascii="Times New Roman" w:hAnsi="Times New Roman" w:cs="Times New Roman" w:hint="default"/>
      <w:sz w:val="14"/>
      <w:szCs w:val="14"/>
    </w:rPr>
  </w:style>
  <w:style w:type="paragraph" w:customStyle="1" w:styleId="ConsNormal">
    <w:name w:val="ConsNormal"/>
    <w:rsid w:val="00962D1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Обычный1"/>
    <w:rsid w:val="00962D19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okskij-r7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okskij-r7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1A73-9241-4D7A-BADF-EE958ECA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5310</Words>
  <Characters>30271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2022-10-17T12:56:00Z</cp:lastPrinted>
  <dcterms:created xsi:type="dcterms:W3CDTF">2023-10-31T11:40:00Z</dcterms:created>
  <dcterms:modified xsi:type="dcterms:W3CDTF">2023-10-31T11:40:00Z</dcterms:modified>
</cp:coreProperties>
</file>