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6C29" w:rsidRDefault="00095849" w:rsidP="00E06FAE">
      <w:pPr>
        <w:jc w:val="center"/>
        <w:rPr>
          <w:rFonts w:ascii="PT Astra Serif" w:hAnsi="PT Astra Serif"/>
          <w:b/>
          <w:sz w:val="34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10474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AE12D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E727C9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B6C29"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4A73887" wp14:editId="6E30405F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АДМИНИСТРАЦИЯ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>ОБРАЗОВАНИЯ</w:t>
      </w:r>
    </w:p>
    <w:p w:rsidR="00E727C9" w:rsidRDefault="00B95887" w:rsidP="009B6C29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9B6C29" w:rsidRPr="009B6C29" w:rsidRDefault="009B6C29" w:rsidP="009B6C29">
      <w:pPr>
        <w:jc w:val="center"/>
        <w:rPr>
          <w:rFonts w:ascii="PT Astra Serif" w:hAnsi="PT Astra Serif"/>
          <w:b/>
          <w:sz w:val="34"/>
        </w:rPr>
      </w:pPr>
    </w:p>
    <w:p w:rsidR="005F6D36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864CF0" w:rsidRPr="004964FF" w:rsidRDefault="00864CF0" w:rsidP="00864CF0">
      <w:pPr>
        <w:spacing w:before="200" w:after="24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864CF0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864CF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864CF0" w:rsidRPr="00864CF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24 августа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864CF0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864CF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864CF0" w:rsidRPr="00864CF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1547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9B6C29" w:rsidRPr="009B6C29" w:rsidRDefault="009B6C29">
      <w:pPr>
        <w:rPr>
          <w:rFonts w:ascii="PT Astra Serif" w:hAnsi="PT Astra Serif" w:cs="PT Astra Serif"/>
          <w:szCs w:val="28"/>
        </w:rPr>
      </w:pPr>
    </w:p>
    <w:p w:rsidR="00392F8E" w:rsidRPr="00864CF0" w:rsidRDefault="00392F8E" w:rsidP="00864CF0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32"/>
          <w:szCs w:val="28"/>
        </w:rPr>
      </w:pPr>
      <w:r w:rsidRPr="00864CF0">
        <w:rPr>
          <w:rFonts w:ascii="PT Astra Serif" w:hAnsi="PT Astra Serif"/>
          <w:b/>
          <w:sz w:val="32"/>
          <w:szCs w:val="28"/>
        </w:rPr>
        <w:t xml:space="preserve">О внесении изменений в постановление </w:t>
      </w:r>
    </w:p>
    <w:p w:rsidR="002A16C1" w:rsidRPr="00864CF0" w:rsidRDefault="00392F8E" w:rsidP="00864CF0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32"/>
          <w:szCs w:val="28"/>
        </w:rPr>
      </w:pPr>
      <w:r w:rsidRPr="00864CF0">
        <w:rPr>
          <w:rFonts w:ascii="PT Astra Serif" w:hAnsi="PT Astra Serif"/>
          <w:b/>
          <w:sz w:val="32"/>
          <w:szCs w:val="28"/>
        </w:rPr>
        <w:t>администрации муниципального образования Заокский район</w:t>
      </w:r>
    </w:p>
    <w:p w:rsidR="00392F8E" w:rsidRPr="00864CF0" w:rsidRDefault="00392F8E" w:rsidP="00864CF0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32"/>
          <w:szCs w:val="28"/>
        </w:rPr>
      </w:pPr>
      <w:r w:rsidRPr="00864CF0">
        <w:rPr>
          <w:rFonts w:ascii="PT Astra Serif" w:hAnsi="PT Astra Serif"/>
          <w:b/>
          <w:sz w:val="32"/>
          <w:szCs w:val="28"/>
        </w:rPr>
        <w:t xml:space="preserve">от 26.07.2022 № 1112 </w:t>
      </w:r>
    </w:p>
    <w:p w:rsidR="00392F8E" w:rsidRPr="00864CF0" w:rsidRDefault="00392F8E" w:rsidP="00864CF0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32"/>
          <w:szCs w:val="28"/>
        </w:rPr>
      </w:pPr>
      <w:r w:rsidRPr="00864CF0">
        <w:rPr>
          <w:rFonts w:ascii="PT Astra Serif" w:hAnsi="PT Astra Serif"/>
          <w:b/>
          <w:sz w:val="32"/>
          <w:szCs w:val="28"/>
        </w:rPr>
        <w:t>«Об утверждении Положения об условиях оплаты труда</w:t>
      </w:r>
    </w:p>
    <w:p w:rsidR="00392F8E" w:rsidRPr="00864CF0" w:rsidRDefault="00392F8E" w:rsidP="00864CF0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32"/>
          <w:szCs w:val="28"/>
        </w:rPr>
      </w:pPr>
      <w:r w:rsidRPr="00864CF0">
        <w:rPr>
          <w:rFonts w:ascii="PT Astra Serif" w:hAnsi="PT Astra Serif"/>
          <w:b/>
          <w:sz w:val="32"/>
          <w:szCs w:val="28"/>
        </w:rPr>
        <w:t xml:space="preserve">работников муниципальных организаций </w:t>
      </w:r>
    </w:p>
    <w:p w:rsidR="00392F8E" w:rsidRPr="00864CF0" w:rsidRDefault="00392F8E" w:rsidP="00864CF0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32"/>
          <w:szCs w:val="28"/>
        </w:rPr>
      </w:pPr>
      <w:r w:rsidRPr="00864CF0">
        <w:rPr>
          <w:rFonts w:ascii="PT Astra Serif" w:hAnsi="PT Astra Serif"/>
          <w:b/>
          <w:sz w:val="32"/>
          <w:szCs w:val="28"/>
        </w:rPr>
        <w:t xml:space="preserve">муниципального образования Заокский район, </w:t>
      </w:r>
    </w:p>
    <w:p w:rsidR="00392F8E" w:rsidRPr="00864CF0" w:rsidRDefault="00392F8E" w:rsidP="00864CF0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32"/>
          <w:szCs w:val="28"/>
        </w:rPr>
      </w:pPr>
      <w:proofErr w:type="gramStart"/>
      <w:r w:rsidRPr="00864CF0">
        <w:rPr>
          <w:rFonts w:ascii="PT Astra Serif" w:hAnsi="PT Astra Serif"/>
          <w:b/>
          <w:sz w:val="32"/>
          <w:szCs w:val="28"/>
        </w:rPr>
        <w:t>осуществляющих</w:t>
      </w:r>
      <w:proofErr w:type="gramEnd"/>
      <w:r w:rsidRPr="00864CF0">
        <w:rPr>
          <w:rFonts w:ascii="PT Astra Serif" w:hAnsi="PT Astra Serif"/>
          <w:b/>
          <w:sz w:val="32"/>
          <w:szCs w:val="28"/>
        </w:rPr>
        <w:t xml:space="preserve"> образовательную деятельность»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9B6C29" w:rsidRDefault="009B6C29">
      <w:pPr>
        <w:rPr>
          <w:rFonts w:ascii="PT Astra Serif" w:hAnsi="PT Astra Serif" w:cs="PT Astra Serif"/>
          <w:sz w:val="28"/>
          <w:szCs w:val="28"/>
        </w:rPr>
      </w:pPr>
    </w:p>
    <w:p w:rsidR="00421886" w:rsidRPr="00864CF0" w:rsidRDefault="009A2C52" w:rsidP="00864CF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64CF0">
        <w:rPr>
          <w:rFonts w:ascii="PT Astra Serif" w:hAnsi="PT Astra Serif"/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№273-ФЗ «Об образовании в Российской Федерации»</w:t>
      </w:r>
      <w:r w:rsidR="00421886" w:rsidRPr="00864CF0">
        <w:rPr>
          <w:rFonts w:ascii="PT Astra Serif" w:hAnsi="PT Astra Serif"/>
          <w:sz w:val="28"/>
          <w:szCs w:val="28"/>
        </w:rPr>
        <w:t>,</w:t>
      </w:r>
      <w:r w:rsidRPr="00864CF0">
        <w:rPr>
          <w:rFonts w:ascii="PT Astra Serif" w:hAnsi="PT Astra Serif"/>
          <w:sz w:val="28"/>
          <w:szCs w:val="28"/>
        </w:rPr>
        <w:t xml:space="preserve"> </w:t>
      </w:r>
      <w:r w:rsidR="00D54B43" w:rsidRPr="00864CF0">
        <w:rPr>
          <w:rFonts w:ascii="PT Astra Serif" w:hAnsi="PT Astra Serif"/>
          <w:sz w:val="28"/>
          <w:szCs w:val="28"/>
        </w:rPr>
        <w:t>Распоряжением</w:t>
      </w:r>
      <w:r w:rsidRPr="00864CF0">
        <w:rPr>
          <w:rFonts w:ascii="PT Astra Serif" w:hAnsi="PT Astra Serif"/>
          <w:sz w:val="28"/>
          <w:szCs w:val="28"/>
        </w:rPr>
        <w:t xml:space="preserve"> Правительства Тульской области от </w:t>
      </w:r>
      <w:r w:rsidR="00D54B43" w:rsidRPr="00864CF0">
        <w:rPr>
          <w:rFonts w:ascii="PT Astra Serif" w:hAnsi="PT Astra Serif"/>
          <w:sz w:val="28"/>
          <w:szCs w:val="28"/>
        </w:rPr>
        <w:t>09</w:t>
      </w:r>
      <w:r w:rsidRPr="00864CF0">
        <w:rPr>
          <w:rFonts w:ascii="PT Astra Serif" w:hAnsi="PT Astra Serif"/>
          <w:sz w:val="28"/>
          <w:szCs w:val="28"/>
        </w:rPr>
        <w:t>.0</w:t>
      </w:r>
      <w:r w:rsidR="00D54B43" w:rsidRPr="00864CF0">
        <w:rPr>
          <w:rFonts w:ascii="PT Astra Serif" w:hAnsi="PT Astra Serif"/>
          <w:sz w:val="28"/>
          <w:szCs w:val="28"/>
        </w:rPr>
        <w:t>6</w:t>
      </w:r>
      <w:r w:rsidRPr="00864CF0">
        <w:rPr>
          <w:rFonts w:ascii="PT Astra Serif" w:hAnsi="PT Astra Serif"/>
          <w:sz w:val="28"/>
          <w:szCs w:val="28"/>
        </w:rPr>
        <w:t>.2023 № 29</w:t>
      </w:r>
      <w:r w:rsidR="00D54B43" w:rsidRPr="00864CF0">
        <w:rPr>
          <w:rFonts w:ascii="PT Astra Serif" w:hAnsi="PT Astra Serif"/>
          <w:sz w:val="28"/>
          <w:szCs w:val="28"/>
        </w:rPr>
        <w:t>6-р</w:t>
      </w:r>
      <w:r w:rsidRPr="00864CF0">
        <w:rPr>
          <w:rFonts w:ascii="PT Astra Serif" w:hAnsi="PT Astra Serif"/>
          <w:sz w:val="28"/>
          <w:szCs w:val="28"/>
        </w:rPr>
        <w:t xml:space="preserve"> «</w:t>
      </w:r>
      <w:r w:rsidR="00D54B43" w:rsidRPr="00864CF0">
        <w:rPr>
          <w:rFonts w:ascii="PT Astra Serif" w:hAnsi="PT Astra Serif"/>
          <w:sz w:val="28"/>
          <w:szCs w:val="28"/>
        </w:rPr>
        <w:t>Об индексации заработной платы работников государственных учреждений (организаций) Тульской</w:t>
      </w:r>
      <w:r w:rsidRPr="00864CF0">
        <w:rPr>
          <w:rFonts w:ascii="PT Astra Serif" w:hAnsi="PT Astra Serif"/>
          <w:sz w:val="28"/>
          <w:szCs w:val="28"/>
        </w:rPr>
        <w:t>»,</w:t>
      </w:r>
      <w:r w:rsidR="00236552" w:rsidRPr="00864CF0">
        <w:rPr>
          <w:rFonts w:ascii="PT Astra Serif" w:hAnsi="PT Astra Serif"/>
          <w:sz w:val="28"/>
          <w:szCs w:val="28"/>
        </w:rPr>
        <w:t xml:space="preserve"> Постановлением Администрации  муниципального образования Заокского района</w:t>
      </w:r>
      <w:r w:rsidR="002D3A7E" w:rsidRPr="00864CF0">
        <w:rPr>
          <w:rFonts w:ascii="PT Astra Serif" w:hAnsi="PT Astra Serif"/>
          <w:sz w:val="28"/>
          <w:szCs w:val="28"/>
        </w:rPr>
        <w:t xml:space="preserve"> </w:t>
      </w:r>
      <w:r w:rsidR="00483D55" w:rsidRPr="00864CF0">
        <w:rPr>
          <w:rFonts w:ascii="PT Astra Serif" w:hAnsi="PT Astra Serif"/>
          <w:sz w:val="28"/>
          <w:szCs w:val="28"/>
        </w:rPr>
        <w:t xml:space="preserve"> от 11.07.2023 №1306</w:t>
      </w:r>
      <w:r w:rsidR="00AA47BE" w:rsidRPr="00864CF0">
        <w:rPr>
          <w:rFonts w:ascii="PT Astra Serif" w:hAnsi="PT Astra Serif"/>
          <w:sz w:val="28"/>
          <w:szCs w:val="28"/>
        </w:rPr>
        <w:t xml:space="preserve"> «Об индексации заработной платы»</w:t>
      </w:r>
      <w:r w:rsidR="00236552" w:rsidRPr="00864CF0">
        <w:rPr>
          <w:rFonts w:ascii="PT Astra Serif" w:hAnsi="PT Astra Serif"/>
          <w:sz w:val="28"/>
          <w:szCs w:val="28"/>
        </w:rPr>
        <w:t>,</w:t>
      </w:r>
      <w:r w:rsidRPr="00864CF0">
        <w:rPr>
          <w:rFonts w:ascii="PT Astra Serif" w:hAnsi="PT Astra Serif"/>
          <w:sz w:val="28"/>
          <w:szCs w:val="28"/>
        </w:rPr>
        <w:t xml:space="preserve"> </w:t>
      </w:r>
      <w:r w:rsidRPr="00864CF0">
        <w:rPr>
          <w:rFonts w:ascii="PT Astra Serif" w:hAnsi="PT Astra Serif"/>
          <w:bCs/>
          <w:sz w:val="28"/>
          <w:szCs w:val="28"/>
        </w:rPr>
        <w:t>Уставом муниципального образования Заокский</w:t>
      </w:r>
      <w:proofErr w:type="gramEnd"/>
      <w:r w:rsidRPr="00864CF0">
        <w:rPr>
          <w:rFonts w:ascii="PT Astra Serif" w:hAnsi="PT Astra Serif"/>
          <w:bCs/>
          <w:sz w:val="28"/>
          <w:szCs w:val="28"/>
        </w:rPr>
        <w:t xml:space="preserve"> район, </w:t>
      </w:r>
      <w:r w:rsidR="00421886" w:rsidRPr="00864CF0">
        <w:rPr>
          <w:rFonts w:ascii="PT Astra Serif" w:hAnsi="PT Astra Serif"/>
          <w:sz w:val="28"/>
          <w:szCs w:val="28"/>
        </w:rPr>
        <w:t>администрация муниципального образования Заокский район ПОСТАНОВЛЯЕТ:</w:t>
      </w:r>
    </w:p>
    <w:p w:rsidR="009B6C29" w:rsidRPr="00864CF0" w:rsidRDefault="00421886" w:rsidP="00864CF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64CF0">
        <w:rPr>
          <w:rFonts w:ascii="PT Astra Serif" w:hAnsi="PT Astra Serif"/>
          <w:sz w:val="28"/>
          <w:szCs w:val="28"/>
        </w:rPr>
        <w:t xml:space="preserve">1.Утвердить </w:t>
      </w:r>
      <w:r w:rsidR="002D3A7E" w:rsidRPr="00864CF0">
        <w:rPr>
          <w:rFonts w:ascii="PT Astra Serif" w:hAnsi="PT Astra Serif"/>
          <w:sz w:val="28"/>
          <w:szCs w:val="28"/>
        </w:rPr>
        <w:t>изменения</w:t>
      </w:r>
      <w:r w:rsidR="009A2C52" w:rsidRPr="00864CF0">
        <w:rPr>
          <w:rFonts w:ascii="PT Astra Serif" w:hAnsi="PT Astra Serif"/>
          <w:sz w:val="28"/>
          <w:szCs w:val="28"/>
        </w:rPr>
        <w:t>,</w:t>
      </w:r>
      <w:r w:rsidRPr="00864CF0">
        <w:rPr>
          <w:rFonts w:ascii="PT Astra Serif" w:hAnsi="PT Astra Serif"/>
          <w:sz w:val="28"/>
          <w:szCs w:val="28"/>
        </w:rPr>
        <w:t xml:space="preserve"> которые вносятся в постановление администрации муниципального образования Заокский район</w:t>
      </w:r>
      <w:r w:rsidR="001550AD" w:rsidRPr="00864CF0">
        <w:rPr>
          <w:rFonts w:ascii="PT Astra Serif" w:hAnsi="PT Astra Serif"/>
          <w:sz w:val="28"/>
          <w:szCs w:val="28"/>
        </w:rPr>
        <w:t xml:space="preserve"> от 26.07.2022 № 1112 «Об утверждении Положения об условиях </w:t>
      </w:r>
      <w:proofErr w:type="gramStart"/>
      <w:r w:rsidR="001550AD" w:rsidRPr="00864CF0">
        <w:rPr>
          <w:rFonts w:ascii="PT Astra Serif" w:hAnsi="PT Astra Serif"/>
          <w:sz w:val="28"/>
          <w:szCs w:val="28"/>
        </w:rPr>
        <w:t xml:space="preserve">оплаты труда работников муниципальных организаций </w:t>
      </w:r>
      <w:r w:rsidR="000B14E8" w:rsidRPr="00864CF0">
        <w:rPr>
          <w:rFonts w:ascii="PT Astra Serif" w:hAnsi="PT Astra Serif"/>
          <w:sz w:val="28"/>
          <w:szCs w:val="28"/>
        </w:rPr>
        <w:t>муниципального образования</w:t>
      </w:r>
      <w:proofErr w:type="gramEnd"/>
      <w:r w:rsidR="000B14E8" w:rsidRPr="00864CF0">
        <w:rPr>
          <w:rFonts w:ascii="PT Astra Serif" w:hAnsi="PT Astra Serif"/>
          <w:sz w:val="28"/>
          <w:szCs w:val="28"/>
        </w:rPr>
        <w:t xml:space="preserve"> Заокский район, осуществляющих образовательную деятельность</w:t>
      </w:r>
      <w:r w:rsidR="001550AD" w:rsidRPr="00864CF0">
        <w:rPr>
          <w:rFonts w:ascii="PT Astra Serif" w:hAnsi="PT Astra Serif"/>
          <w:sz w:val="28"/>
          <w:szCs w:val="28"/>
        </w:rPr>
        <w:t>»</w:t>
      </w:r>
      <w:r w:rsidR="000B14E8" w:rsidRPr="00864CF0">
        <w:rPr>
          <w:rFonts w:ascii="PT Astra Serif" w:hAnsi="PT Astra Serif"/>
          <w:sz w:val="28"/>
          <w:szCs w:val="28"/>
        </w:rPr>
        <w:t xml:space="preserve"> (приложение).</w:t>
      </w:r>
    </w:p>
    <w:p w:rsidR="009B6C29" w:rsidRPr="00864CF0" w:rsidRDefault="000B14E8" w:rsidP="00864CF0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64CF0">
        <w:rPr>
          <w:rFonts w:ascii="PT Astra Serif" w:hAnsi="PT Astra Serif"/>
          <w:sz w:val="28"/>
          <w:szCs w:val="28"/>
        </w:rPr>
        <w:t>2.</w:t>
      </w:r>
      <w:r w:rsidR="009A2C52" w:rsidRPr="00864CF0">
        <w:rPr>
          <w:rFonts w:ascii="PT Astra Serif" w:hAnsi="PT Astra Serif"/>
          <w:bCs/>
          <w:sz w:val="28"/>
          <w:szCs w:val="28"/>
        </w:rPr>
        <w:t xml:space="preserve">Настоящее постановление подлежит размещению </w:t>
      </w:r>
      <w:r w:rsidR="009A2C52" w:rsidRPr="00864CF0">
        <w:rPr>
          <w:rFonts w:ascii="PT Astra Serif" w:hAnsi="PT Astra Serif"/>
          <w:color w:val="000000"/>
          <w:sz w:val="28"/>
          <w:szCs w:val="28"/>
        </w:rPr>
        <w:t xml:space="preserve">на </w:t>
      </w:r>
      <w:r w:rsidR="009A2C52" w:rsidRPr="00864CF0">
        <w:rPr>
          <w:rFonts w:ascii="PT Astra Serif" w:hAnsi="PT Astra Serif"/>
          <w:color w:val="000000"/>
          <w:sz w:val="28"/>
          <w:szCs w:val="28"/>
          <w:lang w:eastAsia="ar-SA"/>
        </w:rPr>
        <w:t>официальном сайте администрации муниципального образования Заокский район в информационно-телекоммуникационной сети Интернет</w:t>
      </w:r>
      <w:r w:rsidR="009A2C52" w:rsidRPr="00864CF0">
        <w:rPr>
          <w:rFonts w:ascii="PT Astra Serif" w:hAnsi="PT Astra Serif"/>
          <w:bCs/>
          <w:sz w:val="28"/>
          <w:szCs w:val="28"/>
        </w:rPr>
        <w:t>.</w:t>
      </w:r>
    </w:p>
    <w:p w:rsidR="00433CCE" w:rsidRPr="00864CF0" w:rsidRDefault="00433CCE" w:rsidP="00864CF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64CF0">
        <w:rPr>
          <w:rFonts w:ascii="PT Astra Serif" w:hAnsi="PT Astra Serif"/>
          <w:sz w:val="28"/>
          <w:szCs w:val="28"/>
        </w:rPr>
        <w:lastRenderedPageBreak/>
        <w:t>3.Постановление вступает в силу с</w:t>
      </w:r>
      <w:r w:rsidR="00AE12D0" w:rsidRPr="00864CF0">
        <w:rPr>
          <w:rFonts w:ascii="PT Astra Serif" w:hAnsi="PT Astra Serif"/>
          <w:sz w:val="28"/>
          <w:szCs w:val="28"/>
        </w:rPr>
        <w:t>о дня его обнародования</w:t>
      </w:r>
      <w:r w:rsidRPr="00864CF0">
        <w:rPr>
          <w:rFonts w:ascii="PT Astra Serif" w:hAnsi="PT Astra Serif"/>
          <w:sz w:val="28"/>
          <w:szCs w:val="28"/>
        </w:rPr>
        <w:t xml:space="preserve"> </w:t>
      </w:r>
      <w:r w:rsidR="00AE12D0" w:rsidRPr="00864CF0">
        <w:rPr>
          <w:rFonts w:ascii="PT Astra Serif" w:hAnsi="PT Astra Serif"/>
          <w:sz w:val="28"/>
          <w:szCs w:val="28"/>
        </w:rPr>
        <w:t xml:space="preserve">и распространяется на правоотношения, возникшие с </w:t>
      </w:r>
      <w:r w:rsidRPr="00864CF0">
        <w:rPr>
          <w:rFonts w:ascii="PT Astra Serif" w:hAnsi="PT Astra Serif"/>
          <w:sz w:val="28"/>
          <w:szCs w:val="28"/>
        </w:rPr>
        <w:t xml:space="preserve">01 </w:t>
      </w:r>
      <w:r w:rsidR="001E35F2" w:rsidRPr="00864CF0">
        <w:rPr>
          <w:rFonts w:ascii="PT Astra Serif" w:hAnsi="PT Astra Serif"/>
          <w:sz w:val="28"/>
          <w:szCs w:val="28"/>
        </w:rPr>
        <w:t>ок</w:t>
      </w:r>
      <w:r w:rsidR="009A2C52" w:rsidRPr="00864CF0">
        <w:rPr>
          <w:rFonts w:ascii="PT Astra Serif" w:hAnsi="PT Astra Serif"/>
          <w:sz w:val="28"/>
          <w:szCs w:val="28"/>
        </w:rPr>
        <w:t>тября</w:t>
      </w:r>
      <w:r w:rsidRPr="00864CF0">
        <w:rPr>
          <w:rFonts w:ascii="PT Astra Serif" w:hAnsi="PT Astra Serif"/>
          <w:sz w:val="28"/>
          <w:szCs w:val="28"/>
        </w:rPr>
        <w:t xml:space="preserve"> 202</w:t>
      </w:r>
      <w:r w:rsidR="009A2C52" w:rsidRPr="00864CF0">
        <w:rPr>
          <w:rFonts w:ascii="PT Astra Serif" w:hAnsi="PT Astra Serif"/>
          <w:sz w:val="28"/>
          <w:szCs w:val="28"/>
        </w:rPr>
        <w:t>3</w:t>
      </w:r>
      <w:r w:rsidRPr="00864CF0">
        <w:rPr>
          <w:rFonts w:ascii="PT Astra Serif" w:hAnsi="PT Astra Serif"/>
          <w:sz w:val="28"/>
          <w:szCs w:val="28"/>
        </w:rPr>
        <w:t xml:space="preserve"> года</w:t>
      </w:r>
    </w:p>
    <w:p w:rsidR="009A2C52" w:rsidRDefault="009A2C52" w:rsidP="00864CF0">
      <w:pPr>
        <w:spacing w:line="276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864CF0" w:rsidRPr="00864CF0" w:rsidRDefault="00864CF0" w:rsidP="00864CF0">
      <w:pPr>
        <w:spacing w:line="276" w:lineRule="auto"/>
        <w:ind w:firstLine="709"/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177668" w:rsidP="009A2C52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177668" w:rsidP="009A2C52">
            <w:pPr>
              <w:jc w:val="right"/>
              <w:rPr>
                <w:rFonts w:ascii="PT Astra Serif" w:hAnsi="PT Astra Serif"/>
              </w:rPr>
            </w:pPr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D131F9" w:rsidRDefault="00D131F9" w:rsidP="00236552">
      <w:pPr>
        <w:rPr>
          <w:rFonts w:ascii="PT Astra Serif" w:hAnsi="PT Astra Serif" w:cs="PT Astra Serif"/>
          <w:sz w:val="28"/>
          <w:szCs w:val="28"/>
        </w:rPr>
      </w:pPr>
    </w:p>
    <w:p w:rsidR="00D131F9" w:rsidRDefault="00D131F9" w:rsidP="00433CCE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D131F9" w:rsidRDefault="00D131F9" w:rsidP="00433CCE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D131F9" w:rsidRDefault="00D131F9" w:rsidP="00433CCE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D131F9" w:rsidRDefault="00D131F9" w:rsidP="00433CCE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D131F9" w:rsidRDefault="00D131F9" w:rsidP="00433CCE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D131F9" w:rsidRDefault="00D131F9" w:rsidP="00433CCE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D131F9" w:rsidRDefault="00D131F9" w:rsidP="00433CCE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D131F9" w:rsidRDefault="00D131F9" w:rsidP="00433CCE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D131F9" w:rsidRDefault="00D131F9" w:rsidP="00433CCE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9B6C29" w:rsidRDefault="009B6C2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9B6C29" w:rsidRDefault="009B6C2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9B6C29" w:rsidRDefault="009B6C2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9B6C29" w:rsidRDefault="009B6C2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9B6C29" w:rsidRDefault="009B6C2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9B6C29" w:rsidRDefault="009B6C2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9B6C29" w:rsidRDefault="009B6C2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9B6C29" w:rsidRDefault="009B6C2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9B6C29" w:rsidRDefault="009B6C2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9B6C29" w:rsidRDefault="009B6C2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9B6C29" w:rsidRDefault="009B6C2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9B6C29" w:rsidRDefault="009B6C2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9B6C29" w:rsidRDefault="009B6C2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9B6C29" w:rsidRDefault="009B6C2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9B6C29" w:rsidRDefault="009B6C2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9B6C29" w:rsidRDefault="009B6C2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9B6C29" w:rsidRDefault="009B6C2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9B6C29" w:rsidRDefault="009B6C2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9B6C29" w:rsidRDefault="009B6C2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9B6C29" w:rsidRDefault="009B6C2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9B6C29" w:rsidRDefault="009B6C2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9B6C29" w:rsidRDefault="009B6C2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9B6C29" w:rsidRDefault="009B6C2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9B6C29" w:rsidRDefault="009B6C2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9B6C29" w:rsidRDefault="009B6C2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9B6C29" w:rsidRDefault="009B6C2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9B6C29" w:rsidRDefault="009B6C2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9B6C29" w:rsidRDefault="009B6C2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9B6C29" w:rsidRDefault="009B6C2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9B6C29" w:rsidRDefault="009B6C2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9B6C29" w:rsidRDefault="009B6C2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9B6C29" w:rsidRDefault="009B6C2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9B6C29" w:rsidRDefault="009B6C2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9B6C29" w:rsidRDefault="009B6C2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9B6C29" w:rsidRDefault="009B6C2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9B6C29" w:rsidRDefault="009B6C2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9B6C29" w:rsidRDefault="009B6C2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9B6C29" w:rsidRDefault="009B6C2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9B6C29" w:rsidRDefault="009B6C2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864CF0" w:rsidRDefault="00864CF0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864CF0" w:rsidRDefault="00864CF0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864CF0" w:rsidRDefault="00864CF0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864CF0" w:rsidRDefault="00864CF0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864CF0" w:rsidRDefault="00864CF0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864CF0" w:rsidRDefault="00864CF0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864CF0" w:rsidRDefault="00864CF0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864CF0" w:rsidRDefault="00864CF0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864CF0" w:rsidRDefault="00864CF0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864CF0" w:rsidRDefault="00864CF0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864CF0" w:rsidRDefault="00864CF0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864CF0" w:rsidRDefault="00864CF0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864CF0" w:rsidRDefault="00864CF0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864CF0" w:rsidRDefault="00864CF0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864CF0" w:rsidRDefault="00864CF0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864CF0" w:rsidRDefault="00864CF0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864CF0" w:rsidRDefault="00864CF0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864CF0" w:rsidRDefault="00864CF0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864CF0" w:rsidRDefault="00864CF0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864CF0" w:rsidRDefault="00864CF0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864CF0" w:rsidRDefault="00864CF0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864CF0" w:rsidRDefault="00864CF0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864CF0" w:rsidRDefault="00864CF0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864CF0" w:rsidRDefault="00864CF0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864CF0" w:rsidRDefault="00864CF0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9B6C29" w:rsidRDefault="009B6C2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9B6C29" w:rsidRDefault="009B6C2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9B6C29" w:rsidRDefault="009B6C2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9B6C29" w:rsidRDefault="009B6C2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9B6C29" w:rsidRDefault="009B6C2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p w:rsidR="00D131F9" w:rsidRPr="0002435B" w:rsidRDefault="00D131F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  <w:proofErr w:type="spellStart"/>
      <w:r w:rsidRPr="0002435B">
        <w:rPr>
          <w:rFonts w:ascii="PT Astra Serif" w:hAnsi="PT Astra Serif" w:cs="Arial"/>
          <w:color w:val="00000A"/>
        </w:rPr>
        <w:t>Исп</w:t>
      </w:r>
      <w:proofErr w:type="spellEnd"/>
      <w:r w:rsidRPr="0002435B">
        <w:rPr>
          <w:rFonts w:ascii="PT Astra Serif" w:hAnsi="PT Astra Serif" w:cs="Arial"/>
          <w:color w:val="00000A"/>
        </w:rPr>
        <w:t>.</w:t>
      </w:r>
      <w:proofErr w:type="gramStart"/>
      <w:r>
        <w:rPr>
          <w:rFonts w:ascii="PT Astra Serif" w:hAnsi="PT Astra Serif" w:cs="Arial"/>
          <w:color w:val="00000A"/>
        </w:rPr>
        <w:t>:</w:t>
      </w:r>
      <w:proofErr w:type="spellStart"/>
      <w:r w:rsidR="00985757">
        <w:rPr>
          <w:rFonts w:ascii="PT Astra Serif" w:hAnsi="PT Astra Serif" w:cs="Arial"/>
          <w:color w:val="00000A"/>
        </w:rPr>
        <w:t>Д</w:t>
      </w:r>
      <w:proofErr w:type="gramEnd"/>
      <w:r w:rsidR="00985757">
        <w:rPr>
          <w:rFonts w:ascii="PT Astra Serif" w:hAnsi="PT Astra Serif" w:cs="Arial"/>
          <w:color w:val="00000A"/>
        </w:rPr>
        <w:t>енисовская</w:t>
      </w:r>
      <w:proofErr w:type="spellEnd"/>
      <w:r w:rsidR="00985757">
        <w:rPr>
          <w:rFonts w:ascii="PT Astra Serif" w:hAnsi="PT Astra Serif" w:cs="Arial"/>
          <w:color w:val="00000A"/>
        </w:rPr>
        <w:t xml:space="preserve"> Екатерина Алексеевна</w:t>
      </w:r>
    </w:p>
    <w:p w:rsidR="00D131F9" w:rsidRPr="0002435B" w:rsidRDefault="00D131F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  <w:r w:rsidRPr="0002435B">
        <w:rPr>
          <w:rFonts w:ascii="PT Astra Serif" w:hAnsi="PT Astra Serif" w:cs="Arial"/>
          <w:color w:val="00000A"/>
        </w:rPr>
        <w:t>Тел.2-82-09</w:t>
      </w:r>
    </w:p>
    <w:p w:rsidR="00D131F9" w:rsidRPr="00D131F9" w:rsidRDefault="0029707F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  <w:bookmarkStart w:id="0" w:name="_GoBack"/>
      <w:r>
        <w:rPr>
          <w:rFonts w:ascii="PT Astra Serif" w:hAnsi="PT Astra Serif" w:cs="Arial"/>
          <w:color w:val="00000A"/>
        </w:rPr>
        <w:t>0</w:t>
      </w:r>
      <w:r w:rsidR="00F93A64">
        <w:rPr>
          <w:rFonts w:ascii="PT Astra Serif" w:hAnsi="PT Astra Serif" w:cs="Arial"/>
          <w:color w:val="00000A"/>
        </w:rPr>
        <w:t>8</w:t>
      </w:r>
      <w:r w:rsidR="00D131F9" w:rsidRPr="0002435B">
        <w:rPr>
          <w:rFonts w:ascii="PT Astra Serif" w:hAnsi="PT Astra Serif" w:cs="Arial"/>
          <w:color w:val="00000A"/>
        </w:rPr>
        <w:t>/</w:t>
      </w:r>
      <w:proofErr w:type="spellStart"/>
      <w:r w:rsidR="00D131F9">
        <w:rPr>
          <w:rFonts w:ascii="PT Astra Serif" w:hAnsi="PT Astra Serif" w:cs="Arial"/>
          <w:color w:val="00000A"/>
        </w:rPr>
        <w:t>Внесение_изменений_в_</w:t>
      </w:r>
      <w:r w:rsidR="00D131F9" w:rsidRPr="0002435B">
        <w:rPr>
          <w:rFonts w:ascii="PT Astra Serif" w:hAnsi="PT Astra Serif" w:cs="Arial"/>
          <w:color w:val="00000A"/>
        </w:rPr>
        <w:t>Положение_о</w:t>
      </w:r>
      <w:r w:rsidR="00D131F9">
        <w:rPr>
          <w:rFonts w:ascii="PT Astra Serif" w:hAnsi="PT Astra Serif" w:cs="Arial"/>
          <w:color w:val="00000A"/>
        </w:rPr>
        <w:t>б</w:t>
      </w:r>
      <w:r w:rsidR="00D131F9" w:rsidRPr="0002435B">
        <w:rPr>
          <w:rFonts w:ascii="PT Astra Serif" w:hAnsi="PT Astra Serif" w:cs="Arial"/>
          <w:color w:val="00000A"/>
        </w:rPr>
        <w:t>_</w:t>
      </w:r>
      <w:r w:rsidR="00D131F9">
        <w:rPr>
          <w:rFonts w:ascii="PT Astra Serif" w:hAnsi="PT Astra Serif" w:cs="Arial"/>
          <w:color w:val="00000A"/>
        </w:rPr>
        <w:t>оплате</w:t>
      </w:r>
      <w:r w:rsidR="00D131F9" w:rsidRPr="0002435B">
        <w:rPr>
          <w:rFonts w:ascii="PT Astra Serif" w:hAnsi="PT Astra Serif" w:cs="Arial"/>
          <w:color w:val="00000A"/>
        </w:rPr>
        <w:t>_</w:t>
      </w:r>
      <w:r w:rsidR="00D131F9">
        <w:rPr>
          <w:rFonts w:ascii="PT Astra Serif" w:hAnsi="PT Astra Serif" w:cs="Arial"/>
          <w:color w:val="00000A"/>
        </w:rPr>
        <w:t>труда</w:t>
      </w:r>
      <w:proofErr w:type="spellEnd"/>
    </w:p>
    <w:bookmarkEnd w:id="0"/>
    <w:p w:rsidR="009B6C29" w:rsidRDefault="009B6C29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864CF0" w:rsidRDefault="00433CCE" w:rsidP="00864CF0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Приложение</w:t>
      </w:r>
    </w:p>
    <w:p w:rsidR="00864CF0" w:rsidRDefault="00433CCE" w:rsidP="00864CF0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к постановлению администрации</w:t>
      </w:r>
    </w:p>
    <w:p w:rsidR="001C32A8" w:rsidRDefault="00433CCE" w:rsidP="00864CF0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муниципального образования</w:t>
      </w:r>
    </w:p>
    <w:p w:rsidR="00433CCE" w:rsidRDefault="00433CCE" w:rsidP="00864CF0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Заокский район</w:t>
      </w:r>
    </w:p>
    <w:p w:rsidR="00433CCE" w:rsidRDefault="00864CF0" w:rsidP="00864CF0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от 24.08.2023 № 1547</w:t>
      </w:r>
    </w:p>
    <w:p w:rsidR="00433CCE" w:rsidRDefault="00433CCE" w:rsidP="00433CCE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433CCE" w:rsidRPr="00433CCE" w:rsidRDefault="00433CCE" w:rsidP="0029707F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433CCE">
        <w:rPr>
          <w:rFonts w:ascii="PT Astra Serif" w:hAnsi="PT Astra Serif" w:cs="PT Astra Serif"/>
          <w:b/>
          <w:sz w:val="28"/>
          <w:szCs w:val="28"/>
        </w:rPr>
        <w:t>ИЗМЕНЕНИ</w:t>
      </w:r>
      <w:r w:rsidR="002D3A7E">
        <w:rPr>
          <w:rFonts w:ascii="PT Astra Serif" w:hAnsi="PT Astra Serif" w:cs="PT Astra Serif"/>
          <w:b/>
          <w:sz w:val="28"/>
          <w:szCs w:val="28"/>
        </w:rPr>
        <w:t>Я</w:t>
      </w:r>
      <w:r w:rsidRPr="00433CCE">
        <w:rPr>
          <w:rFonts w:ascii="PT Astra Serif" w:hAnsi="PT Astra Serif" w:cs="PT Astra Serif"/>
          <w:b/>
          <w:sz w:val="28"/>
          <w:szCs w:val="28"/>
        </w:rPr>
        <w:t>,</w:t>
      </w:r>
    </w:p>
    <w:p w:rsidR="00433CCE" w:rsidRPr="00433CCE" w:rsidRDefault="00433CCE" w:rsidP="00433CCE">
      <w:pPr>
        <w:jc w:val="center"/>
        <w:rPr>
          <w:rFonts w:ascii="PT Astra Serif" w:hAnsi="PT Astra Serif"/>
          <w:b/>
          <w:sz w:val="28"/>
          <w:szCs w:val="28"/>
        </w:rPr>
      </w:pPr>
      <w:r w:rsidRPr="00433CCE">
        <w:rPr>
          <w:rFonts w:ascii="PT Astra Serif" w:hAnsi="PT Astra Serif" w:cs="PT Astra Serif"/>
          <w:b/>
          <w:sz w:val="28"/>
          <w:szCs w:val="28"/>
        </w:rPr>
        <w:t xml:space="preserve">которые вносятся </w:t>
      </w:r>
      <w:r w:rsidRPr="00433CCE">
        <w:rPr>
          <w:rFonts w:ascii="PT Astra Serif" w:hAnsi="PT Astra Serif"/>
          <w:b/>
          <w:sz w:val="28"/>
          <w:szCs w:val="28"/>
        </w:rPr>
        <w:t xml:space="preserve">в постановление администрации </w:t>
      </w:r>
    </w:p>
    <w:p w:rsidR="00433CCE" w:rsidRPr="00433CCE" w:rsidRDefault="00433CCE" w:rsidP="00433CCE">
      <w:pPr>
        <w:jc w:val="center"/>
        <w:rPr>
          <w:rFonts w:ascii="PT Astra Serif" w:hAnsi="PT Astra Serif"/>
          <w:b/>
          <w:sz w:val="28"/>
          <w:szCs w:val="28"/>
        </w:rPr>
      </w:pPr>
      <w:r w:rsidRPr="00433CCE">
        <w:rPr>
          <w:rFonts w:ascii="PT Astra Serif" w:hAnsi="PT Astra Serif"/>
          <w:b/>
          <w:sz w:val="28"/>
          <w:szCs w:val="28"/>
        </w:rPr>
        <w:t xml:space="preserve">муниципального образования Заокский район от 26.07.2022 № 1112 </w:t>
      </w:r>
    </w:p>
    <w:p w:rsidR="00433CCE" w:rsidRDefault="00433CCE" w:rsidP="00433CCE">
      <w:pPr>
        <w:jc w:val="center"/>
        <w:rPr>
          <w:rFonts w:ascii="PT Astra Serif" w:hAnsi="PT Astra Serif"/>
          <w:b/>
          <w:sz w:val="28"/>
          <w:szCs w:val="28"/>
        </w:rPr>
      </w:pPr>
      <w:r w:rsidRPr="00433CCE">
        <w:rPr>
          <w:rFonts w:ascii="PT Astra Serif" w:hAnsi="PT Astra Serif"/>
          <w:b/>
          <w:sz w:val="28"/>
          <w:szCs w:val="28"/>
        </w:rPr>
        <w:t xml:space="preserve">«Об утверждении Положения об условиях </w:t>
      </w:r>
      <w:proofErr w:type="gramStart"/>
      <w:r w:rsidRPr="00433CCE">
        <w:rPr>
          <w:rFonts w:ascii="PT Astra Serif" w:hAnsi="PT Astra Serif"/>
          <w:b/>
          <w:sz w:val="28"/>
          <w:szCs w:val="28"/>
        </w:rPr>
        <w:t>оплаты труда работников муниципальных организаций муниципального образования</w:t>
      </w:r>
      <w:proofErr w:type="gramEnd"/>
      <w:r w:rsidRPr="00433CCE">
        <w:rPr>
          <w:rFonts w:ascii="PT Astra Serif" w:hAnsi="PT Astra Serif"/>
          <w:b/>
          <w:sz w:val="28"/>
          <w:szCs w:val="28"/>
        </w:rPr>
        <w:t xml:space="preserve"> Заокский район, осуществляющих образовательную деятельность»</w:t>
      </w:r>
    </w:p>
    <w:p w:rsidR="00433CCE" w:rsidRDefault="00433CCE" w:rsidP="005F6D9F">
      <w:pPr>
        <w:jc w:val="both"/>
        <w:rPr>
          <w:rFonts w:ascii="PT Astra Serif" w:hAnsi="PT Astra Serif"/>
          <w:sz w:val="28"/>
          <w:szCs w:val="28"/>
        </w:rPr>
      </w:pPr>
    </w:p>
    <w:p w:rsidR="005F6D9F" w:rsidRDefault="00D52A23" w:rsidP="00864CF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приложении к постановлению:</w:t>
      </w:r>
    </w:p>
    <w:p w:rsidR="005F6D9F" w:rsidRPr="00927B9F" w:rsidRDefault="00864CF0" w:rsidP="005F6D9F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>
        <w:rPr>
          <w:rFonts w:ascii="PT Astra Serif" w:hAnsi="PT Astra Serif" w:cs="Times New Roman"/>
          <w:sz w:val="28"/>
          <w:szCs w:val="28"/>
          <w:lang w:eastAsia="zh-CN"/>
        </w:rPr>
        <w:t>1)</w:t>
      </w:r>
      <w:hyperlink r:id="rId10" w:history="1">
        <w:r w:rsidR="005F6D9F" w:rsidRPr="00927B9F">
          <w:rPr>
            <w:rFonts w:ascii="PT Astra Serif" w:hAnsi="PT Astra Serif" w:cs="Times New Roman"/>
            <w:sz w:val="28"/>
            <w:szCs w:val="28"/>
            <w:lang w:eastAsia="zh-CN"/>
          </w:rPr>
          <w:t>таблицу пункта 10 подраздела 2.1 раздела 2</w:t>
        </w:r>
      </w:hyperlink>
      <w:r w:rsidR="005F6D9F" w:rsidRPr="00927B9F">
        <w:rPr>
          <w:rFonts w:ascii="PT Astra Serif" w:hAnsi="PT Astra Serif" w:cs="Times New Roman"/>
          <w:sz w:val="28"/>
          <w:szCs w:val="28"/>
          <w:lang w:eastAsia="zh-CN"/>
        </w:rPr>
        <w:t xml:space="preserve"> изложить в новой редакции:</w:t>
      </w:r>
    </w:p>
    <w:p w:rsidR="005F6D9F" w:rsidRPr="00927B9F" w:rsidRDefault="005F6D9F" w:rsidP="005F6D9F">
      <w:pPr>
        <w:pStyle w:val="ConsPlusNormal"/>
        <w:spacing w:line="360" w:lineRule="exact"/>
        <w:ind w:firstLine="709"/>
        <w:rPr>
          <w:rFonts w:ascii="PT Astra Serif" w:hAnsi="PT Astra Serif" w:cs="Times New Roman"/>
          <w:sz w:val="28"/>
          <w:szCs w:val="28"/>
          <w:lang w:eastAsia="zh-CN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89"/>
        <w:gridCol w:w="2567"/>
      </w:tblGrid>
      <w:tr w:rsidR="005F6D9F" w:rsidRPr="00927B9F" w:rsidTr="00864CF0"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9F" w:rsidRPr="00927B9F" w:rsidRDefault="005F6D9F" w:rsidP="00EF727A">
            <w:pPr>
              <w:pStyle w:val="ConsPlusNormal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Квалификационные уровни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D9F" w:rsidRPr="00927B9F" w:rsidRDefault="005F6D9F" w:rsidP="00EF727A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Размер,</w:t>
            </w: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 xml:space="preserve"> р</w:t>
            </w: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ублей</w:t>
            </w:r>
          </w:p>
        </w:tc>
      </w:tr>
      <w:tr w:rsidR="005F6D9F" w:rsidRPr="00927B9F" w:rsidTr="00864CF0">
        <w:trPr>
          <w:trHeight w:val="463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3" w:rsidRDefault="005F6D9F" w:rsidP="00D52A23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 xml:space="preserve">Должности, отнесенные к ПКГ </w:t>
            </w:r>
          </w:p>
          <w:p w:rsidR="005F6D9F" w:rsidRPr="00927B9F" w:rsidRDefault="005F6D9F" w:rsidP="00D52A23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«</w:t>
            </w: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Учебно-вспомогательный персонал первого уровня</w:t>
            </w: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D9F" w:rsidRPr="00927B9F" w:rsidRDefault="005D5197" w:rsidP="00EF727A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6341</w:t>
            </w:r>
            <w:r w:rsidR="005F6D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,0</w:t>
            </w:r>
          </w:p>
        </w:tc>
      </w:tr>
      <w:tr w:rsidR="005F6D9F" w:rsidRPr="00927B9F" w:rsidTr="00864CF0"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3" w:rsidRDefault="005F6D9F" w:rsidP="00D52A23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 xml:space="preserve">Должности, отнесенные к ПКГ </w:t>
            </w:r>
          </w:p>
          <w:p w:rsidR="005F6D9F" w:rsidRPr="00927B9F" w:rsidRDefault="005F6D9F" w:rsidP="00D52A23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«</w:t>
            </w: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Учебно-вспомогательный персонал второго уровня</w:t>
            </w: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D9F" w:rsidRPr="00927B9F" w:rsidRDefault="005F6D9F" w:rsidP="00EF727A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</w:p>
        </w:tc>
      </w:tr>
      <w:tr w:rsidR="005F6D9F" w:rsidRPr="00927B9F" w:rsidTr="00864CF0"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9F" w:rsidRPr="00927B9F" w:rsidRDefault="005F6D9F" w:rsidP="00D52A23">
            <w:pPr>
              <w:pStyle w:val="ConsPlusNormal"/>
              <w:spacing w:line="240" w:lineRule="exact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1 квалификационный уровень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9F" w:rsidRDefault="005D5197" w:rsidP="005D5197">
            <w:pPr>
              <w:spacing w:line="24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7400</w:t>
            </w:r>
            <w:r w:rsidR="005F6D9F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</w:p>
        </w:tc>
      </w:tr>
      <w:tr w:rsidR="005F6D9F" w:rsidRPr="00927B9F" w:rsidTr="00864CF0"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9F" w:rsidRPr="00927B9F" w:rsidRDefault="005F6D9F" w:rsidP="00D52A23">
            <w:pPr>
              <w:pStyle w:val="ConsPlusNormal"/>
              <w:spacing w:line="240" w:lineRule="exact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2 квалификационный уровень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9F" w:rsidRDefault="005D5197" w:rsidP="00EF727A">
            <w:pPr>
              <w:spacing w:line="24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7771</w:t>
            </w:r>
            <w:r w:rsidR="005F6D9F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</w:p>
        </w:tc>
      </w:tr>
      <w:tr w:rsidR="005F6D9F" w:rsidRPr="00927B9F" w:rsidTr="00864CF0"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3" w:rsidRDefault="005F6D9F" w:rsidP="00D52A23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 xml:space="preserve">Должности, отнесенные к ПКГ </w:t>
            </w:r>
          </w:p>
          <w:p w:rsidR="005F6D9F" w:rsidRPr="00927B9F" w:rsidRDefault="005F6D9F" w:rsidP="00D52A23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«</w:t>
            </w: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Педагогические работники</w:t>
            </w: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D9F" w:rsidRPr="00927B9F" w:rsidRDefault="005F6D9F" w:rsidP="00EF727A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</w:p>
        </w:tc>
      </w:tr>
      <w:tr w:rsidR="005F6D9F" w:rsidRPr="00927B9F" w:rsidTr="00864CF0"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9F" w:rsidRPr="00927B9F" w:rsidRDefault="005F6D9F" w:rsidP="00D52A23">
            <w:pPr>
              <w:pStyle w:val="ConsPlusNormal"/>
              <w:spacing w:line="240" w:lineRule="exact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1 квалификационный уровень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9F" w:rsidRDefault="005D5197" w:rsidP="00EF727A">
            <w:pPr>
              <w:spacing w:line="24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11442</w:t>
            </w:r>
            <w:r w:rsidR="005F6D9F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</w:p>
        </w:tc>
      </w:tr>
      <w:tr w:rsidR="005F6D9F" w:rsidRPr="00927B9F" w:rsidTr="00864CF0"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9F" w:rsidRPr="00927B9F" w:rsidRDefault="005F6D9F" w:rsidP="00D52A23">
            <w:pPr>
              <w:pStyle w:val="ConsPlusNormal"/>
              <w:spacing w:line="240" w:lineRule="exact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2 квалификационный уровень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9F" w:rsidRDefault="005D5197" w:rsidP="00EF727A">
            <w:pPr>
              <w:spacing w:line="24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12014</w:t>
            </w:r>
            <w:r w:rsidR="005F6D9F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</w:p>
        </w:tc>
      </w:tr>
      <w:tr w:rsidR="005F6D9F" w:rsidRPr="00927B9F" w:rsidTr="00864CF0"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9F" w:rsidRPr="00927B9F" w:rsidRDefault="005F6D9F" w:rsidP="00D52A23">
            <w:pPr>
              <w:pStyle w:val="ConsPlusNormal"/>
              <w:spacing w:line="240" w:lineRule="exact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3 квалификационный уровень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9F" w:rsidRDefault="005D5197" w:rsidP="00EF727A">
            <w:pPr>
              <w:spacing w:line="24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12357</w:t>
            </w:r>
            <w:r w:rsidR="005F6D9F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</w:p>
        </w:tc>
      </w:tr>
      <w:tr w:rsidR="005F6D9F" w:rsidRPr="00927B9F" w:rsidTr="00864CF0"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9F" w:rsidRPr="00927B9F" w:rsidRDefault="005F6D9F" w:rsidP="00D52A23">
            <w:pPr>
              <w:pStyle w:val="ConsPlusNormal"/>
              <w:spacing w:line="240" w:lineRule="exact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4 квалификационный уровень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9F" w:rsidRDefault="005D5197" w:rsidP="00EF727A">
            <w:pPr>
              <w:spacing w:line="24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12586</w:t>
            </w:r>
            <w:r w:rsidR="005F6D9F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</w:p>
        </w:tc>
      </w:tr>
      <w:tr w:rsidR="005F6D9F" w:rsidRPr="00927B9F" w:rsidTr="00864CF0"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3" w:rsidRDefault="005F6D9F" w:rsidP="00D52A23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 xml:space="preserve">Должности, отнесенные к ПКГ </w:t>
            </w:r>
          </w:p>
          <w:p w:rsidR="005F6D9F" w:rsidRPr="00927B9F" w:rsidRDefault="005F6D9F" w:rsidP="00D52A23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«</w:t>
            </w: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Руководители структурных подразделений</w:t>
            </w: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D9F" w:rsidRPr="00927B9F" w:rsidRDefault="005F6D9F" w:rsidP="00EF727A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</w:p>
        </w:tc>
      </w:tr>
      <w:tr w:rsidR="005F6D9F" w:rsidRPr="00927B9F" w:rsidTr="00864CF0"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9F" w:rsidRPr="00927B9F" w:rsidRDefault="005F6D9F" w:rsidP="00D52A23">
            <w:pPr>
              <w:pStyle w:val="ConsPlusNormal"/>
              <w:spacing w:line="240" w:lineRule="exact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1 квалификационный уровень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9F" w:rsidRDefault="005D5197" w:rsidP="00EF727A">
            <w:pPr>
              <w:spacing w:line="24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13312</w:t>
            </w:r>
            <w:r w:rsidR="005F6D9F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</w:p>
        </w:tc>
      </w:tr>
      <w:tr w:rsidR="005F6D9F" w:rsidRPr="00927B9F" w:rsidTr="00864CF0"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9F" w:rsidRPr="00927B9F" w:rsidRDefault="005F6D9F" w:rsidP="00D52A23">
            <w:pPr>
              <w:pStyle w:val="ConsPlusNormal"/>
              <w:spacing w:line="240" w:lineRule="exact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2 квалификационный уровень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9F" w:rsidRDefault="005D5197" w:rsidP="00EF727A">
            <w:pPr>
              <w:spacing w:line="24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13977</w:t>
            </w:r>
            <w:r w:rsidR="005F6D9F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</w:p>
        </w:tc>
      </w:tr>
      <w:tr w:rsidR="005F6D9F" w:rsidRPr="00927B9F" w:rsidTr="00864CF0"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9F" w:rsidRPr="00927B9F" w:rsidRDefault="005F6D9F" w:rsidP="00D52A23">
            <w:pPr>
              <w:pStyle w:val="ConsPlusNormal"/>
              <w:spacing w:line="240" w:lineRule="exact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3 квалификационный уровень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9F" w:rsidRDefault="005D5197" w:rsidP="00EF727A">
            <w:pPr>
              <w:spacing w:line="24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14378</w:t>
            </w:r>
            <w:r w:rsidR="005F6D9F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</w:p>
        </w:tc>
      </w:tr>
    </w:tbl>
    <w:p w:rsidR="00D52A23" w:rsidRDefault="00D52A23" w:rsidP="005F6D9F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zh-CN"/>
        </w:rPr>
      </w:pPr>
    </w:p>
    <w:p w:rsidR="005F6D9F" w:rsidRPr="00927B9F" w:rsidRDefault="00D52A23" w:rsidP="00864CF0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>
        <w:rPr>
          <w:rFonts w:ascii="PT Astra Serif" w:hAnsi="PT Astra Serif" w:cs="Times New Roman"/>
          <w:sz w:val="28"/>
          <w:szCs w:val="28"/>
          <w:lang w:eastAsia="zh-CN"/>
        </w:rPr>
        <w:t>2</w:t>
      </w:r>
      <w:r w:rsidR="00864CF0">
        <w:rPr>
          <w:rFonts w:ascii="PT Astra Serif" w:hAnsi="PT Astra Serif" w:cs="Times New Roman"/>
          <w:sz w:val="28"/>
          <w:szCs w:val="28"/>
          <w:lang w:eastAsia="zh-CN"/>
        </w:rPr>
        <w:t>)</w:t>
      </w:r>
      <w:hyperlink r:id="rId11" w:history="1">
        <w:r w:rsidR="005F6D9F" w:rsidRPr="00927B9F">
          <w:rPr>
            <w:rFonts w:ascii="PT Astra Serif" w:hAnsi="PT Astra Serif" w:cs="Times New Roman"/>
            <w:sz w:val="28"/>
            <w:szCs w:val="28"/>
            <w:lang w:eastAsia="zh-CN"/>
          </w:rPr>
          <w:t xml:space="preserve">таблицу пункта </w:t>
        </w:r>
        <w:r>
          <w:rPr>
            <w:rFonts w:ascii="PT Astra Serif" w:hAnsi="PT Astra Serif" w:cs="Times New Roman"/>
            <w:sz w:val="28"/>
            <w:szCs w:val="28"/>
            <w:lang w:eastAsia="zh-CN"/>
          </w:rPr>
          <w:t>19</w:t>
        </w:r>
        <w:r w:rsidR="005F6D9F" w:rsidRPr="00927B9F">
          <w:rPr>
            <w:rFonts w:ascii="PT Astra Serif" w:hAnsi="PT Astra Serif" w:cs="Times New Roman"/>
            <w:sz w:val="28"/>
            <w:szCs w:val="28"/>
            <w:lang w:eastAsia="zh-CN"/>
          </w:rPr>
          <w:t xml:space="preserve"> подраздела 2.</w:t>
        </w:r>
        <w:r>
          <w:rPr>
            <w:rFonts w:ascii="PT Astra Serif" w:hAnsi="PT Astra Serif" w:cs="Times New Roman"/>
            <w:sz w:val="28"/>
            <w:szCs w:val="28"/>
            <w:lang w:eastAsia="zh-CN"/>
          </w:rPr>
          <w:t>2</w:t>
        </w:r>
        <w:r w:rsidR="005F6D9F" w:rsidRPr="00927B9F">
          <w:rPr>
            <w:rFonts w:ascii="PT Astra Serif" w:hAnsi="PT Astra Serif" w:cs="Times New Roman"/>
            <w:sz w:val="28"/>
            <w:szCs w:val="28"/>
            <w:lang w:eastAsia="zh-CN"/>
          </w:rPr>
          <w:t xml:space="preserve"> раздела 2</w:t>
        </w:r>
      </w:hyperlink>
      <w:r w:rsidR="005F6D9F" w:rsidRPr="00927B9F">
        <w:rPr>
          <w:rFonts w:ascii="PT Astra Serif" w:hAnsi="PT Astra Serif" w:cs="Times New Roman"/>
          <w:sz w:val="28"/>
          <w:szCs w:val="28"/>
          <w:lang w:eastAsia="zh-CN"/>
        </w:rPr>
        <w:t xml:space="preserve"> изложить в новой редакции: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89"/>
        <w:gridCol w:w="2567"/>
      </w:tblGrid>
      <w:tr w:rsidR="005F6D9F" w:rsidRPr="00927B9F" w:rsidTr="00864CF0">
        <w:trPr>
          <w:tblHeader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9F" w:rsidRPr="00927B9F" w:rsidRDefault="005F6D9F" w:rsidP="00EF727A">
            <w:pPr>
              <w:pStyle w:val="ConsPlusNormal"/>
              <w:spacing w:line="240" w:lineRule="exact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lastRenderedPageBreak/>
              <w:t>Квалификационные уровни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9F" w:rsidRPr="00927B9F" w:rsidRDefault="005F6D9F" w:rsidP="00EF727A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Размер,</w:t>
            </w: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 xml:space="preserve"> р</w:t>
            </w: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ублей</w:t>
            </w:r>
          </w:p>
        </w:tc>
      </w:tr>
      <w:tr w:rsidR="005F6D9F" w:rsidRPr="00927B9F" w:rsidTr="00864CF0"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3" w:rsidRDefault="005F6D9F" w:rsidP="00D52A23">
            <w:pPr>
              <w:pStyle w:val="ConsPlusNormal"/>
              <w:spacing w:line="26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 xml:space="preserve">Должности, отнесенные к ПКГ </w:t>
            </w:r>
          </w:p>
          <w:p w:rsidR="00D52A23" w:rsidRDefault="005F6D9F" w:rsidP="00D52A23">
            <w:pPr>
              <w:pStyle w:val="ConsPlusNormal"/>
              <w:spacing w:line="26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«</w:t>
            </w: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 xml:space="preserve">Общеотраслевые должности служащих </w:t>
            </w:r>
          </w:p>
          <w:p w:rsidR="005F6D9F" w:rsidRPr="00927B9F" w:rsidRDefault="005F6D9F" w:rsidP="00D52A23">
            <w:pPr>
              <w:pStyle w:val="ConsPlusNormal"/>
              <w:spacing w:line="26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первого уровня</w:t>
            </w: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D9F" w:rsidRPr="00927B9F" w:rsidRDefault="005F6D9F" w:rsidP="00EF727A">
            <w:pPr>
              <w:pStyle w:val="ConsPlusNormal"/>
              <w:spacing w:line="26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</w:p>
        </w:tc>
      </w:tr>
      <w:tr w:rsidR="005F6D9F" w:rsidRPr="00927B9F" w:rsidTr="00864CF0"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9F" w:rsidRPr="00927B9F" w:rsidRDefault="005F6D9F" w:rsidP="00D52A23">
            <w:pPr>
              <w:pStyle w:val="ConsPlusNormal"/>
              <w:spacing w:line="260" w:lineRule="exact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1 квалификационный уровень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9F" w:rsidRDefault="005D5197" w:rsidP="005D5197">
            <w:pPr>
              <w:spacing w:line="26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6341</w:t>
            </w:r>
            <w:r w:rsidR="005F6D9F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</w:p>
        </w:tc>
      </w:tr>
      <w:tr w:rsidR="005F6D9F" w:rsidRPr="00927B9F" w:rsidTr="00864CF0"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9F" w:rsidRPr="00927B9F" w:rsidRDefault="005F6D9F" w:rsidP="00D52A23">
            <w:pPr>
              <w:pStyle w:val="ConsPlusNormal"/>
              <w:spacing w:line="260" w:lineRule="exact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2 квалификационный уровень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9F" w:rsidRDefault="005D5197" w:rsidP="00EF727A">
            <w:pPr>
              <w:spacing w:line="26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6659</w:t>
            </w:r>
            <w:r w:rsidR="005F6D9F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</w:p>
        </w:tc>
      </w:tr>
      <w:tr w:rsidR="005F6D9F" w:rsidRPr="00927B9F" w:rsidTr="00864CF0"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3" w:rsidRDefault="005F6D9F" w:rsidP="00D52A23">
            <w:pPr>
              <w:pStyle w:val="ConsPlusNormal"/>
              <w:spacing w:line="26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 xml:space="preserve">Должности, отнесенные к ПКГ </w:t>
            </w:r>
          </w:p>
          <w:p w:rsidR="00D52A23" w:rsidRDefault="005F6D9F" w:rsidP="00D52A23">
            <w:pPr>
              <w:pStyle w:val="ConsPlusNormal"/>
              <w:spacing w:line="26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«</w:t>
            </w: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 xml:space="preserve">Общеотраслевые должности служащих </w:t>
            </w:r>
          </w:p>
          <w:p w:rsidR="005F6D9F" w:rsidRPr="00927B9F" w:rsidRDefault="005F6D9F" w:rsidP="00D52A23">
            <w:pPr>
              <w:pStyle w:val="ConsPlusNormal"/>
              <w:spacing w:line="26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второго уровня</w:t>
            </w: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D9F" w:rsidRPr="00927B9F" w:rsidRDefault="005F6D9F" w:rsidP="00EF727A">
            <w:pPr>
              <w:pStyle w:val="ConsPlusNormal"/>
              <w:spacing w:line="26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</w:p>
        </w:tc>
      </w:tr>
      <w:tr w:rsidR="005F6D9F" w:rsidRPr="00927B9F" w:rsidTr="00864CF0"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9F" w:rsidRPr="00927B9F" w:rsidRDefault="005F6D9F" w:rsidP="00D52A23">
            <w:pPr>
              <w:pStyle w:val="ConsPlusNormal"/>
              <w:spacing w:line="260" w:lineRule="exact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1 квалификационный уровень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9F" w:rsidRDefault="00E6481C" w:rsidP="00EF727A">
            <w:pPr>
              <w:spacing w:line="26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7400</w:t>
            </w:r>
            <w:r w:rsidR="005F6D9F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</w:p>
        </w:tc>
      </w:tr>
      <w:tr w:rsidR="005F6D9F" w:rsidRPr="00927B9F" w:rsidTr="00864CF0"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9F" w:rsidRPr="00927B9F" w:rsidRDefault="005F6D9F" w:rsidP="00D52A23">
            <w:pPr>
              <w:pStyle w:val="ConsPlusNormal"/>
              <w:spacing w:line="260" w:lineRule="exact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2 квалификационный уровень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9F" w:rsidRDefault="00E6481C" w:rsidP="00EF727A">
            <w:pPr>
              <w:spacing w:line="26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7771</w:t>
            </w:r>
            <w:r w:rsidR="005F6D9F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</w:p>
        </w:tc>
      </w:tr>
      <w:tr w:rsidR="005F6D9F" w:rsidRPr="00927B9F" w:rsidTr="00864CF0"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9F" w:rsidRPr="00927B9F" w:rsidRDefault="005F6D9F" w:rsidP="00D52A23">
            <w:pPr>
              <w:pStyle w:val="ConsPlusNormal"/>
              <w:spacing w:line="260" w:lineRule="exact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3 квалификационный уровень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9F" w:rsidRDefault="00E6481C" w:rsidP="00EF727A">
            <w:pPr>
              <w:spacing w:line="26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8140</w:t>
            </w:r>
            <w:r w:rsidR="005F6D9F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</w:p>
        </w:tc>
      </w:tr>
      <w:tr w:rsidR="005F6D9F" w:rsidRPr="00927B9F" w:rsidTr="00864CF0"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9F" w:rsidRPr="00927B9F" w:rsidRDefault="005F6D9F" w:rsidP="00D52A23">
            <w:pPr>
              <w:pStyle w:val="ConsPlusNormal"/>
              <w:spacing w:line="260" w:lineRule="exact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4 квалификационный уровень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9F" w:rsidRDefault="00E6481C" w:rsidP="00EF727A">
            <w:pPr>
              <w:spacing w:line="26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8510</w:t>
            </w:r>
            <w:r w:rsidR="005F6D9F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</w:p>
        </w:tc>
      </w:tr>
      <w:tr w:rsidR="005F6D9F" w:rsidRPr="00927B9F" w:rsidTr="00864CF0"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9F" w:rsidRPr="00927B9F" w:rsidRDefault="005F6D9F" w:rsidP="00D52A23">
            <w:pPr>
              <w:pStyle w:val="ConsPlusNormal"/>
              <w:spacing w:line="260" w:lineRule="exact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5 квалификационный уровень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9F" w:rsidRDefault="00E6481C" w:rsidP="00EF727A">
            <w:pPr>
              <w:spacing w:line="26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8880</w:t>
            </w:r>
            <w:r w:rsidR="005F6D9F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</w:p>
        </w:tc>
      </w:tr>
      <w:tr w:rsidR="005F6D9F" w:rsidRPr="00927B9F" w:rsidTr="00864CF0"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3" w:rsidRDefault="005F6D9F" w:rsidP="00D52A23">
            <w:pPr>
              <w:pStyle w:val="ConsPlusNormal"/>
              <w:spacing w:line="26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 xml:space="preserve">Должности, отнесенные к ПКГ </w:t>
            </w:r>
          </w:p>
          <w:p w:rsidR="00D52A23" w:rsidRDefault="005F6D9F" w:rsidP="00D52A23">
            <w:pPr>
              <w:pStyle w:val="ConsPlusNormal"/>
              <w:spacing w:line="26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«</w:t>
            </w: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 xml:space="preserve">Общеотраслевые должности служащих </w:t>
            </w:r>
          </w:p>
          <w:p w:rsidR="005F6D9F" w:rsidRPr="00927B9F" w:rsidRDefault="005F6D9F" w:rsidP="00D52A23">
            <w:pPr>
              <w:pStyle w:val="ConsPlusNormal"/>
              <w:spacing w:line="26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третьего уровня</w:t>
            </w: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D9F" w:rsidRPr="00927B9F" w:rsidRDefault="005F6D9F" w:rsidP="00EF727A">
            <w:pPr>
              <w:pStyle w:val="ConsPlusNormal"/>
              <w:spacing w:line="26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</w:p>
        </w:tc>
      </w:tr>
      <w:tr w:rsidR="005F6D9F" w:rsidRPr="00927B9F" w:rsidTr="00864CF0"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9F" w:rsidRPr="00927B9F" w:rsidRDefault="005F6D9F" w:rsidP="00D52A23">
            <w:pPr>
              <w:pStyle w:val="ConsPlusNormal"/>
              <w:spacing w:line="260" w:lineRule="exact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1 квалификационный уровень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9F" w:rsidRDefault="00E6481C" w:rsidP="00EF727A">
            <w:pPr>
              <w:spacing w:line="26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10566</w:t>
            </w:r>
            <w:r w:rsidR="005F6D9F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</w:p>
        </w:tc>
      </w:tr>
      <w:tr w:rsidR="005F6D9F" w:rsidRPr="00927B9F" w:rsidTr="00864CF0"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9F" w:rsidRPr="00927B9F" w:rsidRDefault="005F6D9F" w:rsidP="00D52A23">
            <w:pPr>
              <w:pStyle w:val="ConsPlusNormal"/>
              <w:spacing w:line="260" w:lineRule="exact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2 квалификационный уровень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9F" w:rsidRDefault="00E6481C" w:rsidP="00EF727A">
            <w:pPr>
              <w:spacing w:line="26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11095</w:t>
            </w:r>
            <w:r w:rsidR="005F6D9F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</w:p>
        </w:tc>
      </w:tr>
      <w:tr w:rsidR="005F6D9F" w:rsidRPr="00927B9F" w:rsidTr="00864CF0"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9F" w:rsidRPr="00927B9F" w:rsidRDefault="005F6D9F" w:rsidP="00D52A23">
            <w:pPr>
              <w:pStyle w:val="ConsPlusNormal"/>
              <w:spacing w:line="260" w:lineRule="exact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3 квалификационный уровень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9F" w:rsidRDefault="00E6481C" w:rsidP="00EF727A">
            <w:pPr>
              <w:spacing w:line="26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11624</w:t>
            </w:r>
            <w:r w:rsidR="005F6D9F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</w:p>
        </w:tc>
      </w:tr>
      <w:tr w:rsidR="005F6D9F" w:rsidRPr="00927B9F" w:rsidTr="00864CF0"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9F" w:rsidRPr="00927B9F" w:rsidRDefault="005F6D9F" w:rsidP="00D52A23">
            <w:pPr>
              <w:pStyle w:val="ConsPlusNormal"/>
              <w:spacing w:line="260" w:lineRule="exact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4 квалификационный уровень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9F" w:rsidRDefault="00E6481C" w:rsidP="00EF727A">
            <w:pPr>
              <w:spacing w:line="26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12152</w:t>
            </w:r>
            <w:r w:rsidR="005F6D9F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</w:p>
        </w:tc>
      </w:tr>
      <w:tr w:rsidR="005F6D9F" w:rsidRPr="00927B9F" w:rsidTr="00864CF0"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9F" w:rsidRPr="00927B9F" w:rsidRDefault="005F6D9F" w:rsidP="00D52A23">
            <w:pPr>
              <w:pStyle w:val="ConsPlusNormal"/>
              <w:spacing w:line="260" w:lineRule="exact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5 квалификационный уровень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9F" w:rsidRPr="005E138C" w:rsidRDefault="00E6481C" w:rsidP="005E138C">
            <w:pPr>
              <w:spacing w:line="26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1268</w:t>
            </w:r>
            <w:r w:rsidR="005E138C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1</w:t>
            </w:r>
            <w:r w:rsidR="005F6D9F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</w:p>
        </w:tc>
      </w:tr>
      <w:tr w:rsidR="005F6D9F" w:rsidRPr="00927B9F" w:rsidTr="00864CF0"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3" w:rsidRDefault="005F6D9F" w:rsidP="00D52A23">
            <w:pPr>
              <w:pStyle w:val="ConsPlusNormal"/>
              <w:spacing w:line="26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 xml:space="preserve">Должности, отнесенные к ПКГ </w:t>
            </w:r>
          </w:p>
          <w:p w:rsidR="00D52A23" w:rsidRDefault="005F6D9F" w:rsidP="00D52A23">
            <w:pPr>
              <w:pStyle w:val="ConsPlusNormal"/>
              <w:spacing w:line="26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«</w:t>
            </w: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 xml:space="preserve">Общеотраслевые должности служащих </w:t>
            </w:r>
          </w:p>
          <w:p w:rsidR="005F6D9F" w:rsidRPr="00927B9F" w:rsidRDefault="005F6D9F" w:rsidP="00D52A23">
            <w:pPr>
              <w:pStyle w:val="ConsPlusNormal"/>
              <w:spacing w:line="26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четвертого уровня</w:t>
            </w: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D9F" w:rsidRPr="00927B9F" w:rsidRDefault="005F6D9F" w:rsidP="00EF727A">
            <w:pPr>
              <w:pStyle w:val="ConsPlusNormal"/>
              <w:spacing w:line="26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</w:p>
        </w:tc>
      </w:tr>
      <w:tr w:rsidR="005F6D9F" w:rsidRPr="00927B9F" w:rsidTr="00864CF0"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9F" w:rsidRPr="00927B9F" w:rsidRDefault="005F6D9F" w:rsidP="00D52A23">
            <w:pPr>
              <w:pStyle w:val="ConsPlusNormal"/>
              <w:spacing w:line="260" w:lineRule="exact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1 квалификационный уровень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9F" w:rsidRDefault="00E6481C" w:rsidP="00EF727A">
            <w:pPr>
              <w:spacing w:line="26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12681</w:t>
            </w:r>
            <w:r w:rsidR="005F6D9F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</w:p>
        </w:tc>
      </w:tr>
      <w:tr w:rsidR="005F6D9F" w:rsidRPr="00927B9F" w:rsidTr="00864CF0"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9F" w:rsidRPr="00927B9F" w:rsidRDefault="005F6D9F" w:rsidP="00D52A23">
            <w:pPr>
              <w:pStyle w:val="ConsPlusNormal"/>
              <w:spacing w:line="260" w:lineRule="exact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2 квалификационный уровень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9F" w:rsidRDefault="00E6481C" w:rsidP="00EF727A">
            <w:pPr>
              <w:spacing w:line="26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13312</w:t>
            </w:r>
            <w:r w:rsidR="005F6D9F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</w:p>
        </w:tc>
      </w:tr>
      <w:tr w:rsidR="005F6D9F" w:rsidRPr="00927B9F" w:rsidTr="00864CF0"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9F" w:rsidRPr="00927B9F" w:rsidRDefault="005F6D9F" w:rsidP="00D52A23">
            <w:pPr>
              <w:pStyle w:val="ConsPlusNormal"/>
              <w:spacing w:line="260" w:lineRule="exact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3 квалификационный уровень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9F" w:rsidRDefault="00E6481C" w:rsidP="00EF727A">
            <w:pPr>
              <w:spacing w:line="26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13945</w:t>
            </w:r>
            <w:r w:rsidR="005F6D9F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</w:p>
        </w:tc>
      </w:tr>
    </w:tbl>
    <w:p w:rsidR="005F6D9F" w:rsidRPr="00927B9F" w:rsidRDefault="005F6D9F" w:rsidP="005F6D9F">
      <w:pPr>
        <w:pStyle w:val="ConsPlusNormal"/>
        <w:spacing w:line="360" w:lineRule="exact"/>
        <w:ind w:firstLine="709"/>
        <w:rPr>
          <w:rFonts w:ascii="PT Astra Serif" w:hAnsi="PT Astra Serif" w:cs="Times New Roman"/>
          <w:sz w:val="28"/>
          <w:szCs w:val="28"/>
          <w:lang w:eastAsia="zh-CN"/>
        </w:rPr>
      </w:pPr>
    </w:p>
    <w:p w:rsidR="005F6D9F" w:rsidRDefault="00D52A23" w:rsidP="005F6D9F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>
        <w:rPr>
          <w:rFonts w:ascii="PT Astra Serif" w:hAnsi="PT Astra Serif" w:cs="Times New Roman"/>
          <w:sz w:val="28"/>
          <w:szCs w:val="28"/>
          <w:lang w:eastAsia="zh-CN"/>
        </w:rPr>
        <w:t>3</w:t>
      </w:r>
      <w:r w:rsidR="00864CF0">
        <w:rPr>
          <w:rFonts w:ascii="PT Astra Serif" w:hAnsi="PT Astra Serif" w:cs="Times New Roman"/>
          <w:sz w:val="28"/>
          <w:szCs w:val="28"/>
          <w:lang w:eastAsia="zh-CN"/>
        </w:rPr>
        <w:t>)</w:t>
      </w:r>
      <w:r w:rsidR="005F6D9F">
        <w:rPr>
          <w:rFonts w:ascii="PT Astra Serif" w:hAnsi="PT Astra Serif" w:cs="Times New Roman"/>
          <w:sz w:val="28"/>
          <w:szCs w:val="28"/>
          <w:lang w:eastAsia="zh-CN"/>
        </w:rPr>
        <w:t xml:space="preserve">таблицу </w:t>
      </w:r>
      <w:hyperlink r:id="rId12" w:history="1">
        <w:r w:rsidR="005F6D9F" w:rsidRPr="00927B9F">
          <w:rPr>
            <w:rFonts w:ascii="PT Astra Serif" w:hAnsi="PT Astra Serif" w:cs="Times New Roman"/>
            <w:sz w:val="28"/>
            <w:szCs w:val="28"/>
            <w:lang w:eastAsia="zh-CN"/>
          </w:rPr>
          <w:t>пункт</w:t>
        </w:r>
        <w:r w:rsidR="005F6D9F">
          <w:rPr>
            <w:rFonts w:ascii="PT Astra Serif" w:hAnsi="PT Astra Serif" w:cs="Times New Roman"/>
            <w:sz w:val="28"/>
            <w:szCs w:val="28"/>
            <w:lang w:eastAsia="zh-CN"/>
          </w:rPr>
          <w:t>а</w:t>
        </w:r>
        <w:r>
          <w:rPr>
            <w:rFonts w:ascii="PT Astra Serif" w:hAnsi="PT Astra Serif" w:cs="Times New Roman"/>
            <w:sz w:val="28"/>
            <w:szCs w:val="28"/>
            <w:lang w:eastAsia="zh-CN"/>
          </w:rPr>
          <w:t xml:space="preserve"> 20</w:t>
        </w:r>
        <w:r w:rsidR="005F6D9F" w:rsidRPr="00927B9F">
          <w:rPr>
            <w:rFonts w:ascii="PT Astra Serif" w:hAnsi="PT Astra Serif" w:cs="Times New Roman"/>
            <w:sz w:val="28"/>
            <w:szCs w:val="28"/>
            <w:lang w:eastAsia="zh-CN"/>
          </w:rPr>
          <w:t xml:space="preserve"> подраздела 2.</w:t>
        </w:r>
        <w:r>
          <w:rPr>
            <w:rFonts w:ascii="PT Astra Serif" w:hAnsi="PT Astra Serif" w:cs="Times New Roman"/>
            <w:sz w:val="28"/>
            <w:szCs w:val="28"/>
            <w:lang w:eastAsia="zh-CN"/>
          </w:rPr>
          <w:t>2</w:t>
        </w:r>
        <w:r w:rsidR="005F6D9F" w:rsidRPr="00927B9F">
          <w:rPr>
            <w:rFonts w:ascii="PT Astra Serif" w:hAnsi="PT Astra Serif" w:cs="Times New Roman"/>
            <w:sz w:val="28"/>
            <w:szCs w:val="28"/>
            <w:lang w:eastAsia="zh-CN"/>
          </w:rPr>
          <w:t xml:space="preserve"> раздела 2</w:t>
        </w:r>
      </w:hyperlink>
      <w:r w:rsidR="005F6D9F" w:rsidRPr="00927B9F">
        <w:rPr>
          <w:rFonts w:ascii="PT Astra Serif" w:hAnsi="PT Astra Serif" w:cs="Times New Roman"/>
          <w:sz w:val="28"/>
          <w:szCs w:val="28"/>
          <w:lang w:eastAsia="zh-CN"/>
        </w:rPr>
        <w:t xml:space="preserve"> изложить в новой редакции:</w:t>
      </w:r>
    </w:p>
    <w:p w:rsidR="005F6D9F" w:rsidRDefault="005F6D9F" w:rsidP="005F6D9F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zh-CN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89"/>
        <w:gridCol w:w="2567"/>
      </w:tblGrid>
      <w:tr w:rsidR="005F6D9F" w:rsidRPr="00927B9F" w:rsidTr="00864CF0"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9F" w:rsidRPr="00927B9F" w:rsidRDefault="005F6D9F" w:rsidP="00EF727A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Должности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9F" w:rsidRPr="00927B9F" w:rsidRDefault="005F6D9F" w:rsidP="00EF727A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Размер,</w:t>
            </w: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 xml:space="preserve"> р</w:t>
            </w: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ублей</w:t>
            </w:r>
          </w:p>
        </w:tc>
      </w:tr>
      <w:tr w:rsidR="005F6D9F" w:rsidRPr="00927B9F" w:rsidTr="00864CF0"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9F" w:rsidRPr="00927B9F" w:rsidRDefault="005F6D9F" w:rsidP="00D52A23">
            <w:pPr>
              <w:pStyle w:val="ConsPlusNormal"/>
              <w:spacing w:line="260" w:lineRule="exact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Заведующий библиотекой, читальным залом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9F" w:rsidRDefault="00E6481C" w:rsidP="00EF727A">
            <w:pPr>
              <w:spacing w:line="26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19019</w:t>
            </w:r>
            <w:r w:rsidR="005F6D9F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</w:p>
        </w:tc>
      </w:tr>
      <w:tr w:rsidR="005F6D9F" w:rsidRPr="00927B9F" w:rsidTr="00864CF0"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3" w:rsidRDefault="005F6D9F" w:rsidP="00D52A23">
            <w:pPr>
              <w:pStyle w:val="ConsPlusNormal"/>
              <w:spacing w:line="260" w:lineRule="exact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 xml:space="preserve">Системный администратор, </w:t>
            </w:r>
          </w:p>
          <w:p w:rsidR="005F6D9F" w:rsidRPr="00927B9F" w:rsidRDefault="005F6D9F" w:rsidP="00D52A23">
            <w:pPr>
              <w:pStyle w:val="ConsPlusNormal"/>
              <w:spacing w:line="260" w:lineRule="exact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lastRenderedPageBreak/>
              <w:t>специалист по охране труда, специалист по закупкам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9F" w:rsidRDefault="00E6481C" w:rsidP="00EF727A">
            <w:pPr>
              <w:spacing w:line="26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10566</w:t>
            </w:r>
            <w:r w:rsidR="005F6D9F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</w:p>
        </w:tc>
      </w:tr>
    </w:tbl>
    <w:p w:rsidR="005F6D9F" w:rsidRDefault="005F6D9F" w:rsidP="005F6D9F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zh-CN"/>
        </w:rPr>
      </w:pPr>
    </w:p>
    <w:p w:rsidR="005F6D9F" w:rsidRPr="00927B9F" w:rsidRDefault="00D52A23" w:rsidP="005F6D9F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>
        <w:rPr>
          <w:rFonts w:ascii="PT Astra Serif" w:hAnsi="PT Astra Serif" w:cs="Times New Roman"/>
          <w:sz w:val="28"/>
          <w:szCs w:val="28"/>
          <w:lang w:eastAsia="zh-CN"/>
        </w:rPr>
        <w:t>4</w:t>
      </w:r>
      <w:r w:rsidR="00864CF0">
        <w:rPr>
          <w:rFonts w:ascii="PT Astra Serif" w:hAnsi="PT Astra Serif" w:cs="Times New Roman"/>
          <w:sz w:val="28"/>
          <w:szCs w:val="28"/>
          <w:lang w:eastAsia="zh-CN"/>
        </w:rPr>
        <w:t>)</w:t>
      </w:r>
      <w:hyperlink r:id="rId13" w:history="1">
        <w:r w:rsidR="005F6D9F" w:rsidRPr="00927B9F">
          <w:rPr>
            <w:rFonts w:ascii="PT Astra Serif" w:hAnsi="PT Astra Serif" w:cs="Times New Roman"/>
            <w:sz w:val="28"/>
            <w:szCs w:val="28"/>
            <w:lang w:eastAsia="zh-CN"/>
          </w:rPr>
          <w:t xml:space="preserve">таблицу пункта </w:t>
        </w:r>
        <w:r>
          <w:rPr>
            <w:rFonts w:ascii="PT Astra Serif" w:hAnsi="PT Astra Serif" w:cs="Times New Roman"/>
            <w:sz w:val="28"/>
            <w:szCs w:val="28"/>
            <w:lang w:eastAsia="zh-CN"/>
          </w:rPr>
          <w:t>27</w:t>
        </w:r>
        <w:r w:rsidR="005F6D9F" w:rsidRPr="00927B9F">
          <w:rPr>
            <w:rFonts w:ascii="PT Astra Serif" w:hAnsi="PT Astra Serif" w:cs="Times New Roman"/>
            <w:sz w:val="28"/>
            <w:szCs w:val="28"/>
            <w:lang w:eastAsia="zh-CN"/>
          </w:rPr>
          <w:t xml:space="preserve"> подраздела 2.</w:t>
        </w:r>
        <w:r>
          <w:rPr>
            <w:rFonts w:ascii="PT Astra Serif" w:hAnsi="PT Astra Serif" w:cs="Times New Roman"/>
            <w:sz w:val="28"/>
            <w:szCs w:val="28"/>
            <w:lang w:eastAsia="zh-CN"/>
          </w:rPr>
          <w:t>3</w:t>
        </w:r>
        <w:r w:rsidR="005F6D9F" w:rsidRPr="00927B9F">
          <w:rPr>
            <w:rFonts w:ascii="PT Astra Serif" w:hAnsi="PT Astra Serif" w:cs="Times New Roman"/>
            <w:sz w:val="28"/>
            <w:szCs w:val="28"/>
            <w:lang w:eastAsia="zh-CN"/>
          </w:rPr>
          <w:t xml:space="preserve"> раздела 2</w:t>
        </w:r>
      </w:hyperlink>
      <w:r w:rsidR="005F6D9F" w:rsidRPr="00927B9F">
        <w:rPr>
          <w:rFonts w:ascii="PT Astra Serif" w:hAnsi="PT Astra Serif" w:cs="Times New Roman"/>
          <w:sz w:val="28"/>
          <w:szCs w:val="28"/>
          <w:lang w:eastAsia="zh-CN"/>
        </w:rPr>
        <w:t xml:space="preserve"> изложить в новой редакции:</w:t>
      </w:r>
    </w:p>
    <w:p w:rsidR="005F6D9F" w:rsidRPr="00927B9F" w:rsidRDefault="005F6D9F" w:rsidP="005F6D9F">
      <w:pPr>
        <w:pStyle w:val="ConsPlusNormal"/>
        <w:spacing w:line="360" w:lineRule="exact"/>
        <w:ind w:firstLine="709"/>
        <w:rPr>
          <w:rFonts w:ascii="PT Astra Serif" w:hAnsi="PT Astra Serif" w:cs="Times New Roman"/>
          <w:sz w:val="28"/>
          <w:szCs w:val="28"/>
          <w:lang w:eastAsia="zh-CN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89"/>
        <w:gridCol w:w="2567"/>
      </w:tblGrid>
      <w:tr w:rsidR="000B3EC0" w:rsidRPr="00927B9F" w:rsidTr="00864CF0"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C0" w:rsidRPr="00927B9F" w:rsidRDefault="000B3EC0" w:rsidP="00EE79B0">
            <w:pPr>
              <w:pStyle w:val="ConsPlusNormal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Квалификационные уровни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EC0" w:rsidRPr="00927B9F" w:rsidRDefault="000B3EC0" w:rsidP="00EE79B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Размер,</w:t>
            </w: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 xml:space="preserve"> р</w:t>
            </w: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ублей</w:t>
            </w:r>
          </w:p>
        </w:tc>
      </w:tr>
      <w:tr w:rsidR="000B3EC0" w:rsidRPr="00927B9F" w:rsidTr="00864CF0"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C0" w:rsidRDefault="000B3EC0" w:rsidP="00EE79B0">
            <w:pPr>
              <w:pStyle w:val="ConsPlusNormal"/>
              <w:spacing w:before="240" w:line="260" w:lineRule="exact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 xml:space="preserve">ПКГ </w:t>
            </w: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«</w:t>
            </w: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Общеотраслевые профессии рабочих</w:t>
            </w:r>
          </w:p>
          <w:p w:rsidR="000B3EC0" w:rsidRDefault="000B3EC0" w:rsidP="00EE79B0">
            <w:pPr>
              <w:widowControl w:val="0"/>
              <w:tabs>
                <w:tab w:val="left" w:pos="2268"/>
                <w:tab w:val="left" w:pos="283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27B9F">
              <w:rPr>
                <w:rFonts w:ascii="PT Astra Serif" w:hAnsi="PT Astra Serif"/>
                <w:sz w:val="28"/>
                <w:szCs w:val="28"/>
              </w:rPr>
              <w:t>первого уровня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C0" w:rsidRDefault="000B3EC0" w:rsidP="00EE79B0">
            <w:pPr>
              <w:widowControl w:val="0"/>
              <w:tabs>
                <w:tab w:val="left" w:pos="2268"/>
                <w:tab w:val="left" w:pos="283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B3EC0" w:rsidTr="00864CF0"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C0" w:rsidRPr="00927B9F" w:rsidRDefault="000B3EC0" w:rsidP="00EE79B0">
            <w:pPr>
              <w:pStyle w:val="ConsPlusNormal"/>
              <w:spacing w:line="240" w:lineRule="exact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1 квалификационный уровень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C0" w:rsidRDefault="00E6481C" w:rsidP="00EE79B0">
            <w:pPr>
              <w:spacing w:line="24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5303</w:t>
            </w:r>
            <w:r w:rsidR="000B3EC0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</w:p>
        </w:tc>
      </w:tr>
      <w:tr w:rsidR="000B3EC0" w:rsidTr="00864CF0"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C0" w:rsidRPr="00927B9F" w:rsidRDefault="000B3EC0" w:rsidP="00EE79B0">
            <w:pPr>
              <w:pStyle w:val="ConsPlusNormal"/>
              <w:spacing w:line="240" w:lineRule="exact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2 квалификационный уровень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C0" w:rsidRDefault="00E6481C" w:rsidP="00EE79B0">
            <w:pPr>
              <w:spacing w:line="24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5555</w:t>
            </w:r>
            <w:r w:rsidR="000B3EC0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</w:p>
        </w:tc>
      </w:tr>
      <w:tr w:rsidR="000B3EC0" w:rsidRPr="00927B9F" w:rsidTr="00864CF0"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C0" w:rsidRDefault="000B3EC0" w:rsidP="000B3EC0">
            <w:pPr>
              <w:pStyle w:val="ConsPlusNormal"/>
              <w:spacing w:line="260" w:lineRule="exact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 xml:space="preserve">ПКГ </w:t>
            </w: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«</w:t>
            </w: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Общеотраслевые профессии рабочих</w:t>
            </w:r>
          </w:p>
          <w:p w:rsidR="000B3EC0" w:rsidRPr="00927B9F" w:rsidRDefault="000B3EC0" w:rsidP="000B3EC0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/>
                <w:sz w:val="28"/>
                <w:szCs w:val="28"/>
              </w:rPr>
              <w:t>второго уровня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EC0" w:rsidRPr="00927B9F" w:rsidRDefault="000B3EC0" w:rsidP="00EE79B0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</w:p>
        </w:tc>
      </w:tr>
      <w:tr w:rsidR="000B3EC0" w:rsidTr="00864CF0"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C0" w:rsidRPr="00927B9F" w:rsidRDefault="000B3EC0" w:rsidP="00EE79B0">
            <w:pPr>
              <w:pStyle w:val="ConsPlusNormal"/>
              <w:spacing w:line="240" w:lineRule="exact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1 квалификационный уровень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C0" w:rsidRDefault="00E6481C" w:rsidP="00EE79B0">
            <w:pPr>
              <w:spacing w:line="24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6167</w:t>
            </w:r>
            <w:r w:rsidR="000B3EC0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</w:p>
        </w:tc>
      </w:tr>
      <w:tr w:rsidR="000B3EC0" w:rsidTr="00864CF0"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C0" w:rsidRPr="00927B9F" w:rsidRDefault="000B3EC0" w:rsidP="00EE79B0">
            <w:pPr>
              <w:pStyle w:val="ConsPlusNormal"/>
              <w:spacing w:line="240" w:lineRule="exact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2 квалификационный уровень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C0" w:rsidRDefault="00E6481C" w:rsidP="00EE79B0">
            <w:pPr>
              <w:spacing w:line="24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7518</w:t>
            </w:r>
            <w:r w:rsidR="000B3EC0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</w:p>
        </w:tc>
      </w:tr>
      <w:tr w:rsidR="000B3EC0" w:rsidTr="00864CF0">
        <w:trPr>
          <w:trHeight w:val="379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C0" w:rsidRPr="00927B9F" w:rsidRDefault="000B3EC0" w:rsidP="00EE79B0">
            <w:pPr>
              <w:pStyle w:val="ConsPlusNormal"/>
              <w:spacing w:line="240" w:lineRule="exact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3 квалификационный уровень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C0" w:rsidRDefault="00E6481C" w:rsidP="00EE79B0">
            <w:pPr>
              <w:spacing w:line="24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8261</w:t>
            </w:r>
            <w:r w:rsidR="000B3EC0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</w:p>
        </w:tc>
      </w:tr>
      <w:tr w:rsidR="000B3EC0" w:rsidTr="00864CF0">
        <w:trPr>
          <w:trHeight w:val="343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C0" w:rsidRPr="00927B9F" w:rsidRDefault="000B3EC0" w:rsidP="00EE79B0">
            <w:pPr>
              <w:pStyle w:val="ConsPlusNormal"/>
              <w:spacing w:line="240" w:lineRule="exact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927B9F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4 квалификационный уровень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C0" w:rsidRDefault="00E6481C" w:rsidP="00EE79B0">
            <w:pPr>
              <w:spacing w:line="24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9916</w:t>
            </w:r>
            <w:r w:rsidR="000B3EC0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</w:p>
        </w:tc>
      </w:tr>
    </w:tbl>
    <w:p w:rsidR="000B3EC0" w:rsidRDefault="000B3EC0" w:rsidP="005F6D9F">
      <w:pPr>
        <w:pStyle w:val="ConsPlusNormal"/>
        <w:spacing w:line="340" w:lineRule="exact"/>
        <w:ind w:firstLine="709"/>
        <w:rPr>
          <w:rFonts w:ascii="PT Astra Serif" w:hAnsi="PT Astra Serif" w:cs="Times New Roman"/>
          <w:sz w:val="28"/>
          <w:szCs w:val="28"/>
          <w:lang w:val="en-US" w:eastAsia="zh-CN"/>
        </w:rPr>
      </w:pPr>
    </w:p>
    <w:p w:rsidR="003167EF" w:rsidRPr="00927B9F" w:rsidRDefault="003167EF" w:rsidP="003167EF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167EF">
        <w:rPr>
          <w:rFonts w:ascii="PT Astra Serif" w:hAnsi="PT Astra Serif" w:cs="Times New Roman"/>
          <w:sz w:val="28"/>
          <w:szCs w:val="28"/>
          <w:lang w:eastAsia="zh-CN"/>
        </w:rPr>
        <w:t>5</w:t>
      </w:r>
      <w:r w:rsidR="00864CF0">
        <w:rPr>
          <w:rFonts w:ascii="PT Astra Serif" w:hAnsi="PT Astra Serif" w:cs="Times New Roman"/>
          <w:sz w:val="28"/>
          <w:szCs w:val="28"/>
          <w:lang w:eastAsia="zh-CN"/>
        </w:rPr>
        <w:t>)</w:t>
      </w:r>
      <w:hyperlink r:id="rId14" w:history="1">
        <w:r w:rsidRPr="00927B9F">
          <w:rPr>
            <w:rFonts w:ascii="PT Astra Serif" w:hAnsi="PT Astra Serif" w:cs="Times New Roman"/>
            <w:sz w:val="28"/>
            <w:szCs w:val="28"/>
            <w:lang w:eastAsia="zh-CN"/>
          </w:rPr>
          <w:t xml:space="preserve">таблицу пункта </w:t>
        </w:r>
        <w:r>
          <w:rPr>
            <w:rFonts w:ascii="PT Astra Serif" w:hAnsi="PT Astra Serif" w:cs="Times New Roman"/>
            <w:sz w:val="28"/>
            <w:szCs w:val="28"/>
            <w:lang w:eastAsia="zh-CN"/>
          </w:rPr>
          <w:t xml:space="preserve">10.1 подраздел 2.1 раздела 2 </w:t>
        </w:r>
      </w:hyperlink>
      <w:r w:rsidRPr="00927B9F">
        <w:rPr>
          <w:rFonts w:ascii="PT Astra Serif" w:hAnsi="PT Astra Serif" w:cs="Times New Roman"/>
          <w:sz w:val="28"/>
          <w:szCs w:val="28"/>
          <w:lang w:eastAsia="zh-CN"/>
        </w:rPr>
        <w:t>изложить в новой редакции:</w:t>
      </w:r>
    </w:p>
    <w:p w:rsidR="003167EF" w:rsidRDefault="003167EF" w:rsidP="00864CF0">
      <w:pPr>
        <w:pStyle w:val="ConsPlusNormal"/>
        <w:spacing w:line="276" w:lineRule="auto"/>
        <w:jc w:val="both"/>
        <w:rPr>
          <w:rFonts w:ascii="PT Astra Serif" w:hAnsi="PT Astra Serif" w:cs="Times New Roman"/>
          <w:sz w:val="28"/>
          <w:szCs w:val="28"/>
          <w:lang w:eastAsia="zh-CN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1"/>
        <w:gridCol w:w="2565"/>
      </w:tblGrid>
      <w:tr w:rsidR="003167EF" w:rsidTr="00864CF0"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7EF" w:rsidRDefault="003167EF" w:rsidP="00D93A50">
            <w:pPr>
              <w:pStyle w:val="ConsPlusNormal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Должности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67EF" w:rsidRDefault="003167EF" w:rsidP="00D93A5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Размер, рублей</w:t>
            </w:r>
          </w:p>
        </w:tc>
      </w:tr>
      <w:tr w:rsidR="003167EF" w:rsidTr="00864CF0">
        <w:trPr>
          <w:trHeight w:val="463"/>
        </w:trPr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7EF" w:rsidRDefault="003167EF" w:rsidP="00D93A5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67EF" w:rsidRPr="003167EF" w:rsidRDefault="003167EF" w:rsidP="003167EF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  <w:lang w:val="en-US"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en-US" w:eastAsia="zh-CN"/>
              </w:rPr>
              <w:t>12586</w:t>
            </w: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,0</w:t>
            </w:r>
          </w:p>
        </w:tc>
      </w:tr>
    </w:tbl>
    <w:p w:rsidR="003167EF" w:rsidRPr="003167EF" w:rsidRDefault="003167EF" w:rsidP="005F6D9F">
      <w:pPr>
        <w:pStyle w:val="ConsPlusNormal"/>
        <w:spacing w:line="340" w:lineRule="exact"/>
        <w:ind w:firstLine="709"/>
        <w:rPr>
          <w:rFonts w:ascii="PT Astra Serif" w:hAnsi="PT Astra Serif" w:cs="Times New Roman"/>
          <w:sz w:val="28"/>
          <w:szCs w:val="28"/>
          <w:lang w:val="en-US" w:eastAsia="zh-CN"/>
        </w:rPr>
      </w:pPr>
    </w:p>
    <w:sectPr w:rsidR="003167EF" w:rsidRPr="003167EF" w:rsidSect="00864CF0">
      <w:headerReference w:type="default" r:id="rId15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C9D" w:rsidRDefault="002C3C9D">
      <w:r>
        <w:separator/>
      </w:r>
    </w:p>
  </w:endnote>
  <w:endnote w:type="continuationSeparator" w:id="0">
    <w:p w:rsidR="002C3C9D" w:rsidRDefault="002C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C9D" w:rsidRDefault="002C3C9D">
      <w:r>
        <w:separator/>
      </w:r>
    </w:p>
  </w:footnote>
  <w:footnote w:type="continuationSeparator" w:id="0">
    <w:p w:rsidR="002C3C9D" w:rsidRDefault="002C3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555112"/>
    <w:multiLevelType w:val="hybridMultilevel"/>
    <w:tmpl w:val="9E163A4A"/>
    <w:lvl w:ilvl="0" w:tplc="370410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E4189F"/>
    <w:multiLevelType w:val="hybridMultilevel"/>
    <w:tmpl w:val="691E2CE6"/>
    <w:lvl w:ilvl="0" w:tplc="EA207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1D2804"/>
    <w:multiLevelType w:val="hybridMultilevel"/>
    <w:tmpl w:val="8932D168"/>
    <w:lvl w:ilvl="0" w:tplc="136C9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5849"/>
    <w:rsid w:val="00097D31"/>
    <w:rsid w:val="000B14E8"/>
    <w:rsid w:val="000B3EC0"/>
    <w:rsid w:val="000D05A0"/>
    <w:rsid w:val="000E6231"/>
    <w:rsid w:val="000F03B2"/>
    <w:rsid w:val="0010474B"/>
    <w:rsid w:val="00115CE3"/>
    <w:rsid w:val="0011670F"/>
    <w:rsid w:val="001202A5"/>
    <w:rsid w:val="00140632"/>
    <w:rsid w:val="001550AD"/>
    <w:rsid w:val="0016136D"/>
    <w:rsid w:val="00174BF8"/>
    <w:rsid w:val="00177668"/>
    <w:rsid w:val="00180800"/>
    <w:rsid w:val="001A5FBD"/>
    <w:rsid w:val="001C32A8"/>
    <w:rsid w:val="001C7CE2"/>
    <w:rsid w:val="001E35F2"/>
    <w:rsid w:val="001E53E5"/>
    <w:rsid w:val="002013D6"/>
    <w:rsid w:val="0021412F"/>
    <w:rsid w:val="002147F8"/>
    <w:rsid w:val="00236552"/>
    <w:rsid w:val="00236560"/>
    <w:rsid w:val="00260B37"/>
    <w:rsid w:val="00270C3B"/>
    <w:rsid w:val="0029707F"/>
    <w:rsid w:val="0029794D"/>
    <w:rsid w:val="002A16C1"/>
    <w:rsid w:val="002B4FD2"/>
    <w:rsid w:val="002C3C9D"/>
    <w:rsid w:val="002D3A7E"/>
    <w:rsid w:val="002E54BE"/>
    <w:rsid w:val="003167EF"/>
    <w:rsid w:val="00322635"/>
    <w:rsid w:val="00392F8E"/>
    <w:rsid w:val="003A2384"/>
    <w:rsid w:val="003D216B"/>
    <w:rsid w:val="00421886"/>
    <w:rsid w:val="00433CCE"/>
    <w:rsid w:val="0048387B"/>
    <w:rsid w:val="00483D55"/>
    <w:rsid w:val="004964FF"/>
    <w:rsid w:val="004C74A2"/>
    <w:rsid w:val="005B2800"/>
    <w:rsid w:val="005B3753"/>
    <w:rsid w:val="005C6B9A"/>
    <w:rsid w:val="005D5197"/>
    <w:rsid w:val="005E138C"/>
    <w:rsid w:val="005F6D36"/>
    <w:rsid w:val="005F6D9F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64CF0"/>
    <w:rsid w:val="00886A38"/>
    <w:rsid w:val="008F2E0C"/>
    <w:rsid w:val="009110D2"/>
    <w:rsid w:val="00985757"/>
    <w:rsid w:val="009A2C52"/>
    <w:rsid w:val="009A7968"/>
    <w:rsid w:val="009B1452"/>
    <w:rsid w:val="009B6C29"/>
    <w:rsid w:val="00A14971"/>
    <w:rsid w:val="00A24EB9"/>
    <w:rsid w:val="00A333F8"/>
    <w:rsid w:val="00AA47BE"/>
    <w:rsid w:val="00AE12D0"/>
    <w:rsid w:val="00B0593F"/>
    <w:rsid w:val="00B562C1"/>
    <w:rsid w:val="00B63641"/>
    <w:rsid w:val="00B9259A"/>
    <w:rsid w:val="00B93AED"/>
    <w:rsid w:val="00B95887"/>
    <w:rsid w:val="00BA4658"/>
    <w:rsid w:val="00BB36DC"/>
    <w:rsid w:val="00BD2261"/>
    <w:rsid w:val="00C23D5B"/>
    <w:rsid w:val="00C40879"/>
    <w:rsid w:val="00CC4111"/>
    <w:rsid w:val="00CF25B5"/>
    <w:rsid w:val="00CF3559"/>
    <w:rsid w:val="00D131F9"/>
    <w:rsid w:val="00D52A23"/>
    <w:rsid w:val="00D54B43"/>
    <w:rsid w:val="00E03E77"/>
    <w:rsid w:val="00E06FAE"/>
    <w:rsid w:val="00E11B07"/>
    <w:rsid w:val="00E35C1F"/>
    <w:rsid w:val="00E41E47"/>
    <w:rsid w:val="00E431AC"/>
    <w:rsid w:val="00E6481C"/>
    <w:rsid w:val="00E727C9"/>
    <w:rsid w:val="00E75212"/>
    <w:rsid w:val="00F63BDF"/>
    <w:rsid w:val="00F737E5"/>
    <w:rsid w:val="00F825D0"/>
    <w:rsid w:val="00F93A64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5F6D9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5F6D9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67&amp;n=101794&amp;date=11.06.2021&amp;dst=84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67&amp;n=101794&amp;date=11.06.2021&amp;dst=100770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67&amp;n=101794&amp;date=11.06.2021&amp;dst=57&amp;fld=134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067&amp;n=101794&amp;date=11.06.2021&amp;dst=23&amp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067&amp;n=101794&amp;date=11.06.2021&amp;dst=84&amp;fld=13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76917-62F8-41BB-B039-F025776A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6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2023-08-24T11:07:00Z</cp:lastPrinted>
  <dcterms:created xsi:type="dcterms:W3CDTF">2023-08-24T11:10:00Z</dcterms:created>
  <dcterms:modified xsi:type="dcterms:W3CDTF">2023-08-24T11:10:00Z</dcterms:modified>
</cp:coreProperties>
</file>