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B94FC4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B94FC4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05E9B" w:rsidRDefault="002A16C1" w:rsidP="00B94FC4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F05E9B"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DF4FD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25 октября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F05E9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94FC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DF4FD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1942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Pr="00F05E9B" w:rsidRDefault="00F979C3" w:rsidP="00F979C3">
      <w:pPr>
        <w:jc w:val="center"/>
        <w:rPr>
          <w:rFonts w:ascii="PT Astra Serif" w:hAnsi="PT Astra Serif" w:cs="PT Astra Serif"/>
          <w:sz w:val="32"/>
          <w:szCs w:val="28"/>
        </w:rPr>
      </w:pPr>
      <w:r w:rsidRPr="00F05E9B">
        <w:rPr>
          <w:rFonts w:ascii="PT Astra Serif" w:hAnsi="PT Astra Serif" w:cs="Arial"/>
          <w:b/>
          <w:sz w:val="32"/>
          <w:szCs w:val="28"/>
        </w:rPr>
        <w:t>О проведен</w:t>
      </w:r>
      <w:proofErr w:type="gramStart"/>
      <w:r w:rsidRPr="00F05E9B">
        <w:rPr>
          <w:rFonts w:ascii="PT Astra Serif" w:hAnsi="PT Astra Serif" w:cs="Arial"/>
          <w:b/>
          <w:sz w:val="32"/>
          <w:szCs w:val="28"/>
        </w:rPr>
        <w:t>ии ау</w:t>
      </w:r>
      <w:proofErr w:type="gramEnd"/>
      <w:r w:rsidRPr="00F05E9B">
        <w:rPr>
          <w:rFonts w:ascii="PT Astra Serif" w:hAnsi="PT Astra Serif" w:cs="Arial"/>
          <w:b/>
          <w:sz w:val="32"/>
          <w:szCs w:val="28"/>
        </w:rPr>
        <w:t>кцион</w:t>
      </w:r>
      <w:r w:rsidR="00F05E9B" w:rsidRPr="00F05E9B">
        <w:rPr>
          <w:rFonts w:ascii="PT Astra Serif" w:hAnsi="PT Astra Serif" w:cs="Arial"/>
          <w:b/>
          <w:sz w:val="32"/>
          <w:szCs w:val="28"/>
        </w:rPr>
        <w:t xml:space="preserve">а </w:t>
      </w:r>
      <w:r w:rsidR="00CD5AD1">
        <w:rPr>
          <w:rFonts w:ascii="PT Astra Serif" w:hAnsi="PT Astra Serif" w:cs="Arial"/>
          <w:b/>
          <w:sz w:val="32"/>
          <w:szCs w:val="28"/>
        </w:rPr>
        <w:t xml:space="preserve">в электронной форме </w:t>
      </w:r>
      <w:r w:rsidR="00F05E9B" w:rsidRPr="00F05E9B">
        <w:rPr>
          <w:rFonts w:ascii="PT Astra Serif" w:hAnsi="PT Astra Serif" w:cs="Arial"/>
          <w:b/>
          <w:sz w:val="32"/>
          <w:szCs w:val="28"/>
        </w:rPr>
        <w:t>на право заключения договор</w:t>
      </w:r>
      <w:r w:rsidR="00BA54F5">
        <w:rPr>
          <w:rFonts w:ascii="PT Astra Serif" w:hAnsi="PT Astra Serif" w:cs="Arial"/>
          <w:b/>
          <w:sz w:val="32"/>
          <w:szCs w:val="28"/>
        </w:rPr>
        <w:t>ов</w:t>
      </w:r>
      <w:r w:rsidR="00F05E9B" w:rsidRPr="00F05E9B">
        <w:rPr>
          <w:rFonts w:ascii="PT Astra Serif" w:hAnsi="PT Astra Serif" w:cs="Arial"/>
          <w:b/>
          <w:sz w:val="32"/>
          <w:szCs w:val="28"/>
        </w:rPr>
        <w:t xml:space="preserve"> </w:t>
      </w:r>
      <w:r w:rsidR="00A93F5F" w:rsidRPr="00F05E9B">
        <w:rPr>
          <w:rFonts w:ascii="PT Astra Serif" w:hAnsi="PT Astra Serif" w:cs="Arial"/>
          <w:b/>
          <w:sz w:val="32"/>
          <w:szCs w:val="28"/>
        </w:rPr>
        <w:t>купли-продажи</w:t>
      </w:r>
      <w:r w:rsidRPr="00F05E9B">
        <w:rPr>
          <w:rFonts w:ascii="PT Astra Serif" w:hAnsi="PT Astra Serif" w:cs="Arial"/>
          <w:b/>
          <w:sz w:val="32"/>
          <w:szCs w:val="28"/>
        </w:rPr>
        <w:t xml:space="preserve"> земельн</w:t>
      </w:r>
      <w:r w:rsidR="00BA54F5">
        <w:rPr>
          <w:rFonts w:ascii="PT Astra Serif" w:hAnsi="PT Astra Serif" w:cs="Arial"/>
          <w:b/>
          <w:sz w:val="32"/>
          <w:szCs w:val="28"/>
        </w:rPr>
        <w:t>ых</w:t>
      </w:r>
      <w:r w:rsidRPr="00F05E9B">
        <w:rPr>
          <w:rFonts w:ascii="PT Astra Serif" w:hAnsi="PT Astra Serif" w:cs="Arial"/>
          <w:b/>
          <w:sz w:val="32"/>
          <w:szCs w:val="28"/>
        </w:rPr>
        <w:t xml:space="preserve"> участк</w:t>
      </w:r>
      <w:r w:rsidR="00BA54F5">
        <w:rPr>
          <w:rFonts w:ascii="PT Astra Serif" w:hAnsi="PT Astra Serif" w:cs="Arial"/>
          <w:b/>
          <w:sz w:val="32"/>
          <w:szCs w:val="28"/>
        </w:rPr>
        <w:t>ов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05E9B" w:rsidRDefault="00F05E9B">
      <w:pPr>
        <w:rPr>
          <w:rFonts w:ascii="PT Astra Serif" w:hAnsi="PT Astra Serif" w:cs="PT Astra Serif"/>
          <w:sz w:val="28"/>
          <w:szCs w:val="28"/>
        </w:rPr>
      </w:pPr>
    </w:p>
    <w:p w:rsidR="003F341B" w:rsidRPr="00DF4FDA" w:rsidRDefault="003F341B" w:rsidP="00DF4FDA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F4FDA">
        <w:rPr>
          <w:rFonts w:ascii="PT Astra Serif" w:hAnsi="PT Astra Serif" w:cs="Arial"/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Федерации»</w:t>
      </w:r>
      <w:r w:rsidR="00C509EF" w:rsidRPr="00DF4FDA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, </w:t>
      </w:r>
      <w:r w:rsidR="00AA31C0" w:rsidRPr="00DF4FDA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Федеральным законом от 07.10.2022 №385-ФЗ, </w:t>
      </w:r>
      <w:r w:rsidRPr="00DF4FDA">
        <w:rPr>
          <w:rFonts w:ascii="PT Astra Serif" w:hAnsi="PT Astra Serif" w:cs="Arial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Заокский район, администрация муниципального образования Заокский район ПОСТАНОВЛЯЕТ:</w:t>
      </w:r>
      <w:proofErr w:type="gramEnd"/>
    </w:p>
    <w:p w:rsidR="00BA54F5" w:rsidRPr="00DF4FDA" w:rsidRDefault="00BA54F5" w:rsidP="00DF4FDA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F4FDA">
        <w:rPr>
          <w:rFonts w:ascii="PT Astra Serif" w:hAnsi="PT Astra Serif"/>
          <w:sz w:val="28"/>
          <w:szCs w:val="28"/>
        </w:rPr>
        <w:t xml:space="preserve">1.Провести аукцион </w:t>
      </w:r>
      <w:r w:rsidR="00CD5AD1" w:rsidRPr="00DF4FDA">
        <w:rPr>
          <w:rFonts w:ascii="PT Astra Serif" w:hAnsi="PT Astra Serif"/>
          <w:sz w:val="28"/>
          <w:szCs w:val="28"/>
        </w:rPr>
        <w:t xml:space="preserve">в электронной форме </w:t>
      </w:r>
      <w:r w:rsidRPr="00DF4FDA">
        <w:rPr>
          <w:rFonts w:ascii="PT Astra Serif" w:hAnsi="PT Astra Serif"/>
          <w:sz w:val="28"/>
          <w:szCs w:val="28"/>
        </w:rPr>
        <w:t>на право заключения договоров купли-продажи земельных участков, являющихся государственной (неразграниченной) собственностью, из земель населенных пунктов, указанных в приложении к постановлению.</w:t>
      </w:r>
    </w:p>
    <w:p w:rsidR="00BA54F5" w:rsidRPr="00DF4FDA" w:rsidRDefault="00BA54F5" w:rsidP="00DF4FD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F4FDA">
        <w:rPr>
          <w:rFonts w:ascii="PT Astra Serif" w:hAnsi="PT Astra Serif"/>
          <w:sz w:val="28"/>
          <w:szCs w:val="28"/>
        </w:rPr>
        <w:t>2.Организатором аукциона определить комитет по земельно-имущественным отношениям администрации муниципального образования Заокский район.</w:t>
      </w:r>
    </w:p>
    <w:p w:rsidR="00BA54F5" w:rsidRPr="00DF4FDA" w:rsidRDefault="00BA54F5" w:rsidP="00DF4FDA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DF4FDA">
        <w:rPr>
          <w:rFonts w:ascii="PT Astra Serif" w:hAnsi="PT Astra Serif" w:cs="Arial"/>
          <w:sz w:val="28"/>
          <w:szCs w:val="28"/>
        </w:rPr>
        <w:t xml:space="preserve">3.Извещение о проведении электронного аукциона на право заключения договоров </w:t>
      </w:r>
      <w:r w:rsidRPr="00DF4FDA">
        <w:rPr>
          <w:rFonts w:ascii="PT Astra Serif" w:hAnsi="PT Astra Serif"/>
          <w:sz w:val="28"/>
          <w:szCs w:val="28"/>
        </w:rPr>
        <w:t>купли-продажи</w:t>
      </w:r>
      <w:r w:rsidRPr="00DF4FDA">
        <w:rPr>
          <w:rFonts w:ascii="PT Astra Serif" w:hAnsi="PT Astra Serif" w:cs="Arial"/>
          <w:sz w:val="28"/>
          <w:szCs w:val="28"/>
        </w:rPr>
        <w:t xml:space="preserve"> земельных участков, проекты договоров </w:t>
      </w:r>
      <w:r w:rsidRPr="00DF4FDA">
        <w:rPr>
          <w:rFonts w:ascii="PT Astra Serif" w:hAnsi="PT Astra Serif"/>
          <w:sz w:val="28"/>
          <w:szCs w:val="28"/>
        </w:rPr>
        <w:t>купли-продажи</w:t>
      </w:r>
      <w:r w:rsidRPr="00DF4FDA">
        <w:rPr>
          <w:rFonts w:ascii="PT Astra Serif" w:hAnsi="PT Astra Serif" w:cs="Arial"/>
          <w:sz w:val="28"/>
          <w:szCs w:val="28"/>
        </w:rPr>
        <w:t xml:space="preserve"> земельных участков, форму заявок на участие в аукционе разместить на официальном сайте Российской Федерации в информационно-телекоммуникационной сети «Интернет» </w:t>
      </w:r>
      <w:hyperlink r:id="rId10">
        <w:r w:rsidRPr="00DF4FDA">
          <w:rPr>
            <w:rStyle w:val="-"/>
            <w:rFonts w:ascii="PT Astra Serif" w:hAnsi="PT Astra Serif" w:cs="Arial"/>
            <w:sz w:val="28"/>
            <w:szCs w:val="28"/>
          </w:rPr>
          <w:t>www.torgi.gov.ru</w:t>
        </w:r>
      </w:hyperlink>
      <w:r w:rsidRPr="00DF4FDA">
        <w:rPr>
          <w:rFonts w:ascii="PT Astra Serif" w:hAnsi="PT Astra Serif" w:cs="Arial"/>
          <w:sz w:val="28"/>
          <w:szCs w:val="28"/>
        </w:rPr>
        <w:t xml:space="preserve">, официальном сайте муниципального образования Заокский район </w:t>
      </w:r>
      <w:r w:rsidR="00CD5AD1" w:rsidRPr="00DF4FDA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lastRenderedPageBreak/>
        <w:t>https</w:t>
      </w:r>
      <w:r w:rsidR="00CD5AD1" w:rsidRPr="00DF4FDA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CD5AD1" w:rsidRPr="00DF4FDA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zaokskij</w:t>
      </w:r>
      <w:proofErr w:type="spellEnd"/>
      <w:r w:rsidR="00CD5AD1" w:rsidRPr="00DF4FDA">
        <w:rPr>
          <w:rFonts w:ascii="PT Astra Serif" w:hAnsi="PT Astra Serif" w:cs="PT Astra Serif"/>
          <w:bCs/>
          <w:color w:val="000000"/>
          <w:sz w:val="28"/>
          <w:szCs w:val="28"/>
        </w:rPr>
        <w:t>-</w:t>
      </w:r>
      <w:r w:rsidR="00CD5AD1" w:rsidRPr="00DF4FDA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</w:t>
      </w:r>
      <w:r w:rsidR="00CD5AD1" w:rsidRPr="00DF4FDA">
        <w:rPr>
          <w:rFonts w:ascii="PT Astra Serif" w:hAnsi="PT Astra Serif" w:cs="PT Astra Serif"/>
          <w:bCs/>
          <w:color w:val="000000"/>
          <w:sz w:val="28"/>
          <w:szCs w:val="28"/>
        </w:rPr>
        <w:t>71.</w:t>
      </w:r>
      <w:proofErr w:type="spellStart"/>
      <w:r w:rsidR="00CD5AD1" w:rsidRPr="00DF4FDA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gosweb</w:t>
      </w:r>
      <w:proofErr w:type="spellEnd"/>
      <w:r w:rsidR="00CD5AD1" w:rsidRPr="00DF4FDA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CD5AD1" w:rsidRPr="00DF4FDA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CD5AD1" w:rsidRPr="00DF4FDA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CD5AD1" w:rsidRPr="00DF4FDA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Pr="00DF4FDA">
        <w:rPr>
          <w:rFonts w:ascii="PT Astra Serif" w:hAnsi="PT Astra Serif" w:cs="Arial"/>
          <w:sz w:val="28"/>
          <w:szCs w:val="28"/>
        </w:rPr>
        <w:t>, опубликовать в общественно-политической газете «Заокский вестник», адресом места подачи заявок и</w:t>
      </w:r>
      <w:proofErr w:type="gramEnd"/>
      <w:r w:rsidRPr="00DF4FDA">
        <w:rPr>
          <w:rFonts w:ascii="PT Astra Serif" w:hAnsi="PT Astra Serif" w:cs="Arial"/>
          <w:sz w:val="28"/>
          <w:szCs w:val="28"/>
        </w:rPr>
        <w:t xml:space="preserve"> местом проведения аукциона определить сайт Российской Федерации в информационно-телекоммуникационной сети «Интернет» З</w:t>
      </w:r>
      <w:r w:rsidRPr="00DF4FDA">
        <w:rPr>
          <w:rFonts w:ascii="PT Astra Serif" w:hAnsi="PT Astra Serif"/>
          <w:sz w:val="28"/>
          <w:szCs w:val="28"/>
        </w:rPr>
        <w:t xml:space="preserve">АО «Сбербанк-АСТ» </w:t>
      </w:r>
      <w:hyperlink r:id="rId11" w:history="1">
        <w:r w:rsidRPr="00DF4FDA">
          <w:rPr>
            <w:rStyle w:val="a8"/>
            <w:rFonts w:ascii="PT Astra Serif" w:hAnsi="PT Astra Serif"/>
            <w:sz w:val="28"/>
            <w:szCs w:val="28"/>
          </w:rPr>
          <w:t>https://</w:t>
        </w:r>
        <w:proofErr w:type="spellStart"/>
        <w:r w:rsidRPr="00DF4FDA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DF4FDA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DF4FDA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DF4FDA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Pr="00DF4FDA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DF4FDA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DF4FDA">
          <w:rPr>
            <w:rStyle w:val="a8"/>
            <w:rFonts w:ascii="PT Astra Serif" w:hAnsi="PT Astra Serif"/>
            <w:sz w:val="28"/>
            <w:szCs w:val="28"/>
          </w:rPr>
          <w:t>ru</w:t>
        </w:r>
        <w:proofErr w:type="spellEnd"/>
      </w:hyperlink>
    </w:p>
    <w:p w:rsidR="00BA54F5" w:rsidRPr="00DF4FDA" w:rsidRDefault="00BA54F5" w:rsidP="00DF4FDA">
      <w:pPr>
        <w:tabs>
          <w:tab w:val="left" w:pos="44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F4FDA">
        <w:rPr>
          <w:rFonts w:ascii="PT Astra Serif" w:hAnsi="PT Astra Serif" w:cs="Arial"/>
          <w:sz w:val="28"/>
          <w:szCs w:val="28"/>
        </w:rPr>
        <w:t>4.Постановление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63C48" w:rsidP="00563C4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4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63C4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E11F49" w:rsidRPr="00FD2C57" w:rsidRDefault="00E11F49" w:rsidP="00FD2C57">
      <w:pPr>
        <w:spacing w:before="43"/>
        <w:rPr>
          <w:rFonts w:ascii="PT Astra Serif" w:hAnsi="PT Astra Serif" w:cs="PT Astra Serif"/>
          <w:lang w:val="en-US" w:eastAsia="ru-RU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DF4FDA" w:rsidRDefault="00DF4FDA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DF4FDA" w:rsidRPr="00F05E9B" w:rsidRDefault="00DF4FDA" w:rsidP="00DF4FDA">
      <w:pPr>
        <w:rPr>
          <w:rFonts w:ascii="PT Astra Serif" w:hAnsi="PT Astra Serif" w:cs="PT Astra Serif"/>
          <w:szCs w:val="28"/>
        </w:rPr>
      </w:pPr>
      <w:r w:rsidRPr="00F05E9B">
        <w:rPr>
          <w:rFonts w:ascii="PT Astra Serif" w:hAnsi="PT Astra Serif" w:cs="PT Astra Serif"/>
          <w:szCs w:val="28"/>
        </w:rPr>
        <w:t xml:space="preserve">Исп. </w:t>
      </w:r>
      <w:r>
        <w:rPr>
          <w:rFonts w:ascii="PT Astra Serif" w:hAnsi="PT Astra Serif" w:cs="PT Astra Serif"/>
          <w:szCs w:val="28"/>
        </w:rPr>
        <w:t>Мохова Е.С.</w:t>
      </w:r>
    </w:p>
    <w:p w:rsidR="00DF4FDA" w:rsidRPr="00F05E9B" w:rsidRDefault="00DF4FDA" w:rsidP="00DF4FDA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Тел.: </w:t>
      </w:r>
      <w:r w:rsidRPr="00F05E9B">
        <w:rPr>
          <w:rFonts w:ascii="PT Astra Serif" w:hAnsi="PT Astra Serif" w:cs="PT Astra Serif"/>
          <w:szCs w:val="28"/>
        </w:rPr>
        <w:t xml:space="preserve"> 2-</w:t>
      </w:r>
      <w:r>
        <w:rPr>
          <w:rFonts w:ascii="PT Astra Serif" w:hAnsi="PT Astra Serif" w:cs="PT Astra Serif"/>
          <w:szCs w:val="28"/>
        </w:rPr>
        <w:t>83-21</w:t>
      </w:r>
    </w:p>
    <w:p w:rsidR="003F341B" w:rsidRPr="00DF4FDA" w:rsidRDefault="00DF4FDA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10/</w:t>
      </w:r>
      <w:r w:rsidRPr="000256D4">
        <w:rPr>
          <w:rFonts w:ascii="PT Astra Serif" w:hAnsi="PT Astra Serif" w:cs="PT Astra Serif"/>
          <w:szCs w:val="28"/>
        </w:rPr>
        <w:t xml:space="preserve">Аукцион </w:t>
      </w:r>
      <w:r>
        <w:rPr>
          <w:rFonts w:ascii="PT Astra Serif" w:hAnsi="PT Astra Serif" w:cs="PT Astra Serif"/>
          <w:szCs w:val="28"/>
        </w:rPr>
        <w:t>огороды, 9 лотов</w:t>
      </w:r>
    </w:p>
    <w:p w:rsidR="00BA54F5" w:rsidRPr="00E178FF" w:rsidRDefault="00BA54F5" w:rsidP="00DF4FDA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E178FF"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:rsidR="00BA54F5" w:rsidRPr="00E178FF" w:rsidRDefault="00BA54F5" w:rsidP="00DF4FDA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E178FF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:rsidR="00BA54F5" w:rsidRDefault="00BA54F5" w:rsidP="00DF4FDA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E178FF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BA54F5" w:rsidRDefault="00BA54F5" w:rsidP="00DF4FDA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E178FF">
        <w:rPr>
          <w:rFonts w:ascii="PT Astra Serif" w:hAnsi="PT Astra Serif" w:cs="PT Astra Serif"/>
          <w:sz w:val="28"/>
          <w:szCs w:val="28"/>
        </w:rPr>
        <w:t>Заокский район</w:t>
      </w:r>
    </w:p>
    <w:p w:rsidR="00BA54F5" w:rsidRPr="00E178FF" w:rsidRDefault="00BA54F5" w:rsidP="00DF4FDA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</w:t>
      </w:r>
      <w:r w:rsidR="00DF4FDA">
        <w:rPr>
          <w:rFonts w:ascii="PT Astra Serif" w:hAnsi="PT Astra Serif" w:cs="PT Astra Serif"/>
          <w:sz w:val="28"/>
          <w:szCs w:val="28"/>
        </w:rPr>
        <w:t>25.10.2023 № 1942</w:t>
      </w:r>
    </w:p>
    <w:p w:rsidR="00BA54F5" w:rsidRPr="00E178FF" w:rsidRDefault="00BA54F5" w:rsidP="00BA54F5">
      <w:pPr>
        <w:rPr>
          <w:rFonts w:ascii="PT Astra Serif" w:hAnsi="PT Astra Serif" w:cs="PT Astra Serif"/>
          <w:sz w:val="28"/>
          <w:szCs w:val="28"/>
        </w:rPr>
      </w:pPr>
    </w:p>
    <w:p w:rsidR="00BA54F5" w:rsidRPr="00E178FF" w:rsidRDefault="00BA54F5" w:rsidP="00BA54F5">
      <w:pPr>
        <w:jc w:val="center"/>
        <w:rPr>
          <w:rFonts w:ascii="PT Astra Serif" w:hAnsi="PT Astra Serif" w:cs="PT Astra Serif"/>
          <w:sz w:val="28"/>
          <w:szCs w:val="28"/>
        </w:rPr>
      </w:pPr>
      <w:r w:rsidRPr="00E178FF">
        <w:rPr>
          <w:rFonts w:ascii="PT Astra Serif" w:hAnsi="PT Astra Serif" w:cs="PT Astra Serif"/>
          <w:b/>
          <w:bCs/>
          <w:sz w:val="28"/>
          <w:szCs w:val="28"/>
        </w:rPr>
        <w:t>ПЕРЕЧЕНЬ</w:t>
      </w:r>
    </w:p>
    <w:p w:rsidR="00BA54F5" w:rsidRPr="00E178FF" w:rsidRDefault="00BA54F5" w:rsidP="00BA54F5">
      <w:pPr>
        <w:jc w:val="center"/>
        <w:rPr>
          <w:rFonts w:ascii="PT Astra Serif" w:hAnsi="PT Astra Serif" w:cs="PT Astra Serif"/>
          <w:sz w:val="28"/>
          <w:szCs w:val="28"/>
        </w:rPr>
      </w:pPr>
      <w:r w:rsidRPr="00E178FF">
        <w:rPr>
          <w:rFonts w:ascii="PT Astra Serif" w:hAnsi="PT Astra Serif" w:cs="PT Astra Serif"/>
          <w:b/>
          <w:bCs/>
          <w:sz w:val="28"/>
          <w:szCs w:val="28"/>
        </w:rPr>
        <w:t>земельных участков, являющихся государственной (неразграниченной) собственностью, из земель населенных пунктов</w:t>
      </w:r>
    </w:p>
    <w:p w:rsidR="00BA54F5" w:rsidRPr="00E178FF" w:rsidRDefault="00BA54F5" w:rsidP="00BA54F5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992"/>
        <w:gridCol w:w="2835"/>
        <w:gridCol w:w="2410"/>
      </w:tblGrid>
      <w:tr w:rsidR="00BA54F5" w:rsidRPr="00E178FF" w:rsidTr="00DF4FDA">
        <w:trPr>
          <w:trHeight w:val="10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№ </w:t>
            </w:r>
            <w:proofErr w:type="gramStart"/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</w:t>
            </w:r>
            <w:proofErr w:type="gramEnd"/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Площадь,</w:t>
            </w:r>
          </w:p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кв. 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Местоположение земельного участка</w:t>
            </w:r>
          </w:p>
        </w:tc>
      </w:tr>
      <w:tr w:rsidR="00BA54F5" w:rsidRPr="00E178FF" w:rsidTr="00DF4F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CD5AD1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 w:rsidR="00CD5AD1">
              <w:rPr>
                <w:rFonts w:ascii="PT Astra Serif" w:hAnsi="PT Astra Serif" w:cs="PT Astra Serif"/>
                <w:sz w:val="28"/>
                <w:szCs w:val="28"/>
              </w:rPr>
              <w:t>010709:171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CD5AD1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1303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CD5AD1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F5" w:rsidRPr="00E178FF" w:rsidRDefault="00BA54F5" w:rsidP="00CD5AD1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Российская Федерация, </w:t>
            </w: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Тульская область, р-н Заокский,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вблизи земельного участка с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№71:09:</w:t>
            </w:r>
            <w:r w:rsidR="00CD5AD1">
              <w:rPr>
                <w:rFonts w:ascii="PT Astra Serif" w:hAnsi="PT Astra Serif" w:cs="PT Astra Serif"/>
                <w:sz w:val="28"/>
                <w:szCs w:val="28"/>
              </w:rPr>
              <w:t>000000:2186</w:t>
            </w:r>
          </w:p>
        </w:tc>
      </w:tr>
      <w:tr w:rsidR="00CD5AD1" w:rsidRPr="00E178FF" w:rsidTr="00DF4F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CD5AD1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020202:919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CD5AD1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Тульская область, р-н Заокский,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вблизи земельного участка с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№71:09:020202:308</w:t>
            </w:r>
          </w:p>
        </w:tc>
      </w:tr>
      <w:tr w:rsidR="00CD5AD1" w:rsidRPr="00E178FF" w:rsidTr="00DF4F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CD5AD1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000000:2345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1280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CD5AD1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Тульская область, р-н Заокский,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вблизи земельного участка с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№71:09:010102:32</w:t>
            </w:r>
          </w:p>
        </w:tc>
      </w:tr>
      <w:tr w:rsidR="00CD5AD1" w:rsidRPr="00E178FF" w:rsidTr="00DF4F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CD5AD1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010407:499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CD5AD1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Российская Федерация, </w:t>
            </w:r>
            <w:r w:rsidRPr="00E178FF">
              <w:rPr>
                <w:rFonts w:ascii="PT Astra Serif" w:hAnsi="PT Astra Serif" w:cs="PT Astra Serif"/>
                <w:sz w:val="28"/>
                <w:szCs w:val="28"/>
              </w:rPr>
              <w:t xml:space="preserve">Тульская область, р-н Заокский,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д. Рождествено, вблизи земельного участка с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К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№71:09:010407:319</w:t>
            </w:r>
          </w:p>
        </w:tc>
      </w:tr>
      <w:tr w:rsidR="00CD5AD1" w:rsidRPr="00E178FF" w:rsidTr="00DF4F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CD5AD1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011002:204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3650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D1" w:rsidRPr="00E178FF" w:rsidRDefault="00CD5AD1" w:rsidP="00CD5AD1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Тульская область, р-н Заокский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, вблизи земельного участка с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№71:09:011002:32</w:t>
            </w:r>
          </w:p>
        </w:tc>
      </w:tr>
      <w:tr w:rsidR="0069517C" w:rsidRPr="00E178FF" w:rsidTr="00DF4F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Pr="00E178FF" w:rsidRDefault="0069517C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Pr="00E178FF" w:rsidRDefault="0069517C" w:rsidP="0069517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000000:2347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Pr="00E178FF" w:rsidRDefault="0069517C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Pr="00E178FF" w:rsidRDefault="0069517C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Pr="00E178FF" w:rsidRDefault="0069517C" w:rsidP="0069517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Тульская область, р-н Заокский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, вблизи земельного участка с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№71:09:010301:4962</w:t>
            </w:r>
          </w:p>
        </w:tc>
      </w:tr>
      <w:tr w:rsidR="0069517C" w:rsidRPr="00E178FF" w:rsidTr="00DF4F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Default="0069517C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Pr="00E178FF" w:rsidRDefault="0069517C" w:rsidP="0069517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010327:327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Pr="00E178FF" w:rsidRDefault="0069517C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Pr="00E178FF" w:rsidRDefault="0069517C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Pr="00E178FF" w:rsidRDefault="0069517C" w:rsidP="0069517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Тульская область, р-н Заокский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д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.Н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овоселки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>, вблизи земельного участка с К№71:09:010327:96</w:t>
            </w:r>
          </w:p>
        </w:tc>
      </w:tr>
      <w:tr w:rsidR="0069517C" w:rsidRPr="00E178FF" w:rsidTr="00DF4F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Default="0069517C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Pr="00E178FF" w:rsidRDefault="0069517C" w:rsidP="0069517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71:09: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010327:330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Pr="00E178FF" w:rsidRDefault="0069517C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Pr="00E178FF" w:rsidRDefault="0069517C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Pr="00E178FF" w:rsidRDefault="0069517C" w:rsidP="0069517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Тульская область, р-н Заокский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д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.Н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овоселки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>, вблизи земельного участка с К№71:09:010327:103</w:t>
            </w:r>
          </w:p>
        </w:tc>
      </w:tr>
      <w:tr w:rsidR="0069517C" w:rsidRPr="00E178FF" w:rsidTr="00DF4F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Default="0069517C" w:rsidP="008817D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Pr="00E178FF" w:rsidRDefault="0069517C" w:rsidP="0069517C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71:09:010102:9724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Default="0069517C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Pr="00E178FF" w:rsidRDefault="0069517C" w:rsidP="004E058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Ведение огородничества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7C" w:rsidRPr="00E178FF" w:rsidRDefault="0069517C" w:rsidP="0069517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178FF">
              <w:rPr>
                <w:rFonts w:ascii="PT Astra Serif" w:hAnsi="PT Astra Serif" w:cs="PT Astra Serif"/>
                <w:sz w:val="28"/>
                <w:szCs w:val="28"/>
              </w:rPr>
              <w:t>Тульская область, р-н Заокский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д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.В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олковичи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>, вблизи земельного участка с К№71:09:010102:156</w:t>
            </w:r>
          </w:p>
        </w:tc>
      </w:tr>
    </w:tbl>
    <w:p w:rsidR="00DF4FDA" w:rsidRPr="00F05E9B" w:rsidRDefault="00DF4FDA">
      <w:pPr>
        <w:rPr>
          <w:rFonts w:ascii="PT Astra Serif" w:hAnsi="PT Astra Serif" w:cs="PT Astra Serif"/>
          <w:szCs w:val="28"/>
        </w:rPr>
      </w:pPr>
      <w:bookmarkStart w:id="0" w:name="_GoBack"/>
      <w:bookmarkEnd w:id="0"/>
    </w:p>
    <w:sectPr w:rsidR="00DF4FDA" w:rsidRPr="00F05E9B" w:rsidSect="00F05E9B">
      <w:headerReference w:type="default" r:id="rId12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45F" w:rsidRDefault="003B145F">
      <w:r>
        <w:separator/>
      </w:r>
    </w:p>
  </w:endnote>
  <w:endnote w:type="continuationSeparator" w:id="0">
    <w:p w:rsidR="003B145F" w:rsidRDefault="003B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45F" w:rsidRDefault="003B145F">
      <w:r>
        <w:separator/>
      </w:r>
    </w:p>
  </w:footnote>
  <w:footnote w:type="continuationSeparator" w:id="0">
    <w:p w:rsidR="003B145F" w:rsidRDefault="003B1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56D4"/>
    <w:rsid w:val="000315B5"/>
    <w:rsid w:val="0004561B"/>
    <w:rsid w:val="000621D5"/>
    <w:rsid w:val="00097D31"/>
    <w:rsid w:val="000C0256"/>
    <w:rsid w:val="000D05A0"/>
    <w:rsid w:val="000E6231"/>
    <w:rsid w:val="000F03B2"/>
    <w:rsid w:val="00115CE3"/>
    <w:rsid w:val="0011670F"/>
    <w:rsid w:val="00140632"/>
    <w:rsid w:val="0016136D"/>
    <w:rsid w:val="00174BF8"/>
    <w:rsid w:val="00176A4D"/>
    <w:rsid w:val="001A5FBD"/>
    <w:rsid w:val="001B0C8A"/>
    <w:rsid w:val="001C32A8"/>
    <w:rsid w:val="001C7CE2"/>
    <w:rsid w:val="001E53E5"/>
    <w:rsid w:val="002013D6"/>
    <w:rsid w:val="0021412F"/>
    <w:rsid w:val="002147F8"/>
    <w:rsid w:val="00236560"/>
    <w:rsid w:val="00253FA6"/>
    <w:rsid w:val="00260B37"/>
    <w:rsid w:val="00270C3B"/>
    <w:rsid w:val="0029794D"/>
    <w:rsid w:val="002A16C1"/>
    <w:rsid w:val="002B4FD2"/>
    <w:rsid w:val="002C3C9D"/>
    <w:rsid w:val="002E54BE"/>
    <w:rsid w:val="00322635"/>
    <w:rsid w:val="00392DE8"/>
    <w:rsid w:val="003A2384"/>
    <w:rsid w:val="003B145F"/>
    <w:rsid w:val="003D216B"/>
    <w:rsid w:val="003E3F0D"/>
    <w:rsid w:val="003F17A1"/>
    <w:rsid w:val="003F341B"/>
    <w:rsid w:val="00423E3C"/>
    <w:rsid w:val="0048387B"/>
    <w:rsid w:val="004964FF"/>
    <w:rsid w:val="004A3EEC"/>
    <w:rsid w:val="004C74A2"/>
    <w:rsid w:val="00563C48"/>
    <w:rsid w:val="005811E3"/>
    <w:rsid w:val="005B2800"/>
    <w:rsid w:val="005B3753"/>
    <w:rsid w:val="005C2127"/>
    <w:rsid w:val="005C6B9A"/>
    <w:rsid w:val="005F6D36"/>
    <w:rsid w:val="005F7562"/>
    <w:rsid w:val="005F7DEF"/>
    <w:rsid w:val="00631C5C"/>
    <w:rsid w:val="00653743"/>
    <w:rsid w:val="0069517C"/>
    <w:rsid w:val="006F2075"/>
    <w:rsid w:val="007003A2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7F6116"/>
    <w:rsid w:val="00826211"/>
    <w:rsid w:val="0083223B"/>
    <w:rsid w:val="00842D6E"/>
    <w:rsid w:val="00862278"/>
    <w:rsid w:val="008738DE"/>
    <w:rsid w:val="00886A38"/>
    <w:rsid w:val="008C1176"/>
    <w:rsid w:val="008D3F4C"/>
    <w:rsid w:val="008F2E0C"/>
    <w:rsid w:val="009110D2"/>
    <w:rsid w:val="009270B4"/>
    <w:rsid w:val="0094126C"/>
    <w:rsid w:val="0097556E"/>
    <w:rsid w:val="00976C2D"/>
    <w:rsid w:val="009A46D8"/>
    <w:rsid w:val="009A7968"/>
    <w:rsid w:val="00A24EB9"/>
    <w:rsid w:val="00A333F8"/>
    <w:rsid w:val="00A572F5"/>
    <w:rsid w:val="00A933A3"/>
    <w:rsid w:val="00A93F5F"/>
    <w:rsid w:val="00AA31C0"/>
    <w:rsid w:val="00B0593F"/>
    <w:rsid w:val="00B473B8"/>
    <w:rsid w:val="00B562C1"/>
    <w:rsid w:val="00B63641"/>
    <w:rsid w:val="00B94FC4"/>
    <w:rsid w:val="00B95887"/>
    <w:rsid w:val="00BA2475"/>
    <w:rsid w:val="00BA4658"/>
    <w:rsid w:val="00BA54F5"/>
    <w:rsid w:val="00BD2261"/>
    <w:rsid w:val="00BE6B3C"/>
    <w:rsid w:val="00C06B93"/>
    <w:rsid w:val="00C509EF"/>
    <w:rsid w:val="00C851F5"/>
    <w:rsid w:val="00C91E3E"/>
    <w:rsid w:val="00CC4111"/>
    <w:rsid w:val="00CD5AD1"/>
    <w:rsid w:val="00CF25B5"/>
    <w:rsid w:val="00CF3559"/>
    <w:rsid w:val="00D50AC6"/>
    <w:rsid w:val="00D9192F"/>
    <w:rsid w:val="00DA5B3F"/>
    <w:rsid w:val="00DD2673"/>
    <w:rsid w:val="00DD5DD6"/>
    <w:rsid w:val="00DF4FDA"/>
    <w:rsid w:val="00E01862"/>
    <w:rsid w:val="00E03E77"/>
    <w:rsid w:val="00E06FAE"/>
    <w:rsid w:val="00E11B07"/>
    <w:rsid w:val="00E11F49"/>
    <w:rsid w:val="00E41E47"/>
    <w:rsid w:val="00E71D98"/>
    <w:rsid w:val="00E727C9"/>
    <w:rsid w:val="00F05E9B"/>
    <w:rsid w:val="00F2462C"/>
    <w:rsid w:val="00F4042F"/>
    <w:rsid w:val="00F63BDF"/>
    <w:rsid w:val="00F737E5"/>
    <w:rsid w:val="00F825D0"/>
    <w:rsid w:val="00F979C3"/>
    <w:rsid w:val="00FD2C5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1165-1A5D-4D4B-805F-FB7DD4E3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5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2023-10-25T10:40:00Z</dcterms:created>
  <dcterms:modified xsi:type="dcterms:W3CDTF">2023-10-25T10:40:00Z</dcterms:modified>
</cp:coreProperties>
</file>