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F2C" w:rsidRDefault="00A969E7" w:rsidP="009132D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МАЛАХОВСКОЕ ЗАОКСКОГО</w:t>
      </w:r>
      <w:r w:rsidR="00E24A39" w:rsidRPr="00E24A39">
        <w:rPr>
          <w:rFonts w:ascii="PT Astra Serif" w:hAnsi="PT Astra Serif"/>
          <w:b/>
          <w:sz w:val="34"/>
        </w:rPr>
        <w:t xml:space="preserve"> РАЙОНА</w:t>
      </w:r>
    </w:p>
    <w:p w:rsidR="00026EF3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72F2C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72F2C" w:rsidRPr="004964FF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704"/>
        <w:gridCol w:w="2409"/>
      </w:tblGrid>
      <w:tr w:rsidR="005B2800" w:rsidRPr="004111A9" w:rsidTr="004111A9">
        <w:trPr>
          <w:trHeight w:val="146"/>
        </w:trPr>
        <w:tc>
          <w:tcPr>
            <w:tcW w:w="5704" w:type="dxa"/>
            <w:shd w:val="clear" w:color="auto" w:fill="auto"/>
          </w:tcPr>
          <w:p w:rsidR="005B2800" w:rsidRPr="004111A9" w:rsidRDefault="005B2800" w:rsidP="006F2075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111A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Pr="004111A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bookmarkEnd w:id="0"/>
            <w:r w:rsidR="007C4B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06</w:t>
            </w:r>
            <w:r w:rsidR="004111A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июля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4111A9" w:rsidRDefault="005B2800" w:rsidP="006F2075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111A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Pr="004111A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bookmarkEnd w:id="1"/>
            <w:r w:rsidR="007C4B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406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:rsidR="007C4B42" w:rsidRPr="00D248C9" w:rsidRDefault="007C4B42" w:rsidP="007C4B42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D248C9">
        <w:rPr>
          <w:rFonts w:ascii="PT Astra Serif" w:hAnsi="PT Astra Serif" w:cs="Arial"/>
          <w:b/>
          <w:sz w:val="32"/>
          <w:szCs w:val="32"/>
        </w:rPr>
        <w:t>О выделении специальных мест для размещения печатных агитационных материалов на территории каждого избирательного участ</w:t>
      </w:r>
      <w:r>
        <w:rPr>
          <w:rFonts w:ascii="PT Astra Serif" w:hAnsi="PT Astra Serif" w:cs="Arial"/>
          <w:b/>
          <w:sz w:val="32"/>
          <w:szCs w:val="32"/>
        </w:rPr>
        <w:t>ка в муниципальном образовании Малаховское</w:t>
      </w:r>
      <w:r w:rsidRPr="00D248C9">
        <w:rPr>
          <w:rFonts w:ascii="PT Astra Serif" w:hAnsi="PT Astra Serif" w:cs="Arial"/>
          <w:b/>
          <w:sz w:val="32"/>
          <w:szCs w:val="32"/>
        </w:rPr>
        <w:t xml:space="preserve"> Заокского района, по проведению выборов депутатов Собрания депутатов муници</w:t>
      </w:r>
      <w:r>
        <w:rPr>
          <w:rFonts w:ascii="PT Astra Serif" w:hAnsi="PT Astra Serif" w:cs="Arial"/>
          <w:b/>
          <w:sz w:val="32"/>
          <w:szCs w:val="32"/>
        </w:rPr>
        <w:t>пального образования Малаховское</w:t>
      </w:r>
      <w:r w:rsidRPr="00D248C9">
        <w:rPr>
          <w:rFonts w:ascii="PT Astra Serif" w:hAnsi="PT Astra Serif" w:cs="Arial"/>
          <w:b/>
          <w:sz w:val="32"/>
          <w:szCs w:val="32"/>
        </w:rPr>
        <w:t xml:space="preserve"> Заокского района </w:t>
      </w:r>
      <w:r>
        <w:rPr>
          <w:rFonts w:ascii="PT Astra Serif" w:hAnsi="PT Astra Serif" w:cs="Arial"/>
          <w:b/>
          <w:sz w:val="32"/>
          <w:szCs w:val="32"/>
        </w:rPr>
        <w:t>5</w:t>
      </w:r>
      <w:r w:rsidRPr="00D248C9">
        <w:rPr>
          <w:rFonts w:ascii="PT Astra Serif" w:hAnsi="PT Astra Serif" w:cs="Arial"/>
          <w:b/>
          <w:sz w:val="32"/>
          <w:szCs w:val="32"/>
        </w:rPr>
        <w:t xml:space="preserve"> созыва </w:t>
      </w:r>
    </w:p>
    <w:p w:rsidR="007C4B42" w:rsidRPr="007C4B42" w:rsidRDefault="007C4B42" w:rsidP="007C4B42">
      <w:pPr>
        <w:jc w:val="center"/>
        <w:rPr>
          <w:rFonts w:ascii="PT Astra Serif" w:hAnsi="PT Astra Serif" w:cs="Arial"/>
          <w:b/>
          <w:sz w:val="32"/>
          <w:szCs w:val="32"/>
        </w:rPr>
      </w:pPr>
    </w:p>
    <w:p w:rsidR="00E72F2C" w:rsidRPr="002A16C1" w:rsidRDefault="00E72F2C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C4B42" w:rsidRPr="00D248C9" w:rsidRDefault="007C4B42" w:rsidP="007C4B4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248C9">
        <w:rPr>
          <w:rFonts w:ascii="PT Astra Serif" w:hAnsi="PT Astra Serif" w:cs="Arial"/>
          <w:sz w:val="28"/>
          <w:szCs w:val="28"/>
        </w:rPr>
        <w:t xml:space="preserve">В соответствии со статьей 53 </w:t>
      </w:r>
      <w:r w:rsidR="00A35F33">
        <w:rPr>
          <w:rFonts w:ascii="PT Astra Serif" w:hAnsi="PT Astra Serif" w:cs="Arial"/>
          <w:sz w:val="28"/>
          <w:szCs w:val="28"/>
        </w:rPr>
        <w:t>Федерального закона от 12.06.200</w:t>
      </w:r>
      <w:r w:rsidRPr="00D248C9">
        <w:rPr>
          <w:rFonts w:ascii="PT Astra Serif" w:hAnsi="PT Astra Serif" w:cs="Arial"/>
          <w:sz w:val="28"/>
          <w:szCs w:val="28"/>
        </w:rPr>
        <w:t xml:space="preserve">2 № 67-ФЗ "Об основных гарантиях избирательных прав и права на участие в референдуме граждан Российской Федерации" и на основании Устава муниципального образования </w:t>
      </w:r>
      <w:r>
        <w:rPr>
          <w:rFonts w:ascii="PT Astra Serif" w:hAnsi="PT Astra Serif" w:cs="Arial"/>
          <w:sz w:val="28"/>
          <w:szCs w:val="28"/>
        </w:rPr>
        <w:t>Малаховское</w:t>
      </w:r>
      <w:r w:rsidRPr="00D248C9">
        <w:rPr>
          <w:rFonts w:ascii="PT Astra Serif" w:hAnsi="PT Astra Serif" w:cs="Arial"/>
          <w:sz w:val="28"/>
          <w:szCs w:val="28"/>
        </w:rPr>
        <w:t xml:space="preserve"> Заокского района, администрация муниципального образования</w:t>
      </w:r>
      <w:r>
        <w:rPr>
          <w:rFonts w:ascii="PT Astra Serif" w:hAnsi="PT Astra Serif" w:cs="Arial"/>
          <w:sz w:val="28"/>
          <w:szCs w:val="28"/>
        </w:rPr>
        <w:t xml:space="preserve"> Малаховское</w:t>
      </w:r>
      <w:r w:rsidRPr="00D248C9">
        <w:rPr>
          <w:rFonts w:ascii="PT Astra Serif" w:hAnsi="PT Astra Serif" w:cs="Arial"/>
          <w:sz w:val="28"/>
          <w:szCs w:val="28"/>
        </w:rPr>
        <w:t xml:space="preserve"> Заокского района постановляет:</w:t>
      </w:r>
    </w:p>
    <w:p w:rsidR="007C4B42" w:rsidRPr="00D248C9" w:rsidRDefault="007C4B42" w:rsidP="007C4B4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248C9">
        <w:rPr>
          <w:rFonts w:ascii="PT Astra Serif" w:hAnsi="PT Astra Serif" w:cs="Arial"/>
          <w:sz w:val="28"/>
          <w:szCs w:val="28"/>
        </w:rPr>
        <w:t>1.Утвердить перечень специальных мест для размещения печатных агитационных материалов на территории каждого избирательного участка в муниц</w:t>
      </w:r>
      <w:r>
        <w:rPr>
          <w:rFonts w:ascii="PT Astra Serif" w:hAnsi="PT Astra Serif" w:cs="Arial"/>
          <w:sz w:val="28"/>
          <w:szCs w:val="28"/>
        </w:rPr>
        <w:t>ипальном образовании Малаховское</w:t>
      </w:r>
      <w:r w:rsidRPr="00D248C9">
        <w:rPr>
          <w:rFonts w:ascii="PT Astra Serif" w:hAnsi="PT Astra Serif" w:cs="Arial"/>
          <w:sz w:val="28"/>
          <w:szCs w:val="28"/>
        </w:rPr>
        <w:t xml:space="preserve"> Заокского района по проведению выборов депутатов Собрания депутатов муници</w:t>
      </w:r>
      <w:r>
        <w:rPr>
          <w:rFonts w:ascii="PT Astra Serif" w:hAnsi="PT Astra Serif" w:cs="Arial"/>
          <w:sz w:val="28"/>
          <w:szCs w:val="28"/>
        </w:rPr>
        <w:t>пального образования Малаховское</w:t>
      </w:r>
      <w:r w:rsidRPr="00D248C9">
        <w:rPr>
          <w:rFonts w:ascii="PT Astra Serif" w:hAnsi="PT Astra Serif" w:cs="Arial"/>
          <w:sz w:val="28"/>
          <w:szCs w:val="28"/>
        </w:rPr>
        <w:t xml:space="preserve"> Заокского района </w:t>
      </w:r>
      <w:r>
        <w:rPr>
          <w:rFonts w:ascii="PT Astra Serif" w:hAnsi="PT Astra Serif" w:cs="Arial"/>
          <w:sz w:val="28"/>
          <w:szCs w:val="28"/>
        </w:rPr>
        <w:t>5</w:t>
      </w:r>
      <w:r w:rsidRPr="00D248C9">
        <w:rPr>
          <w:rFonts w:ascii="PT Astra Serif" w:hAnsi="PT Astra Serif" w:cs="Arial"/>
          <w:sz w:val="28"/>
          <w:szCs w:val="28"/>
        </w:rPr>
        <w:t xml:space="preserve"> созыва, используя информационные стенды и доски объявлений согласно приложению.</w:t>
      </w:r>
    </w:p>
    <w:p w:rsidR="007C4B42" w:rsidRPr="00D248C9" w:rsidRDefault="007C4B42" w:rsidP="007C4B4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248C9">
        <w:rPr>
          <w:rFonts w:ascii="PT Astra Serif" w:hAnsi="PT Astra Serif" w:cs="Arial"/>
          <w:sz w:val="28"/>
          <w:szCs w:val="28"/>
        </w:rPr>
        <w:t>2.Контроль за выполнением постановления оставляю за собой.</w:t>
      </w:r>
    </w:p>
    <w:p w:rsidR="007C4B42" w:rsidRDefault="007C4B42" w:rsidP="007C4B4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248C9">
        <w:rPr>
          <w:rFonts w:ascii="PT Astra Serif" w:hAnsi="PT Astra Serif" w:cs="Arial"/>
          <w:sz w:val="28"/>
          <w:szCs w:val="28"/>
        </w:rPr>
        <w:t xml:space="preserve">3.Постановление вступает в силу со дня подписания и подлежит официальному опубликованию в общественно - политической газете "Заокский вестник" и </w:t>
      </w:r>
      <w:r w:rsidR="00A35F33">
        <w:rPr>
          <w:rFonts w:ascii="PT Astra Serif" w:hAnsi="PT Astra Serif" w:cs="Arial"/>
          <w:sz w:val="28"/>
          <w:szCs w:val="28"/>
        </w:rPr>
        <w:t xml:space="preserve">размещению </w:t>
      </w:r>
      <w:r w:rsidRPr="00D248C9">
        <w:rPr>
          <w:rFonts w:ascii="PT Astra Serif" w:hAnsi="PT Astra Serif" w:cs="Arial"/>
          <w:sz w:val="28"/>
          <w:szCs w:val="28"/>
        </w:rPr>
        <w:t>на официальном сайте муниципального образования Заокский район.</w:t>
      </w:r>
    </w:p>
    <w:p w:rsidR="008A0E27" w:rsidRDefault="008A0E27" w:rsidP="00224786">
      <w:pPr>
        <w:ind w:left="142" w:firstLine="709"/>
        <w:jc w:val="both"/>
        <w:rPr>
          <w:rFonts w:ascii="PT Astra Serif" w:hAnsi="PT Astra Serif" w:cs="Arial"/>
          <w:bCs/>
          <w:iCs/>
          <w:sz w:val="28"/>
          <w:szCs w:val="28"/>
          <w:lang w:eastAsia="ru-RU"/>
        </w:rPr>
      </w:pPr>
    </w:p>
    <w:p w:rsidR="004B7DAE" w:rsidRDefault="004B7DAE" w:rsidP="00F54780">
      <w:pPr>
        <w:ind w:left="142"/>
        <w:jc w:val="both"/>
        <w:rPr>
          <w:rFonts w:ascii="PT Astra Serif" w:hAnsi="PT Astra Serif" w:cs="Arial"/>
          <w:bCs/>
          <w:iCs/>
          <w:sz w:val="28"/>
          <w:szCs w:val="28"/>
          <w:lang w:eastAsia="ru-RU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4078"/>
        <w:gridCol w:w="2477"/>
        <w:gridCol w:w="2625"/>
      </w:tblGrid>
      <w:tr w:rsidR="00E72F2C" w:rsidRPr="00276E92" w:rsidTr="00E72F2C">
        <w:trPr>
          <w:trHeight w:val="719"/>
        </w:trPr>
        <w:tc>
          <w:tcPr>
            <w:tcW w:w="2221" w:type="pct"/>
            <w:shd w:val="clear" w:color="auto" w:fill="auto"/>
          </w:tcPr>
          <w:p w:rsidR="00026EF3" w:rsidRP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24A39" w:rsidRPr="00E72F2C" w:rsidRDefault="00A969E7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Малаховское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2" w:name="STAMP_EDS"/>
            <w:bookmarkEnd w:id="2"/>
          </w:p>
        </w:tc>
        <w:tc>
          <w:tcPr>
            <w:tcW w:w="1430" w:type="pct"/>
            <w:shd w:val="clear" w:color="auto" w:fill="auto"/>
            <w:vAlign w:val="bottom"/>
          </w:tcPr>
          <w:p w:rsidR="00E72F2C" w:rsidRPr="00E72F2C" w:rsidRDefault="00A969E7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А.С. Медников</w:t>
            </w:r>
          </w:p>
        </w:tc>
      </w:tr>
    </w:tbl>
    <w:p w:rsidR="00115CE3" w:rsidRDefault="00115CE3" w:rsidP="00F54780">
      <w:pPr>
        <w:rPr>
          <w:rFonts w:ascii="PT Astra Serif" w:hAnsi="PT Astra Serif" w:cs="PT Astra Serif"/>
          <w:sz w:val="28"/>
          <w:szCs w:val="28"/>
        </w:rPr>
      </w:pPr>
    </w:p>
    <w:p w:rsidR="005D2A2D" w:rsidRDefault="005D2A2D" w:rsidP="00F54780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B93001" w:rsidRPr="00B93001" w:rsidRDefault="00B93001" w:rsidP="00F54780">
      <w:pPr>
        <w:rPr>
          <w:rFonts w:ascii="PT Astra Serif" w:hAnsi="PT Astra Serif" w:cs="PT Astra Serif"/>
          <w:sz w:val="28"/>
          <w:szCs w:val="28"/>
          <w:lang w:val="en-US"/>
        </w:rPr>
      </w:pPr>
      <w:bookmarkStart w:id="3" w:name="_GoBack"/>
      <w:bookmarkEnd w:id="3"/>
    </w:p>
    <w:p w:rsidR="005D2A2D" w:rsidRDefault="005D2A2D" w:rsidP="00F54780">
      <w:pPr>
        <w:rPr>
          <w:rFonts w:ascii="PT Astra Serif" w:hAnsi="PT Astra Serif" w:cs="PT Astra Serif"/>
          <w:sz w:val="28"/>
          <w:szCs w:val="28"/>
        </w:rPr>
      </w:pPr>
    </w:p>
    <w:p w:rsidR="005D2A2D" w:rsidRDefault="005D2A2D" w:rsidP="00F54780">
      <w:pPr>
        <w:rPr>
          <w:rFonts w:ascii="PT Astra Serif" w:hAnsi="PT Astra Serif" w:cs="PT Astra Serif"/>
          <w:sz w:val="28"/>
          <w:szCs w:val="28"/>
        </w:rPr>
      </w:pPr>
    </w:p>
    <w:p w:rsidR="005D2A2D" w:rsidRDefault="005D2A2D" w:rsidP="00F54780">
      <w:pPr>
        <w:rPr>
          <w:rFonts w:ascii="PT Astra Serif" w:hAnsi="PT Astra Serif" w:cs="PT Astra Serif"/>
          <w:sz w:val="28"/>
          <w:szCs w:val="28"/>
        </w:rPr>
      </w:pPr>
    </w:p>
    <w:p w:rsidR="005D2A2D" w:rsidRPr="00D248C9" w:rsidRDefault="005D2A2D" w:rsidP="005D2A2D">
      <w:pPr>
        <w:ind w:firstLine="5614"/>
        <w:jc w:val="right"/>
        <w:rPr>
          <w:rFonts w:ascii="PT Astra Serif" w:hAnsi="PT Astra Serif" w:cs="Arial"/>
          <w:sz w:val="28"/>
          <w:szCs w:val="28"/>
        </w:rPr>
      </w:pPr>
      <w:r w:rsidRPr="00D248C9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5D2A2D" w:rsidRPr="009562E3" w:rsidRDefault="005D2A2D" w:rsidP="005D2A2D">
      <w:pPr>
        <w:ind w:firstLine="565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D2A2D" w:rsidRPr="00D248C9" w:rsidRDefault="005D2A2D" w:rsidP="005D2A2D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D248C9">
        <w:rPr>
          <w:rFonts w:ascii="PT Astra Serif" w:hAnsi="PT Astra Serif" w:cs="Arial"/>
          <w:b/>
          <w:sz w:val="28"/>
          <w:szCs w:val="28"/>
        </w:rPr>
        <w:t xml:space="preserve">Перечень </w:t>
      </w:r>
    </w:p>
    <w:p w:rsidR="005D2A2D" w:rsidRPr="00D248C9" w:rsidRDefault="005D2A2D" w:rsidP="005D2A2D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D248C9">
        <w:rPr>
          <w:rFonts w:ascii="PT Astra Serif" w:hAnsi="PT Astra Serif" w:cs="Arial"/>
          <w:b/>
          <w:sz w:val="28"/>
          <w:szCs w:val="28"/>
        </w:rPr>
        <w:t>специальных мест, для размещения печатных агитационных материалов на территории каждого избирательного участка в муниципальном образова</w:t>
      </w:r>
      <w:r>
        <w:rPr>
          <w:rFonts w:ascii="PT Astra Serif" w:hAnsi="PT Astra Serif" w:cs="Arial"/>
          <w:b/>
          <w:sz w:val="28"/>
          <w:szCs w:val="28"/>
        </w:rPr>
        <w:t>нии Малаховское</w:t>
      </w:r>
      <w:r w:rsidRPr="00D248C9">
        <w:rPr>
          <w:rFonts w:ascii="PT Astra Serif" w:hAnsi="PT Astra Serif" w:cs="Arial"/>
          <w:b/>
          <w:sz w:val="28"/>
          <w:szCs w:val="28"/>
        </w:rPr>
        <w:t xml:space="preserve"> Заокского района, по проведению выборов депутатов Собрания депутатов муниципального обр</w:t>
      </w:r>
      <w:r>
        <w:rPr>
          <w:rFonts w:ascii="PT Astra Serif" w:hAnsi="PT Astra Serif" w:cs="Arial"/>
          <w:b/>
          <w:sz w:val="28"/>
          <w:szCs w:val="28"/>
        </w:rPr>
        <w:t>азования Малаховское</w:t>
      </w:r>
      <w:r w:rsidRPr="00D248C9">
        <w:rPr>
          <w:rFonts w:ascii="PT Astra Serif" w:hAnsi="PT Astra Serif" w:cs="Arial"/>
          <w:b/>
          <w:sz w:val="28"/>
          <w:szCs w:val="28"/>
        </w:rPr>
        <w:t xml:space="preserve"> Заокского района </w:t>
      </w:r>
    </w:p>
    <w:p w:rsidR="005D2A2D" w:rsidRDefault="005D2A2D" w:rsidP="005D2A2D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5</w:t>
      </w:r>
      <w:r w:rsidRPr="00D248C9">
        <w:rPr>
          <w:rFonts w:ascii="PT Astra Serif" w:hAnsi="PT Astra Serif" w:cs="Arial"/>
          <w:b/>
          <w:sz w:val="28"/>
          <w:szCs w:val="28"/>
        </w:rPr>
        <w:t xml:space="preserve"> созыва</w:t>
      </w:r>
    </w:p>
    <w:p w:rsidR="005D2A2D" w:rsidRDefault="005D2A2D" w:rsidP="005D2A2D">
      <w:pPr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2389"/>
        <w:gridCol w:w="6338"/>
      </w:tblGrid>
      <w:tr w:rsidR="005D2A2D" w:rsidRPr="00D41B2C" w:rsidTr="005D2A2D">
        <w:tc>
          <w:tcPr>
            <w:tcW w:w="0" w:type="auto"/>
          </w:tcPr>
          <w:p w:rsidR="005D2A2D" w:rsidRPr="00D248C9" w:rsidRDefault="005D2A2D" w:rsidP="001C1D43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248C9">
              <w:rPr>
                <w:rFonts w:ascii="PT Astra Serif" w:hAnsi="PT Astra Serif" w:cs="Arial"/>
                <w:b/>
                <w:sz w:val="28"/>
                <w:szCs w:val="28"/>
              </w:rPr>
              <w:t>№ п/п</w:t>
            </w:r>
          </w:p>
        </w:tc>
        <w:tc>
          <w:tcPr>
            <w:tcW w:w="2389" w:type="dxa"/>
          </w:tcPr>
          <w:p w:rsidR="005D2A2D" w:rsidRPr="00D248C9" w:rsidRDefault="005D2A2D" w:rsidP="001C1D43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248C9">
              <w:rPr>
                <w:rFonts w:ascii="PT Astra Serif" w:hAnsi="PT Astra Serif" w:cs="Arial"/>
                <w:b/>
                <w:sz w:val="28"/>
                <w:szCs w:val="28"/>
              </w:rPr>
              <w:t>№ участковой избирательной комиссии</w:t>
            </w:r>
          </w:p>
        </w:tc>
        <w:tc>
          <w:tcPr>
            <w:tcW w:w="6338" w:type="dxa"/>
          </w:tcPr>
          <w:p w:rsidR="005D2A2D" w:rsidRPr="00D248C9" w:rsidRDefault="005D2A2D" w:rsidP="001C1D43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248C9">
              <w:rPr>
                <w:rFonts w:ascii="PT Astra Serif" w:hAnsi="PT Astra Serif" w:cs="Arial"/>
                <w:b/>
                <w:sz w:val="28"/>
                <w:szCs w:val="28"/>
              </w:rPr>
              <w:t>Места расположения информационных стендов, отдельно стоящих щитов, досок объявлений для размещения предвыборных печатных агитационных материалов</w:t>
            </w:r>
          </w:p>
        </w:tc>
      </w:tr>
      <w:tr w:rsidR="005D2A2D" w:rsidRPr="00487D7E" w:rsidTr="005D2A2D">
        <w:trPr>
          <w:trHeight w:val="744"/>
        </w:trPr>
        <w:tc>
          <w:tcPr>
            <w:tcW w:w="0" w:type="auto"/>
          </w:tcPr>
          <w:p w:rsidR="005D2A2D" w:rsidRPr="00D248C9" w:rsidRDefault="005D2A2D" w:rsidP="005D2A2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248C9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389" w:type="dxa"/>
          </w:tcPr>
          <w:p w:rsidR="005D2A2D" w:rsidRPr="005D2A2D" w:rsidRDefault="005D2A2D" w:rsidP="005D2A2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D2A2D">
              <w:rPr>
                <w:rFonts w:ascii="PT Astra Serif" w:hAnsi="PT Astra Serif" w:cs="Arial"/>
                <w:sz w:val="28"/>
                <w:szCs w:val="28"/>
              </w:rPr>
              <w:t>УИК № 1007</w:t>
            </w:r>
          </w:p>
        </w:tc>
        <w:tc>
          <w:tcPr>
            <w:tcW w:w="6338" w:type="dxa"/>
          </w:tcPr>
          <w:p w:rsidR="005D2A2D" w:rsidRPr="005D2A2D" w:rsidRDefault="005D2A2D" w:rsidP="005D2A2D">
            <w:pPr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</w:pPr>
            <w:r w:rsidRPr="005D2A2D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>Информационные стенды по адресам:</w:t>
            </w:r>
          </w:p>
          <w:p w:rsidR="00ED1082" w:rsidRDefault="00ED1082" w:rsidP="005D2A2D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ED1082" w:rsidRDefault="00ED1082" w:rsidP="00ED108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D2A2D">
              <w:rPr>
                <w:rFonts w:ascii="PT Astra Serif" w:hAnsi="PT Astra Serif" w:cs="Arial"/>
                <w:sz w:val="28"/>
                <w:szCs w:val="28"/>
              </w:rPr>
              <w:t>Тульская область, Заокский район,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д.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Малахово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, ул. Мира автобусная остановка возле д. 2</w:t>
            </w:r>
          </w:p>
          <w:p w:rsidR="009E732F" w:rsidRDefault="009E732F" w:rsidP="005D2A2D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9E732F" w:rsidRDefault="009E732F" w:rsidP="005D2A2D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Тульская область, Заокский район, д. Вишенки, стенд напротив мемориала героям ВОВ</w:t>
            </w:r>
          </w:p>
          <w:p w:rsidR="00BD59D6" w:rsidRPr="005D2A2D" w:rsidRDefault="00BD59D6" w:rsidP="005D2A2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5D2A2D" w:rsidRPr="00487D7E" w:rsidTr="005D2A2D">
        <w:trPr>
          <w:trHeight w:val="900"/>
        </w:trPr>
        <w:tc>
          <w:tcPr>
            <w:tcW w:w="0" w:type="auto"/>
          </w:tcPr>
          <w:p w:rsidR="005D2A2D" w:rsidRPr="00D248C9" w:rsidRDefault="005D2A2D" w:rsidP="005D2A2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248C9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389" w:type="dxa"/>
          </w:tcPr>
          <w:p w:rsidR="005D2A2D" w:rsidRPr="005D2A2D" w:rsidRDefault="005D2A2D" w:rsidP="005D2A2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D2A2D">
              <w:rPr>
                <w:rFonts w:ascii="PT Astra Serif" w:hAnsi="PT Astra Serif" w:cs="Arial"/>
                <w:sz w:val="28"/>
                <w:szCs w:val="28"/>
              </w:rPr>
              <w:t>УИК № 1010</w:t>
            </w:r>
          </w:p>
        </w:tc>
        <w:tc>
          <w:tcPr>
            <w:tcW w:w="6338" w:type="dxa"/>
          </w:tcPr>
          <w:p w:rsidR="005D2A2D" w:rsidRPr="00D248C9" w:rsidRDefault="005D2A2D" w:rsidP="005D2A2D">
            <w:pPr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</w:pPr>
            <w:r w:rsidRPr="00D248C9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>Информационные стенды по адресам:</w:t>
            </w:r>
          </w:p>
          <w:p w:rsidR="005D2A2D" w:rsidRPr="00D248C9" w:rsidRDefault="005D2A2D" w:rsidP="005D2A2D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5D2A2D" w:rsidRDefault="005D2A2D" w:rsidP="005D2A2D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D2A2D">
              <w:rPr>
                <w:rFonts w:ascii="PT Astra Serif" w:hAnsi="PT Astra Serif" w:cs="Arial"/>
                <w:sz w:val="28"/>
                <w:szCs w:val="28"/>
              </w:rPr>
              <w:t xml:space="preserve">Тульская область, Заокский район, п. Маяк, </w:t>
            </w:r>
            <w:r w:rsidR="007F2BDD">
              <w:rPr>
                <w:rFonts w:ascii="PT Astra Serif" w:hAnsi="PT Astra Serif" w:cs="Arial"/>
                <w:sz w:val="28"/>
                <w:szCs w:val="28"/>
              </w:rPr>
              <w:t xml:space="preserve">ул. Пионерская, </w:t>
            </w:r>
            <w:r w:rsidRPr="005D2A2D">
              <w:rPr>
                <w:rFonts w:ascii="PT Astra Serif" w:hAnsi="PT Astra Serif" w:cs="Arial"/>
                <w:sz w:val="28"/>
                <w:szCs w:val="28"/>
              </w:rPr>
              <w:t xml:space="preserve">д.6 </w:t>
            </w:r>
          </w:p>
          <w:p w:rsidR="009E732F" w:rsidRDefault="009E732F" w:rsidP="005D2A2D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9E732F" w:rsidRDefault="009E732F" w:rsidP="005D2A2D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D2A2D">
              <w:rPr>
                <w:rFonts w:ascii="PT Astra Serif" w:hAnsi="PT Astra Serif" w:cs="Arial"/>
                <w:sz w:val="28"/>
                <w:szCs w:val="28"/>
              </w:rPr>
              <w:t>Тульская область, Заокский район,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д.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Карпищево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, стенд возле д. 2</w:t>
            </w:r>
          </w:p>
          <w:p w:rsidR="009E732F" w:rsidRDefault="009E732F" w:rsidP="005D2A2D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9E732F" w:rsidRDefault="009E732F" w:rsidP="009E732F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D2A2D">
              <w:rPr>
                <w:rFonts w:ascii="PT Astra Serif" w:hAnsi="PT Astra Serif" w:cs="Arial"/>
                <w:sz w:val="28"/>
                <w:szCs w:val="28"/>
              </w:rPr>
              <w:t>Тульская область, Заокский район,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д.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Паршино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, стенд возле д. 22</w:t>
            </w:r>
          </w:p>
          <w:p w:rsidR="005D2A2D" w:rsidRPr="00D248C9" w:rsidRDefault="005D2A2D" w:rsidP="005D2A2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5D2A2D" w:rsidRPr="00487D7E" w:rsidTr="005D2A2D">
        <w:trPr>
          <w:trHeight w:val="792"/>
        </w:trPr>
        <w:tc>
          <w:tcPr>
            <w:tcW w:w="0" w:type="auto"/>
          </w:tcPr>
          <w:p w:rsidR="005D2A2D" w:rsidRPr="00D248C9" w:rsidRDefault="005D2A2D" w:rsidP="005D2A2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248C9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2389" w:type="dxa"/>
          </w:tcPr>
          <w:p w:rsidR="005D2A2D" w:rsidRPr="005D2A2D" w:rsidRDefault="005D2A2D" w:rsidP="005D2A2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D2A2D">
              <w:rPr>
                <w:rFonts w:ascii="PT Astra Serif" w:hAnsi="PT Astra Serif" w:cs="Arial"/>
                <w:sz w:val="28"/>
                <w:szCs w:val="28"/>
              </w:rPr>
              <w:t>УИК № 1011</w:t>
            </w:r>
          </w:p>
        </w:tc>
        <w:tc>
          <w:tcPr>
            <w:tcW w:w="6338" w:type="dxa"/>
          </w:tcPr>
          <w:p w:rsidR="005D2A2D" w:rsidRPr="00BD59D6" w:rsidRDefault="005D2A2D" w:rsidP="005D2A2D">
            <w:pPr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</w:pPr>
            <w:r w:rsidRPr="00BD59D6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>Информационные стенды по адресам:</w:t>
            </w:r>
          </w:p>
          <w:p w:rsidR="005D2A2D" w:rsidRPr="00BD59D6" w:rsidRDefault="005D2A2D" w:rsidP="005D2A2D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5D2A2D" w:rsidRDefault="00BD59D6" w:rsidP="005D2A2D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BD59D6">
              <w:rPr>
                <w:rFonts w:ascii="PT Astra Serif" w:hAnsi="PT Astra Serif" w:cs="Arial"/>
                <w:sz w:val="28"/>
                <w:szCs w:val="28"/>
              </w:rPr>
              <w:t>Тульская область, Заокский район, п. Сосновый, информационный стенд возле автобусной остановки</w:t>
            </w:r>
            <w:r w:rsidR="005D2A2D" w:rsidRPr="00BD59D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BD59D6" w:rsidRPr="00BD59D6" w:rsidRDefault="00BD59D6" w:rsidP="005D2A2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5D2A2D" w:rsidRPr="00487D7E" w:rsidTr="005D2A2D">
        <w:trPr>
          <w:trHeight w:val="600"/>
        </w:trPr>
        <w:tc>
          <w:tcPr>
            <w:tcW w:w="0" w:type="auto"/>
          </w:tcPr>
          <w:p w:rsidR="005D2A2D" w:rsidRPr="00D248C9" w:rsidRDefault="005D2A2D" w:rsidP="005D2A2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248C9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2389" w:type="dxa"/>
          </w:tcPr>
          <w:p w:rsidR="005D2A2D" w:rsidRPr="005D2A2D" w:rsidRDefault="005D2A2D" w:rsidP="005D2A2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D2A2D">
              <w:rPr>
                <w:rFonts w:ascii="PT Astra Serif" w:hAnsi="PT Astra Serif" w:cs="Arial"/>
                <w:sz w:val="28"/>
                <w:szCs w:val="28"/>
              </w:rPr>
              <w:t>УИК № 1012</w:t>
            </w:r>
          </w:p>
        </w:tc>
        <w:tc>
          <w:tcPr>
            <w:tcW w:w="6338" w:type="dxa"/>
          </w:tcPr>
          <w:p w:rsidR="005D2A2D" w:rsidRPr="00BD59D6" w:rsidRDefault="005D2A2D" w:rsidP="005D2A2D">
            <w:pPr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</w:pPr>
            <w:r w:rsidRPr="00BD59D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BD59D6"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>Информационные стенды по адресам:</w:t>
            </w:r>
          </w:p>
          <w:p w:rsidR="005D2A2D" w:rsidRPr="00BD59D6" w:rsidRDefault="005D2A2D" w:rsidP="005D2A2D">
            <w:pPr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</w:pPr>
          </w:p>
          <w:p w:rsidR="005D2A2D" w:rsidRDefault="00BD59D6" w:rsidP="005D2A2D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BD59D6">
              <w:rPr>
                <w:rFonts w:ascii="PT Astra Serif" w:hAnsi="PT Astra Serif" w:cs="Arial"/>
                <w:sz w:val="28"/>
                <w:szCs w:val="28"/>
              </w:rPr>
              <w:t xml:space="preserve">Тульская область, Заокский район, д. </w:t>
            </w:r>
            <w:proofErr w:type="spellStart"/>
            <w:r w:rsidRPr="00BD59D6">
              <w:rPr>
                <w:rFonts w:ascii="PT Astra Serif" w:hAnsi="PT Astra Serif" w:cs="Arial"/>
                <w:sz w:val="28"/>
                <w:szCs w:val="28"/>
              </w:rPr>
              <w:t>Русятино</w:t>
            </w:r>
            <w:proofErr w:type="spellEnd"/>
            <w:r w:rsidRPr="00BD59D6">
              <w:rPr>
                <w:rFonts w:ascii="PT Astra Serif" w:hAnsi="PT Astra Serif" w:cs="Arial"/>
                <w:sz w:val="28"/>
                <w:szCs w:val="28"/>
              </w:rPr>
              <w:t xml:space="preserve">, ул. </w:t>
            </w:r>
            <w:proofErr w:type="spellStart"/>
            <w:r w:rsidRPr="00BD59D6">
              <w:rPr>
                <w:rFonts w:ascii="PT Astra Serif" w:hAnsi="PT Astra Serif" w:cs="Arial"/>
                <w:sz w:val="28"/>
                <w:szCs w:val="28"/>
              </w:rPr>
              <w:t>Болотова</w:t>
            </w:r>
            <w:proofErr w:type="spellEnd"/>
            <w:r w:rsidRPr="00BD59D6">
              <w:rPr>
                <w:rFonts w:ascii="PT Astra Serif" w:hAnsi="PT Astra Serif" w:cs="Arial"/>
                <w:sz w:val="28"/>
                <w:szCs w:val="28"/>
              </w:rPr>
              <w:t>, д. 35</w:t>
            </w:r>
          </w:p>
          <w:p w:rsidR="00BD59D6" w:rsidRPr="00BD59D6" w:rsidRDefault="00BD59D6" w:rsidP="005D2A2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5D2A2D" w:rsidRDefault="005D2A2D" w:rsidP="006357A9">
      <w:pPr>
        <w:rPr>
          <w:rFonts w:ascii="PT Astra Serif" w:hAnsi="PT Astra Serif" w:cs="PT Astra Serif"/>
          <w:sz w:val="28"/>
          <w:szCs w:val="28"/>
        </w:rPr>
      </w:pPr>
    </w:p>
    <w:sectPr w:rsidR="005D2A2D" w:rsidSect="006357A9">
      <w:headerReference w:type="default" r:id="rId9"/>
      <w:pgSz w:w="11906" w:h="16838"/>
      <w:pgMar w:top="851" w:right="851" w:bottom="426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E4" w:rsidRDefault="006A63E4">
      <w:r>
        <w:separator/>
      </w:r>
    </w:p>
  </w:endnote>
  <w:endnote w:type="continuationSeparator" w:id="0">
    <w:p w:rsidR="006A63E4" w:rsidRDefault="006A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E4" w:rsidRDefault="006A63E4">
      <w:r>
        <w:separator/>
      </w:r>
    </w:p>
  </w:footnote>
  <w:footnote w:type="continuationSeparator" w:id="0">
    <w:p w:rsidR="006A63E4" w:rsidRDefault="006A6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21"/>
    <w:rsid w:val="00010179"/>
    <w:rsid w:val="00026EF3"/>
    <w:rsid w:val="0004561B"/>
    <w:rsid w:val="00097D31"/>
    <w:rsid w:val="000C4DF2"/>
    <w:rsid w:val="000E6231"/>
    <w:rsid w:val="000F03B2"/>
    <w:rsid w:val="00115CE3"/>
    <w:rsid w:val="0011670F"/>
    <w:rsid w:val="00140632"/>
    <w:rsid w:val="00140AB1"/>
    <w:rsid w:val="0016136D"/>
    <w:rsid w:val="00166E82"/>
    <w:rsid w:val="001A367A"/>
    <w:rsid w:val="001A5FBD"/>
    <w:rsid w:val="001C32A8"/>
    <w:rsid w:val="001C7CE2"/>
    <w:rsid w:val="001D1F3E"/>
    <w:rsid w:val="001E53E5"/>
    <w:rsid w:val="002013D6"/>
    <w:rsid w:val="0021412F"/>
    <w:rsid w:val="002147F8"/>
    <w:rsid w:val="00224786"/>
    <w:rsid w:val="00236560"/>
    <w:rsid w:val="00260B37"/>
    <w:rsid w:val="0029794D"/>
    <w:rsid w:val="002B4FD2"/>
    <w:rsid w:val="002E54BE"/>
    <w:rsid w:val="00322635"/>
    <w:rsid w:val="003A2384"/>
    <w:rsid w:val="003B1C92"/>
    <w:rsid w:val="003D216B"/>
    <w:rsid w:val="004111A9"/>
    <w:rsid w:val="0048387B"/>
    <w:rsid w:val="004964FF"/>
    <w:rsid w:val="004B7DAE"/>
    <w:rsid w:val="004C74A2"/>
    <w:rsid w:val="004F2EE0"/>
    <w:rsid w:val="00503B16"/>
    <w:rsid w:val="005438F3"/>
    <w:rsid w:val="00586770"/>
    <w:rsid w:val="005B2800"/>
    <w:rsid w:val="005B3753"/>
    <w:rsid w:val="005C6796"/>
    <w:rsid w:val="005C6B9A"/>
    <w:rsid w:val="005D2A2D"/>
    <w:rsid w:val="005F6D36"/>
    <w:rsid w:val="005F7562"/>
    <w:rsid w:val="005F7DEF"/>
    <w:rsid w:val="00631C5C"/>
    <w:rsid w:val="006357A9"/>
    <w:rsid w:val="00693487"/>
    <w:rsid w:val="006A023E"/>
    <w:rsid w:val="006A63E4"/>
    <w:rsid w:val="006F2075"/>
    <w:rsid w:val="007112E3"/>
    <w:rsid w:val="007143EE"/>
    <w:rsid w:val="00724E8F"/>
    <w:rsid w:val="007254FD"/>
    <w:rsid w:val="00735804"/>
    <w:rsid w:val="00750ABC"/>
    <w:rsid w:val="00751008"/>
    <w:rsid w:val="00792E79"/>
    <w:rsid w:val="00796661"/>
    <w:rsid w:val="007C4B42"/>
    <w:rsid w:val="007E5CFD"/>
    <w:rsid w:val="007F12CE"/>
    <w:rsid w:val="007F2BDD"/>
    <w:rsid w:val="007F4F01"/>
    <w:rsid w:val="007F6587"/>
    <w:rsid w:val="008057AE"/>
    <w:rsid w:val="00852B3F"/>
    <w:rsid w:val="00886A38"/>
    <w:rsid w:val="008A0E27"/>
    <w:rsid w:val="008D28AE"/>
    <w:rsid w:val="008D2C3B"/>
    <w:rsid w:val="008F2E0C"/>
    <w:rsid w:val="009110D2"/>
    <w:rsid w:val="009132D4"/>
    <w:rsid w:val="00966DC7"/>
    <w:rsid w:val="009A7968"/>
    <w:rsid w:val="009C71BD"/>
    <w:rsid w:val="009E732F"/>
    <w:rsid w:val="00A24EB9"/>
    <w:rsid w:val="00A333F8"/>
    <w:rsid w:val="00A35F33"/>
    <w:rsid w:val="00A70F52"/>
    <w:rsid w:val="00A969E7"/>
    <w:rsid w:val="00B0593F"/>
    <w:rsid w:val="00B321CC"/>
    <w:rsid w:val="00B43E11"/>
    <w:rsid w:val="00B93001"/>
    <w:rsid w:val="00BD2261"/>
    <w:rsid w:val="00BD59D6"/>
    <w:rsid w:val="00C01804"/>
    <w:rsid w:val="00C72E79"/>
    <w:rsid w:val="00CC0121"/>
    <w:rsid w:val="00CC4111"/>
    <w:rsid w:val="00CF25B5"/>
    <w:rsid w:val="00CF3559"/>
    <w:rsid w:val="00D24D14"/>
    <w:rsid w:val="00D62A62"/>
    <w:rsid w:val="00DA24BB"/>
    <w:rsid w:val="00E11B07"/>
    <w:rsid w:val="00E24A39"/>
    <w:rsid w:val="00E41E47"/>
    <w:rsid w:val="00E72F2C"/>
    <w:rsid w:val="00ED1082"/>
    <w:rsid w:val="00F36AAA"/>
    <w:rsid w:val="00F54780"/>
    <w:rsid w:val="00F54C8F"/>
    <w:rsid w:val="00F63BDF"/>
    <w:rsid w:val="00F737E5"/>
    <w:rsid w:val="00F91DA0"/>
    <w:rsid w:val="00FA5040"/>
    <w:rsid w:val="00FA7AEE"/>
    <w:rsid w:val="00FB6A4E"/>
    <w:rsid w:val="00FB790C"/>
    <w:rsid w:val="00FD2EE8"/>
    <w:rsid w:val="00FD642B"/>
    <w:rsid w:val="00FE04D2"/>
    <w:rsid w:val="00FE125F"/>
    <w:rsid w:val="00FE663E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Знак Знак Знак Знак"/>
    <w:basedOn w:val="a"/>
    <w:rsid w:val="007C4B42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Знак Знак Знак Знак"/>
    <w:basedOn w:val="a"/>
    <w:rsid w:val="007C4B42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D6574-7EC1-4DEC-86D9-F8E9C656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12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8</cp:revision>
  <cp:lastPrinted>1995-11-21T14:41:00Z</cp:lastPrinted>
  <dcterms:created xsi:type="dcterms:W3CDTF">2023-07-06T08:40:00Z</dcterms:created>
  <dcterms:modified xsi:type="dcterms:W3CDTF">2023-08-07T08:02:00Z</dcterms:modified>
</cp:coreProperties>
</file>