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</w:t>
      </w:r>
      <w:r w:rsidR="007E041B">
        <w:rPr>
          <w:rFonts w:ascii="PT Astra Serif" w:hAnsi="PT Astra Serif"/>
          <w:b/>
          <w:sz w:val="33"/>
          <w:szCs w:val="33"/>
        </w:rPr>
        <w:t>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223BA" w:rsidRDefault="00FA5D40" w:rsidP="006F2075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FA0D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30 июня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A223BA" w:rsidRDefault="002A16C1" w:rsidP="00FA5D40">
            <w:pPr>
              <w:pStyle w:val="af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A223B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FA0D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1258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A0D60" w:rsidRDefault="00FA0D60">
      <w:pPr>
        <w:rPr>
          <w:rFonts w:ascii="PT Astra Serif" w:hAnsi="PT Astra Serif" w:cs="PT Astra Serif"/>
          <w:sz w:val="28"/>
          <w:szCs w:val="28"/>
        </w:rPr>
      </w:pPr>
    </w:p>
    <w:p w:rsidR="00E54BD1" w:rsidRPr="0080594A" w:rsidRDefault="00E54BD1" w:rsidP="00E54BD1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80594A">
        <w:rPr>
          <w:rFonts w:ascii="PT Astra Serif" w:hAnsi="PT Astra Serif" w:cs="Arial"/>
          <w:b/>
          <w:sz w:val="32"/>
          <w:szCs w:val="32"/>
        </w:rPr>
        <w:t>Об утверждении административного регламента</w:t>
      </w:r>
    </w:p>
    <w:p w:rsidR="00E54BD1" w:rsidRPr="0080594A" w:rsidRDefault="00E54BD1" w:rsidP="00E54BD1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80594A">
        <w:rPr>
          <w:rFonts w:ascii="PT Astra Serif" w:hAnsi="PT Astra Serif" w:cs="Arial"/>
          <w:b/>
          <w:sz w:val="32"/>
          <w:szCs w:val="32"/>
        </w:rPr>
        <w:t>пред</w:t>
      </w:r>
      <w:bookmarkStart w:id="0" w:name="_GoBack"/>
      <w:bookmarkEnd w:id="0"/>
      <w:r w:rsidRPr="0080594A">
        <w:rPr>
          <w:rFonts w:ascii="PT Astra Serif" w:hAnsi="PT Astra Serif" w:cs="Arial"/>
          <w:b/>
          <w:sz w:val="32"/>
          <w:szCs w:val="32"/>
        </w:rPr>
        <w:t>оставления муниципальной услуги«</w:t>
      </w:r>
      <w:r w:rsidRPr="00C72161">
        <w:rPr>
          <w:rFonts w:ascii="PT Astra Serif" w:hAnsi="PT Astra Serif"/>
          <w:b/>
          <w:sz w:val="32"/>
          <w:szCs w:val="32"/>
        </w:rPr>
        <w:t xml:space="preserve">Предоставление недвижимого </w:t>
      </w:r>
      <w:r>
        <w:rPr>
          <w:rFonts w:ascii="PT Astra Serif" w:hAnsi="PT Astra Serif"/>
          <w:b/>
          <w:sz w:val="32"/>
          <w:szCs w:val="32"/>
        </w:rPr>
        <w:t xml:space="preserve">и движимого </w:t>
      </w:r>
      <w:r w:rsidRPr="00C72161">
        <w:rPr>
          <w:rFonts w:ascii="PT Astra Serif" w:hAnsi="PT Astra Serif"/>
          <w:b/>
          <w:sz w:val="32"/>
          <w:szCs w:val="32"/>
        </w:rPr>
        <w:t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80594A">
        <w:rPr>
          <w:rFonts w:ascii="PT Astra Serif" w:hAnsi="PT Astra Serif" w:cs="Arial"/>
          <w:b/>
          <w:sz w:val="32"/>
          <w:szCs w:val="32"/>
        </w:rPr>
        <w:t>»</w:t>
      </w:r>
    </w:p>
    <w:p w:rsidR="00180526" w:rsidRPr="00FA0D60" w:rsidRDefault="00180526" w:rsidP="00A223BA">
      <w:pPr>
        <w:jc w:val="center"/>
        <w:rPr>
          <w:rFonts w:ascii="PT Astra Serif" w:hAnsi="PT Astra Serif"/>
          <w:b/>
          <w:sz w:val="28"/>
          <w:szCs w:val="32"/>
        </w:rPr>
      </w:pPr>
    </w:p>
    <w:p w:rsidR="00A223BA" w:rsidRPr="00A223BA" w:rsidRDefault="00A223BA" w:rsidP="00A223BA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lang w:eastAsia="ru-RU"/>
        </w:rPr>
      </w:pPr>
    </w:p>
    <w:p w:rsidR="00E54BD1" w:rsidRPr="00E54BD1" w:rsidRDefault="00E54BD1" w:rsidP="00FA0D6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54BD1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Федеральным законом от 29.12.2022 № 605-ФЗ «О внесении изменений в</w:t>
      </w:r>
      <w:r w:rsidR="0065734C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отдельные законодательные акты Российской Федерации»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Федеральны</w:t>
      </w:r>
      <w:r>
        <w:rPr>
          <w:rFonts w:ascii="PT Astra Serif" w:hAnsi="PT Astra Serif" w:cs="PTAstraSerif-Regular"/>
          <w:sz w:val="28"/>
          <w:szCs w:val="28"/>
          <w:lang w:eastAsia="ru-RU"/>
        </w:rPr>
        <w:t>м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закон</w:t>
      </w:r>
      <w:r>
        <w:rPr>
          <w:rFonts w:ascii="PT Astra Serif" w:hAnsi="PT Astra Serif" w:cs="PTAstraSerif-Regular"/>
          <w:sz w:val="28"/>
          <w:szCs w:val="28"/>
          <w:lang w:eastAsia="ru-RU"/>
        </w:rPr>
        <w:t>ом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 xml:space="preserve"> от 22.07.2008 № 159-ФЗ «Об особенностях отчуждения</w:t>
      </w:r>
      <w:r w:rsidR="0065734C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недвижимого имущества, находящегося в государственной или в муниципальной</w:t>
      </w:r>
      <w:r w:rsidR="0065734C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собственности и</w:t>
      </w:r>
      <w:r w:rsidR="0065734C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арендуемого субъектами малого и среднего предпринимательства, и</w:t>
      </w:r>
      <w:r w:rsidR="0065734C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Pr="00E54BD1">
        <w:rPr>
          <w:rFonts w:ascii="PT Astra Serif" w:hAnsi="PT Astra Serif" w:cs="PTAstraSerif-Regular"/>
          <w:sz w:val="28"/>
          <w:szCs w:val="28"/>
          <w:lang w:eastAsia="ru-RU"/>
        </w:rPr>
        <w:t>о внесении изменений в отдельные законодательные акты Российской Федерации»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Pr="00E54BD1">
        <w:rPr>
          <w:rFonts w:ascii="PT Astra Serif" w:hAnsi="PT Astra Serif" w:cs="Arial"/>
          <w:sz w:val="28"/>
          <w:szCs w:val="28"/>
        </w:rPr>
        <w:t xml:space="preserve">постановлением администрации муниципального образования Заокский район от 30.01.2020 № 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район», на основании Устава муниципального образования Заокский район </w:t>
      </w:r>
      <w:r w:rsidRPr="00E54BD1">
        <w:rPr>
          <w:rFonts w:ascii="PT Astra Serif" w:hAnsi="PT Astra Serif" w:cs="Arial"/>
          <w:sz w:val="28"/>
          <w:szCs w:val="28"/>
        </w:rPr>
        <w:lastRenderedPageBreak/>
        <w:t>администрация муниципального образования Заокский район ПОСТАНОВЛЯЕТ:</w:t>
      </w:r>
    </w:p>
    <w:p w:rsidR="00E54BD1" w:rsidRPr="0080594A" w:rsidRDefault="00E54BD1" w:rsidP="00FA0D6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Pr="0080594A">
        <w:rPr>
          <w:rFonts w:ascii="PT Astra Serif" w:hAnsi="PT Astra Serif" w:cs="Arial"/>
          <w:sz w:val="28"/>
          <w:szCs w:val="28"/>
        </w:rPr>
        <w:t>Утвердить  административный регламент предоставления муниципальной услуги «</w:t>
      </w:r>
      <w:r w:rsidRPr="00C72161">
        <w:rPr>
          <w:rFonts w:ascii="PT Astra Serif" w:hAnsi="PT Astra Serif"/>
          <w:sz w:val="28"/>
          <w:szCs w:val="28"/>
        </w:rPr>
        <w:t xml:space="preserve">Предоставление недвижимого </w:t>
      </w:r>
      <w:r>
        <w:rPr>
          <w:rFonts w:ascii="PT Astra Serif" w:hAnsi="PT Astra Serif"/>
          <w:sz w:val="28"/>
          <w:szCs w:val="28"/>
        </w:rPr>
        <w:t xml:space="preserve">и движимого </w:t>
      </w:r>
      <w:r w:rsidRPr="00C72161">
        <w:rPr>
          <w:rFonts w:ascii="PT Astra Serif" w:hAnsi="PT Astra Serif"/>
          <w:sz w:val="28"/>
          <w:szCs w:val="28"/>
        </w:rPr>
        <w:t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80594A">
        <w:rPr>
          <w:rFonts w:ascii="PT Astra Serif" w:hAnsi="PT Astra Serif" w:cs="Arial"/>
          <w:sz w:val="28"/>
          <w:szCs w:val="28"/>
        </w:rPr>
        <w:t>» (приложение).</w:t>
      </w:r>
    </w:p>
    <w:p w:rsidR="00E54BD1" w:rsidRDefault="00FA0D60" w:rsidP="00FA0D6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E54BD1" w:rsidRPr="0080594A">
        <w:rPr>
          <w:rFonts w:ascii="PT Astra Serif" w:hAnsi="PT Astra Serif" w:cs="Arial"/>
          <w:sz w:val="28"/>
          <w:szCs w:val="28"/>
        </w:rPr>
        <w:t xml:space="preserve">Постановление </w:t>
      </w:r>
      <w:r w:rsidR="00E54BD1" w:rsidRPr="00E54BD1">
        <w:rPr>
          <w:rFonts w:ascii="PT Astra Serif" w:hAnsi="PT Astra Serif" w:cs="Arial"/>
          <w:sz w:val="28"/>
          <w:szCs w:val="28"/>
        </w:rPr>
        <w:t>администрация муниципального образования Заокский район</w:t>
      </w:r>
      <w:r w:rsidR="00E54BD1">
        <w:rPr>
          <w:rFonts w:ascii="PT Astra Serif" w:hAnsi="PT Astra Serif" w:cs="Arial"/>
          <w:sz w:val="28"/>
          <w:szCs w:val="28"/>
        </w:rPr>
        <w:t xml:space="preserve"> №1630 от 15.12.2021 считать утратившим силу. </w:t>
      </w:r>
    </w:p>
    <w:p w:rsidR="00180526" w:rsidRPr="00E9297F" w:rsidRDefault="00E54BD1" w:rsidP="00FA0D6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3</w:t>
      </w:r>
      <w:r w:rsidR="00A223BA">
        <w:rPr>
          <w:rFonts w:ascii="PT Astra Serif" w:hAnsi="PT Astra Serif" w:cs="Arial"/>
          <w:sz w:val="28"/>
          <w:szCs w:val="28"/>
          <w:lang w:eastAsia="ru-RU"/>
        </w:rPr>
        <w:t>.</w:t>
      </w:r>
      <w:r w:rsidR="00180526" w:rsidRPr="00E9297F">
        <w:rPr>
          <w:rFonts w:ascii="PT Astra Serif" w:hAnsi="PT Astra Serif" w:cs="Arial"/>
          <w:sz w:val="28"/>
          <w:szCs w:val="28"/>
        </w:rPr>
        <w:t>Постановление вступает в силу со дня официального обнародования.</w:t>
      </w:r>
    </w:p>
    <w:p w:rsidR="00180526" w:rsidRPr="00A223BA" w:rsidRDefault="00180526" w:rsidP="00E9297F">
      <w:pPr>
        <w:jc w:val="both"/>
        <w:rPr>
          <w:rFonts w:ascii="PT Astra Serif" w:hAnsi="PT Astra Serif" w:cs="Arial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026D51" w:rsidRDefault="00026D51" w:rsidP="00026D51">
            <w:pPr>
              <w:pStyle w:val="afe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</w:t>
            </w:r>
          </w:p>
          <w:p w:rsidR="002A16C1" w:rsidRPr="000D05A0" w:rsidRDefault="00026D51" w:rsidP="00026D51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5734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21F5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6D51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Д.Р. Дзагания</w:t>
            </w:r>
          </w:p>
        </w:tc>
      </w:tr>
    </w:tbl>
    <w:p w:rsidR="00E11F49" w:rsidRPr="00FD2C57" w:rsidRDefault="00E11F49" w:rsidP="00FD2C57">
      <w:pPr>
        <w:spacing w:before="43"/>
        <w:rPr>
          <w:rFonts w:ascii="PT Astra Serif" w:hAnsi="PT Astra Serif" w:cs="PT Astra Serif"/>
          <w:lang w:val="en-US" w:eastAsia="ru-RU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FD2C57" w:rsidRDefault="00FD2C57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3F341B" w:rsidRDefault="003F341B">
      <w:pPr>
        <w:rPr>
          <w:rFonts w:ascii="PT Astra Serif" w:hAnsi="PT Astra Serif" w:cs="PT Astra Serif"/>
          <w:sz w:val="28"/>
          <w:szCs w:val="28"/>
        </w:rPr>
      </w:pPr>
    </w:p>
    <w:p w:rsidR="00FA5D40" w:rsidRDefault="00FA5D40">
      <w:pPr>
        <w:rPr>
          <w:rFonts w:ascii="PT Astra Serif" w:hAnsi="PT Astra Serif" w:cs="PT Astra Serif"/>
          <w:szCs w:val="28"/>
        </w:rPr>
      </w:pPr>
    </w:p>
    <w:p w:rsidR="00E54BD1" w:rsidRPr="005812FD" w:rsidRDefault="00E54BD1" w:rsidP="00FA0D60">
      <w:pPr>
        <w:pStyle w:val="ConsPlusTitle"/>
        <w:spacing w:line="276" w:lineRule="auto"/>
        <w:jc w:val="right"/>
        <w:rPr>
          <w:rFonts w:ascii="PT Astra Serif" w:hAnsi="PT Astra Serif"/>
          <w:b w:val="0"/>
          <w:sz w:val="28"/>
          <w:szCs w:val="28"/>
        </w:rPr>
      </w:pPr>
      <w:r w:rsidRPr="005812FD">
        <w:rPr>
          <w:rFonts w:ascii="PT Astra Serif" w:hAnsi="PT Astra Serif"/>
          <w:b w:val="0"/>
          <w:sz w:val="28"/>
          <w:szCs w:val="28"/>
        </w:rPr>
        <w:t>Приложение</w:t>
      </w:r>
    </w:p>
    <w:p w:rsidR="00E54BD1" w:rsidRPr="005812FD" w:rsidRDefault="00E54BD1" w:rsidP="00FA0D60">
      <w:pPr>
        <w:pStyle w:val="ConsPlusTitle"/>
        <w:spacing w:line="276" w:lineRule="auto"/>
        <w:jc w:val="right"/>
        <w:rPr>
          <w:rFonts w:ascii="PT Astra Serif" w:hAnsi="PT Astra Serif"/>
          <w:b w:val="0"/>
          <w:sz w:val="28"/>
          <w:szCs w:val="28"/>
        </w:rPr>
      </w:pPr>
      <w:r w:rsidRPr="005812FD">
        <w:rPr>
          <w:rFonts w:ascii="PT Astra Serif" w:hAnsi="PT Astra Serif"/>
          <w:b w:val="0"/>
          <w:sz w:val="28"/>
          <w:szCs w:val="28"/>
        </w:rPr>
        <w:t>к постановлению администрации</w:t>
      </w:r>
    </w:p>
    <w:p w:rsidR="00E54BD1" w:rsidRPr="005812FD" w:rsidRDefault="00E54BD1" w:rsidP="00FA0D60">
      <w:pPr>
        <w:pStyle w:val="ConsPlusTitle"/>
        <w:spacing w:line="276" w:lineRule="auto"/>
        <w:jc w:val="right"/>
        <w:rPr>
          <w:rFonts w:ascii="PT Astra Serif" w:hAnsi="PT Astra Serif"/>
          <w:b w:val="0"/>
          <w:sz w:val="28"/>
          <w:szCs w:val="28"/>
        </w:rPr>
      </w:pPr>
      <w:r w:rsidRPr="005812FD">
        <w:rPr>
          <w:rFonts w:ascii="PT Astra Serif" w:hAnsi="PT Astra Serif"/>
          <w:b w:val="0"/>
          <w:sz w:val="28"/>
          <w:szCs w:val="28"/>
        </w:rPr>
        <w:t>муниципального образования</w:t>
      </w:r>
    </w:p>
    <w:p w:rsidR="00E54BD1" w:rsidRDefault="00E54BD1" w:rsidP="00FA0D60">
      <w:pPr>
        <w:pStyle w:val="ConsPlusTitle"/>
        <w:spacing w:line="276" w:lineRule="auto"/>
        <w:jc w:val="right"/>
        <w:rPr>
          <w:rFonts w:ascii="PT Astra Serif" w:hAnsi="PT Astra Serif"/>
          <w:b w:val="0"/>
          <w:sz w:val="28"/>
          <w:szCs w:val="28"/>
        </w:rPr>
      </w:pPr>
      <w:r w:rsidRPr="005812FD">
        <w:rPr>
          <w:rFonts w:ascii="PT Astra Serif" w:hAnsi="PT Astra Serif"/>
          <w:b w:val="0"/>
          <w:sz w:val="28"/>
          <w:szCs w:val="28"/>
        </w:rPr>
        <w:t>Заокский район</w:t>
      </w:r>
    </w:p>
    <w:p w:rsidR="00FA0D60" w:rsidRPr="005812FD" w:rsidRDefault="00FA0D60" w:rsidP="00FA0D60">
      <w:pPr>
        <w:pStyle w:val="ConsPlusTitle"/>
        <w:spacing w:line="276" w:lineRule="auto"/>
        <w:jc w:val="righ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от 30.06.2023 № 1258</w:t>
      </w:r>
    </w:p>
    <w:p w:rsidR="00E54BD1" w:rsidRPr="00FA0D60" w:rsidRDefault="00E54BD1" w:rsidP="00FA0D60">
      <w:pPr>
        <w:pStyle w:val="ConsPlusTitle"/>
        <w:spacing w:line="276" w:lineRule="auto"/>
        <w:ind w:firstLine="709"/>
        <w:jc w:val="center"/>
        <w:rPr>
          <w:rFonts w:ascii="PT Astra Serif" w:hAnsi="PT Astra Serif"/>
        </w:rPr>
      </w:pPr>
    </w:p>
    <w:p w:rsidR="00E54BD1" w:rsidRPr="00FA0D60" w:rsidRDefault="00E54BD1" w:rsidP="00FA0D60">
      <w:pPr>
        <w:pStyle w:val="ConsPlusTitle"/>
        <w:jc w:val="center"/>
        <w:rPr>
          <w:rFonts w:ascii="PT Astra Serif" w:hAnsi="PT Astra Serif"/>
        </w:rPr>
      </w:pPr>
      <w:r w:rsidRPr="00FA0D60">
        <w:rPr>
          <w:rFonts w:ascii="PT Astra Serif" w:hAnsi="PT Astra Serif"/>
        </w:rPr>
        <w:t>АДМИНИСТРАТИВНЫЙ РЕГЛАМЕНТ</w:t>
      </w:r>
    </w:p>
    <w:p w:rsidR="00E54BD1" w:rsidRPr="00FA0D60" w:rsidRDefault="00E54BD1" w:rsidP="00FA0D60">
      <w:pPr>
        <w:pStyle w:val="ConsPlusTitle"/>
        <w:jc w:val="center"/>
        <w:rPr>
          <w:rFonts w:ascii="PT Astra Serif" w:hAnsi="PT Astra Serif"/>
        </w:rPr>
      </w:pPr>
    </w:p>
    <w:p w:rsidR="00E54BD1" w:rsidRPr="00FA0D60" w:rsidRDefault="00E54BD1" w:rsidP="00FA0D60">
      <w:pPr>
        <w:pStyle w:val="ConsPlusNormal"/>
        <w:ind w:firstLine="0"/>
        <w:jc w:val="center"/>
        <w:rPr>
          <w:rFonts w:ascii="PT Astra Serif" w:hAnsi="PT Astra Serif"/>
          <w:b/>
          <w:caps/>
          <w:sz w:val="24"/>
          <w:szCs w:val="24"/>
        </w:rPr>
      </w:pPr>
      <w:r w:rsidRPr="00FA0D60">
        <w:rPr>
          <w:rFonts w:ascii="PT Astra Serif" w:hAnsi="PT Astra Serif"/>
          <w:b/>
          <w:caps/>
          <w:sz w:val="24"/>
          <w:szCs w:val="24"/>
        </w:rPr>
        <w:t>Предоставления МУНИЦИПАЛЬНОЙ УСЛУГИ</w:t>
      </w:r>
    </w:p>
    <w:p w:rsidR="00E54BD1" w:rsidRPr="00FA0D60" w:rsidRDefault="00E54BD1" w:rsidP="00FA0D60">
      <w:pPr>
        <w:pStyle w:val="ConsPlusNormal"/>
        <w:ind w:firstLine="0"/>
        <w:jc w:val="center"/>
        <w:rPr>
          <w:rFonts w:ascii="PT Astra Serif" w:hAnsi="PT Astra Serif"/>
          <w:b/>
          <w:caps/>
          <w:sz w:val="24"/>
          <w:szCs w:val="24"/>
        </w:rPr>
      </w:pPr>
      <w:r w:rsidRPr="00FA0D60">
        <w:rPr>
          <w:rFonts w:ascii="PT Astra Serif" w:hAnsi="PT Astra Serif"/>
          <w:b/>
          <w:caps/>
          <w:sz w:val="24"/>
          <w:szCs w:val="24"/>
        </w:rPr>
        <w:t>«ПРЕДОСТАВЛЕНИЕ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I.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Общие положения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1.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Предмет регулирования Административного регламента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1.1.Настоящий Административный регламент регулирует отношения, возникающие в связи с предоставлением муниципальной услуги «</w:t>
      </w:r>
      <w:r w:rsidRPr="00FA0D60">
        <w:rPr>
          <w:rFonts w:ascii="PT Astra Serif" w:hAnsi="PT Astra Serif"/>
        </w:rPr>
        <w:t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FA0D60">
        <w:rPr>
          <w:rFonts w:ascii="PT Astra Serif" w:hAnsi="PT Astra Serif" w:cs="Arial"/>
          <w:lang w:eastAsia="ru-RU"/>
        </w:rPr>
        <w:t xml:space="preserve">» (далее по тексту - услуга) администрацией муниципального образования </w:t>
      </w:r>
      <w:r w:rsidRPr="00FA0D60">
        <w:rPr>
          <w:rFonts w:ascii="PT Astra Serif" w:hAnsi="PT Astra Serif" w:cs="Arial"/>
        </w:rPr>
        <w:t>Заокский район (далее по тексту – АМО).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1.2.Настоящий Административный регламент устанавливает порядок и стандарт предоставления  услуги, состав, последовательность и сроки выполнения административных процедур по ее предоставлению,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по тексту - МФЦ) в муниципальном образовании</w:t>
      </w:r>
      <w:r w:rsidRPr="00FA0D60">
        <w:rPr>
          <w:rFonts w:ascii="PT Astra Serif" w:hAnsi="PT Astra Serif" w:cs="Arial"/>
        </w:rPr>
        <w:t xml:space="preserve"> Заокский район</w:t>
      </w:r>
      <w:r w:rsidRPr="00FA0D60">
        <w:rPr>
          <w:rFonts w:ascii="PT Astra Serif" w:hAnsi="PT Astra Serif" w:cs="Arial"/>
          <w:lang w:eastAsia="ru-RU"/>
        </w:rPr>
        <w:t xml:space="preserve">, формы контроля за предоставлением услуги, досудебный (внесудебный) порядок обжалования решений и действий (бездействий), должностных лиц администрации муниципального образования </w:t>
      </w:r>
      <w:r w:rsidRPr="00FA0D60">
        <w:rPr>
          <w:rFonts w:ascii="PT Astra Serif" w:hAnsi="PT Astra Serif" w:cs="Arial"/>
        </w:rPr>
        <w:t>Заокский район</w:t>
      </w:r>
      <w:r w:rsidRPr="00FA0D60">
        <w:rPr>
          <w:rFonts w:ascii="PT Astra Serif" w:hAnsi="PT Astra Serif" w:cs="Arial"/>
          <w:lang w:eastAsia="ru-RU"/>
        </w:rPr>
        <w:t>, работников МФЦ.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1.3.</w:t>
      </w:r>
      <w:r w:rsidR="00E54BD1" w:rsidRPr="00FA0D60">
        <w:rPr>
          <w:rFonts w:ascii="PT Astra Serif" w:hAnsi="PT Astra Serif" w:cs="Arial"/>
          <w:lang w:eastAsia="ru-RU"/>
        </w:rPr>
        <w:t>Термины и определения, используемые в настоящем Административном регламенте: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1.3.1.ЕПГУ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hyperlink r:id="rId9" w:history="1">
        <w:r w:rsidRPr="00FA0D60">
          <w:rPr>
            <w:rStyle w:val="a9"/>
            <w:rFonts w:ascii="PT Astra Serif" w:hAnsi="PT Astra Serif" w:cs="Arial"/>
            <w:lang w:eastAsia="ru-RU"/>
          </w:rPr>
          <w:t>www.gosuslugi.ru</w:t>
        </w:r>
      </w:hyperlink>
      <w:r w:rsidRPr="00FA0D60">
        <w:rPr>
          <w:rFonts w:ascii="PT Astra Serif" w:hAnsi="PT Astra Serif" w:cs="Arial"/>
          <w:lang w:eastAsia="ru-RU"/>
        </w:rPr>
        <w:t>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1.3.2.РПГУ - Государственная информационная система Тульской области «Портал государственных и муниципальных услуг (функций) Тульской области», расположенная в информационно-телекоммуникационной сети «Интернет» по адресу: </w:t>
      </w:r>
      <w:hyperlink r:id="rId10" w:history="1">
        <w:r w:rsidRPr="00FA0D60">
          <w:rPr>
            <w:rStyle w:val="a9"/>
            <w:rFonts w:ascii="PT Astra Serif" w:hAnsi="PT Astra Serif" w:cs="Arial"/>
            <w:lang w:eastAsia="ru-RU"/>
          </w:rPr>
          <w:t>www.</w:t>
        </w:r>
        <w:r w:rsidRPr="00FA0D60">
          <w:rPr>
            <w:rStyle w:val="a9"/>
            <w:rFonts w:ascii="PT Astra Serif" w:hAnsi="PT Astra Serif" w:cs="Arial"/>
            <w:lang w:val="en-US" w:eastAsia="ru-RU"/>
          </w:rPr>
          <w:t>gosuslugi</w:t>
        </w:r>
        <w:r w:rsidRPr="00FA0D60">
          <w:rPr>
            <w:rStyle w:val="a9"/>
            <w:rFonts w:ascii="PT Astra Serif" w:hAnsi="PT Astra Serif" w:cs="Arial"/>
            <w:lang w:eastAsia="ru-RU"/>
          </w:rPr>
          <w:t>71.ru</w:t>
        </w:r>
      </w:hyperlink>
      <w:r w:rsidRPr="00FA0D60">
        <w:rPr>
          <w:rFonts w:ascii="PT Astra Serif" w:hAnsi="PT Astra Serif" w:cs="Arial"/>
          <w:lang w:eastAsia="ru-RU"/>
        </w:rPr>
        <w:t>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lastRenderedPageBreak/>
        <w:t>1.3.3.ЕСИА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1.3.4.Личный кабинет - сервис ЕПГУ, позволяющий Заявителю получать информацию о ходе обработки запросов, поданных посредством РПГУ.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bookmarkStart w:id="1" w:name="Par62"/>
      <w:bookmarkEnd w:id="1"/>
      <w:r>
        <w:rPr>
          <w:rFonts w:ascii="PT Astra Serif" w:hAnsi="PT Astra Serif" w:cs="Arial"/>
          <w:b/>
          <w:bCs/>
          <w:lang w:eastAsia="ru-RU"/>
        </w:rPr>
        <w:t>2.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Круг заявителей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2.1.</w:t>
      </w:r>
      <w:r w:rsidR="00E54BD1" w:rsidRPr="00FA0D60">
        <w:rPr>
          <w:rFonts w:ascii="PT Astra Serif" w:hAnsi="PT Astra Serif" w:cs="Arial"/>
          <w:lang w:eastAsia="ru-RU"/>
        </w:rPr>
        <w:t xml:space="preserve">Лицами, имеющими право на получение услуги, являются </w:t>
      </w:r>
      <w:r w:rsidR="00E54BD1" w:rsidRPr="00FA0D60">
        <w:rPr>
          <w:rFonts w:ascii="PT Astra Serif" w:hAnsi="PT Astra Serif"/>
        </w:rPr>
        <w:t xml:space="preserve">юридические лица и физические лица, зарегистрированные в качестве индивидуального предпринимателя без образования юридического лица, сведения о которых содержатся в едином реестре субъектов малого и среднего предпринимательства, являющиеся арендаторами недвижимого имущества, находящегося в муниципальной собственности, </w:t>
      </w:r>
      <w:r w:rsidR="00E54BD1" w:rsidRPr="00FA0D60">
        <w:rPr>
          <w:rFonts w:ascii="PT Astra Serif" w:hAnsi="PT Astra Serif" w:cs="Arial"/>
          <w:lang w:eastAsia="ru-RU"/>
        </w:rPr>
        <w:t>обратившиеся в АМО с заявлением о предоставлении услуги (далее по тексту - Заявитель).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2.2.</w:t>
      </w:r>
      <w:r w:rsidR="00E54BD1" w:rsidRPr="00FA0D60">
        <w:rPr>
          <w:rFonts w:ascii="PT Astra Serif" w:hAnsi="PT Astra Serif" w:cs="Arial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 по тексту – Представитель).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bookmarkStart w:id="2" w:name="Par70"/>
      <w:bookmarkEnd w:id="2"/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3.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Требования к порядку информирования о предоставлении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3.1.</w:t>
      </w:r>
      <w:r w:rsidR="00E54BD1" w:rsidRPr="00FA0D60">
        <w:rPr>
          <w:rFonts w:ascii="PT Astra Serif" w:hAnsi="PT Astra Serif" w:cs="Arial"/>
          <w:lang w:eastAsia="ru-RU"/>
        </w:rPr>
        <w:t xml:space="preserve">Прием Заявителей по вопросу предоставления  услуги осуществляется в АМО.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3.2.</w:t>
      </w:r>
      <w:r w:rsidR="00E54BD1" w:rsidRPr="00FA0D60">
        <w:rPr>
          <w:rFonts w:ascii="PT Astra Serif" w:hAnsi="PT Astra Serif" w:cs="Arial"/>
          <w:lang w:eastAsia="ru-RU"/>
        </w:rPr>
        <w:t>На официальном сайте АМО в информационно-телекоммуникационной сети «Интернет» (далее - сеть Интернет), на ЕПГУ, РПГУ, в Государственной информационной системе Тульской области «Портал государственных и муниципальных услуг (функций) Тульской области» обязательному размещению подлежит следующая справочная информация: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3.2.1.</w:t>
      </w:r>
      <w:r w:rsidR="00E54BD1" w:rsidRPr="00FA0D60">
        <w:rPr>
          <w:rFonts w:ascii="PT Astra Serif" w:hAnsi="PT Astra Serif" w:cs="Arial"/>
          <w:lang w:eastAsia="ru-RU"/>
        </w:rPr>
        <w:t>Место нахождения, режим и график работы АМО, МФЦ.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3.2.2. Справочные телефоны АМО, организаций, участвующих в предоставлении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3.2.3.</w:t>
      </w:r>
      <w:r w:rsidR="00E54BD1" w:rsidRPr="00FA0D60">
        <w:rPr>
          <w:rFonts w:ascii="PT Astra Serif" w:hAnsi="PT Astra Serif" w:cs="Arial"/>
          <w:lang w:eastAsia="ru-RU"/>
        </w:rPr>
        <w:t>Адрес официального сайта АМО, а также электронной почты и (или) формы обратной связи АМО в сети Интернет.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3.3.</w:t>
      </w:r>
      <w:r w:rsidR="00E54BD1" w:rsidRPr="00FA0D60">
        <w:rPr>
          <w:rFonts w:ascii="PT Astra Serif" w:hAnsi="PT Astra Serif" w:cs="Arial"/>
          <w:lang w:eastAsia="ru-RU"/>
        </w:rPr>
        <w:t>Обязательному размещению на официальном сайте АМО, на ЕПГУ, РПГУ, в государственной информационной системе Тульской области «Портал государственных и муниципальных услуг (функций) Тульской области» подлежит перечень нормативных правовых актов, регулирующих предоставление  услуги (с указанием их реквизитов и источников официального опубликования).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3.4. АМО обеспечивает размещение и актуализацию справочной информации на официальном сайте, в соответствующем разделе ЕПГУ, РПГУ, в государственной информационной системе Тульской области «Портал государственных и муниципальных услуг (функций) Тульской области».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3.5.</w:t>
      </w:r>
      <w:r w:rsidR="00E54BD1" w:rsidRPr="00FA0D60">
        <w:rPr>
          <w:rFonts w:ascii="PT Astra Serif" w:hAnsi="PT Astra Serif" w:cs="Arial"/>
          <w:lang w:eastAsia="ru-RU"/>
        </w:rPr>
        <w:t xml:space="preserve">Информирование Заявителей по вопросам предоставления услуги и услуг, которые являются необходимыми и обязательными для предоставления услуги, сведений </w:t>
      </w:r>
      <w:r w:rsidR="00E54BD1" w:rsidRPr="00FA0D60">
        <w:rPr>
          <w:rFonts w:ascii="PT Astra Serif" w:hAnsi="PT Astra Serif" w:cs="Arial"/>
          <w:lang w:eastAsia="ru-RU"/>
        </w:rPr>
        <w:lastRenderedPageBreak/>
        <w:t>о ходе предоставления указанных услуг осуществляется: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3.5.1.</w:t>
      </w:r>
      <w:r w:rsidR="00E54BD1" w:rsidRPr="00FA0D60">
        <w:rPr>
          <w:rFonts w:ascii="PT Astra Serif" w:hAnsi="PT Astra Serif" w:cs="Arial"/>
          <w:lang w:eastAsia="ru-RU"/>
        </w:rPr>
        <w:t>Путем размещения информации на официальном сайте АМО, а также на ЕПГУ, РПГУ.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3.5.2.</w:t>
      </w:r>
      <w:r w:rsidR="00E54BD1" w:rsidRPr="00FA0D60">
        <w:rPr>
          <w:rFonts w:ascii="PT Astra Serif" w:hAnsi="PT Astra Serif" w:cs="Arial"/>
          <w:lang w:eastAsia="ru-RU"/>
        </w:rPr>
        <w:t>Должностным лицом АМО при непосредственном обращении Заявителя в АМО.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3.5.3.</w:t>
      </w:r>
      <w:r w:rsidR="00E54BD1" w:rsidRPr="00FA0D60">
        <w:rPr>
          <w:rFonts w:ascii="PT Astra Serif" w:hAnsi="PT Astra Serif" w:cs="Arial"/>
          <w:lang w:eastAsia="ru-RU"/>
        </w:rPr>
        <w:t>Путем публикации информационных материалов по порядку предоставления  услуги в средствах массовой информации.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3.5.4.</w:t>
      </w:r>
      <w:r w:rsidR="00E54BD1" w:rsidRPr="00FA0D60">
        <w:rPr>
          <w:rFonts w:ascii="PT Astra Serif" w:hAnsi="PT Astra Serif" w:cs="Arial"/>
          <w:lang w:eastAsia="ru-RU"/>
        </w:rPr>
        <w:t>Путем размещения информационных материалов по порядку предоставления услуги в помещениях АМО,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сайте АМО.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3.5.5.</w:t>
      </w:r>
      <w:r w:rsidR="00E54BD1" w:rsidRPr="00FA0D60">
        <w:rPr>
          <w:rFonts w:ascii="PT Astra Serif" w:hAnsi="PT Astra Serif" w:cs="Arial"/>
          <w:lang w:eastAsia="ru-RU"/>
        </w:rPr>
        <w:t>Посредством телефонной и факсимильной связи.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3.5.6.</w:t>
      </w:r>
      <w:r w:rsidR="00E54BD1" w:rsidRPr="00FA0D60">
        <w:rPr>
          <w:rFonts w:ascii="PT Astra Serif" w:hAnsi="PT Astra Serif" w:cs="Arial"/>
          <w:lang w:eastAsia="ru-RU"/>
        </w:rPr>
        <w:t>Посредством ответов на письменные и устные обращения Заявителей.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3.6.</w:t>
      </w:r>
      <w:r w:rsidR="00E54BD1" w:rsidRPr="00FA0D60">
        <w:rPr>
          <w:rFonts w:ascii="PT Astra Serif" w:hAnsi="PT Astra Serif" w:cs="Arial"/>
          <w:lang w:eastAsia="ru-RU"/>
        </w:rPr>
        <w:t>На ЕПГУ, РПГУ и официальном сайте АМО в целях информирования Заявителей по вопросам предоставления услуги размещается следующая информация: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3.6.1.</w:t>
      </w:r>
      <w:r w:rsidR="00E54BD1" w:rsidRPr="00FA0D60">
        <w:rPr>
          <w:rFonts w:ascii="PT Astra Serif" w:hAnsi="PT Astra Serif" w:cs="Arial"/>
          <w:lang w:eastAsia="ru-RU"/>
        </w:rPr>
        <w:t>Исчерпывающий перечень документов, необходимых для предоставления 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3.6.2.</w:t>
      </w:r>
      <w:r w:rsidR="00E54BD1" w:rsidRPr="00FA0D60">
        <w:rPr>
          <w:rFonts w:ascii="PT Astra Serif" w:hAnsi="PT Astra Serif" w:cs="Arial"/>
          <w:lang w:eastAsia="ru-RU"/>
        </w:rPr>
        <w:t>Перечень лиц, имеющих право на получение 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3.6.3.</w:t>
      </w:r>
      <w:r w:rsidR="00E54BD1" w:rsidRPr="00FA0D60">
        <w:rPr>
          <w:rFonts w:ascii="PT Astra Serif" w:hAnsi="PT Astra Serif" w:cs="Arial"/>
          <w:lang w:eastAsia="ru-RU"/>
        </w:rPr>
        <w:t>Срок предоставления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3.6.4.</w:t>
      </w:r>
      <w:r w:rsidR="00E54BD1" w:rsidRPr="00FA0D60">
        <w:rPr>
          <w:rFonts w:ascii="PT Astra Serif" w:hAnsi="PT Astra Serif" w:cs="Arial"/>
          <w:lang w:eastAsia="ru-RU"/>
        </w:rPr>
        <w:t>Результаты предоставления услуги, порядок представления документа, являющегося результатом предоставления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3.6.5.</w:t>
      </w:r>
      <w:r w:rsidR="00E54BD1" w:rsidRPr="00FA0D60">
        <w:rPr>
          <w:rFonts w:ascii="PT Astra Serif" w:hAnsi="PT Astra Serif" w:cs="Arial"/>
          <w:lang w:eastAsia="ru-RU"/>
        </w:rPr>
        <w:t>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3.6.6.</w:t>
      </w:r>
      <w:r w:rsidR="00E54BD1" w:rsidRPr="00FA0D60">
        <w:rPr>
          <w:rFonts w:ascii="PT Astra Serif" w:hAnsi="PT Astra Serif" w:cs="Arial"/>
          <w:lang w:eastAsia="ru-RU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3.6.7.</w:t>
      </w:r>
      <w:r w:rsidR="00E54BD1" w:rsidRPr="00FA0D60">
        <w:rPr>
          <w:rFonts w:ascii="PT Astra Serif" w:hAnsi="PT Astra Serif" w:cs="Arial"/>
          <w:lang w:eastAsia="ru-RU"/>
        </w:rPr>
        <w:t>Формы заявлений (запросов, уведомлений, сообщений), используемые при предоставлении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3.7.</w:t>
      </w:r>
      <w:r w:rsidR="00E54BD1" w:rsidRPr="00FA0D60">
        <w:rPr>
          <w:rFonts w:ascii="PT Astra Serif" w:hAnsi="PT Astra Serif" w:cs="Arial"/>
          <w:lang w:eastAsia="ru-RU"/>
        </w:rPr>
        <w:t>На официальном сайте АМО дополнительно размещаются: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3.7.1.</w:t>
      </w:r>
      <w:r w:rsidR="00E54BD1" w:rsidRPr="00FA0D60">
        <w:rPr>
          <w:rFonts w:ascii="PT Astra Serif" w:hAnsi="PT Astra Serif" w:cs="Arial"/>
          <w:lang w:eastAsia="ru-RU"/>
        </w:rPr>
        <w:t>Полное наименование и почтовый адрес АМО.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3.7.2.</w:t>
      </w:r>
      <w:r w:rsidR="00E54BD1" w:rsidRPr="00FA0D60">
        <w:rPr>
          <w:rFonts w:ascii="PT Astra Serif" w:hAnsi="PT Astra Serif" w:cs="Arial"/>
          <w:lang w:eastAsia="ru-RU"/>
        </w:rPr>
        <w:t>Справочные номера телефонов АМО.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3.7.3.</w:t>
      </w:r>
      <w:r w:rsidR="00E54BD1" w:rsidRPr="00FA0D60">
        <w:rPr>
          <w:rFonts w:ascii="PT Astra Serif" w:hAnsi="PT Astra Serif" w:cs="Arial"/>
          <w:lang w:eastAsia="ru-RU"/>
        </w:rPr>
        <w:t>Режим работы АМО, график работы должностных лиц АМО.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3.7.4.</w:t>
      </w:r>
      <w:r w:rsidR="00E54BD1" w:rsidRPr="00FA0D60">
        <w:rPr>
          <w:rFonts w:ascii="PT Astra Serif" w:hAnsi="PT Astra Serif" w:cs="Arial"/>
          <w:lang w:eastAsia="ru-RU"/>
        </w:rPr>
        <w:t>Выдержки из нормативных правовых актов, содержащие нормы, регулирующие деятельность АМО по предоставлению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3.7.5.</w:t>
      </w:r>
      <w:r w:rsidR="00E54BD1" w:rsidRPr="00FA0D60">
        <w:rPr>
          <w:rFonts w:ascii="PT Astra Serif" w:hAnsi="PT Astra Serif" w:cs="Arial"/>
          <w:lang w:eastAsia="ru-RU"/>
        </w:rPr>
        <w:t>Порядок и способы предварительной записи по вопросам предоставления услуги, получения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3.7.6.</w:t>
      </w:r>
      <w:r w:rsidR="00E54BD1" w:rsidRPr="00FA0D60">
        <w:rPr>
          <w:rFonts w:ascii="PT Astra Serif" w:hAnsi="PT Astra Serif" w:cs="Arial"/>
          <w:lang w:eastAsia="ru-RU"/>
        </w:rPr>
        <w:t>Текст настоящего Административного регламента с приложениями.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3.7.7.</w:t>
      </w:r>
      <w:r w:rsidR="00E54BD1" w:rsidRPr="00FA0D60">
        <w:rPr>
          <w:rFonts w:ascii="PT Astra Serif" w:hAnsi="PT Astra Serif" w:cs="Arial"/>
          <w:lang w:eastAsia="ru-RU"/>
        </w:rPr>
        <w:t>Краткое описание порядка предоставления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3.8.</w:t>
      </w:r>
      <w:r w:rsidR="00E54BD1" w:rsidRPr="00FA0D60">
        <w:rPr>
          <w:rFonts w:ascii="PT Astra Serif" w:hAnsi="PT Astra Serif" w:cs="Arial"/>
          <w:lang w:eastAsia="ru-RU"/>
        </w:rPr>
        <w:t>При информировании о порядке предоставления услуги по телефону должностное лицо АМО, приняв вызов по телефону, представляется: называет фамилию, имя, отчество (при наличии), должность, структурное подразделение АМО.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Должностное лицо АМО обязано сообщить Заявителю график работы, точные почтовый и фактический адреса АМО, способ проезда к нему, способы предварительной записи для приема по вопросу предоставления услуги, требования к письменному обращению.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lastRenderedPageBreak/>
        <w:t>Информирование по телефону о порядке предоставления услуги осуществляется в соответствии с режимом и графиком работы АМО.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Во время разговора должностные лица АМО обязаны произносить слова четко и не прерывать разговор по причине поступления другого звонка.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АМО либо обратившемуся сообщается номер телефона, по которому можно получить необходимую информацию.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3.9.</w:t>
      </w:r>
      <w:r w:rsidR="00E54BD1" w:rsidRPr="00FA0D60">
        <w:rPr>
          <w:rFonts w:ascii="PT Astra Serif" w:hAnsi="PT Astra Serif" w:cs="Arial"/>
          <w:lang w:eastAsia="ru-RU"/>
        </w:rPr>
        <w:t>При ответах на устные обращения, в том числе на телефонные звонки, по вопросам о порядке предоставления услуги должностным лицом АМО обратившемуся сообщается следующая информация: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3.9.1.</w:t>
      </w:r>
      <w:r w:rsidR="00E54BD1" w:rsidRPr="00FA0D60">
        <w:rPr>
          <w:rFonts w:ascii="PT Astra Serif" w:hAnsi="PT Astra Serif" w:cs="Arial"/>
          <w:lang w:eastAsia="ru-RU"/>
        </w:rPr>
        <w:t>О перечне лиц, имеющих право на получение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3.9.2.</w:t>
      </w:r>
      <w:r w:rsidR="00E54BD1" w:rsidRPr="00FA0D60">
        <w:rPr>
          <w:rFonts w:ascii="PT Astra Serif" w:hAnsi="PT Astra Serif" w:cs="Arial"/>
          <w:lang w:eastAsia="ru-RU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3.9.3.</w:t>
      </w:r>
      <w:r w:rsidR="00E54BD1" w:rsidRPr="00FA0D60">
        <w:rPr>
          <w:rFonts w:ascii="PT Astra Serif" w:hAnsi="PT Astra Serif" w:cs="Arial"/>
          <w:lang w:eastAsia="ru-RU"/>
        </w:rPr>
        <w:t>О перечне документов, необходимых для получения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3.9.4.</w:t>
      </w:r>
      <w:r w:rsidR="00E54BD1" w:rsidRPr="00FA0D60">
        <w:rPr>
          <w:rFonts w:ascii="PT Astra Serif" w:hAnsi="PT Astra Serif" w:cs="Arial"/>
          <w:lang w:eastAsia="ru-RU"/>
        </w:rPr>
        <w:t>О сроках предоставления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3.9.5.</w:t>
      </w:r>
      <w:r w:rsidR="00E54BD1" w:rsidRPr="00FA0D60">
        <w:rPr>
          <w:rFonts w:ascii="PT Astra Serif" w:hAnsi="PT Astra Serif" w:cs="Arial"/>
          <w:lang w:eastAsia="ru-RU"/>
        </w:rPr>
        <w:t>Об основаниях для отказа в приеме документов, необходимых для предоставления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3.9.6.</w:t>
      </w:r>
      <w:r w:rsidR="00E54BD1" w:rsidRPr="00FA0D60">
        <w:rPr>
          <w:rFonts w:ascii="PT Astra Serif" w:hAnsi="PT Astra Serif" w:cs="Arial"/>
          <w:lang w:eastAsia="ru-RU"/>
        </w:rPr>
        <w:t>Об основаниях для приостановления предоставления услуги, отказа в предоставлении услуги.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3.10.</w:t>
      </w:r>
      <w:r w:rsidR="00E54BD1" w:rsidRPr="00FA0D60">
        <w:rPr>
          <w:rFonts w:ascii="PT Astra Serif" w:hAnsi="PT Astra Serif" w:cs="Arial"/>
          <w:lang w:eastAsia="ru-RU"/>
        </w:rPr>
        <w:t>Информирование о порядке предоставления услуги осуществляется также по номеру телефона 8 (48734) 2-81-48.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3.11.</w:t>
      </w:r>
      <w:r w:rsidR="00E54BD1" w:rsidRPr="00FA0D60">
        <w:rPr>
          <w:rFonts w:ascii="PT Astra Serif" w:hAnsi="PT Astra Serif" w:cs="Arial"/>
          <w:lang w:eastAsia="ru-RU"/>
        </w:rPr>
        <w:t>АМО разрабатывает информационные материалы по порядку предоставления услуги - памятки, инструкции, брошюры, макеты и размещает их в помещениях АМО,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АМО, а также передает в МФЦ.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3.12.</w:t>
      </w:r>
      <w:r w:rsidR="00E54BD1" w:rsidRPr="00FA0D60">
        <w:rPr>
          <w:rFonts w:ascii="PT Astra Serif" w:hAnsi="PT Astra Serif" w:cs="Arial"/>
          <w:lang w:eastAsia="ru-RU"/>
        </w:rPr>
        <w:t xml:space="preserve">АМО обеспечивает своевременную актуализацию информационных материалов, указанных в </w:t>
      </w:r>
      <w:hyperlink w:anchor="Par118" w:tooltip="3.11. Администрация разрабатывает информационные материалы по порядку предоставления Государственной услуги - памятки, инструкции, брошюры, макеты и размещает их в помещениях Администрации, предназначенных для приема Заявителей, а также иных организаций всех ф" w:history="1">
        <w:r w:rsidR="00E54BD1" w:rsidRPr="00FA0D60">
          <w:rPr>
            <w:rFonts w:ascii="PT Astra Serif" w:hAnsi="PT Astra Serif" w:cs="Arial"/>
            <w:lang w:eastAsia="ru-RU"/>
          </w:rPr>
          <w:t>пункте 3.11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регламента, на ЕПГУ, РПГУ, официальном сайте АМО и контролирует их наличие в МФЦ.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3.13.</w:t>
      </w:r>
      <w:r w:rsidR="00E54BD1" w:rsidRPr="00FA0D60">
        <w:rPr>
          <w:rFonts w:ascii="PT Astra Serif" w:hAnsi="PT Astra Serif" w:cs="Arial"/>
          <w:lang w:eastAsia="ru-RU"/>
        </w:rPr>
        <w:t xml:space="preserve">Состав информации о порядке предоставления услуги, размещаемой в МФЦ, соответствует региональному </w:t>
      </w:r>
      <w:hyperlink r:id="rId11" w:history="1">
        <w:r w:rsidR="00E54BD1" w:rsidRPr="00FA0D60">
          <w:rPr>
            <w:rFonts w:ascii="PT Astra Serif" w:hAnsi="PT Astra Serif" w:cs="Arial"/>
            <w:lang w:eastAsia="ru-RU"/>
          </w:rPr>
          <w:t>стандарту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организации деятельности многофункциональных центров предоставления государственных и муниципальных услуг в Тульской области.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3.14.</w:t>
      </w:r>
      <w:r w:rsidR="00E54BD1" w:rsidRPr="00FA0D60">
        <w:rPr>
          <w:rFonts w:ascii="PT Astra Serif" w:hAnsi="PT Astra Serif" w:cs="Arial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3.15.</w:t>
      </w:r>
      <w:r w:rsidR="00E54BD1" w:rsidRPr="00FA0D60">
        <w:rPr>
          <w:rFonts w:ascii="PT Astra Serif" w:hAnsi="PT Astra Serif" w:cs="Arial"/>
          <w:lang w:eastAsia="ru-RU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осуществляется должностными лицами АМО, работниками МФЦ осуществляется бесплатно.</w:t>
      </w:r>
    </w:p>
    <w:p w:rsidR="00E54BD1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 w:cs="Arial"/>
          <w:b/>
          <w:bCs/>
          <w:lang w:eastAsia="ru-RU"/>
        </w:rPr>
      </w:pPr>
    </w:p>
    <w:p w:rsid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 w:cs="Arial"/>
          <w:b/>
          <w:bCs/>
          <w:lang w:eastAsia="ru-RU"/>
        </w:rPr>
      </w:pPr>
    </w:p>
    <w:p w:rsidR="00FA0D60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 w:cs="Arial"/>
          <w:b/>
          <w:bCs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II.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Стандарт предоставления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4.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Наименование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4.1.</w:t>
      </w:r>
      <w:r w:rsidR="00E54BD1" w:rsidRPr="00FA0D60">
        <w:rPr>
          <w:rFonts w:ascii="PT Astra Serif" w:hAnsi="PT Astra Serif" w:cs="Arial"/>
          <w:lang w:eastAsia="ru-RU"/>
        </w:rPr>
        <w:t>М</w:t>
      </w:r>
      <w:r w:rsidR="00E54BD1" w:rsidRPr="00FA0D60">
        <w:rPr>
          <w:rFonts w:ascii="PT Astra Serif" w:hAnsi="PT Astra Serif"/>
        </w:rPr>
        <w:t>униципальная услуга «Предоставление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E54BD1" w:rsidRPr="00FA0D60">
        <w:rPr>
          <w:rFonts w:ascii="PT Astra Serif" w:hAnsi="PT Astra Serif" w:cs="Arial"/>
          <w:lang w:eastAsia="ru-RU"/>
        </w:rPr>
        <w:t>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bookmarkStart w:id="3" w:name="Par130"/>
      <w:bookmarkEnd w:id="3"/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5.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Наименование органа, предоставляющего услугу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5.1.</w:t>
      </w:r>
      <w:r w:rsidR="00E54BD1" w:rsidRPr="00FA0D60">
        <w:rPr>
          <w:rFonts w:ascii="PT Astra Serif" w:hAnsi="PT Astra Serif" w:cs="Arial"/>
          <w:lang w:eastAsia="ru-RU"/>
        </w:rPr>
        <w:t>Органом, ответственным за предоставление услуги на территории муниципального образования Заокский район, является АМО.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5.2.</w:t>
      </w:r>
      <w:r w:rsidR="00E54BD1" w:rsidRPr="00FA0D60">
        <w:rPr>
          <w:rFonts w:ascii="PT Astra Serif" w:hAnsi="PT Astra Serif" w:cs="Arial"/>
          <w:lang w:eastAsia="ru-RU"/>
        </w:rPr>
        <w:t xml:space="preserve">Структурным подразделением АМО, осуществляющим предоставление муниципальной услуги, является комитет по земельно-имущественным отношениям.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6.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Описание результата предоставления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bookmarkStart w:id="4" w:name="Par146"/>
      <w:bookmarkEnd w:id="4"/>
      <w:r>
        <w:rPr>
          <w:rFonts w:ascii="PT Astra Serif" w:hAnsi="PT Astra Serif" w:cs="Arial"/>
          <w:lang w:eastAsia="ru-RU"/>
        </w:rPr>
        <w:t>6.1.З</w:t>
      </w:r>
      <w:r w:rsidR="00E54BD1" w:rsidRPr="00FA0D60">
        <w:rPr>
          <w:rFonts w:ascii="PT Astra Serif" w:hAnsi="PT Astra Serif" w:cs="Arial"/>
          <w:lang w:eastAsia="ru-RU"/>
        </w:rPr>
        <w:t>аявитель обращается в АМО с заявлением п</w:t>
      </w:r>
      <w:r w:rsidR="00E54BD1" w:rsidRPr="00FA0D60">
        <w:rPr>
          <w:rFonts w:ascii="PT Astra Serif" w:hAnsi="PT Astra Serif"/>
        </w:rPr>
        <w:t>редоставлении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E54BD1" w:rsidRPr="00FA0D60">
        <w:rPr>
          <w:rFonts w:ascii="PT Astra Serif" w:hAnsi="PT Astra Serif" w:cs="Arial"/>
          <w:lang w:eastAsia="ru-RU"/>
        </w:rPr>
        <w:t xml:space="preserve"> по собственной инициативе (для всех категорий Заявителей)</w:t>
      </w:r>
      <w:bookmarkStart w:id="5" w:name="Par147"/>
      <w:bookmarkEnd w:id="5"/>
      <w:r w:rsidR="00E54BD1" w:rsidRPr="00FA0D60">
        <w:rPr>
          <w:rFonts w:ascii="PT Astra Serif" w:hAnsi="PT Astra Serif" w:cs="Arial"/>
          <w:lang w:eastAsia="ru-RU"/>
        </w:rPr>
        <w:t>, форма указанного заявления должна соответствовать приложению 1 к настоящему Административному регламенту.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6.2. езультатом предоставления услуги является: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/>
        </w:rPr>
        <w:t xml:space="preserve">предложение о заключении договора купли-продажи недвижимого имущества (приложение №4) и проект договора купли-продажи арендуемого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(приложение №5);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/>
        </w:rPr>
        <w:t>решение об отказе в предоставлении услуги по форме, согласно приложению №3.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6.3.</w:t>
      </w:r>
      <w:r w:rsidR="00E54BD1" w:rsidRPr="00FA0D60">
        <w:rPr>
          <w:rFonts w:ascii="PT Astra Serif" w:hAnsi="PT Astra Serif" w:cs="Arial"/>
          <w:lang w:eastAsia="ru-RU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по тексту - ЭП) уполномоченного должностного лица АМО, который направляется Заявителю в Личный кабинет на РПГУ в день подписания результата.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6.4.</w:t>
      </w:r>
      <w:r w:rsidR="00E54BD1" w:rsidRPr="00FA0D60">
        <w:rPr>
          <w:rFonts w:ascii="PT Astra Serif" w:hAnsi="PT Astra Serif" w:cs="Arial"/>
          <w:lang w:eastAsia="ru-RU"/>
        </w:rPr>
        <w:t>Уведомление о принятом решении независимо от результата предоставления услуги направляется в Личный кабинет Заявителя на ЕПГУ.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7.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Срок и порядок регистрации Запроса о предоставлении услуги, в том числе в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 w:rsidRPr="00FA0D60">
        <w:rPr>
          <w:rFonts w:ascii="PT Astra Serif" w:hAnsi="PT Astra Serif" w:cs="Arial"/>
          <w:b/>
          <w:bCs/>
          <w:lang w:eastAsia="ru-RU"/>
        </w:rPr>
        <w:t>электронной форме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7.1.</w:t>
      </w:r>
      <w:r w:rsidR="00E54BD1" w:rsidRPr="00FA0D60">
        <w:rPr>
          <w:rFonts w:ascii="PT Astra Serif" w:hAnsi="PT Astra Serif" w:cs="Arial"/>
          <w:lang w:eastAsia="ru-RU"/>
        </w:rPr>
        <w:t xml:space="preserve">Заявление о предоставлении услуги, поданное непосредственно в АМО, регистрируется в АМО в день его подачи.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Заявление о предоставлении услуги, поданное в АМО посредством почтовой связи  </w:t>
      </w:r>
      <w:r w:rsidRPr="00FA0D60">
        <w:rPr>
          <w:rFonts w:ascii="PT Astra Serif" w:hAnsi="PT Astra Serif" w:cs="Arial"/>
          <w:lang w:eastAsia="ru-RU"/>
        </w:rPr>
        <w:lastRenderedPageBreak/>
        <w:t xml:space="preserve">и полученное АМО до 16.00 рабочего дня, регистрируется в АМО в день его получения.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Заявление о предоставлении услуги, поданное в АМО посредством почтовой связи  и полученное АМО после 16.00 рабочего дня либо в нерабочий день, регистрируется в АМО на следующий рабочий день.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 Заявление о предоставлении услуги, поданное в электронной форме, в том числе посредством ЕПГУ до 16.00 рабочего дня, регистрируется в АМО в день его подачи.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Заявление о предоставлении услуги, поданное в электронной форме, в том числе посредством ЕПГУ после 16.00 рабочего дня либо в нерабочий день, регистрируется в АМО на следующий рабочий день.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8.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Срок предоставления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spacing w:line="276" w:lineRule="auto"/>
        <w:ind w:firstLine="709"/>
        <w:contextualSpacing/>
        <w:jc w:val="both"/>
        <w:rPr>
          <w:rFonts w:ascii="PT Astra Serif" w:hAnsi="PT Astra Serif"/>
          <w:b/>
        </w:rPr>
      </w:pPr>
      <w:r>
        <w:rPr>
          <w:rFonts w:ascii="PT Astra Serif" w:hAnsi="PT Astra Serif" w:cs="Arial"/>
          <w:lang w:eastAsia="ru-RU"/>
        </w:rPr>
        <w:t>8.1.</w:t>
      </w:r>
      <w:r w:rsidR="00E54BD1" w:rsidRPr="00FA0D60">
        <w:rPr>
          <w:rFonts w:ascii="PT Astra Serif" w:hAnsi="PT Astra Serif"/>
        </w:rPr>
        <w:t>Муниципальная услуга предоставляется в срок 114 календарных дней со дня получения заявления АМО. В срок предоставления услуги не включен срок процедуры оценки недвижимого и 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9.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Нормативные правовые акты, регулирующие предоставление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9.1.</w:t>
      </w:r>
      <w:r w:rsidR="00E54BD1" w:rsidRPr="00FA0D60">
        <w:rPr>
          <w:rFonts w:ascii="PT Astra Serif" w:hAnsi="PT Astra Serif" w:cs="Arial"/>
          <w:lang w:eastAsia="ru-RU"/>
        </w:rPr>
        <w:t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АМО в соответствующем разделе, а также в соответствующем разделе ЕПГУ, РПГУ, государственной информационной системе Тульской области «Реестр государственных и муниципальных услуг (функций) Тульской области»: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Конституция Российской Федерации;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Федеральный закон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Федеральный закон от 27 июля 2010 года N 210-ФЗ "Об организации предоставления государственных и муниципальных услуг";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Федеральный закон от 24 июля 2007 года № 209-ФЗ «О развитии малого и среднего предпринимательства в Российской Федерации»;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Федеральный закон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PTAstraSerif-Regular"/>
          <w:lang w:eastAsia="ru-RU"/>
        </w:rPr>
        <w:t>Федеральный закон от 29.12.2022 № 605-ФЗ «О внесении изменений в отдельные законодательные акты Российской Федерации»;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Федеральный закон от 21 декабря 2001 года N 178-ФЗ "О приватизации государственного и муниципального имущества";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Закон Тульской области от 20.11.2014 № 2218-ЗТО «О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области»;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</w:rPr>
        <w:lastRenderedPageBreak/>
        <w:t>постановление администрации муниципального образования Заокский район от 30.01.2020 № 105 «Об утверждении правил разработки и утверждения административных регламентов осуществления муниципального контроля и предоставления муниципальных услуг в муниципальном образовании Заокский район»;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иные нормативно-правовые акты Российской Федерации и Тульской области.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bookmarkStart w:id="6" w:name="Par175"/>
      <w:bookmarkEnd w:id="6"/>
      <w:r>
        <w:rPr>
          <w:rFonts w:ascii="PT Astra Serif" w:hAnsi="PT Astra Serif" w:cs="Arial"/>
          <w:b/>
          <w:bCs/>
          <w:lang w:eastAsia="ru-RU"/>
        </w:rPr>
        <w:t>10.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Исчерпывающий перечень документов, необходимых для предоставления услуги, подлежащих представлению Заявителем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10.1.</w:t>
      </w:r>
      <w:r w:rsidR="00E54BD1" w:rsidRPr="00FA0D60">
        <w:rPr>
          <w:rFonts w:ascii="PT Astra Serif" w:hAnsi="PT Astra Serif" w:cs="Arial"/>
          <w:lang w:eastAsia="ru-RU"/>
        </w:rPr>
        <w:t>Перечень документов, необходимых для предоставления услуги, подлежащих представлению Заявителем, с учетом категории и основания для обращения за предоставлением услуги: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решение общего собрания учредителей о приобретении в собственность арендуемого имущества.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выписка из реестра акционеров, заверенная реестродержателем (для акционерных обществ);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10.2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>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10.3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 xml:space="preserve">В заявлении обязательно должен быть указан порядок оплаты (единовременно или в рассрочку), а также срок рассрочки.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10.4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 xml:space="preserve">В бумажном виде форма заявления может быть получена непосредственно в </w:t>
      </w:r>
      <w:r w:rsidRPr="00FA0D60">
        <w:rPr>
          <w:rFonts w:ascii="PT Astra Serif" w:hAnsi="PT Astra Serif" w:cs="Arial"/>
          <w:lang w:eastAsia="ru-RU"/>
        </w:rPr>
        <w:lastRenderedPageBreak/>
        <w:t xml:space="preserve">АМО.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10.5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>Форма заявления доступна для копирования и заполнения в электронном виде на Едином портале государственных и муниципальных услуг, на официальном сайте муниципального образования в сети Интернет, а также по обращению заявителя может быть выслана на адрес его электронной почты.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10.6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>АМО, МФЦ запрещено требовать у Заявителя: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10.6</w:t>
      </w:r>
      <w:r w:rsidR="00FA0D60">
        <w:rPr>
          <w:rFonts w:ascii="PT Astra Serif" w:hAnsi="PT Astra Serif" w:cs="Arial"/>
          <w:lang w:eastAsia="ru-RU"/>
        </w:rPr>
        <w:t>.1.</w:t>
      </w:r>
      <w:r w:rsidRPr="00FA0D60">
        <w:rPr>
          <w:rFonts w:ascii="PT Astra Serif" w:hAnsi="PT Astra Serif" w:cs="Arial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муниципального образования Заокский район, настоящим Административным регламентом для предоставления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10.6</w:t>
      </w:r>
      <w:r w:rsidR="00FA0D60">
        <w:rPr>
          <w:rFonts w:ascii="PT Astra Serif" w:hAnsi="PT Astra Serif" w:cs="Arial"/>
          <w:lang w:eastAsia="ru-RU"/>
        </w:rPr>
        <w:t>.2.</w:t>
      </w:r>
      <w:r w:rsidRPr="00FA0D60">
        <w:rPr>
          <w:rFonts w:ascii="PT Astra Serif" w:hAnsi="PT Astra Serif" w:cs="Arial"/>
          <w:lang w:eastAsia="ru-RU"/>
        </w:rPr>
        <w:t xml:space="preserve">Представления документов и информации, которая находятся в распоряжении АМО,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Тульской области, настоящим Административным регламентом, за исключением документов, включенных в определенный </w:t>
      </w:r>
      <w:hyperlink r:id="rId12" w:history="1">
        <w:r w:rsidRPr="00FA0D60">
          <w:rPr>
            <w:rFonts w:ascii="PT Astra Serif" w:hAnsi="PT Astra Serif" w:cs="Arial"/>
            <w:lang w:eastAsia="ru-RU"/>
          </w:rPr>
          <w:t>частью 6 статьи 7</w:t>
        </w:r>
      </w:hyperlink>
      <w:r w:rsidRPr="00FA0D60">
        <w:rPr>
          <w:rFonts w:ascii="PT Astra Serif" w:hAnsi="PT Astra Serif" w:cs="Arial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документов, при этом заявитель вправе представить указанные документы и информацию в АМО по собственной инициативе.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10.6</w:t>
      </w:r>
      <w:r w:rsidR="00FA0D60">
        <w:rPr>
          <w:rFonts w:ascii="PT Astra Serif" w:hAnsi="PT Astra Serif" w:cs="Arial"/>
          <w:lang w:eastAsia="ru-RU"/>
        </w:rPr>
        <w:t>.3.</w:t>
      </w:r>
      <w:r w:rsidRPr="00FA0D60">
        <w:rPr>
          <w:rFonts w:ascii="PT Astra Serif" w:hAnsi="PT Astra Serif" w:cs="Arial"/>
          <w:lang w:eastAsia="ru-RU"/>
        </w:rPr>
        <w:t xml:space="preserve"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</w:r>
      <w:hyperlink w:anchor="Par286" w:tooltip="15. Перечень услуг, которые являются необходимыми" w:history="1">
        <w:r w:rsidRPr="00FA0D60">
          <w:rPr>
            <w:rFonts w:ascii="PT Astra Serif" w:hAnsi="PT Astra Serif" w:cs="Arial"/>
            <w:lang w:eastAsia="ru-RU"/>
          </w:rPr>
          <w:t>подразделе 15</w:t>
        </w:r>
      </w:hyperlink>
      <w:r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10.6.</w:t>
      </w:r>
      <w:r w:rsidR="00FA0D60">
        <w:rPr>
          <w:rFonts w:ascii="PT Astra Serif" w:hAnsi="PT Astra Serif" w:cs="Arial"/>
          <w:lang w:eastAsia="ru-RU"/>
        </w:rPr>
        <w:t>4.</w:t>
      </w:r>
      <w:r w:rsidRPr="00FA0D60">
        <w:rPr>
          <w:rFonts w:ascii="PT Astra Serif" w:hAnsi="PT Astra Serif" w:cs="Arial"/>
          <w:lang w:eastAsia="ru-RU"/>
        </w:rPr>
        <w:t>Представления документов и информации, необходимых для предоставления услуги, либо в предоставлении услуги, за исключением следующих случаев: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а)</w:t>
      </w:r>
      <w:r w:rsidR="00E54BD1" w:rsidRPr="00FA0D60">
        <w:rPr>
          <w:rFonts w:ascii="PT Astra Serif" w:hAnsi="PT Astra Serif" w:cs="Arial"/>
          <w:lang w:eastAsia="ru-RU"/>
        </w:rPr>
        <w:t>изменение требований нормативных правовых актов, касающихся предоставления  услуги, после первоначальной подачи заявления;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б)</w:t>
      </w:r>
      <w:r w:rsidR="00E54BD1" w:rsidRPr="00FA0D60">
        <w:rPr>
          <w:rFonts w:ascii="PT Astra Serif" w:hAnsi="PT Astra Serif" w:cs="Arial"/>
          <w:lang w:eastAsia="ru-RU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в)</w:t>
      </w:r>
      <w:r w:rsidR="00E54BD1" w:rsidRPr="00FA0D60">
        <w:rPr>
          <w:rFonts w:ascii="PT Astra Serif" w:hAnsi="PT Astra Serif" w:cs="Arial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г)</w:t>
      </w:r>
      <w:r w:rsidR="00E54BD1" w:rsidRPr="00FA0D60">
        <w:rPr>
          <w:rFonts w:ascii="PT Astra Serif" w:hAnsi="PT Astra Serif" w:cs="Arial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АМО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АМО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10.7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 xml:space="preserve"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</w:t>
      </w:r>
      <w:r w:rsidRPr="00FA0D60">
        <w:rPr>
          <w:rFonts w:ascii="PT Astra Serif" w:hAnsi="PT Astra Serif" w:cs="Arial"/>
          <w:lang w:eastAsia="ru-RU"/>
        </w:rPr>
        <w:lastRenderedPageBreak/>
        <w:t>порядке, установленном законодательством Российской Федерации о нотариате.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bookmarkStart w:id="7" w:name="Par200"/>
      <w:bookmarkEnd w:id="7"/>
      <w:r>
        <w:rPr>
          <w:rFonts w:ascii="PT Astra Serif" w:hAnsi="PT Astra Serif" w:cs="Arial"/>
          <w:b/>
          <w:bCs/>
          <w:lang w:eastAsia="ru-RU"/>
        </w:rPr>
        <w:t>11.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Исчерпывающий перечень документов, необходимых для предоставления услуги, которые находятся в распоряжении органов местного самоуправления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 w:rsidRPr="00FA0D60">
        <w:rPr>
          <w:rFonts w:ascii="PT Astra Serif" w:hAnsi="PT Astra Serif" w:cs="Arial"/>
          <w:b/>
          <w:bCs/>
          <w:lang w:eastAsia="ru-RU"/>
        </w:rPr>
        <w:t>или организаций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 w:cs="Arial"/>
          <w:lang w:eastAsia="ru-RU"/>
        </w:rPr>
      </w:pP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11.1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>Заявитель вправе представить по собственной инициативе: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сведения из единого государственного реестра юридических лиц;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сведения из единого государственного реестра индивидуальных предпринимателей;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копии документов, подтверждающих внесение арендной платы в соответствии с установленными договорами сроками платежей.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Сведения, указанные в подпунктах 1 и 2 могут быть получены в налоговых органах. Сведения, указанные в подпунктах 3 и 4, могут быть получены в кредитных организациях (банках), через которые осуществлялись соответствующие платежи.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11.2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11.3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>Запрещается требовать от заявителя: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исполнительной власти,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 далее - Федеральный закон «Об организации предоставления государственных и муниципальных услуг»)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 представления документов и информации, отсутствие и (или) недостоверность </w:t>
      </w:r>
      <w:r w:rsidRPr="00FA0D60">
        <w:rPr>
          <w:rFonts w:ascii="PT Astra Serif" w:hAnsi="PT Astra Serif" w:cs="Arial"/>
          <w:lang w:eastAsia="ru-RU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АМО при первоначальном отказе в приеме документов, необходимых для предоставления муниципальной услуги, о чем в письменном виде за подписью главы АМО уведомляется заявитель, а также приносятся извинения за доставленные неудобства.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bookmarkStart w:id="8" w:name="Par217"/>
      <w:bookmarkEnd w:id="8"/>
      <w:r>
        <w:rPr>
          <w:rFonts w:ascii="PT Astra Serif" w:hAnsi="PT Astra Serif" w:cs="Arial"/>
          <w:b/>
          <w:bCs/>
          <w:lang w:eastAsia="ru-RU"/>
        </w:rPr>
        <w:t>12.</w:t>
      </w:r>
      <w:r w:rsidR="00E54BD1" w:rsidRPr="00FA0D60">
        <w:rPr>
          <w:rFonts w:ascii="PT Astra Serif" w:hAnsi="PT Astra Serif" w:cs="Arial"/>
          <w:b/>
          <w:bCs/>
          <w:lang w:eastAsia="ru-RU"/>
        </w:rPr>
        <w:t xml:space="preserve">Исчерпывающий перечень оснований для отказа в приеме документов,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 w:rsidRPr="00FA0D60">
        <w:rPr>
          <w:rFonts w:ascii="PT Astra Serif" w:hAnsi="PT Astra Serif" w:cs="Arial"/>
          <w:b/>
          <w:bCs/>
          <w:lang w:eastAsia="ru-RU"/>
        </w:rPr>
        <w:t>необходимых для предоставления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12.1.Основаниями для отказа в приеме документов, необходимых для предоставления услуги, являются: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12.1.1.</w:t>
      </w:r>
      <w:r w:rsidR="00E54BD1" w:rsidRPr="00FA0D60">
        <w:rPr>
          <w:rFonts w:ascii="PT Astra Serif" w:hAnsi="PT Astra Serif" w:cs="Arial"/>
          <w:lang w:eastAsia="ru-RU"/>
        </w:rPr>
        <w:t>Непредъявление Заявителем, представившим заявление лично, документ, удостоверяющий личность.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12.1.2.</w:t>
      </w:r>
      <w:r w:rsidR="00E54BD1" w:rsidRPr="00FA0D60">
        <w:rPr>
          <w:rFonts w:ascii="PT Astra Serif" w:hAnsi="PT Astra Serif" w:cs="Arial"/>
          <w:lang w:eastAsia="ru-RU"/>
        </w:rPr>
        <w:t>Запрос подан лицом, не имеющим полномочий представлять интересы Заявителя.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12.1.3.</w:t>
      </w:r>
      <w:r w:rsidR="00E54BD1" w:rsidRPr="00FA0D60">
        <w:rPr>
          <w:rFonts w:ascii="PT Astra Serif" w:hAnsi="PT Astra Serif" w:cs="Arial"/>
          <w:lang w:eastAsia="ru-RU"/>
        </w:rPr>
        <w:t>Представление заявления, оформленного с нарушениями требований настоящего Административного регламента, в том числе заявление оформлено не по форме, установленной настоящим Административным регламентом, а также документы, приложенные к заявлению, не соответствуют перечню документов, указанному в заявлении.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12.1.4.</w:t>
      </w:r>
      <w:r w:rsidR="00E54BD1" w:rsidRPr="00FA0D60">
        <w:rPr>
          <w:rFonts w:ascii="PT Astra Serif" w:hAnsi="PT Astra Serif" w:cs="Arial"/>
          <w:lang w:eastAsia="ru-RU"/>
        </w:rPr>
        <w:t xml:space="preserve">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12.1.5.</w:t>
      </w:r>
      <w:r w:rsidR="00E54BD1" w:rsidRPr="00FA0D60">
        <w:rPr>
          <w:rFonts w:ascii="PT Astra Serif" w:hAnsi="PT Astra Serif" w:cs="Arial"/>
          <w:lang w:eastAsia="ru-RU"/>
        </w:rPr>
        <w:t xml:space="preserve">представление неполного комплекта документов, необходимых для предоставления услуги;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12.1.6.</w:t>
      </w:r>
      <w:r w:rsidR="00E54BD1" w:rsidRPr="00FA0D60">
        <w:rPr>
          <w:rFonts w:ascii="PT Astra Serif" w:hAnsi="PT Astra Serif" w:cs="Arial"/>
          <w:lang w:eastAsia="ru-RU"/>
        </w:rPr>
        <w:t xml:space="preserve">представленные заявителем документы утратили силу на момент обращения за услугой (документы, удостоверяющие личность, документы, подтверждающие </w:t>
      </w:r>
      <w:r w:rsidR="00E54BD1" w:rsidRPr="00FA0D60">
        <w:rPr>
          <w:rFonts w:ascii="PT Astra Serif" w:hAnsi="PT Astra Serif" w:cs="Arial"/>
          <w:lang w:eastAsia="ru-RU"/>
        </w:rPr>
        <w:lastRenderedPageBreak/>
        <w:t xml:space="preserve">полномочия представителя);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12.1.7.</w:t>
      </w:r>
      <w:r w:rsidR="00E54BD1" w:rsidRPr="00FA0D60">
        <w:rPr>
          <w:rFonts w:ascii="PT Astra Serif" w:hAnsi="PT Astra Serif" w:cs="Arial"/>
          <w:lang w:eastAsia="ru-RU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12.1.8.</w:t>
      </w:r>
      <w:r w:rsidR="00E54BD1" w:rsidRPr="00FA0D60">
        <w:rPr>
          <w:rFonts w:ascii="PT Astra Serif" w:hAnsi="PT Astra Serif" w:cs="Arial"/>
          <w:lang w:eastAsia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12.1.9.</w:t>
      </w:r>
      <w:r w:rsidR="00E54BD1" w:rsidRPr="00FA0D60">
        <w:rPr>
          <w:rFonts w:ascii="PT Astra Serif" w:hAnsi="PT Astra Serif" w:cs="Arial"/>
          <w:lang w:eastAsia="ru-RU"/>
        </w:rPr>
        <w:t xml:space="preserve">неполное заполнение полей в форме заявления, в том числе в форме заявления на ЕПГУ;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12.1.10.</w:t>
      </w:r>
      <w:r w:rsidR="00E54BD1" w:rsidRPr="00FA0D60">
        <w:rPr>
          <w:rFonts w:ascii="PT Astra Serif" w:hAnsi="PT Astra Serif" w:cs="Arial"/>
          <w:lang w:eastAsia="ru-RU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12.1.11.</w:t>
      </w:r>
      <w:r w:rsidR="00E54BD1" w:rsidRPr="00FA0D60">
        <w:rPr>
          <w:rFonts w:ascii="PT Astra Serif" w:hAnsi="PT Astra Serif" w:cs="Arial"/>
          <w:lang w:eastAsia="ru-RU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12.2.</w:t>
      </w:r>
      <w:r w:rsidR="00E54BD1" w:rsidRPr="00FA0D60">
        <w:rPr>
          <w:rFonts w:ascii="PT Astra Serif" w:hAnsi="PT Astra Serif" w:cs="Arial"/>
          <w:lang w:eastAsia="ru-RU"/>
        </w:rPr>
        <w:t>При обращении через ЕПГУ, решение об отказе в приеме документов, необходимых для предоставления услуги, в виде электронного документа, подписанного усиленной квалифицированной ЭП уполномоченного должностного лица АМО, направляется в Личный кабинет Заявителя на ЕПГУ не позднее первого рабочего дня, следующего за днем подачи заявления.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12.3</w:t>
      </w:r>
      <w:r w:rsidR="00FA0D6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>Отказ в приеме документов, необходимых для предоставления услуги, не препятствует повторному обращению Заявителя в АМО за предоставлением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bookmarkStart w:id="9" w:name="Par237"/>
      <w:bookmarkEnd w:id="9"/>
      <w:r>
        <w:rPr>
          <w:rFonts w:ascii="PT Astra Serif" w:hAnsi="PT Astra Serif" w:cs="Arial"/>
          <w:b/>
          <w:bCs/>
          <w:lang w:eastAsia="ru-RU"/>
        </w:rPr>
        <w:t>13.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Исчерпывающий перечень оснований для приостановления или отказа в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 w:rsidRPr="00FA0D60">
        <w:rPr>
          <w:rFonts w:ascii="PT Astra Serif" w:hAnsi="PT Astra Serif" w:cs="Arial"/>
          <w:b/>
          <w:bCs/>
          <w:lang w:eastAsia="ru-RU"/>
        </w:rPr>
        <w:t>предоставлении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13.1.</w:t>
      </w:r>
      <w:r w:rsidR="00E54BD1" w:rsidRPr="00FA0D60">
        <w:rPr>
          <w:rFonts w:ascii="PT Astra Serif" w:hAnsi="PT Astra Serif"/>
          <w:sz w:val="24"/>
          <w:szCs w:val="24"/>
        </w:rPr>
        <w:t>Приостановление предоставления муниципальной услуги не предусмотрено.</w:t>
      </w:r>
    </w:p>
    <w:p w:rsidR="00E54BD1" w:rsidRPr="00FA0D60" w:rsidRDefault="00FA0D60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13.2.</w:t>
      </w:r>
      <w:r w:rsidR="00E54BD1" w:rsidRPr="00FA0D60">
        <w:rPr>
          <w:rFonts w:ascii="PT Astra Serif" w:hAnsi="PT Astra Serif"/>
          <w:sz w:val="24"/>
          <w:szCs w:val="24"/>
        </w:rPr>
        <w:t>Основаниями для отказа в предоставлении муниципальной услуги являются: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заявитель не относится к кругу лиц, имеющих право на предоставление муниципальной услуги;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сведения, указанные в запросе о предоставлении муниципальной услуги, не соответствуют сведениям, содержащимся в договоре аренды недвижимости;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сведения об объекте недвижимости, указанные в запросе, не соответствуют сведениям из единого государственного реестра недвижимости;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отсутствие решения уполномоченного органа управления заявителя о приобретении в собственность арендуемого имущества;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всоответствии с частью 4 статьи 18 Федерального закона от 24 июля 2007 года № 209-ФЗ </w:t>
      </w:r>
      <w:r w:rsidRPr="00FA0D60">
        <w:rPr>
          <w:rFonts w:ascii="PT Astra Serif" w:hAnsi="PT Astra Serif"/>
          <w:spacing w:val="1"/>
          <w:sz w:val="24"/>
          <w:szCs w:val="24"/>
        </w:rPr>
        <w:t>«О развитии малого и среднего предпринимательства в Российской Федерации»</w:t>
      </w:r>
      <w:r w:rsidRPr="00FA0D60">
        <w:rPr>
          <w:rFonts w:ascii="PT Astra Serif" w:hAnsi="PT Astra Serif"/>
          <w:sz w:val="24"/>
          <w:szCs w:val="24"/>
        </w:rPr>
        <w:t xml:space="preserve">) (далее - Федеральный закон от 24 июля 2007 года № 209-ФЗ). Арендуемое имущество на дату подачи заявления не находилось во </w:t>
      </w:r>
      <w:r w:rsidRPr="00FA0D60">
        <w:rPr>
          <w:rFonts w:ascii="PT Astra Serif" w:hAnsi="PT Astra Serif"/>
          <w:sz w:val="24"/>
          <w:szCs w:val="24"/>
        </w:rPr>
        <w:lastRenderedPageBreak/>
        <w:t xml:space="preserve">временном владении и (или) временном пользовании заявителя непрерывно в течение трех и более лет в соответствии с договором или договорами аренды такого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>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объект недвижимости подпадает под ограничения, установленные частью 2 статьи 1 Федерального закона от 22 июля 2008 года № 159-ФЗ;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у заявителя имеется задолженность по арендной плате за недвижимое имущество, неустойкам (штрафам, пеням) на день: подачи заявления о реализации преимущественного права на приобретение арендуемого имущества (в случае, если рассматриваемое недвижимое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законаот 24 июля 2007 года № 209-ФЗ); заключения договора купли-продажи арендуемого имущества (в случае, если рассматриваемое недвижимое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частью 4 статьи 18 Федерального закона от 24 июля 2007 года № 209-ФЗ);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объект недвижимости, указанный в заявлении о предоставлении 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 xml:space="preserve">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E54BD1" w:rsidRPr="00FA0D60" w:rsidRDefault="00E54BD1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0D60">
        <w:rPr>
          <w:rFonts w:ascii="PT Astra Serif" w:hAnsi="PT Astra Serif"/>
          <w:sz w:val="24"/>
          <w:szCs w:val="24"/>
        </w:rPr>
        <w:t>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E54BD1" w:rsidRPr="00FA0D60" w:rsidRDefault="00FA0D60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13.3.</w:t>
      </w:r>
      <w:r w:rsidR="00E54BD1" w:rsidRPr="00FA0D60">
        <w:rPr>
          <w:rFonts w:ascii="PT Astra Serif" w:hAnsi="PT Astra Serif"/>
          <w:sz w:val="24"/>
          <w:szCs w:val="24"/>
        </w:rPr>
        <w:t>Отзыв заявления по инициативе Заявителя.</w:t>
      </w:r>
    </w:p>
    <w:p w:rsidR="00E54BD1" w:rsidRPr="00FA0D60" w:rsidRDefault="00FA0D60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13.3.1.</w:t>
      </w:r>
      <w:r w:rsidR="00E54BD1" w:rsidRPr="00FA0D60">
        <w:rPr>
          <w:rFonts w:ascii="PT Astra Serif" w:hAnsi="PT Astra Serif"/>
          <w:sz w:val="24"/>
          <w:szCs w:val="24"/>
        </w:rPr>
        <w:t xml:space="preserve">Заявитель вправе отказаться от получения услуги на основании заявления, написанного в свободной форме, направив по адресу электронной почты или обратившись в АМО, ЕПГУ. На основании поступившего заявления об отказе от предоставления услуги, уполномоченным должностным лицом АМО принимается решение об отказе в </w:t>
      </w:r>
      <w:r w:rsidR="00E54BD1" w:rsidRPr="00FA0D60">
        <w:rPr>
          <w:rFonts w:ascii="PT Astra Serif" w:hAnsi="PT Astra Serif"/>
          <w:sz w:val="24"/>
          <w:szCs w:val="24"/>
        </w:rPr>
        <w:lastRenderedPageBreak/>
        <w:t>предоставлении услуги. Отказ от предоставления услуги не препятствует повторному обращению Заявителя в АМО за предоставлением услуги.</w:t>
      </w:r>
    </w:p>
    <w:p w:rsidR="00E54BD1" w:rsidRPr="00FA0D60" w:rsidRDefault="00FA0D60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13.4.</w:t>
      </w:r>
      <w:r w:rsidR="00E54BD1" w:rsidRPr="00FA0D60">
        <w:rPr>
          <w:rFonts w:ascii="PT Astra Serif" w:hAnsi="PT Astra Serif"/>
          <w:sz w:val="24"/>
          <w:szCs w:val="24"/>
        </w:rPr>
        <w:t xml:space="preserve">Заявитель вправе повторно обратиться в АМО с заявлением после устранения оснований, указанных в </w:t>
      </w:r>
      <w:hyperlink w:anchor="Par242" w:tooltip="13.2. Основаниями для отказа в предоставлении Государственной услуги в случае обращения по основанию, указанному в пункте 6.1, являются:" w:history="1">
        <w:r w:rsidR="00E54BD1" w:rsidRPr="00FA0D60">
          <w:rPr>
            <w:rFonts w:ascii="PT Astra Serif" w:hAnsi="PT Astra Serif"/>
            <w:sz w:val="24"/>
            <w:szCs w:val="24"/>
          </w:rPr>
          <w:t>пункте 13.2</w:t>
        </w:r>
      </w:hyperlink>
      <w:r w:rsidR="00E54BD1" w:rsidRPr="00FA0D60">
        <w:rPr>
          <w:rFonts w:ascii="PT Astra Serif" w:hAnsi="PT Astra Serif"/>
          <w:sz w:val="24"/>
          <w:szCs w:val="24"/>
        </w:rPr>
        <w:t xml:space="preserve"> настоящего Административного регламента.</w:t>
      </w:r>
    </w:p>
    <w:p w:rsidR="00E54BD1" w:rsidRPr="00FA0D60" w:rsidRDefault="00FA0D60" w:rsidP="00FA0D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13.5.</w:t>
      </w:r>
      <w:r w:rsidR="00E54BD1" w:rsidRPr="00FA0D60">
        <w:rPr>
          <w:rFonts w:ascii="PT Astra Serif" w:hAnsi="PT Astra Serif"/>
          <w:sz w:val="24"/>
          <w:szCs w:val="24"/>
        </w:rPr>
        <w:t xml:space="preserve">В </w:t>
      </w:r>
      <w:r w:rsidR="00E54BD1" w:rsidRPr="00FA0D60">
        <w:rPr>
          <w:rFonts w:ascii="PT Astra Serif" w:hAnsi="PT Astra Serif"/>
          <w:color w:val="000000"/>
          <w:sz w:val="24"/>
          <w:szCs w:val="24"/>
        </w:rPr>
        <w:t xml:space="preserve">течение 3 рабочих </w:t>
      </w:r>
      <w:r w:rsidR="00E54BD1" w:rsidRPr="00FA0D60">
        <w:rPr>
          <w:rFonts w:ascii="PT Astra Serif" w:hAnsi="PT Astra Serif"/>
          <w:sz w:val="24"/>
          <w:szCs w:val="24"/>
        </w:rPr>
        <w:t xml:space="preserve">дней со дня поступления заявления о предоставлении услуги АМО возвращает заявление заявителю, если оно не соответствует требованиям </w:t>
      </w:r>
      <w:r w:rsidR="00E54BD1" w:rsidRPr="00FA0D60">
        <w:rPr>
          <w:rFonts w:ascii="PT Astra Serif" w:hAnsi="PT Astra Serif"/>
          <w:color w:val="000000"/>
          <w:sz w:val="24"/>
          <w:szCs w:val="24"/>
        </w:rPr>
        <w:t xml:space="preserve">пункта 1 статьи 39.15 Земельного </w:t>
      </w:r>
      <w:r w:rsidR="00E54BD1" w:rsidRPr="00FA0D60">
        <w:rPr>
          <w:rFonts w:ascii="PT Astra Serif" w:hAnsi="PT Astra Serif"/>
          <w:sz w:val="24"/>
          <w:szCs w:val="24"/>
        </w:rPr>
        <w:t xml:space="preserve">кодекса Российской Федерации, подано в иной уполномоченный орган или к заявлению не приложены документы, </w:t>
      </w:r>
      <w:r w:rsidR="00E54BD1" w:rsidRPr="00FA0D60">
        <w:rPr>
          <w:rFonts w:ascii="PT Astra Serif" w:hAnsi="PT Astra Serif"/>
          <w:color w:val="000000"/>
          <w:sz w:val="24"/>
          <w:szCs w:val="24"/>
        </w:rPr>
        <w:t xml:space="preserve">предусмотренные пунктом 10 настоящего Административного регламента. При этом заявителю указываются причины </w:t>
      </w:r>
      <w:r w:rsidR="00E54BD1" w:rsidRPr="00FA0D60">
        <w:rPr>
          <w:rFonts w:ascii="PT Astra Serif" w:hAnsi="PT Astra Serif"/>
          <w:sz w:val="24"/>
          <w:szCs w:val="24"/>
        </w:rPr>
        <w:t>возврата заявления о предоставлении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14.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14.1.</w:t>
      </w:r>
      <w:r w:rsidR="00E54BD1" w:rsidRPr="00FA0D60">
        <w:rPr>
          <w:rFonts w:ascii="PT Astra Serif" w:hAnsi="PT Astra Serif" w:cs="Arial"/>
          <w:lang w:eastAsia="ru-RU"/>
        </w:rPr>
        <w:t>Услуга предоставляется бесплатно.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FA0D6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bookmarkStart w:id="10" w:name="Par286"/>
      <w:bookmarkEnd w:id="10"/>
      <w:r>
        <w:rPr>
          <w:rFonts w:ascii="PT Astra Serif" w:hAnsi="PT Astra Serif" w:cs="Arial"/>
          <w:b/>
          <w:bCs/>
          <w:lang w:eastAsia="ru-RU"/>
        </w:rPr>
        <w:t>15.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Перечень услуг, которые являются необходимыми и обязательными для</w:t>
      </w:r>
    </w:p>
    <w:p w:rsidR="00E54BD1" w:rsidRPr="00FA0D60" w:rsidRDefault="00E54BD1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 w:rsidRPr="00FA0D60">
        <w:rPr>
          <w:rFonts w:ascii="PT Astra Serif" w:hAnsi="PT Astra Serif" w:cs="Arial"/>
          <w:b/>
          <w:bCs/>
          <w:lang w:eastAsia="ru-RU"/>
        </w:rPr>
        <w:t xml:space="preserve">предоставления услуги, подлежащих представлению Заявителем, способы их </w:t>
      </w:r>
    </w:p>
    <w:p w:rsidR="00E54BD1" w:rsidRPr="00FA0D60" w:rsidRDefault="00E54BD1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 w:rsidRPr="00FA0D60">
        <w:rPr>
          <w:rFonts w:ascii="PT Astra Serif" w:hAnsi="PT Astra Serif" w:cs="Arial"/>
          <w:b/>
          <w:bCs/>
          <w:lang w:eastAsia="ru-RU"/>
        </w:rPr>
        <w:t xml:space="preserve">получения, в том числе в электронной форме, порядок их предоставления, а также </w:t>
      </w:r>
    </w:p>
    <w:p w:rsidR="00E54BD1" w:rsidRPr="00FA0D60" w:rsidRDefault="00E54BD1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 w:rsidRPr="00FA0D60">
        <w:rPr>
          <w:rFonts w:ascii="PT Astra Serif" w:hAnsi="PT Astra Serif" w:cs="Arial"/>
          <w:b/>
          <w:bCs/>
          <w:lang w:eastAsia="ru-RU"/>
        </w:rPr>
        <w:t>порядок, размер и основания взимания платы за предоставление таких услуг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15.1.</w:t>
      </w:r>
      <w:r w:rsidR="00E54BD1" w:rsidRPr="00FA0D60">
        <w:rPr>
          <w:rFonts w:ascii="PT Astra Serif" w:hAnsi="PT Astra Serif" w:cs="Arial"/>
          <w:lang w:eastAsia="ru-RU"/>
        </w:rPr>
        <w:t>Услуги, которые являются необходимыми и обязательными для предоставления услуги, отсутствуют.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16.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Способы предоставления Заявителем докумен</w:t>
      </w:r>
      <w:r>
        <w:rPr>
          <w:rFonts w:ascii="PT Astra Serif" w:hAnsi="PT Astra Serif" w:cs="Arial"/>
          <w:b/>
          <w:bCs/>
          <w:lang w:eastAsia="ru-RU"/>
        </w:rPr>
        <w:t xml:space="preserve">тов, необходимых для получения </w:t>
      </w:r>
      <w:r w:rsidR="00E54BD1" w:rsidRPr="00FA0D60">
        <w:rPr>
          <w:rFonts w:ascii="PT Astra Serif" w:hAnsi="PT Astra Serif" w:cs="Arial"/>
          <w:b/>
          <w:bCs/>
          <w:lang w:eastAsia="ru-RU"/>
        </w:rPr>
        <w:t>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16.1.</w:t>
      </w:r>
      <w:r w:rsidR="00E54BD1" w:rsidRPr="00FA0D60">
        <w:rPr>
          <w:rFonts w:ascii="PT Astra Serif" w:hAnsi="PT Astra Serif" w:cs="Arial"/>
          <w:lang w:eastAsia="ru-RU"/>
        </w:rPr>
        <w:t>АМО обеспечивает предоставление услуги в электронной форме посредством ЕПГУ.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16.2.</w:t>
      </w:r>
      <w:r w:rsidR="00E54BD1" w:rsidRPr="00FA0D60">
        <w:rPr>
          <w:rFonts w:ascii="PT Astra Serif" w:hAnsi="PT Astra Serif" w:cs="Arial"/>
          <w:lang w:eastAsia="ru-RU"/>
        </w:rPr>
        <w:t>Обращение Заявителя посредством ЕПГУ.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16.2.1.</w:t>
      </w:r>
      <w:r w:rsidR="00E54BD1" w:rsidRPr="00FA0D60">
        <w:rPr>
          <w:rFonts w:ascii="PT Astra Serif" w:hAnsi="PT Astra Serif" w:cs="Arial"/>
          <w:lang w:eastAsia="ru-RU"/>
        </w:rPr>
        <w:t>Для получения услуги Заявитель авторизуется на ЕПГУ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подписанным простой ЭП Заявителя, представителя Заявителя, уполномоченного на подписание заявления.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16.2.2.</w:t>
      </w:r>
      <w:r w:rsidR="00E54BD1" w:rsidRPr="00FA0D60">
        <w:rPr>
          <w:rFonts w:ascii="PT Astra Serif" w:hAnsi="PT Astra Serif" w:cs="Arial"/>
          <w:lang w:eastAsia="ru-RU"/>
        </w:rPr>
        <w:t>Заполненное заявление отправляется Заявителем вместе с прикрепленными электронными образами документов, необходимых для предоставления услуги, в АМО.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16.2.3.</w:t>
      </w:r>
      <w:r w:rsidR="00E54BD1" w:rsidRPr="00FA0D60">
        <w:rPr>
          <w:rFonts w:ascii="PT Astra Serif" w:hAnsi="PT Astra Serif" w:cs="Arial"/>
          <w:lang w:eastAsia="ru-RU"/>
        </w:rPr>
        <w:t>Заявитель уведомляется о получении АМО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16.2.4.</w:t>
      </w:r>
      <w:r w:rsidR="00E54BD1" w:rsidRPr="00FA0D60">
        <w:rPr>
          <w:rFonts w:ascii="PT Astra Serif" w:hAnsi="PT Astra Serif" w:cs="Arial"/>
          <w:lang w:eastAsia="ru-RU"/>
        </w:rPr>
        <w:t>Решение о предоставлении услуги принимается АМО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АМО посредством межведомственного информационного взаимодействия.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16.3.</w:t>
      </w:r>
      <w:r w:rsidR="00E54BD1" w:rsidRPr="00FA0D60">
        <w:rPr>
          <w:rFonts w:ascii="PT Astra Serif" w:hAnsi="PT Astra Serif" w:cs="Arial"/>
          <w:lang w:eastAsia="ru-RU"/>
        </w:rPr>
        <w:t xml:space="preserve">При поступлении в АМО от Заявителя заявления иными способами </w:t>
      </w:r>
      <w:r w:rsidR="00E54BD1" w:rsidRPr="00FA0D60">
        <w:rPr>
          <w:rFonts w:ascii="PT Astra Serif" w:hAnsi="PT Astra Serif" w:cs="Arial"/>
          <w:lang w:eastAsia="ru-RU"/>
        </w:rPr>
        <w:lastRenderedPageBreak/>
        <w:t>(посредством почтовой связи, по адресу электронной почты, МФЦ, личного приема)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заявлению, оформляются в соответствии с требованиями законодательства Российской Федерации.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17.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Способы получения Заявителем результатов предоставления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17.1.</w:t>
      </w:r>
      <w:r w:rsidR="00E54BD1" w:rsidRPr="00FA0D60">
        <w:rPr>
          <w:rFonts w:ascii="PT Astra Serif" w:hAnsi="PT Astra Serif" w:cs="Arial"/>
          <w:lang w:eastAsia="ru-RU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17.1.1.</w:t>
      </w:r>
      <w:r w:rsidR="00E54BD1" w:rsidRPr="00FA0D60">
        <w:rPr>
          <w:rFonts w:ascii="PT Astra Serif" w:hAnsi="PT Astra Serif" w:cs="Arial"/>
          <w:lang w:eastAsia="ru-RU"/>
        </w:rPr>
        <w:t>Через Личный кабинет на ЕПГУ.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17.1.2.</w:t>
      </w:r>
      <w:r w:rsidR="00E54BD1" w:rsidRPr="00FA0D60">
        <w:rPr>
          <w:rFonts w:ascii="PT Astra Serif" w:hAnsi="PT Astra Serif" w:cs="Arial"/>
          <w:lang w:eastAsia="ru-RU"/>
        </w:rPr>
        <w:t>По электронной почте.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17.1.3.</w:t>
      </w:r>
      <w:r w:rsidR="00E54BD1" w:rsidRPr="00FA0D60">
        <w:rPr>
          <w:rFonts w:ascii="PT Astra Serif" w:hAnsi="PT Astra Serif" w:cs="Arial"/>
          <w:lang w:eastAsia="ru-RU"/>
        </w:rPr>
        <w:t>Заявитель может самостоятельно получить информацию о ходе рассмотрения и готовности результата предоставления услуги посредством: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а)</w:t>
      </w:r>
      <w:r w:rsidR="00E54BD1" w:rsidRPr="00FA0D60">
        <w:rPr>
          <w:rFonts w:ascii="PT Astra Serif" w:hAnsi="PT Astra Serif" w:cs="Arial"/>
          <w:lang w:eastAsia="ru-RU"/>
        </w:rPr>
        <w:t>сервиса ЕПГУ «Узнать статус Заявления»;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б)</w:t>
      </w:r>
      <w:r w:rsidR="00E54BD1" w:rsidRPr="00FA0D60">
        <w:rPr>
          <w:rFonts w:ascii="PT Astra Serif" w:hAnsi="PT Astra Serif" w:cs="Arial"/>
          <w:lang w:eastAsia="ru-RU"/>
        </w:rPr>
        <w:t>по номеру телефона 8 (48734) 2--81-48.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17.2.</w:t>
      </w:r>
      <w:r w:rsidR="00E54BD1" w:rsidRPr="00FA0D60">
        <w:rPr>
          <w:rFonts w:ascii="PT Astra Serif" w:hAnsi="PT Astra Serif" w:cs="Arial"/>
          <w:lang w:eastAsia="ru-RU"/>
        </w:rPr>
        <w:t>Способы получения результата услуги: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17.2.1.</w:t>
      </w:r>
      <w:r w:rsidR="00E54BD1" w:rsidRPr="00FA0D60">
        <w:rPr>
          <w:rFonts w:ascii="PT Astra Serif" w:hAnsi="PT Astra Serif" w:cs="Arial"/>
          <w:lang w:eastAsia="ru-RU"/>
        </w:rPr>
        <w:t>В форме электронного документа в Личный кабинет на ЕПГУ.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Результат предоставления услуги независимо от принятого решения направляется Заявителю в Личный кабинет на ЕПГУ в форме электронного документа, подписанного усиленной квалифицированной ЭП уполномоченного должностного лица АМО.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Дополнительно Заявителю обеспечена возможность получения результата предоставления услуги в любом МФЦ в пределах территории муниципального образования Заокский район и в виде распечатанного на бумажном носителе экземпляра электронного документа. 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17.2.2.</w:t>
      </w:r>
      <w:r w:rsidRPr="00FA0D60">
        <w:rPr>
          <w:rFonts w:ascii="PT Astra Serif" w:hAnsi="PT Astra Serif"/>
        </w:rPr>
        <w:t xml:space="preserve">Лично в АМО, </w:t>
      </w:r>
      <w:r w:rsidRPr="00FA0D60">
        <w:rPr>
          <w:rFonts w:ascii="PT Astra Serif" w:hAnsi="PT Astra Serif" w:cs="Arial"/>
          <w:lang w:eastAsia="ru-RU"/>
        </w:rPr>
        <w:t>при условии наличия соответствующей отметки в заявлении о способе получения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18.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Максимальный срок ожидания в очереди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18.1.</w:t>
      </w:r>
      <w:r w:rsidR="00E54BD1" w:rsidRPr="00FA0D60">
        <w:rPr>
          <w:rFonts w:ascii="PT Astra Serif" w:hAnsi="PT Astra Serif" w:cs="Arial"/>
          <w:lang w:eastAsia="ru-RU"/>
        </w:rPr>
        <w:t>Максимальный срок ожидания в очереди при личной подаче заявления через МФЦ и при получении результата предоставления услуги не должен превышать 15 минут.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18.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Максимальный срок ожидания в очереди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18.1.</w:t>
      </w:r>
      <w:r w:rsidR="00E54BD1" w:rsidRPr="00FA0D60">
        <w:rPr>
          <w:rFonts w:ascii="PT Astra Serif" w:hAnsi="PT Astra Serif" w:cs="Arial"/>
          <w:lang w:eastAsia="ru-RU"/>
        </w:rPr>
        <w:t>Максимальный срок ожидания в очереди при личной подаче заявления, через МФЦ и при получении результата предоставления услуги не должен превышать 15 минут.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19.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19.1.</w:t>
      </w:r>
      <w:r w:rsidR="00E54BD1" w:rsidRPr="00FA0D60">
        <w:rPr>
          <w:rFonts w:ascii="PT Astra Serif" w:hAnsi="PT Astra Serif" w:cs="Arial"/>
          <w:lang w:eastAsia="ru-RU"/>
        </w:rPr>
        <w:t xml:space="preserve">МФЦ при предоставлении услуги создает условия инвалидам и другим маломобильным группам населения для беспрепятственного доступа к помещениям, в </w:t>
      </w:r>
      <w:r w:rsidR="00E54BD1" w:rsidRPr="00FA0D60">
        <w:rPr>
          <w:rFonts w:ascii="PT Astra Serif" w:hAnsi="PT Astra Serif" w:cs="Arial"/>
          <w:lang w:eastAsia="ru-RU"/>
        </w:rPr>
        <w:lastRenderedPageBreak/>
        <w:t>которых предоставляется услуга, и беспрепятственного их передвижения в указанных помещениях.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19.2.</w:t>
      </w:r>
      <w:r w:rsidR="00E54BD1" w:rsidRPr="00FA0D60">
        <w:rPr>
          <w:rFonts w:ascii="PT Astra Serif" w:hAnsi="PT Astra Serif" w:cs="Arial"/>
          <w:lang w:eastAsia="ru-RU"/>
        </w:rPr>
        <w:t>Предоставление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19.3.</w:t>
      </w:r>
      <w:r w:rsidR="00E54BD1" w:rsidRPr="00FA0D60">
        <w:rPr>
          <w:rFonts w:ascii="PT Astra Serif" w:hAnsi="PT Astra Serif" w:cs="Arial"/>
          <w:lang w:eastAsia="ru-RU"/>
        </w:rPr>
        <w:t>Помещения, в которых осуществляется предоставление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19.4.</w:t>
      </w:r>
      <w:r w:rsidR="00E54BD1" w:rsidRPr="00FA0D60">
        <w:rPr>
          <w:rFonts w:ascii="PT Astra Serif" w:hAnsi="PT Astra Serif" w:cs="Arial"/>
          <w:lang w:eastAsia="ru-RU"/>
        </w:rPr>
        <w:t xml:space="preserve">Помещения, в которых осуществляется предоставление услуги, должны соответствовать требованиям, установленным </w:t>
      </w:r>
      <w:hyperlink r:id="rId13" w:history="1">
        <w:r w:rsidR="00E54BD1" w:rsidRPr="00FA0D60">
          <w:rPr>
            <w:rFonts w:ascii="PT Astra Serif" w:hAnsi="PT Astra Serif" w:cs="Arial"/>
            <w:lang w:eastAsia="ru-RU"/>
          </w:rPr>
          <w:t>постановлением</w:t>
        </w:r>
      </w:hyperlink>
      <w:r w:rsidR="00E54BD1" w:rsidRPr="00FA0D60">
        <w:rPr>
          <w:rFonts w:ascii="PT Astra Serif" w:hAnsi="PT Astra Serif" w:cs="Arial"/>
          <w:lang w:eastAsia="ru-RU"/>
        </w:rPr>
        <w:t>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19.5.</w:t>
      </w:r>
      <w:r w:rsidR="00E54BD1" w:rsidRPr="00FA0D60">
        <w:rPr>
          <w:rFonts w:ascii="PT Astra Serif" w:hAnsi="PT Astra Serif" w:cs="Arial"/>
          <w:lang w:eastAsia="ru-RU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19.6.</w:t>
      </w:r>
      <w:r w:rsidR="00E54BD1" w:rsidRPr="00FA0D60">
        <w:rPr>
          <w:rFonts w:ascii="PT Astra Serif" w:hAnsi="PT Astra Serif" w:cs="Arial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лиц, работников.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19.7.</w:t>
      </w:r>
      <w:r w:rsidR="00E54BD1" w:rsidRPr="00FA0D60">
        <w:rPr>
          <w:rFonts w:ascii="PT Astra Serif" w:hAnsi="PT Astra Serif" w:cs="Arial"/>
          <w:lang w:eastAsia="ru-RU"/>
        </w:rPr>
        <w:t>В помещениях, в которых осуществляется предоставление услуги, созданы условия для обслуживания инвалидов (включая инвалидов, использующих кресла-коляски и собак-проводников):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19.8.1.</w:t>
      </w:r>
      <w:r w:rsidR="00E54BD1" w:rsidRPr="00FA0D60">
        <w:rPr>
          <w:rFonts w:ascii="PT Astra Serif" w:hAnsi="PT Astra Serif" w:cs="Arial"/>
          <w:lang w:eastAsia="ru-RU"/>
        </w:rPr>
        <w:t>Беспрепятственный доступ к помещениям МФЦ, где предоставляется услуга.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19.8.2.</w:t>
      </w:r>
      <w:r w:rsidR="00E54BD1" w:rsidRPr="00FA0D60">
        <w:rPr>
          <w:rFonts w:ascii="PT Astra Serif" w:hAnsi="PT Astra Serif" w:cs="Arial"/>
          <w:lang w:eastAsia="ru-RU"/>
        </w:rPr>
        <w:t>Возможность самостоятельного или с помощью работников МФЦ передвижения по территории, на которой расположены помещения.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19.8.3.</w:t>
      </w:r>
      <w:r w:rsidR="00E54BD1" w:rsidRPr="00FA0D60">
        <w:rPr>
          <w:rFonts w:ascii="PT Astra Serif" w:hAnsi="PT Astra Serif" w:cs="Arial"/>
          <w:lang w:eastAsia="ru-RU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должностных лиц АМО, работников МФЦ.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19.8.4.</w:t>
      </w:r>
      <w:r w:rsidR="00E54BD1" w:rsidRPr="00FA0D60">
        <w:rPr>
          <w:rFonts w:ascii="PT Astra Serif" w:hAnsi="PT Astra Serif" w:cs="Arial"/>
          <w:lang w:eastAsia="ru-RU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19.8.5.</w:t>
      </w:r>
      <w:r w:rsidR="00E54BD1" w:rsidRPr="00FA0D60">
        <w:rPr>
          <w:rFonts w:ascii="PT Astra Serif" w:hAnsi="PT Astra Serif" w:cs="Arial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20.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Показатели доступности и качества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</w:t>
      </w:r>
      <w:r w:rsidR="00E54BD1" w:rsidRPr="00FA0D60">
        <w:rPr>
          <w:rFonts w:ascii="PT Astra Serif" w:hAnsi="PT Astra Serif" w:cs="Arial"/>
          <w:lang w:eastAsia="ru-RU"/>
        </w:rPr>
        <w:t>Оценка доступности и качества предоставления услуги должна осуществляться по следующим показателям: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20.1.1.</w:t>
      </w:r>
      <w:r w:rsidR="00E54BD1" w:rsidRPr="00FA0D60">
        <w:rPr>
          <w:rFonts w:ascii="PT Astra Serif" w:hAnsi="PT Astra Serif" w:cs="Arial"/>
          <w:lang w:eastAsia="ru-RU"/>
        </w:rPr>
        <w:t>Степень информированности граждан о порядке предоставления услуги (доступность информации о услуге, возможность выбора способа получения информации).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20.1.2.</w:t>
      </w:r>
      <w:r w:rsidR="00E54BD1" w:rsidRPr="00FA0D60">
        <w:rPr>
          <w:rFonts w:ascii="PT Astra Serif" w:hAnsi="PT Astra Serif" w:cs="Arial"/>
          <w:lang w:eastAsia="ru-RU"/>
        </w:rPr>
        <w:t>Возможность выбора Заявителем форм предоставления услуги, в том числе в электронной форме посредством РПГУ.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lastRenderedPageBreak/>
        <w:t>20.1.3.</w:t>
      </w:r>
      <w:r w:rsidR="00E54BD1" w:rsidRPr="00FA0D60">
        <w:rPr>
          <w:rFonts w:ascii="PT Astra Serif" w:hAnsi="PT Astra Serif" w:cs="Arial"/>
          <w:lang w:eastAsia="ru-RU"/>
        </w:rPr>
        <w:t>Обеспечение бесплатного доступа к ЕПГУ для подачи запросов, документов, информации, необходимых для получения услуги в электронной форме, а также получение результатов предоставления услуги в виде распечатанного на бумажном носителе экземпляра электронного документа в любом МФЦ в пределах территории муниципального образования Заокский район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20.1.4.</w:t>
      </w:r>
      <w:r w:rsidR="00E54BD1" w:rsidRPr="00FA0D60">
        <w:rPr>
          <w:rFonts w:ascii="PT Astra Serif" w:hAnsi="PT Astra Serif" w:cs="Arial"/>
          <w:lang w:eastAsia="ru-RU"/>
        </w:rPr>
        <w:t>Доступность обращения за предоставлением услуги, в том числе для инвалидов и других маломобильных групп населения.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20.1.5.</w:t>
      </w:r>
      <w:r w:rsidR="00E54BD1" w:rsidRPr="00FA0D60">
        <w:rPr>
          <w:rFonts w:ascii="PT Astra Serif" w:hAnsi="PT Astra Serif" w:cs="Arial"/>
          <w:lang w:eastAsia="ru-RU"/>
        </w:rPr>
        <w:t>Соблюдение установленного времени ожидания в очереди при подаче заявления и при получении результата предоставления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20.1.6.</w:t>
      </w:r>
      <w:r w:rsidR="00E54BD1" w:rsidRPr="00FA0D60">
        <w:rPr>
          <w:rFonts w:ascii="PT Astra Serif" w:hAnsi="PT Astra Serif" w:cs="Arial"/>
          <w:lang w:eastAsia="ru-RU"/>
        </w:rPr>
        <w:t>Соблюдение сроков предоставления услуги и сроков выполнения административных процедур при предоставлении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20.1.7.</w:t>
      </w:r>
      <w:r w:rsidR="00E54BD1" w:rsidRPr="00FA0D60">
        <w:rPr>
          <w:rFonts w:ascii="PT Astra Serif" w:hAnsi="PT Astra Serif" w:cs="Arial"/>
          <w:lang w:eastAsia="ru-RU"/>
        </w:rPr>
        <w:t>Отсутствие обоснованных жалоб со стороны Заявителей по результатам предоставления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20.1.8.</w:t>
      </w:r>
      <w:r w:rsidR="00E54BD1" w:rsidRPr="00FA0D60">
        <w:rPr>
          <w:rFonts w:ascii="PT Astra Serif" w:hAnsi="PT Astra Serif" w:cs="Arial"/>
          <w:lang w:eastAsia="ru-RU"/>
        </w:rPr>
        <w:t>Предоставление возможности получения информации о ходе предоставления услуги, в том числе с использованием ЕПГУ.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20.1.9.</w:t>
      </w:r>
      <w:r w:rsidR="00E54BD1" w:rsidRPr="00FA0D60">
        <w:rPr>
          <w:rFonts w:ascii="PT Astra Serif" w:hAnsi="PT Astra Serif" w:cs="Arial"/>
          <w:lang w:eastAsia="ru-RU"/>
        </w:rPr>
        <w:t>Количество взаимодействий Заявителя с должностными лицами АМО при предоставлении услуги и их продолжительность.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20.2.</w:t>
      </w:r>
      <w:r w:rsidR="00E54BD1" w:rsidRPr="00FA0D60">
        <w:rPr>
          <w:rFonts w:ascii="PT Astra Serif" w:hAnsi="PT Astra Serif" w:cs="Arial"/>
          <w:lang w:eastAsia="ru-RU"/>
        </w:rPr>
        <w:t>Предоставление услуги осуществляется в электронной форме без взаимодействия Заявителя с должностными лицами АМО.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21.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Требования к организации предоставления услуги в электронной форме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21.1.</w:t>
      </w:r>
      <w:r w:rsidR="00E54BD1" w:rsidRPr="00FA0D60">
        <w:rPr>
          <w:rFonts w:ascii="PT Astra Serif" w:hAnsi="PT Astra Serif" w:cs="Arial"/>
          <w:lang w:eastAsia="ru-RU"/>
        </w:rPr>
        <w:t xml:space="preserve">В целях предоставления услуги в электронной форме с использованием ЕПГУ Заявителем заполняется электронная форма заявления в карточке услуги на ЕПГУ с приложением электронных образов документов и (или) указанием сведений из документов, необходимых для предоставления услуги и указанных в </w:t>
      </w:r>
      <w:hyperlink w:anchor="Par175" w:tooltip="10. Исчерпывающий перечень документов, необходимых" w:history="1">
        <w:r w:rsidR="00E54BD1" w:rsidRPr="00FA0D60">
          <w:rPr>
            <w:rFonts w:ascii="PT Astra Serif" w:hAnsi="PT Astra Serif" w:cs="Arial"/>
            <w:lang w:eastAsia="ru-RU"/>
          </w:rPr>
          <w:t>подразделе 10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21.2.</w:t>
      </w:r>
      <w:r w:rsidR="00E54BD1" w:rsidRPr="00FA0D60">
        <w:rPr>
          <w:rFonts w:ascii="PT Astra Serif" w:hAnsi="PT Astra Serif" w:cs="Arial"/>
          <w:lang w:eastAsia="ru-RU"/>
        </w:rPr>
        <w:t>При предоставлении услуги в электронной форме осуществляются: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21.2.1.</w:t>
      </w:r>
      <w:r w:rsidR="00E54BD1" w:rsidRPr="00FA0D60">
        <w:rPr>
          <w:rFonts w:ascii="PT Astra Serif" w:hAnsi="PT Astra Serif" w:cs="Arial"/>
          <w:lang w:eastAsia="ru-RU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услуге.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21.2.2.</w:t>
      </w:r>
      <w:r w:rsidR="00E54BD1" w:rsidRPr="00FA0D60">
        <w:rPr>
          <w:rFonts w:ascii="PT Astra Serif" w:hAnsi="PT Astra Serif" w:cs="Arial"/>
          <w:lang w:eastAsia="ru-RU"/>
        </w:rPr>
        <w:t>Подача заявления и иных документов, необходимых для предоставления услуги, в АМО с использованием ЕПГУ.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21.2.3.</w:t>
      </w:r>
      <w:r w:rsidR="00E54BD1" w:rsidRPr="00FA0D60">
        <w:rPr>
          <w:rFonts w:ascii="PT Astra Serif" w:hAnsi="PT Astra Serif" w:cs="Arial"/>
          <w:lang w:eastAsia="ru-RU"/>
        </w:rPr>
        <w:t>Получение Заявителем уведомлений о ходе предоставления услуги в Личный кабинет на ЕПГУ.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21.2.</w:t>
      </w:r>
      <w:r w:rsidR="00CA7350">
        <w:rPr>
          <w:rFonts w:ascii="PT Astra Serif" w:hAnsi="PT Astra Serif" w:cs="Arial"/>
          <w:lang w:eastAsia="ru-RU"/>
        </w:rPr>
        <w:t>6.</w:t>
      </w:r>
      <w:r w:rsidRPr="00FA0D60">
        <w:rPr>
          <w:rFonts w:ascii="PT Astra Serif" w:hAnsi="PT Astra Serif" w:cs="Arial"/>
          <w:lang w:eastAsia="ru-RU"/>
        </w:rPr>
        <w:t xml:space="preserve">Взаимодействие АМО и иных органов, предоставляющих государственные и муниципальные услуги, участвующих в предоставлении услуги и указанных в </w:t>
      </w:r>
      <w:hyperlink w:anchor="Par130" w:tooltip="5. Наименование органа, предоставляющего" w:history="1">
        <w:r w:rsidRPr="00FA0D60">
          <w:rPr>
            <w:rFonts w:ascii="PT Astra Serif" w:hAnsi="PT Astra Serif" w:cs="Arial"/>
            <w:lang w:eastAsia="ru-RU"/>
          </w:rPr>
          <w:t>подразделах 5</w:t>
        </w:r>
      </w:hyperlink>
      <w:r w:rsidRPr="00FA0D60">
        <w:rPr>
          <w:rFonts w:ascii="PT Astra Serif" w:hAnsi="PT Astra Serif" w:cs="Arial"/>
          <w:lang w:eastAsia="ru-RU"/>
        </w:rPr>
        <w:t xml:space="preserve"> и </w:t>
      </w:r>
      <w:hyperlink w:anchor="Par200" w:tooltip="11. Исчерпывающий перечень документов, необходимых" w:history="1">
        <w:r w:rsidRPr="00FA0D60">
          <w:rPr>
            <w:rFonts w:ascii="PT Astra Serif" w:hAnsi="PT Astra Serif" w:cs="Arial"/>
            <w:lang w:eastAsia="ru-RU"/>
          </w:rPr>
          <w:t>11</w:t>
        </w:r>
      </w:hyperlink>
      <w:r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21.2.7.</w:t>
      </w:r>
      <w:r w:rsidR="00E54BD1" w:rsidRPr="00FA0D60">
        <w:rPr>
          <w:rFonts w:ascii="PT Astra Serif" w:hAnsi="PT Astra Serif" w:cs="Arial"/>
          <w:lang w:eastAsia="ru-RU"/>
        </w:rPr>
        <w:t>Получение Заявителем сведений о ходе предоставления услуги посредством информационного сервиса «Узнать статус Заявления».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21.2.8.</w:t>
      </w:r>
      <w:r w:rsidR="00E54BD1" w:rsidRPr="00FA0D60">
        <w:rPr>
          <w:rFonts w:ascii="PT Astra Serif" w:hAnsi="PT Astra Serif" w:cs="Arial"/>
          <w:lang w:eastAsia="ru-RU"/>
        </w:rPr>
        <w:t>Получение Заявителем результата предоставления услуги в Личном кабинете на ЕПГУ в виде электронного документа, подписанного усиленной квалифицированной ЭП уполномоченного должностного лица АМО.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lastRenderedPageBreak/>
        <w:t>21.2.9.</w:t>
      </w:r>
      <w:r w:rsidR="00E54BD1" w:rsidRPr="00FA0D60">
        <w:rPr>
          <w:rFonts w:ascii="PT Astra Serif" w:hAnsi="PT Astra Serif" w:cs="Arial"/>
          <w:lang w:eastAsia="ru-RU"/>
        </w:rPr>
        <w:t xml:space="preserve">Направление жалобы на решения, действия (бездействие) АМО, должностных лиц АМО, МФЦ в порядке, установленном в </w:t>
      </w:r>
      <w:hyperlink w:anchor="Par494" w:tooltip="V. Досудебный (внесудебный) порядок обжалования решений" w:history="1">
        <w:r w:rsidR="00E54BD1" w:rsidRPr="00FA0D60">
          <w:rPr>
            <w:rFonts w:ascii="PT Astra Serif" w:hAnsi="PT Astra Serif" w:cs="Arial"/>
            <w:lang w:eastAsia="ru-RU"/>
          </w:rPr>
          <w:t>разделе V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21.3.</w:t>
      </w:r>
      <w:hyperlink r:id="rId14" w:history="1">
        <w:r w:rsidR="00E54BD1" w:rsidRPr="00FA0D60">
          <w:rPr>
            <w:rFonts w:ascii="PT Astra Serif" w:hAnsi="PT Astra Serif" w:cs="Arial"/>
            <w:lang w:eastAsia="ru-RU"/>
          </w:rPr>
          <w:t>Требования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муниципального образования Заокский район: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21.3.1.</w:t>
      </w:r>
      <w:r w:rsidR="00E54BD1" w:rsidRPr="00FA0D60">
        <w:rPr>
          <w:rFonts w:ascii="PT Astra Serif" w:hAnsi="PT Astra Serif" w:cs="Arial"/>
          <w:lang w:eastAsia="ru-RU"/>
        </w:rPr>
        <w:t>Электронные документы представляются в следующих форматах: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а)</w:t>
      </w:r>
      <w:r w:rsidR="00E54BD1" w:rsidRPr="00FA0D60">
        <w:rPr>
          <w:rFonts w:ascii="PT Astra Serif" w:hAnsi="PT Astra Serif" w:cs="Arial"/>
          <w:lang w:eastAsia="ru-RU"/>
        </w:rPr>
        <w:t>xml - для формализованных документов;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б)</w:t>
      </w:r>
      <w:r w:rsidR="00E54BD1" w:rsidRPr="00FA0D60">
        <w:rPr>
          <w:rFonts w:ascii="PT Astra Serif" w:hAnsi="PT Astra Serif" w:cs="Arial"/>
          <w:lang w:eastAsia="ru-RU"/>
        </w:rPr>
        <w:t xml:space="preserve">doc, docx, odt - для документов с текстовым содержанием, не включающим формулы (за исключением документов, указанных в </w:t>
      </w:r>
      <w:hyperlink w:anchor="Par389" w:tooltip="в) xls, xlsx, ods - для документов, содержащих расчеты;" w:history="1">
        <w:r w:rsidR="00E54BD1" w:rsidRPr="00FA0D60">
          <w:rPr>
            <w:rFonts w:ascii="PT Astra Serif" w:hAnsi="PT Astra Serif" w:cs="Arial"/>
            <w:lang w:eastAsia="ru-RU"/>
          </w:rPr>
          <w:t>подпункте «в»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подпункта);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в)</w:t>
      </w:r>
      <w:r w:rsidR="00E54BD1" w:rsidRPr="00FA0D60">
        <w:rPr>
          <w:rFonts w:ascii="PT Astra Serif" w:hAnsi="PT Astra Serif" w:cs="Arial"/>
          <w:lang w:eastAsia="ru-RU"/>
        </w:rPr>
        <w:t>xls, xlsx, ods - для документов, содержащих расчеты;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г)</w:t>
      </w:r>
      <w:r w:rsidR="00E54BD1" w:rsidRPr="00FA0D60">
        <w:rPr>
          <w:rFonts w:ascii="PT Astra Serif" w:hAnsi="PT Astra Serif" w:cs="Arial"/>
          <w:lang w:eastAsia="ru-RU"/>
        </w:rPr>
        <w:t xml:space="preserve">pdf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389" w:tooltip="в) xls, xlsx, ods - для документов, содержащих расчеты;" w:history="1">
        <w:r w:rsidR="00E54BD1" w:rsidRPr="00FA0D60">
          <w:rPr>
            <w:rFonts w:ascii="PT Astra Serif" w:hAnsi="PT Astra Serif" w:cs="Arial"/>
            <w:lang w:eastAsia="ru-RU"/>
          </w:rPr>
          <w:t>подпункте «в»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пункта), а также документов с графическим содержанием.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21.3.2.</w:t>
      </w:r>
      <w:r w:rsidR="00E54BD1" w:rsidRPr="00FA0D60">
        <w:rPr>
          <w:rFonts w:ascii="PT Astra Serif" w:hAnsi="PT Astra Serif" w:cs="Arial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а)</w:t>
      </w:r>
      <w:r w:rsidR="00E54BD1" w:rsidRPr="00FA0D60">
        <w:rPr>
          <w:rFonts w:ascii="PT Astra Serif" w:hAnsi="PT Astra Serif" w:cs="Arial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б)</w:t>
      </w:r>
      <w:r w:rsidR="00E54BD1" w:rsidRPr="00FA0D60">
        <w:rPr>
          <w:rFonts w:ascii="PT Astra Serif" w:hAnsi="PT Astra Serif" w:cs="Arial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в)</w:t>
      </w:r>
      <w:r w:rsidR="00E54BD1" w:rsidRPr="00FA0D60">
        <w:rPr>
          <w:rFonts w:ascii="PT Astra Serif" w:hAnsi="PT Astra Serif" w:cs="Arial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г)</w:t>
      </w:r>
      <w:r w:rsidR="00E54BD1" w:rsidRPr="00FA0D60">
        <w:rPr>
          <w:rFonts w:ascii="PT Astra Serif" w:hAnsi="PT Astra Serif" w:cs="Arial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д)</w:t>
      </w:r>
      <w:r w:rsidR="00E54BD1" w:rsidRPr="00FA0D60">
        <w:rPr>
          <w:rFonts w:ascii="PT Astra Serif" w:hAnsi="PT Astra Serif" w:cs="Arial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21.3.3.</w:t>
      </w:r>
      <w:r w:rsidR="00E54BD1" w:rsidRPr="00FA0D60">
        <w:rPr>
          <w:rFonts w:ascii="PT Astra Serif" w:hAnsi="PT Astra Serif" w:cs="Arial"/>
          <w:lang w:eastAsia="ru-RU"/>
        </w:rPr>
        <w:t>Электронные документы должны обеспечивать: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а)</w:t>
      </w:r>
      <w:r w:rsidR="00E54BD1" w:rsidRPr="00FA0D60">
        <w:rPr>
          <w:rFonts w:ascii="PT Astra Serif" w:hAnsi="PT Astra Serif" w:cs="Arial"/>
          <w:lang w:eastAsia="ru-RU"/>
        </w:rPr>
        <w:t>возможность идентифицировать документ и количество листов в документе;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б)</w:t>
      </w:r>
      <w:r w:rsidR="00E54BD1" w:rsidRPr="00FA0D60">
        <w:rPr>
          <w:rFonts w:ascii="PT Astra Serif" w:hAnsi="PT Astra Serif" w:cs="Arial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в)</w:t>
      </w:r>
      <w:r w:rsidR="00E54BD1" w:rsidRPr="00FA0D60">
        <w:rPr>
          <w:rFonts w:ascii="PT Astra Serif" w:hAnsi="PT Astra Serif" w:cs="Arial"/>
          <w:lang w:eastAsia="ru-RU"/>
        </w:rPr>
        <w:t>содержать оглавление, соответствующее смыслу и содержанию документа;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г)</w:t>
      </w:r>
      <w:r w:rsidR="00E54BD1" w:rsidRPr="00FA0D60">
        <w:rPr>
          <w:rFonts w:ascii="PT Astra Serif" w:hAnsi="PT Astra Serif" w:cs="Arial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21.3.4.</w:t>
      </w:r>
      <w:r w:rsidR="00E54BD1" w:rsidRPr="00FA0D60">
        <w:rPr>
          <w:rFonts w:ascii="PT Astra Serif" w:hAnsi="PT Astra Serif" w:cs="Arial"/>
          <w:lang w:eastAsia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21.3.5.</w:t>
      </w:r>
      <w:r w:rsidR="00E54BD1" w:rsidRPr="00FA0D60">
        <w:rPr>
          <w:rFonts w:ascii="PT Astra Serif" w:hAnsi="PT Astra Serif" w:cs="Arial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22.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Требования к организации предоставления услуги в МФЦ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22.1.</w:t>
      </w:r>
      <w:r w:rsidR="00E54BD1" w:rsidRPr="00FA0D60">
        <w:rPr>
          <w:rFonts w:ascii="PT Astra Serif" w:hAnsi="PT Astra Serif" w:cs="Arial"/>
          <w:lang w:eastAsia="ru-RU"/>
        </w:rPr>
        <w:t xml:space="preserve">Предоставление бесплатного доступа к ЕПГУ для подачи запросов, </w:t>
      </w:r>
      <w:r w:rsidR="00E54BD1" w:rsidRPr="00FA0D60">
        <w:rPr>
          <w:rFonts w:ascii="PT Astra Serif" w:hAnsi="PT Astra Serif" w:cs="Arial"/>
          <w:lang w:eastAsia="ru-RU"/>
        </w:rPr>
        <w:lastRenderedPageBreak/>
        <w:t>документов, информации, необходимых для получения услуги в электронной форме, а также для получения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муниципального образования Заокский район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22.2.</w:t>
      </w:r>
      <w:r w:rsidR="00E54BD1" w:rsidRPr="00FA0D60">
        <w:rPr>
          <w:rFonts w:ascii="PT Astra Serif" w:hAnsi="PT Astra Serif" w:cs="Arial"/>
          <w:lang w:eastAsia="ru-RU"/>
        </w:rPr>
        <w:t>Организация предоставления услуги в МФЦ должна обеспечивать: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22.2.1.</w:t>
      </w:r>
      <w:r w:rsidR="00E54BD1" w:rsidRPr="00FA0D60">
        <w:rPr>
          <w:rFonts w:ascii="PT Astra Serif" w:hAnsi="PT Astra Serif" w:cs="Arial"/>
          <w:lang w:eastAsia="ru-RU"/>
        </w:rPr>
        <w:t>Бесплатный доступ Заявителей к ЕПГУ для обеспечения возможности получения услуги в электронной форме.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22.2.2.</w:t>
      </w:r>
      <w:r w:rsidR="00E54BD1" w:rsidRPr="00FA0D60">
        <w:rPr>
          <w:rFonts w:ascii="PT Astra Serif" w:hAnsi="PT Astra Serif" w:cs="Arial"/>
          <w:lang w:eastAsia="ru-RU"/>
        </w:rPr>
        <w:t>Представление интересов АМО при взаимодействии с Заявителями.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22.2.3.</w:t>
      </w:r>
      <w:r w:rsidR="00E54BD1" w:rsidRPr="00FA0D60">
        <w:rPr>
          <w:rFonts w:ascii="PT Astra Serif" w:hAnsi="PT Astra Serif" w:cs="Arial"/>
          <w:lang w:eastAsia="ru-RU"/>
        </w:rPr>
        <w:t>Выдачу Заявителю результата предоставления услуги в виде распечатанного на бумажном носителе экземпляра электронного документа либо оригинала документа, переданного из АМО в сроки, установленные соглашением о взаимодействии.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22.3.</w:t>
      </w:r>
      <w:r w:rsidR="00E54BD1" w:rsidRPr="00FA0D60">
        <w:rPr>
          <w:rFonts w:ascii="PT Astra Serif" w:hAnsi="PT Astra Serif" w:cs="Arial"/>
          <w:lang w:eastAsia="ru-RU"/>
        </w:rPr>
        <w:t>Информирование и консультирование Заявителей о порядке предоставления услуги, ходе рассмотрения заявления, а также по иным вопросам, связанным с предоставлением услуги, в МФЦ осуществляются бесплатно.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22.4.</w:t>
      </w:r>
      <w:r w:rsidR="00E54BD1" w:rsidRPr="00FA0D60">
        <w:rPr>
          <w:rFonts w:ascii="PT Astra Serif" w:hAnsi="PT Astra Serif" w:cs="Arial"/>
          <w:lang w:eastAsia="ru-RU"/>
        </w:rPr>
        <w:t>Перечень МФЦ муниципального образования Заокский район размещен на сайте Учреждения, а также на РПГУ.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22.5.</w:t>
      </w:r>
      <w:r w:rsidR="00E54BD1" w:rsidRPr="00FA0D60">
        <w:rPr>
          <w:rFonts w:ascii="PT Astra Serif" w:hAnsi="PT Astra Serif" w:cs="Arial"/>
          <w:lang w:eastAsia="ru-RU"/>
        </w:rPr>
        <w:t>В МФЦ исключается взаимодействие Заявителя с должностными лицами АМО.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При выдаче результата предоставления услуги в МФЦ в виде распечатанного на бумажном носителе экземпляра электронного документа работникам МФЦ запрещается требовать от Заявителя предоставления документов, информации и осуществления действий, не предусмотренных настоящим Административным регламентом.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22.6.</w:t>
      </w:r>
      <w:r w:rsidR="00E54BD1" w:rsidRPr="00FA0D60">
        <w:rPr>
          <w:rFonts w:ascii="PT Astra Serif" w:hAnsi="PT Astra Serif" w:cs="Arial"/>
          <w:lang w:eastAsia="ru-RU"/>
        </w:rPr>
        <w:t>При предоставлении услуги в соответствии с соглашением о взаимодействии работники МФЦ обязаны: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22.6.1.</w:t>
      </w:r>
      <w:r w:rsidR="00E54BD1" w:rsidRPr="00FA0D60">
        <w:rPr>
          <w:rFonts w:ascii="PT Astra Serif" w:hAnsi="PT Astra Serif" w:cs="Arial"/>
          <w:lang w:eastAsia="ru-RU"/>
        </w:rPr>
        <w:t>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услуги в МФЦ.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22.6.2.</w:t>
      </w:r>
      <w:r w:rsidR="00E54BD1" w:rsidRPr="00FA0D60">
        <w:rPr>
          <w:rFonts w:ascii="PT Astra Serif" w:hAnsi="PT Astra Serif" w:cs="Arial"/>
          <w:lang w:eastAsia="ru-RU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22.6.3.</w:t>
      </w:r>
      <w:r w:rsidR="00E54BD1" w:rsidRPr="00FA0D60">
        <w:rPr>
          <w:rFonts w:ascii="PT Astra Serif" w:hAnsi="PT Astra Serif" w:cs="Arial"/>
          <w:lang w:eastAsia="ru-RU"/>
        </w:rPr>
        <w:t>При приеме заявления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22.6.4.</w:t>
      </w:r>
      <w:r w:rsidR="00E54BD1" w:rsidRPr="00FA0D60">
        <w:rPr>
          <w:rFonts w:ascii="PT Astra Serif" w:hAnsi="PT Astra Serif" w:cs="Arial"/>
          <w:lang w:eastAsia="ru-RU"/>
        </w:rPr>
        <w:t>Соблюдать требования соглашений о взаимодействии.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22.6.5.</w:t>
      </w:r>
      <w:r w:rsidR="00E54BD1" w:rsidRPr="00FA0D60">
        <w:rPr>
          <w:rFonts w:ascii="PT Astra Serif" w:hAnsi="PT Astra Serif" w:cs="Arial"/>
          <w:lang w:eastAsia="ru-RU"/>
        </w:rPr>
        <w:t xml:space="preserve">Осуществлять взаимодействие с органами, участвующими в предоставлении услуги, в порядке, предусмотренном </w:t>
      </w:r>
      <w:hyperlink w:anchor="Par200" w:tooltip="11. Исчерпывающий перечень документов, необходимых" w:history="1">
        <w:r w:rsidR="00E54BD1" w:rsidRPr="00FA0D60">
          <w:rPr>
            <w:rFonts w:ascii="PT Astra Serif" w:hAnsi="PT Astra Serif" w:cs="Arial"/>
            <w:lang w:eastAsia="ru-RU"/>
          </w:rPr>
          <w:t>подразделом 11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регламента, в соответствии с соглашениями о взаимодействии.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22.7.</w:t>
      </w:r>
      <w:r w:rsidR="00E54BD1" w:rsidRPr="00FA0D60">
        <w:rPr>
          <w:rFonts w:ascii="PT Astra Serif" w:hAnsi="PT Astra Serif" w:cs="Arial"/>
          <w:lang w:eastAsia="ru-RU"/>
        </w:rPr>
        <w:t xml:space="preserve">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="00E54BD1" w:rsidRPr="00FA0D60">
        <w:rPr>
          <w:rFonts w:ascii="PT Astra Serif" w:hAnsi="PT Astra Serif" w:cs="Arial"/>
          <w:lang w:eastAsia="ru-RU"/>
        </w:rPr>
        <w:lastRenderedPageBreak/>
        <w:t>законом.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22.8.Вред,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Тульской области, возмещается МФЦ в соответствии с законодательством Российской Федерации.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III.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color w:val="000000"/>
          <w:lang w:eastAsia="ru-RU"/>
        </w:rPr>
      </w:pPr>
      <w:r>
        <w:rPr>
          <w:rFonts w:ascii="PT Astra Serif" w:hAnsi="PT Astra Serif" w:cs="Arial"/>
          <w:b/>
          <w:bCs/>
          <w:color w:val="000000"/>
          <w:lang w:eastAsia="ru-RU"/>
        </w:rPr>
        <w:t>23.</w:t>
      </w:r>
      <w:r w:rsidR="00E54BD1" w:rsidRPr="00FA0D60">
        <w:rPr>
          <w:rFonts w:ascii="PT Astra Serif" w:hAnsi="PT Astra Serif" w:cs="Arial"/>
          <w:b/>
          <w:bCs/>
          <w:color w:val="000000"/>
          <w:lang w:eastAsia="ru-RU"/>
        </w:rPr>
        <w:t>Состав, последовательность и сроки выполнения административных процедур (действий) при предоставлении услуги, в том числе при обращении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 w:cs="Arial"/>
          <w:b/>
          <w:bCs/>
          <w:color w:val="000000"/>
          <w:lang w:eastAsia="ru-RU"/>
        </w:rPr>
      </w:pPr>
      <w:r w:rsidRPr="00FA0D60">
        <w:rPr>
          <w:rFonts w:ascii="PT Astra Serif" w:hAnsi="PT Astra Serif" w:cs="Arial"/>
          <w:b/>
          <w:bCs/>
          <w:color w:val="000000"/>
          <w:lang w:eastAsia="ru-RU"/>
        </w:rPr>
        <w:t>Заявителя посредством ЕПГУ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23.1.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Перечень административных процедур: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23.1.1.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Прием и регистрация заявления и документов, необходимых для предоставления услуги – 1 рабочий день.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23.1.2.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Формирование и направление межведомственных информационных запросов в органы (организации), участвующие в предоставлении услуги – 6 рабочих дня.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FA0D60">
        <w:rPr>
          <w:rFonts w:ascii="PT Astra Serif" w:hAnsi="PT Astra Serif" w:cs="Arial"/>
          <w:color w:val="000000"/>
          <w:lang w:eastAsia="ru-RU"/>
        </w:rPr>
        <w:t>23.1.6</w:t>
      </w:r>
      <w:r w:rsidR="00CA7350">
        <w:rPr>
          <w:rFonts w:ascii="PT Astra Serif" w:hAnsi="PT Astra Serif" w:cs="Arial"/>
          <w:color w:val="000000"/>
          <w:lang w:eastAsia="ru-RU"/>
        </w:rPr>
        <w:t>.</w:t>
      </w:r>
      <w:r w:rsidRPr="00FA0D60">
        <w:rPr>
          <w:rFonts w:ascii="PT Astra Serif" w:hAnsi="PT Astra Serif" w:cs="Arial"/>
          <w:color w:val="000000"/>
          <w:lang w:eastAsia="ru-RU"/>
        </w:rPr>
        <w:t>Рассмотрение документов и принятие решения о подготовке результата предоставления услуги – 5 рабочих дня.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23.1.7.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Принятие решения о предоставлении (об отказе в предоставлении) услуги и оформление результата предоставления услуги – 2 рабочих дня.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FA0D60">
        <w:rPr>
          <w:rFonts w:ascii="PT Astra Serif" w:hAnsi="PT Astra Serif" w:cs="Arial"/>
          <w:color w:val="000000"/>
          <w:lang w:eastAsia="ru-RU"/>
        </w:rPr>
        <w:t>23.1.8.Выдача (направление) результата предоставления услуги Заявителю – 1 рабочий день.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23.2.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Порядок выполнения административных действий при обращении Заявителя посредством ЕПГУ приведен в приложении 2 к настоящему Административному регламенту.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23.3.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Исправление допущенных опечаток и ошибок в выданн</w:t>
      </w:r>
      <w:r>
        <w:rPr>
          <w:rFonts w:ascii="PT Astra Serif" w:hAnsi="PT Astra Serif" w:cs="Arial"/>
          <w:color w:val="000000"/>
          <w:lang w:eastAsia="ru-RU"/>
        </w:rPr>
        <w:t xml:space="preserve">ых в результате предоставления </w:t>
      </w:r>
      <w:r w:rsidR="00E54BD1" w:rsidRPr="00FA0D60">
        <w:rPr>
          <w:rFonts w:ascii="PT Astra Serif" w:hAnsi="PT Astra Serif" w:cs="Arial"/>
          <w:color w:val="000000"/>
          <w:lang w:eastAsia="ru-RU"/>
        </w:rPr>
        <w:t>услуги документах осуществляется в порядке, установленном организационно-распорядительным актом АМО.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Arial"/>
          <w:b/>
          <w:color w:val="000000"/>
          <w:lang w:eastAsia="ru-RU"/>
        </w:rPr>
      </w:pPr>
      <w:r>
        <w:rPr>
          <w:rFonts w:ascii="PT Astra Serif" w:hAnsi="PT Astra Serif" w:cs="Arial"/>
          <w:b/>
          <w:color w:val="000000"/>
          <w:lang w:eastAsia="ru-RU"/>
        </w:rPr>
        <w:t>24.</w:t>
      </w:r>
      <w:r w:rsidR="00E54BD1" w:rsidRPr="00FA0D60">
        <w:rPr>
          <w:rFonts w:ascii="PT Astra Serif" w:hAnsi="PT Astra Serif" w:cs="Arial"/>
          <w:b/>
          <w:color w:val="000000"/>
          <w:lang w:eastAsia="ru-RU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24.1.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АМО документов и информации, которые могут быть получены в рамках межведомственного информационного взаимодействия.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24.2.</w:t>
      </w:r>
      <w:r w:rsidR="00E54BD1" w:rsidRPr="00FA0D60">
        <w:rPr>
          <w:rFonts w:ascii="PT Astra Serif" w:hAnsi="PT Astra Serif" w:cs="Arial"/>
          <w:color w:val="000000"/>
          <w:lang w:eastAsia="ru-RU"/>
        </w:rPr>
        <w:t xml:space="preserve">Межведомственные запросы о предоставлении документов и информации осуществляется сотрудником АМО, ответственным за осуществление межведомственного информационного взаимодействия. 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25.3.</w:t>
      </w:r>
      <w:r w:rsidR="00E54BD1" w:rsidRPr="00FA0D60">
        <w:rPr>
          <w:rFonts w:ascii="PT Astra Serif" w:hAnsi="PT Astra Serif" w:cs="Arial"/>
          <w:color w:val="000000"/>
          <w:lang w:eastAsia="ru-RU"/>
        </w:rPr>
        <w:t xml:space="preserve">Межведомственные запросы формируется и направляется в форме </w:t>
      </w:r>
      <w:r w:rsidR="00E54BD1" w:rsidRPr="00FA0D60">
        <w:rPr>
          <w:rFonts w:ascii="PT Astra Serif" w:hAnsi="PT Astra Serif" w:cs="Arial"/>
          <w:color w:val="000000"/>
          <w:lang w:eastAsia="ru-RU"/>
        </w:rPr>
        <w:lastRenderedPageBreak/>
        <w:t>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25.4.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При отсутствии технической возможности формирования и направления межведомственный запросы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25.5.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Максимальный срок формирования и направления запроса составляет 1 рабочий день.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25.6.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В случае не поступления ответа на межведомственный запрос в установленный срок в АМО принимаются меры, предусмотренные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25.7.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Критерием выполнения административного действия является отсутствие в заявлении, направленном в АМО, документов и информации, которые могут быть получены в рамках межведомственного информационного взаимодействия.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25.8.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25.9.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При обращении заявителя за получением муниципальной услуги в электронной форме уполномоченный орган 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25.10.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Способом фиксации результата административной процедуры является факт поступления документов и сведений, полученных в рамках межведомственного взаимодействия, необходимых для предоставления муниципальной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Arial"/>
          <w:b/>
          <w:color w:val="000000"/>
          <w:lang w:eastAsia="ru-RU"/>
        </w:rPr>
      </w:pPr>
      <w:r>
        <w:rPr>
          <w:rFonts w:ascii="PT Astra Serif" w:hAnsi="PT Astra Serif" w:cs="Arial"/>
          <w:b/>
          <w:color w:val="000000"/>
          <w:lang w:eastAsia="ru-RU"/>
        </w:rPr>
        <w:t>26.</w:t>
      </w:r>
      <w:r w:rsidR="00E54BD1" w:rsidRPr="00FA0D60">
        <w:rPr>
          <w:rFonts w:ascii="PT Astra Serif" w:hAnsi="PT Astra Serif" w:cs="Arial"/>
          <w:b/>
          <w:color w:val="000000"/>
          <w:lang w:eastAsia="ru-RU"/>
        </w:rPr>
        <w:t xml:space="preserve">Принятие решения о предоставлении (об отказе предоставления) </w:t>
      </w:r>
    </w:p>
    <w:p w:rsidR="00E54BD1" w:rsidRPr="00FA0D60" w:rsidRDefault="00E54BD1" w:rsidP="00CA735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 w:cs="Arial"/>
          <w:b/>
          <w:color w:val="000000"/>
          <w:lang w:eastAsia="ru-RU"/>
        </w:rPr>
      </w:pPr>
      <w:r w:rsidRPr="00FA0D60">
        <w:rPr>
          <w:rFonts w:ascii="PT Astra Serif" w:hAnsi="PT Astra Serif" w:cs="Arial"/>
          <w:b/>
          <w:color w:val="000000"/>
          <w:lang w:eastAsia="ru-RU"/>
        </w:rPr>
        <w:t>муниципальной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 w:cs="Arial"/>
          <w:b/>
          <w:color w:val="000000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26.1.</w:t>
      </w:r>
      <w:r w:rsidR="00E54BD1" w:rsidRPr="00FA0D60">
        <w:rPr>
          <w:rFonts w:ascii="PT Astra Serif" w:hAnsi="PT Astra Serif" w:cs="Arial"/>
          <w:color w:val="000000"/>
          <w:lang w:eastAsia="ru-RU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специалистом АМО, ответственным за подготовку документов по муниципальной услуге, пакет документов, указанных в пунктах 10, 11 Регламента. 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26.2.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Специалист АМО в течение 3 рабочих дней с даты поступления к нему полного пакета документов осуществляет следующую последовательность действий: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1)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при принятии решения об отказе в предоставлении муниципальной услуги, специалист ОМСУ, ответственный за подготовку документов по муниципальной услуге, готовит уведомление об отказе в предоставлении преимущественного права выкупа арендуемого имущества в соответствии с приложением № 2 к административному регламенту.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FA0D60">
        <w:rPr>
          <w:rFonts w:ascii="PT Astra Serif" w:hAnsi="PT Astra Serif" w:cs="Arial"/>
          <w:color w:val="000000"/>
          <w:lang w:eastAsia="ru-RU"/>
        </w:rPr>
        <w:t>Уведомление об отказе в предоставлении преимущественного права выкупа арендуемого имущества передается на подпись руководителю АМО.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2)</w:t>
      </w:r>
      <w:r w:rsidR="00E54BD1" w:rsidRPr="00FA0D60">
        <w:rPr>
          <w:rFonts w:ascii="PT Astra Serif" w:hAnsi="PT Astra Serif" w:cs="Arial"/>
          <w:color w:val="000000"/>
          <w:lang w:eastAsia="ru-RU"/>
        </w:rPr>
        <w:t xml:space="preserve">при положительном решении специалист АМО, ответственный за подготовку документов по муниципальной услуге, готовит проект о внесении недвижимого имущества в Программу приватизации муниципального имущества. После включения АМО объекта в Программу приватизации муниципального имущества, специалист АМО, </w:t>
      </w:r>
      <w:r w:rsidR="00E54BD1" w:rsidRPr="00FA0D60">
        <w:rPr>
          <w:rFonts w:ascii="PT Astra Serif" w:hAnsi="PT Astra Serif" w:cs="Arial"/>
          <w:color w:val="000000"/>
          <w:lang w:eastAsia="ru-RU"/>
        </w:rPr>
        <w:lastRenderedPageBreak/>
        <w:t>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26.3.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 дня формирования специалистом АМО, ответственным за подготовку документов по муниципальной услуге, пакета документов, указанных в пунктах 10, 11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26.4.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оснований, указанных в настоящем Регламенте.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26.5.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определение условий приватизации муниципального имущества или уведомление об отказе в заключении договора купли-продажи арендуемого имущества.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26.6.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купли-продажи арендуемого имущества.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FA0D60">
        <w:rPr>
          <w:rFonts w:ascii="PT Astra Serif" w:hAnsi="PT Astra Serif" w:cs="Arial"/>
          <w:color w:val="000000"/>
          <w:lang w:eastAsia="ru-RU"/>
        </w:rPr>
        <w:t>Проведение независимой оценки рыночной стоимости имущества и принятие решения об условиях приватизации арендуемого имущества.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26.7.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Специалист ОМСУ в течение 3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на оценку и экспертизу Отчета (при необходимости) и размещает муниципальный заказ на оказание услуг по оценке муниципального имущества (запрос предложений, размещение заказа у единственного поставщика) по сформированному перечню объектов, подлежащих оценке.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26.8.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Специалист отдела АМО,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недвижимого имущества и экспертизы Отчета (при необходимости) в двухмесячный срок с даты поступления заявления о предоставлении муниципальной услуги с прилагаемыми документами в соответствии с пунктами 18 и 19 Регламента.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FA0D60">
        <w:rPr>
          <w:rFonts w:ascii="PT Astra Serif" w:hAnsi="PT Astra Serif" w:cs="Arial"/>
          <w:color w:val="000000"/>
          <w:lang w:eastAsia="ru-RU"/>
        </w:rPr>
        <w:t>26.9. 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№ 135-ФЗ «Об оценочной деятельности в Российской Федерации», в срок, не превышающий 20 рабочих дней.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26.9.</w:t>
      </w:r>
      <w:r w:rsidR="00E54BD1" w:rsidRPr="00FA0D60">
        <w:rPr>
          <w:rFonts w:ascii="PT Astra Serif" w:hAnsi="PT Astra Serif" w:cs="Arial"/>
          <w:color w:val="000000"/>
          <w:lang w:eastAsia="ru-RU"/>
        </w:rPr>
        <w:t xml:space="preserve">После получения Отчета и его экспертизы специалист ОМСУ, в срок, не превышающий 15 рабочих дней, готовит проект постановления об условиях приватизации муниципального имущества, предложение о заключении договора купли-продажи муниципального имущества (приложение №4) и проект договора купли-продажи муниципального имущества с указанием способа оплаты (единовременная оплата либо оплата в рассрочку) (приложение №5). 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26.10.</w:t>
      </w:r>
      <w:r w:rsidR="00E54BD1" w:rsidRPr="00FA0D60">
        <w:rPr>
          <w:rFonts w:ascii="PT Astra Serif" w:hAnsi="PT Astra Serif" w:cs="Arial"/>
          <w:color w:val="000000"/>
          <w:lang w:eastAsia="ru-RU"/>
        </w:rPr>
        <w:t xml:space="preserve">Максимальный срок проведения административного действия по оценке рыночной стоимости и принятию решения об условиях приватизации арендуемого </w:t>
      </w:r>
      <w:r w:rsidR="00E54BD1" w:rsidRPr="00FA0D60">
        <w:rPr>
          <w:rFonts w:ascii="PT Astra Serif" w:hAnsi="PT Astra Serif" w:cs="Arial"/>
          <w:color w:val="000000"/>
          <w:lang w:eastAsia="ru-RU"/>
        </w:rPr>
        <w:lastRenderedPageBreak/>
        <w:t>имущества не должен превышать 35 рабочих дней.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26.11.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26.12.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Результатом административного действия является постановление об условиях приватизации муниципального имущества, предложение о заключении договора купли-продажи муниципального имущества и проект договора купли- продажи муниципального имущества.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26.13.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(или) в соответствующую информационную систему муниципального образования.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 w:rsidRPr="00FA0D60">
        <w:rPr>
          <w:rFonts w:ascii="PT Astra Serif" w:hAnsi="PT Astra Serif" w:cs="Arial"/>
          <w:color w:val="000000"/>
          <w:lang w:eastAsia="ru-RU"/>
        </w:rPr>
        <w:t>Выдача (направление) документа, являющегося результатом предоставления муниципальной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26.14.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постановления АМО 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26.15.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Специалист АМО, в срок не превышающий 2 рабочих дня с даты регистрации постановления АМО об условиях приватизации арендуемого имущества осуществляет следующую последовательность действий: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1)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подготавливает сопроводительное письмо заявителю о направлении постановления АМО об условиях приватизации муниципального имущества с предложением о заключении договора купли-продажи муниципального имущества (приложение № 4) и проектом договора купли-продажи муниципального имущества (приложение № 5) с указанием способа оплаты (единовременная оплата либо оплата в рассрочку).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2)</w:t>
      </w:r>
      <w:r w:rsidR="00E54BD1" w:rsidRPr="00FA0D60">
        <w:rPr>
          <w:rFonts w:ascii="PT Astra Serif" w:hAnsi="PT Astra Serif" w:cs="Arial"/>
          <w:color w:val="000000"/>
          <w:lang w:eastAsia="ru-RU"/>
        </w:rPr>
        <w:t>осуществляет регистрацию сопроводительного письма о направлении проекта постановления АМО 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купли- 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3)</w:t>
      </w:r>
      <w:r w:rsidR="00E54BD1" w:rsidRPr="00FA0D60">
        <w:rPr>
          <w:rFonts w:ascii="PT Astra Serif" w:hAnsi="PT Astra Serif" w:cs="Arial"/>
          <w:color w:val="000000"/>
          <w:lang w:eastAsia="ru-RU"/>
        </w:rPr>
        <w:t>выдает (направляет) заявителю сопроводительное письмо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26.16.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Специалист АМО в срок 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1)</w:t>
      </w:r>
      <w:r w:rsidR="00E54BD1" w:rsidRPr="00FA0D60">
        <w:rPr>
          <w:rFonts w:ascii="PT Astra Serif" w:hAnsi="PT Astra Serif" w:cs="Arial"/>
          <w:color w:val="000000"/>
          <w:lang w:eastAsia="ru-RU"/>
        </w:rPr>
        <w:t xml:space="preserve">осуществляет регистрацию уведомления об отказе в заключении договора купли-продажи арендуемого имущества в соответствии с порядком делопроизводства, в том </w:t>
      </w:r>
      <w:r w:rsidR="00E54BD1" w:rsidRPr="00FA0D60">
        <w:rPr>
          <w:rFonts w:ascii="PT Astra Serif" w:hAnsi="PT Astra Serif" w:cs="Arial"/>
          <w:color w:val="000000"/>
          <w:lang w:eastAsia="ru-RU"/>
        </w:rPr>
        <w:lastRenderedPageBreak/>
        <w:t>числе осуществляет внесение соответствующих сведений в журнал регистрации исходящей корреспонденции и (или) в соответствующую информационную АМО.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2)</w:t>
      </w:r>
      <w:r w:rsidR="00E54BD1" w:rsidRPr="00FA0D60">
        <w:rPr>
          <w:rFonts w:ascii="PT Astra Serif" w:hAnsi="PT Astra Serif" w:cs="Arial"/>
          <w:color w:val="000000"/>
          <w:lang w:eastAsia="ru-RU"/>
        </w:rPr>
        <w:t>выдает (направляет) заявителю уведомление об отказе в заключении договора купли-продажи арендуемого имущества.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26.17.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Выдача (направление) сопроводительного письма с приложением постановления АМО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купли- продажи арендуемого имущества осуществляется способом, указанным заявителем в заявлении.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26.18.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При обращении заявителя за получением муниципальной услуги в электронной форме АМО 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26.19.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заявителем предложения о его заключении и (или) проекта договора купли-продажи арендуемого имущества.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26.20.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26.21.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26.22.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заключение договора купли-продажи арендуемого имущества.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26.23.</w:t>
      </w:r>
      <w:r w:rsidR="00E54BD1" w:rsidRPr="00FA0D60">
        <w:rPr>
          <w:rFonts w:ascii="PT Astra Serif" w:hAnsi="PT Astra Serif" w:cs="Arial"/>
          <w:color w:val="000000"/>
          <w:lang w:eastAsia="ru-RU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направление сопроводительного письма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заключении договора купли-продажи арендуемого имущества в журнал регистрации исходящей корреспонденции и (или) информационную систему АМО.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  <w:r>
        <w:rPr>
          <w:rFonts w:ascii="PT Astra Serif" w:hAnsi="PT Astra Serif" w:cs="Arial"/>
          <w:color w:val="000000"/>
          <w:lang w:eastAsia="ru-RU"/>
        </w:rPr>
        <w:t>26.24.</w:t>
      </w:r>
      <w:r w:rsidR="00E54BD1" w:rsidRPr="00FA0D60">
        <w:rPr>
          <w:rFonts w:ascii="PT Astra Serif" w:hAnsi="PT Astra Serif" w:cs="Arial"/>
          <w:color w:val="000000"/>
          <w:lang w:eastAsia="ru-RU"/>
        </w:rPr>
        <w:t>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</w:p>
    <w:p w:rsidR="00E54BD1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</w:p>
    <w:p w:rsidR="00CA7350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IV.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Формыконтроля за исполнением Административного регламента</w:t>
      </w:r>
    </w:p>
    <w:p w:rsidR="00E54BD1" w:rsidRPr="00FA0D60" w:rsidRDefault="00E54BD1" w:rsidP="00CA73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27.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Порядок осуществления текущего контроля за соблюдением и исполнением ответственными должностными лицами АМО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27.1.</w:t>
      </w:r>
      <w:r w:rsidR="00E54BD1" w:rsidRPr="00FA0D60">
        <w:rPr>
          <w:rFonts w:ascii="PT Astra Serif" w:hAnsi="PT Astra Serif" w:cs="Arial"/>
          <w:lang w:eastAsia="ru-RU"/>
        </w:rPr>
        <w:t>Текущий контроль за соблюдением и исполнением ответственными должностными лицами АМО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АМО,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АМО.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27.2.</w:t>
      </w:r>
      <w:r w:rsidR="00E54BD1" w:rsidRPr="00FA0D60">
        <w:rPr>
          <w:rFonts w:ascii="PT Astra Serif" w:hAnsi="PT Astra Serif" w:cs="Arial"/>
          <w:lang w:eastAsia="ru-RU"/>
        </w:rPr>
        <w:t>Требованиями к порядку и формам текущего контроля за предоставлением услуги являются: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27.2.1.</w:t>
      </w:r>
      <w:r w:rsidR="00E54BD1" w:rsidRPr="00FA0D60">
        <w:rPr>
          <w:rFonts w:ascii="PT Astra Serif" w:hAnsi="PT Astra Serif" w:cs="Arial"/>
          <w:lang w:eastAsia="ru-RU"/>
        </w:rPr>
        <w:t>Независимость.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27.2.2.</w:t>
      </w:r>
      <w:r w:rsidR="00E54BD1" w:rsidRPr="00FA0D60">
        <w:rPr>
          <w:rFonts w:ascii="PT Astra Serif" w:hAnsi="PT Astra Serif" w:cs="Arial"/>
          <w:lang w:eastAsia="ru-RU"/>
        </w:rPr>
        <w:t>Тщательность.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27.3.</w:t>
      </w:r>
      <w:r w:rsidR="00E54BD1" w:rsidRPr="00FA0D60">
        <w:rPr>
          <w:rFonts w:ascii="PT Astra Serif" w:hAnsi="PT Astra Serif" w:cs="Arial"/>
          <w:lang w:eastAsia="ru-RU"/>
        </w:rPr>
        <w:t>Независимость текущего контроля заключается в том, что должностное лицо АМО, уполномоченное на его осуществление, не находится в служебной зависимости от должностного лица АМО,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27.4.</w:t>
      </w:r>
      <w:r w:rsidR="00E54BD1" w:rsidRPr="00FA0D60">
        <w:rPr>
          <w:rFonts w:ascii="PT Astra Serif" w:hAnsi="PT Astra Serif" w:cs="Arial"/>
          <w:lang w:eastAsia="ru-RU"/>
        </w:rPr>
        <w:t>Должностные лица АМО,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27.5.</w:t>
      </w:r>
      <w:r w:rsidR="00E54BD1" w:rsidRPr="00FA0D60">
        <w:rPr>
          <w:rFonts w:ascii="PT Astra Serif" w:hAnsi="PT Astra Serif" w:cs="Arial"/>
          <w:lang w:eastAsia="ru-RU"/>
        </w:rPr>
        <w:t>Тщательность осуществления текущего контроля за предоставлением услуги состоит в исполнении уполномоченными лицами АМО обязанностей, предусмотренных настоящим подразделом.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28.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28.1.</w:t>
      </w:r>
      <w:r w:rsidR="00E54BD1" w:rsidRPr="00FA0D60">
        <w:rPr>
          <w:rFonts w:ascii="PT Astra Serif" w:hAnsi="PT Astra Serif" w:cs="Arial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АМО.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28.2.</w:t>
      </w:r>
      <w:r w:rsidR="00E54BD1" w:rsidRPr="00FA0D60">
        <w:rPr>
          <w:rFonts w:ascii="PT Astra Serif" w:hAnsi="PT Astra Serif" w:cs="Arial"/>
          <w:lang w:eastAsia="ru-RU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должностных лиц АМО, принимаются меры по устранению таких нарушений.</w:t>
      </w:r>
    </w:p>
    <w:p w:rsidR="00E54BD1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CA735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CA7350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29.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Ответственность должностных лиц АМО, работников МФЦ за решения и действия (бездействие), принимаемые (осуществляемые) ими в ходе предоставления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29.1.</w:t>
      </w:r>
      <w:r w:rsidR="00E54BD1" w:rsidRPr="00FA0D60">
        <w:rPr>
          <w:rFonts w:ascii="PT Astra Serif" w:hAnsi="PT Astra Serif" w:cs="Arial"/>
          <w:lang w:eastAsia="ru-RU"/>
        </w:rPr>
        <w:t>Должностным лицом АМО, ответственным за предоставление услуги, а также за соблюдение порядка предоставления услуги, является председатель комитета по земельно-имущественным отношениям АМО.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29.2.</w:t>
      </w:r>
      <w:r w:rsidR="00E54BD1" w:rsidRPr="00FA0D60">
        <w:rPr>
          <w:rFonts w:ascii="PT Astra Serif" w:hAnsi="PT Astra Serif" w:cs="Arial"/>
          <w:lang w:eastAsia="ru-RU"/>
        </w:rPr>
        <w:t>По результатам проведенных мониторинга и проверок в случае выявления неправомерных решений, действий (бездействия) должностных лиц АМО, работников МФЦ и фактов нарушения прав и законных интересов Заявителей должностные лица АМО, работники МФЦ несут ответственность в соответствии с законодательством Российской Федерации.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30.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30.1.</w:t>
      </w:r>
      <w:r w:rsidR="00E54BD1" w:rsidRPr="00FA0D60">
        <w:rPr>
          <w:rFonts w:ascii="PT Astra Serif" w:hAnsi="PT Astra Serif" w:cs="Arial"/>
          <w:lang w:eastAsia="ru-RU"/>
        </w:rPr>
        <w:t xml:space="preserve">Контроль за предоставлением услуги осуществляется в порядке и формах, предусмотренных </w:t>
      </w:r>
      <w:hyperlink w:anchor="Par454" w:tooltip="24. Порядок осуществления текущего контроля за соблюдением" w:history="1">
        <w:r w:rsidR="00E54BD1" w:rsidRPr="00FA0D60">
          <w:rPr>
            <w:rFonts w:ascii="PT Astra Serif" w:hAnsi="PT Astra Serif" w:cs="Arial"/>
            <w:lang w:eastAsia="ru-RU"/>
          </w:rPr>
          <w:t>подразделами 24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и </w:t>
      </w:r>
      <w:hyperlink w:anchor="Par469" w:tooltip="25. Порядок и периодичность осуществления плановых" w:history="1">
        <w:r w:rsidR="00E54BD1" w:rsidRPr="00FA0D60">
          <w:rPr>
            <w:rFonts w:ascii="PT Astra Serif" w:hAnsi="PT Astra Serif" w:cs="Arial"/>
            <w:lang w:eastAsia="ru-RU"/>
          </w:rPr>
          <w:t>25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30.2.</w:t>
      </w:r>
      <w:r w:rsidR="00E54BD1" w:rsidRPr="00FA0D60">
        <w:rPr>
          <w:rFonts w:ascii="PT Astra Serif" w:hAnsi="PT Astra Serif" w:cs="Arial"/>
          <w:lang w:eastAsia="ru-RU"/>
        </w:rP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АМО жалобы на нарушение должностными лицами АМО, работниками МФЦ порядка предоставления услуги, повлекшее ее непредоставление или предоставление с нарушением срока, установленного настоящим Административным регламентом.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30.4.</w:t>
      </w:r>
      <w:r w:rsidR="00E54BD1" w:rsidRPr="00FA0D60">
        <w:rPr>
          <w:rFonts w:ascii="PT Astra Serif" w:hAnsi="PT Astra Serif" w:cs="Arial"/>
          <w:lang w:eastAsia="ru-RU"/>
        </w:rPr>
        <w:t>Граждане, их объединения и организации для осуществления контроля за предоставлением Государственной услуги имеют право направлять в АМО,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АМО, работников МФЦ и принятые ими решения, связанные с предоставлением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30.5.</w:t>
      </w:r>
      <w:r w:rsidR="00E54BD1" w:rsidRPr="00FA0D60">
        <w:rPr>
          <w:rFonts w:ascii="PT Astra Serif" w:hAnsi="PT Astra Serif" w:cs="Arial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АМО,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V.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Досудебный (внесудебный) порядок обжалования решений и действий (бездействия) АМО, работников МФЦ</w:t>
      </w:r>
    </w:p>
    <w:p w:rsidR="00E54BD1" w:rsidRPr="00FA0D60" w:rsidRDefault="00E54BD1" w:rsidP="00CA73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31.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31.1.</w:t>
      </w:r>
      <w:r w:rsidR="00E54BD1" w:rsidRPr="00FA0D60">
        <w:rPr>
          <w:rFonts w:ascii="PT Astra Serif" w:hAnsi="PT Astra Serif" w:cs="Arial"/>
          <w:lang w:eastAsia="ru-RU"/>
        </w:rPr>
        <w:t xml:space="preserve">Заявитель имеет право на досудебное (внесудебное) обжалование действий </w:t>
      </w:r>
      <w:r w:rsidR="00E54BD1" w:rsidRPr="00FA0D60">
        <w:rPr>
          <w:rFonts w:ascii="PT Astra Serif" w:hAnsi="PT Astra Serif" w:cs="Arial"/>
          <w:lang w:eastAsia="ru-RU"/>
        </w:rPr>
        <w:lastRenderedPageBreak/>
        <w:t>(бездействия) и (или) решений, принятых (осуществляемых) в ходе представления услуги, АМО, должностными лицами АМО, МФЦ, работниками МФЦ (далее по тексту - жалоба).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31.2.</w:t>
      </w:r>
      <w:r w:rsidR="00E54BD1" w:rsidRPr="00FA0D60">
        <w:rPr>
          <w:rFonts w:ascii="PT Astra Serif" w:hAnsi="PT Astra Serif" w:cs="Arial"/>
          <w:lang w:eastAsia="ru-RU"/>
        </w:rPr>
        <w:t>В случае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31.2.1.</w:t>
      </w:r>
      <w:r w:rsidR="00E54BD1" w:rsidRPr="00FA0D60">
        <w:rPr>
          <w:rFonts w:ascii="PT Astra Serif" w:hAnsi="PT Astra Serif" w:cs="Arial"/>
          <w:lang w:eastAsia="ru-RU"/>
        </w:rPr>
        <w:t>Оформленная в соответствии с законодательством Российской Федерации доверенность (для физических лиц).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31.2.2.</w:t>
      </w:r>
      <w:r w:rsidR="00E54BD1" w:rsidRPr="00FA0D60">
        <w:rPr>
          <w:rFonts w:ascii="PT Astra Serif" w:hAnsi="PT Astra Serif" w:cs="Arial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31.2.3.</w:t>
      </w:r>
      <w:r w:rsidR="00E54BD1" w:rsidRPr="00FA0D60">
        <w:rPr>
          <w:rFonts w:ascii="PT Astra Serif" w:hAnsi="PT Astra Serif" w:cs="Arial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</w:t>
      </w:r>
      <w:r w:rsidR="00E54BD1" w:rsidRPr="00FA0D60">
        <w:rPr>
          <w:rFonts w:ascii="PT Astra Serif" w:hAnsi="PT Astra Serif" w:cs="Arial"/>
          <w:lang w:eastAsia="ru-RU"/>
        </w:rPr>
        <w:t>Заявитель может обратиться с жалобой, в том числе в следующих случаях: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31.3.1.</w:t>
      </w:r>
      <w:r w:rsidR="00E54BD1" w:rsidRPr="00FA0D60">
        <w:rPr>
          <w:rFonts w:ascii="PT Astra Serif" w:hAnsi="PT Astra Serif" w:cs="Arial"/>
          <w:lang w:eastAsia="ru-RU"/>
        </w:rPr>
        <w:t xml:space="preserve">Нарушение срока регистрации заявления о предоставлении услуги, комплексного запроса, указанного в </w:t>
      </w:r>
      <w:hyperlink r:id="rId15" w:history="1">
        <w:r w:rsidR="00E54BD1" w:rsidRPr="00FA0D60">
          <w:rPr>
            <w:rFonts w:ascii="PT Astra Serif" w:hAnsi="PT Astra Serif" w:cs="Arial"/>
            <w:lang w:eastAsia="ru-RU"/>
          </w:rPr>
          <w:t>статье 15.1</w:t>
        </w:r>
      </w:hyperlink>
      <w:r w:rsidR="00E54BD1" w:rsidRPr="00FA0D60">
        <w:rPr>
          <w:rFonts w:ascii="PT Astra Serif" w:hAnsi="PT Astra Serif" w:cs="Arial"/>
          <w:lang w:eastAsia="ru-RU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31.3.2.</w:t>
      </w:r>
      <w:r w:rsidR="00E54BD1" w:rsidRPr="00FA0D60">
        <w:rPr>
          <w:rFonts w:ascii="PT Astra Serif" w:hAnsi="PT Astra Serif" w:cs="Arial"/>
          <w:lang w:eastAsia="ru-RU"/>
        </w:rPr>
        <w:t>Нарушение срока предоставления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31.3.3.</w:t>
      </w:r>
      <w:r w:rsidR="00E54BD1" w:rsidRPr="00FA0D60">
        <w:rPr>
          <w:rFonts w:ascii="PT Astra Serif" w:hAnsi="PT Astra Serif" w:cs="Arial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31.3.4.</w:t>
      </w:r>
      <w:r w:rsidR="00E54BD1" w:rsidRPr="00FA0D60">
        <w:rPr>
          <w:rFonts w:ascii="PT Astra Serif" w:hAnsi="PT Astra Serif" w:cs="Arial"/>
          <w:lang w:eastAsia="ru-RU"/>
        </w:rPr>
        <w:t>Отказ в приеме документов, предоставление которых предусмотрено законодательством Российской Федерации для предоставления услуги, у Заявителя.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31.3.5.</w:t>
      </w:r>
      <w:r w:rsidR="00E54BD1" w:rsidRPr="00FA0D60">
        <w:rPr>
          <w:rFonts w:ascii="PT Astra Serif" w:hAnsi="PT Astra Serif" w:cs="Arial"/>
          <w:lang w:eastAsia="ru-RU"/>
        </w:rPr>
        <w:t>Отказ в предоставлении услуги, если основания отказа не предусмотрены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31.3.6.</w:t>
      </w:r>
      <w:r w:rsidR="00E54BD1" w:rsidRPr="00FA0D60">
        <w:rPr>
          <w:rFonts w:ascii="PT Astra Serif" w:hAnsi="PT Astra Serif" w:cs="Arial"/>
          <w:lang w:eastAsia="ru-RU"/>
        </w:rPr>
        <w:t>Требование с Заявителя при предоставлении услуги платы, не предусмотренной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31.3.7.</w:t>
      </w:r>
      <w:r w:rsidR="00E54BD1" w:rsidRPr="00FA0D60">
        <w:rPr>
          <w:rFonts w:ascii="PT Astra Serif" w:hAnsi="PT Astra Serif" w:cs="Arial"/>
          <w:lang w:eastAsia="ru-RU"/>
        </w:rPr>
        <w:t>Отказ АМО, должностного лица АМО, МФЦ, работника МФЦ в исправлении допущенных опечаток и ошибок в выданных в результате предоставления услуги документах либо нарушение срока таких исправлений.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3</w:t>
      </w:r>
      <w:r w:rsidR="00CA7350">
        <w:rPr>
          <w:rFonts w:ascii="PT Astra Serif" w:hAnsi="PT Astra Serif" w:cs="Arial"/>
          <w:lang w:eastAsia="ru-RU"/>
        </w:rPr>
        <w:t>1.3.8.</w:t>
      </w:r>
      <w:r w:rsidRPr="00FA0D60">
        <w:rPr>
          <w:rFonts w:ascii="PT Astra Serif" w:hAnsi="PT Astra Serif" w:cs="Arial"/>
          <w:lang w:eastAsia="ru-RU"/>
        </w:rPr>
        <w:t>Нарушение срока или порядка выдачи документов по результатам предоставления услуги.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31.3.9.</w:t>
      </w:r>
      <w:r w:rsidR="00E54BD1" w:rsidRPr="00FA0D60">
        <w:rPr>
          <w:rFonts w:ascii="PT Astra Serif" w:hAnsi="PT Astra Serif" w:cs="Arial"/>
          <w:lang w:eastAsia="ru-RU"/>
        </w:rPr>
        <w:t>Приостановление предоставления услуги, если основания приостановления не предусмотрены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31.3.10.Т</w:t>
      </w:r>
      <w:r w:rsidR="00E54BD1" w:rsidRPr="00FA0D60">
        <w:rPr>
          <w:rFonts w:ascii="PT Astra Serif" w:hAnsi="PT Astra Serif" w:cs="Arial"/>
          <w:lang w:eastAsia="ru-RU"/>
        </w:rPr>
        <w:t>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настоящем Административном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31.4.</w:t>
      </w:r>
      <w:r w:rsidR="00E54BD1" w:rsidRPr="00FA0D60">
        <w:rPr>
          <w:rFonts w:ascii="PT Astra Serif" w:hAnsi="PT Astra Serif" w:cs="Arial"/>
          <w:lang w:eastAsia="ru-RU"/>
        </w:rPr>
        <w:t>Жалоба должна содержать: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31.4.1.</w:t>
      </w:r>
      <w:r w:rsidR="00E54BD1" w:rsidRPr="00FA0D60">
        <w:rPr>
          <w:rFonts w:ascii="PT Astra Serif" w:hAnsi="PT Astra Serif" w:cs="Arial"/>
          <w:lang w:eastAsia="ru-RU"/>
        </w:rPr>
        <w:t>Указание на должностное лицо АМО, наименование МФЦ, указание на его руководителя и (или) работника, решения и действия (бездействие) которых обжалуются.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31.4.2.</w:t>
      </w:r>
      <w:r w:rsidR="00E54BD1" w:rsidRPr="00FA0D60">
        <w:rPr>
          <w:rFonts w:ascii="PT Astra Serif" w:hAnsi="PT Astra Serif" w:cs="Arial"/>
          <w:lang w:eastAsia="ru-RU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="00E54BD1" w:rsidRPr="00FA0D60">
        <w:rPr>
          <w:rFonts w:ascii="PT Astra Serif" w:hAnsi="PT Astra Serif" w:cs="Arial"/>
          <w:lang w:eastAsia="ru-RU"/>
        </w:rPr>
        <w:lastRenderedPageBreak/>
        <w:t>ответ Заявителю.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31.4.3.</w:t>
      </w:r>
      <w:r w:rsidR="00E54BD1" w:rsidRPr="00FA0D60">
        <w:rPr>
          <w:rFonts w:ascii="PT Astra Serif" w:hAnsi="PT Astra Serif" w:cs="Arial"/>
          <w:lang w:eastAsia="ru-RU"/>
        </w:rPr>
        <w:t>Сведения об обжалуемых решениях и действиях (бездействии) АМО, должностного лица АМО, МФЦ, работника МФЦ.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31.4.4.</w:t>
      </w:r>
      <w:r w:rsidR="00E54BD1" w:rsidRPr="00FA0D60">
        <w:rPr>
          <w:rFonts w:ascii="PT Astra Serif" w:hAnsi="PT Astra Serif" w:cs="Arial"/>
          <w:lang w:eastAsia="ru-RU"/>
        </w:rPr>
        <w:t>Доводы, на основании которых Заявитель не согласен с решением и действием (бездействием) АМО, должностного лица АМО,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31.5.</w:t>
      </w:r>
      <w:r w:rsidR="00E54BD1" w:rsidRPr="00FA0D60">
        <w:rPr>
          <w:rFonts w:ascii="PT Astra Serif" w:hAnsi="PT Astra Serif" w:cs="Arial"/>
          <w:lang w:eastAsia="ru-RU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При подаче жалобы в электронном виде документы, указанные в </w:t>
      </w:r>
      <w:hyperlink w:anchor="Par504" w:tooltip="28.2. В случае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" w:history="1">
        <w:r w:rsidRPr="00FA0D60">
          <w:rPr>
            <w:rFonts w:ascii="PT Astra Serif" w:hAnsi="PT Astra Serif" w:cs="Arial"/>
            <w:lang w:eastAsia="ru-RU"/>
          </w:rPr>
          <w:t>пункте 28.2</w:t>
        </w:r>
      </w:hyperlink>
      <w:r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31.6.</w:t>
      </w:r>
      <w:r w:rsidR="00E54BD1" w:rsidRPr="00FA0D60">
        <w:rPr>
          <w:rFonts w:ascii="PT Astra Serif" w:hAnsi="PT Astra Serif" w:cs="Arial"/>
          <w:lang w:eastAsia="ru-RU"/>
        </w:rPr>
        <w:t>В электронной форме жалоба может быть подана Заявителем посредством: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31.6.1.</w:t>
      </w:r>
      <w:r w:rsidR="00E54BD1" w:rsidRPr="00FA0D60">
        <w:rPr>
          <w:rFonts w:ascii="PT Astra Serif" w:hAnsi="PT Astra Serif" w:cs="Arial"/>
          <w:lang w:eastAsia="ru-RU"/>
        </w:rPr>
        <w:t>Официального сайта Правительства Тульской области в сети Интернет.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31.6.2.</w:t>
      </w:r>
      <w:r w:rsidR="00E54BD1" w:rsidRPr="00FA0D60">
        <w:rPr>
          <w:rFonts w:ascii="PT Astra Serif" w:hAnsi="PT Astra Serif" w:cs="Arial"/>
          <w:lang w:eastAsia="ru-RU"/>
        </w:rPr>
        <w:t>Официального сайта АМО, МФЦ, в сети Интернет.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31.6.3.</w:t>
      </w:r>
      <w:r w:rsidR="00E54BD1" w:rsidRPr="00FA0D60">
        <w:rPr>
          <w:rFonts w:ascii="PT Astra Serif" w:hAnsi="PT Astra Serif" w:cs="Arial"/>
          <w:lang w:eastAsia="ru-RU"/>
        </w:rPr>
        <w:t>ЕПГУ, за исключением жалоб на решения и действия (бездействие) МФЦ и их работников.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31.6.4.</w:t>
      </w:r>
      <w:r w:rsidR="00E54BD1" w:rsidRPr="00FA0D60">
        <w:rPr>
          <w:rFonts w:ascii="PT Astra Serif" w:hAnsi="PT Astra Serif" w:cs="Arial"/>
          <w:lang w:eastAsia="ru-RU"/>
        </w:rPr>
        <w:t>РПГУ, за исключением жалоб на решения и действия (бездействие) МФЦ и их работников.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31.6.5.</w:t>
      </w:r>
      <w:r w:rsidR="00E54BD1" w:rsidRPr="00FA0D60">
        <w:rPr>
          <w:rFonts w:ascii="PT Astra Serif" w:hAnsi="PT Astra Serif" w:cs="Arial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31.7.</w:t>
      </w:r>
      <w:r w:rsidR="00E54BD1" w:rsidRPr="00FA0D60">
        <w:rPr>
          <w:rFonts w:ascii="PT Astra Serif" w:hAnsi="PT Astra Serif" w:cs="Arial"/>
          <w:lang w:eastAsia="ru-RU"/>
        </w:rPr>
        <w:t>В АМО, МФЦ, учредителями МФЦ,  определяются уполномоченные должностные лица и (или) работники, которые обеспечивают: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31.7.1</w:t>
      </w:r>
      <w:r w:rsidR="00CA7350">
        <w:rPr>
          <w:rFonts w:ascii="PT Astra Serif" w:hAnsi="PT Astra Serif" w:cs="Arial"/>
          <w:lang w:eastAsia="ru-RU"/>
        </w:rPr>
        <w:t>.</w:t>
      </w:r>
      <w:r w:rsidRPr="00FA0D60">
        <w:rPr>
          <w:rFonts w:ascii="PT Astra Serif" w:hAnsi="PT Astra Serif" w:cs="Arial"/>
          <w:lang w:eastAsia="ru-RU"/>
        </w:rPr>
        <w:t>Прием и регистрацию жалоб.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31.7.2.</w:t>
      </w:r>
      <w:r w:rsidR="00E54BD1" w:rsidRPr="00FA0D60">
        <w:rPr>
          <w:rFonts w:ascii="PT Astra Serif" w:hAnsi="PT Astra Serif" w:cs="Arial"/>
          <w:lang w:eastAsia="ru-RU"/>
        </w:rPr>
        <w:t xml:space="preserve">Направление жалоб в уполномоченные на их рассмотрение АМО, МФЦ, учредителю МФЦ, в соответствии с </w:t>
      </w:r>
      <w:hyperlink w:anchor="Par580" w:tooltip="29.1. Жалоба подается в Администрацию, МФЦ, предоставившие Государственную услугу, порядок предоставления которой был нарушен вследствие решений и действий (бездействия) Администрации, должностного лица Администрации, МФЦ, работника МФЦ, и рассматривается Адми" w:history="1">
        <w:r w:rsidR="00E54BD1" w:rsidRPr="00FA0D60">
          <w:rPr>
            <w:rFonts w:ascii="PT Astra Serif" w:hAnsi="PT Astra Serif" w:cs="Arial"/>
            <w:lang w:eastAsia="ru-RU"/>
          </w:rPr>
          <w:t>пунктами 29.1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и </w:t>
      </w:r>
      <w:hyperlink w:anchor="Par583" w:tooltip="29.4. Жалоба на решения и действия (бездействие) МФЦ подается учредителю МФЦ или 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N " w:history="1">
        <w:r w:rsidR="00E54BD1" w:rsidRPr="00FA0D60">
          <w:rPr>
            <w:rFonts w:ascii="PT Astra Serif" w:hAnsi="PT Astra Serif" w:cs="Arial"/>
            <w:lang w:eastAsia="ru-RU"/>
          </w:rPr>
          <w:t>29.4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31.7.3.</w:t>
      </w:r>
      <w:r w:rsidR="00E54BD1" w:rsidRPr="00FA0D60">
        <w:rPr>
          <w:rFonts w:ascii="PT Astra Serif" w:hAnsi="PT Astra Serif" w:cs="Arial"/>
          <w:lang w:eastAsia="ru-RU"/>
        </w:rPr>
        <w:t>Рассмотрение жалоб в соответствии с требованиями законодательства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31.8.</w:t>
      </w:r>
      <w:r w:rsidR="00E54BD1" w:rsidRPr="00FA0D60">
        <w:rPr>
          <w:rFonts w:ascii="PT Astra Serif" w:hAnsi="PT Astra Serif" w:cs="Arial"/>
          <w:lang w:eastAsia="ru-RU"/>
        </w:rPr>
        <w:t>По результатам рассмотрения жалобы АМО, МФЦ, учредитель МФЦ, принимает одно из следующих решений: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31.8.1.</w:t>
      </w:r>
      <w:r w:rsidR="00E54BD1" w:rsidRPr="00FA0D60">
        <w:rPr>
          <w:rFonts w:ascii="PT Astra Serif" w:hAnsi="PT Astra Serif" w:cs="Arial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31.8.2.</w:t>
      </w:r>
      <w:r w:rsidR="00E54BD1" w:rsidRPr="00FA0D60">
        <w:rPr>
          <w:rFonts w:ascii="PT Astra Serif" w:hAnsi="PT Astra Serif" w:cs="Arial"/>
          <w:lang w:eastAsia="ru-RU"/>
        </w:rPr>
        <w:t xml:space="preserve">В удовлетворении жалобы отказывается по основаниям, предусмотренным </w:t>
      </w:r>
      <w:hyperlink w:anchor="Par556" w:tooltip="28.12. Администрация, МФЦ, учредитель МФЦ, Министерство государственного управления, информационных технологий и связи Московской области отказывает в удовлетворении жалобы в следующих случаях:" w:history="1">
        <w:r w:rsidR="00E54BD1" w:rsidRPr="00FA0D60">
          <w:rPr>
            <w:rFonts w:ascii="PT Astra Serif" w:hAnsi="PT Astra Serif" w:cs="Arial"/>
            <w:lang w:eastAsia="ru-RU"/>
          </w:rPr>
          <w:t>пунктом 28.12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31.9.</w:t>
      </w:r>
      <w:r w:rsidR="00E54BD1" w:rsidRPr="00FA0D60">
        <w:rPr>
          <w:rFonts w:ascii="PT Astra Serif" w:hAnsi="PT Astra Serif" w:cs="Arial"/>
          <w:lang w:eastAsia="ru-RU"/>
        </w:rPr>
        <w:t>При удовлетворении жалобы АМО, МФЦ, учредитель МФЦ,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lastRenderedPageBreak/>
        <w:t>31.10.</w:t>
      </w:r>
      <w:r w:rsidR="00E54BD1" w:rsidRPr="00FA0D60">
        <w:rPr>
          <w:rFonts w:ascii="PT Astra Serif" w:hAnsi="PT Astra Serif" w:cs="Arial"/>
          <w:lang w:eastAsia="ru-RU"/>
        </w:rPr>
        <w:t xml:space="preserve">Не позднее дня, следующего за днем принятия решения, указанного в </w:t>
      </w:r>
      <w:hyperlink w:anchor="Par539" w:tooltip="28.8. По результатам рассмотрения жалобы Администрация, МФЦ, учредитель МФЦ, Министерство государственного управления, информационных технологий и связи Московской области принимает одно из следующих решений:" w:history="1">
        <w:r w:rsidR="00E54BD1" w:rsidRPr="00FA0D60">
          <w:rPr>
            <w:rFonts w:ascii="PT Astra Serif" w:hAnsi="PT Astra Serif" w:cs="Arial"/>
            <w:lang w:eastAsia="ru-RU"/>
          </w:rPr>
          <w:t>пункте 28.8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АМО, работником МФЦ, учредителя МФЦ.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АМО, работника МФЦ, учредителя МФЦ, вид которой установлен законодательством Российской Федерации.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АМО,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31.11.</w:t>
      </w:r>
      <w:r w:rsidR="00E54BD1" w:rsidRPr="00FA0D60">
        <w:rPr>
          <w:rFonts w:ascii="PT Astra Serif" w:hAnsi="PT Astra Serif" w:cs="Arial"/>
          <w:lang w:eastAsia="ru-RU"/>
        </w:rPr>
        <w:t>В ответе по результатам рассмотрения жалобы указываются: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28.11.1.</w:t>
      </w:r>
      <w:r w:rsidR="00E54BD1" w:rsidRPr="00FA0D60">
        <w:rPr>
          <w:rFonts w:ascii="PT Astra Serif" w:hAnsi="PT Astra Serif" w:cs="Arial"/>
          <w:lang w:eastAsia="ru-RU"/>
        </w:rPr>
        <w:t>Наименование АМО,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31.11.2.</w:t>
      </w:r>
      <w:r w:rsidR="00E54BD1" w:rsidRPr="00FA0D60">
        <w:rPr>
          <w:rFonts w:ascii="PT Astra Serif" w:hAnsi="PT Astra Serif" w:cs="Arial"/>
          <w:lang w:eastAsia="ru-RU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31.11.3.</w:t>
      </w:r>
      <w:r w:rsidR="00E54BD1" w:rsidRPr="00FA0D60">
        <w:rPr>
          <w:rFonts w:ascii="PT Astra Serif" w:hAnsi="PT Astra Serif" w:cs="Arial"/>
          <w:lang w:eastAsia="ru-RU"/>
        </w:rPr>
        <w:t>Фамилия, имя, отчество (при наличии) или наименование Заявителя.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31.11.4.</w:t>
      </w:r>
      <w:r w:rsidR="00E54BD1" w:rsidRPr="00FA0D60">
        <w:rPr>
          <w:rFonts w:ascii="PT Astra Serif" w:hAnsi="PT Astra Serif" w:cs="Arial"/>
          <w:lang w:eastAsia="ru-RU"/>
        </w:rPr>
        <w:t>Основания для принятия решения по жалобе.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31.11.5.</w:t>
      </w:r>
      <w:r w:rsidR="00E54BD1" w:rsidRPr="00FA0D60">
        <w:rPr>
          <w:rFonts w:ascii="PT Astra Serif" w:hAnsi="PT Astra Serif" w:cs="Arial"/>
          <w:lang w:eastAsia="ru-RU"/>
        </w:rPr>
        <w:t>Принятое по жалобе решение.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31.11.6.</w:t>
      </w:r>
      <w:r w:rsidR="00E54BD1" w:rsidRPr="00FA0D60">
        <w:rPr>
          <w:rFonts w:ascii="PT Astra Serif" w:hAnsi="PT Astra Serif" w:cs="Arial"/>
          <w:lang w:eastAsia="ru-RU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</w:t>
      </w:r>
      <w:hyperlink w:anchor="Par543" w:tooltip="28.10. 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" w:history="1">
        <w:r w:rsidR="00E54BD1" w:rsidRPr="00FA0D60">
          <w:rPr>
            <w:rFonts w:ascii="PT Astra Serif" w:hAnsi="PT Astra Serif" w:cs="Arial"/>
            <w:lang w:eastAsia="ru-RU"/>
          </w:rPr>
          <w:t>пункте 28.10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31.11.7.</w:t>
      </w:r>
      <w:r w:rsidR="00E54BD1" w:rsidRPr="00FA0D60">
        <w:rPr>
          <w:rFonts w:ascii="PT Astra Serif" w:hAnsi="PT Astra Serif" w:cs="Arial"/>
          <w:lang w:eastAsia="ru-RU"/>
        </w:rPr>
        <w:t>Информация о порядке обжалования принятого по жалобе решения.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31.12.</w:t>
      </w:r>
      <w:r w:rsidR="00E54BD1" w:rsidRPr="00FA0D60">
        <w:rPr>
          <w:rFonts w:ascii="PT Astra Serif" w:hAnsi="PT Astra Serif" w:cs="Arial"/>
          <w:lang w:eastAsia="ru-RU"/>
        </w:rPr>
        <w:t>АМО, МФЦ, учредитель МФЦ, отказывает в удовлетворении жалобы в следующих случаях: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31.12.1.</w:t>
      </w:r>
      <w:r w:rsidR="00E54BD1" w:rsidRPr="00FA0D60">
        <w:rPr>
          <w:rFonts w:ascii="PT Astra Serif" w:hAnsi="PT Astra Serif" w:cs="Arial"/>
          <w:lang w:eastAsia="ru-RU"/>
        </w:rPr>
        <w:t>Наличия вступившего в законную силу решения суда, арбитражного суда по жалобе о том же предмете и по тем же основаниям.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31.12.2.</w:t>
      </w:r>
      <w:r w:rsidR="00E54BD1" w:rsidRPr="00FA0D60">
        <w:rPr>
          <w:rFonts w:ascii="PT Astra Serif" w:hAnsi="PT Astra Serif" w:cs="Arial"/>
          <w:lang w:eastAsia="ru-RU"/>
        </w:rPr>
        <w:t>Подачи жалобы лицом, полномочия которого не подтверждены в порядке, установленном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31.12.3.</w:t>
      </w:r>
      <w:r w:rsidR="00E54BD1" w:rsidRPr="00FA0D60">
        <w:rPr>
          <w:rFonts w:ascii="PT Astra Serif" w:hAnsi="PT Astra Serif" w:cs="Arial"/>
          <w:lang w:eastAsia="ru-RU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31.</w:t>
      </w:r>
      <w:r w:rsidR="00CA7350">
        <w:rPr>
          <w:rFonts w:ascii="PT Astra Serif" w:hAnsi="PT Astra Serif" w:cs="Arial"/>
          <w:lang w:eastAsia="ru-RU"/>
        </w:rPr>
        <w:t>13.</w:t>
      </w:r>
      <w:r w:rsidRPr="00FA0D60">
        <w:rPr>
          <w:rFonts w:ascii="PT Astra Serif" w:hAnsi="PT Astra Serif" w:cs="Arial"/>
          <w:lang w:eastAsia="ru-RU"/>
        </w:rPr>
        <w:t>АМО, МФЦ, учредитель МФЦ по результатам рассмотрения жалобы принимается одно из следующих решений: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жалоба удовлетворяется, в том числе в форме отмены принятого решения, </w:t>
      </w:r>
      <w:r w:rsidRPr="00FA0D60">
        <w:rPr>
          <w:rFonts w:ascii="PT Astra Serif" w:hAnsi="PT Astra Serif" w:cs="Arial"/>
          <w:lang w:eastAsia="ru-RU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субъектов Российской Федерации, муниципальными правовыми актами;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в удовлетворении жалобы отказывается. 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31.14.</w:t>
      </w:r>
      <w:r w:rsidR="00E54BD1" w:rsidRPr="00FA0D60">
        <w:rPr>
          <w:rFonts w:ascii="PT Astra Serif" w:hAnsi="PT Astra Serif" w:cs="Arial"/>
          <w:lang w:eastAsia="ru-RU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31.15.</w:t>
      </w:r>
      <w:r w:rsidR="00E54BD1" w:rsidRPr="00FA0D60">
        <w:rPr>
          <w:rFonts w:ascii="PT Astra Serif" w:hAnsi="PT Astra Serif" w:cs="Arial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E54BD1" w:rsidRPr="00FA0D60">
          <w:rPr>
            <w:rFonts w:ascii="PT Astra Serif" w:hAnsi="PT Astra Serif" w:cs="Arial"/>
            <w:lang w:eastAsia="ru-RU"/>
          </w:rPr>
          <w:t>статьей 5.63</w:t>
        </w:r>
      </w:hyperlink>
      <w:r w:rsidR="00E54BD1" w:rsidRPr="00FA0D60">
        <w:rPr>
          <w:rFonts w:ascii="PT Astra Serif" w:hAnsi="PT Astra Serif" w:cs="Arial"/>
          <w:lang w:eastAsia="ru-RU"/>
        </w:rPr>
        <w:t>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Правительство Тульской области.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31.16.АМО, МФЦ, обеспечивают: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31.16.1. Оснащение мест приема жалоб.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31.16.2.</w:t>
      </w:r>
      <w:r w:rsidR="00E54BD1" w:rsidRPr="00FA0D60">
        <w:rPr>
          <w:rFonts w:ascii="PT Astra Serif" w:hAnsi="PT Astra Serif" w:cs="Arial"/>
          <w:lang w:eastAsia="ru-RU"/>
        </w:rPr>
        <w:t>Информирование Заявителей о порядке обжалования решений и действий (бездействия) АМО, должностных лиц АМО, МФЦ, работников МФЦ посредством размещения информации на стендах в местах предоставления государственных услуг, на официальных сайтах АМО, МФЦ, учредителей МФЦ, ЕПГУ, РПГУ.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31.16.3.</w:t>
      </w:r>
      <w:r w:rsidR="00E54BD1" w:rsidRPr="00FA0D60">
        <w:rPr>
          <w:rFonts w:ascii="PT Astra Serif" w:hAnsi="PT Astra Serif" w:cs="Arial"/>
          <w:lang w:eastAsia="ru-RU"/>
        </w:rPr>
        <w:t>Консультирование Заявителей о порядке обжалования решений и действий (бездействия) АМО, должностных лиц АМО, МФЦ, работников МФЦ, в том числе по телефону, электронной почте, при личном приеме.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31.16.4.</w:t>
      </w:r>
      <w:r w:rsidR="00E54BD1" w:rsidRPr="00FA0D60">
        <w:rPr>
          <w:rFonts w:ascii="PT Astra Serif" w:hAnsi="PT Astra Serif" w:cs="Arial"/>
          <w:lang w:eastAsia="ru-RU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31.17.</w:t>
      </w:r>
      <w:r w:rsidR="00E54BD1" w:rsidRPr="00FA0D60">
        <w:rPr>
          <w:rFonts w:ascii="PT Astra Serif" w:hAnsi="PT Astra Serif" w:cs="Arial"/>
          <w:lang w:eastAsia="ru-RU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 w:history="1">
        <w:r w:rsidR="00E54BD1" w:rsidRPr="00FA0D60">
          <w:rPr>
            <w:rFonts w:ascii="PT Astra Serif" w:hAnsi="PT Astra Serif" w:cs="Arial"/>
            <w:lang w:eastAsia="ru-RU"/>
          </w:rPr>
          <w:t>Положения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32.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32.1.</w:t>
      </w:r>
      <w:r w:rsidR="00E54BD1" w:rsidRPr="00FA0D60">
        <w:rPr>
          <w:rFonts w:ascii="PT Astra Serif" w:hAnsi="PT Astra Serif" w:cs="Arial"/>
          <w:lang w:eastAsia="ru-RU"/>
        </w:rPr>
        <w:t xml:space="preserve">Жалоба подается в АМО, МФЦ, предоставившие  услугу, порядок предоставления которой был нарушен вследствие решений и действий (бездействия)АМО, </w:t>
      </w:r>
      <w:r w:rsidR="00E54BD1" w:rsidRPr="00FA0D60">
        <w:rPr>
          <w:rFonts w:ascii="PT Astra Serif" w:hAnsi="PT Astra Serif" w:cs="Arial"/>
          <w:lang w:eastAsia="ru-RU"/>
        </w:rPr>
        <w:lastRenderedPageBreak/>
        <w:t>должностного лица АМО, МФЦ, работника МФЦ, и рассматривается АМО, МФЦ в порядке, установленном законодательством Российской Федерации.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32.2.</w:t>
      </w:r>
      <w:r w:rsidR="00E54BD1" w:rsidRPr="00FA0D60">
        <w:rPr>
          <w:rFonts w:ascii="PT Astra Serif" w:hAnsi="PT Astra Serif" w:cs="Arial"/>
          <w:lang w:eastAsia="ru-RU"/>
        </w:rPr>
        <w:t>Жалобу на решения и действия (бездействие) главы администрации МО можно подать Губернатору Тульской области.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32.3.</w:t>
      </w:r>
      <w:r w:rsidR="00E54BD1" w:rsidRPr="00FA0D60">
        <w:rPr>
          <w:rFonts w:ascii="PT Astra Serif" w:hAnsi="PT Astra Serif" w:cs="Arial"/>
          <w:lang w:eastAsia="ru-RU"/>
        </w:rPr>
        <w:t>Жалоба на решения и действия (бездействие) работника МФЦ подается руководителю МФЦ.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32.4.</w:t>
      </w:r>
      <w:r w:rsidR="00E54BD1" w:rsidRPr="00FA0D60">
        <w:rPr>
          <w:rFonts w:ascii="PT Astra Serif" w:hAnsi="PT Astra Serif" w:cs="Arial"/>
          <w:lang w:eastAsia="ru-RU"/>
        </w:rPr>
        <w:t>Жалоба на решения и действия (бездействие) МФЦ подается учредителю МФЦ или в Правительство Тульской области.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32.5.</w:t>
      </w:r>
      <w:r w:rsidR="00E54BD1" w:rsidRPr="00FA0D60">
        <w:rPr>
          <w:rFonts w:ascii="PT Astra Serif" w:hAnsi="PT Astra Serif" w:cs="Arial"/>
          <w:lang w:eastAsia="ru-RU"/>
        </w:rPr>
        <w:t>Прием жалоб в письменной форме на бумажном носителе осуществляется АМО, МФЦ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32.6.</w:t>
      </w:r>
      <w:r w:rsidR="00E54BD1" w:rsidRPr="00FA0D60">
        <w:rPr>
          <w:rFonts w:ascii="PT Astra Serif" w:hAnsi="PT Astra Serif" w:cs="Arial"/>
          <w:lang w:eastAsia="ru-RU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32.7.</w:t>
      </w:r>
      <w:r w:rsidR="00E54BD1" w:rsidRPr="00FA0D60">
        <w:rPr>
          <w:rFonts w:ascii="PT Astra Serif" w:hAnsi="PT Astra Serif" w:cs="Arial"/>
          <w:lang w:eastAsia="ru-RU"/>
        </w:rPr>
        <w:t>Жалоба, поступившая в АМО, МФЦ, учредителю МФЦ, подлежит регистрации не позднее следующего рабочего дня со дня ее поступления.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АМО, МФЦ, 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32.8.</w:t>
      </w:r>
      <w:r w:rsidR="00E54BD1" w:rsidRPr="00FA0D60">
        <w:rPr>
          <w:rFonts w:ascii="PT Astra Serif" w:hAnsi="PT Astra Serif" w:cs="Arial"/>
          <w:lang w:eastAsia="ru-RU"/>
        </w:rPr>
        <w:t>В случае обжалования отказа АМО, должностного лица  АМО,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В случае если жалоба подана Заявителем в АМО,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о чем в письменной форме информируется Заявитель.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 w:rsidRPr="00FA0D60">
        <w:rPr>
          <w:rFonts w:ascii="PT Astra Serif" w:hAnsi="PT Astra Serif" w:cs="Arial"/>
          <w:lang w:eastAsia="ru-RU"/>
        </w:rPr>
        <w:t>При этом срок рассмотрения жалобы исчисляется со дня регистрации жалобы в уполномоченном на ее рассмотрение АМО, МФЦ.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CA7350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33.</w:t>
      </w:r>
      <w:r w:rsidR="00E54BD1" w:rsidRPr="00FA0D60">
        <w:rPr>
          <w:rFonts w:ascii="PT Astra Serif" w:hAnsi="PT Astra Serif" w:cs="Arial"/>
          <w:b/>
          <w:bCs/>
          <w:lang w:eastAsia="ru-RU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33.1.</w:t>
      </w:r>
      <w:r w:rsidR="00E54BD1" w:rsidRPr="00FA0D60">
        <w:rPr>
          <w:rFonts w:ascii="PT Astra Serif" w:hAnsi="PT Astra Serif" w:cs="Arial"/>
          <w:lang w:eastAsia="ru-RU"/>
        </w:rPr>
        <w:t xml:space="preserve">Заявители информируются о порядке подачи и рассмотрения жалобы, в том числе с использованием ЕПГУ, РПГУ, способами, предусмотренными </w:t>
      </w:r>
      <w:hyperlink w:anchor="Par70" w:tooltip="3. Требования к порядку информирования о предоставлении" w:history="1">
        <w:r w:rsidR="00E54BD1" w:rsidRPr="00FA0D60">
          <w:rPr>
            <w:rFonts w:ascii="PT Astra Serif" w:hAnsi="PT Astra Serif" w:cs="Arial"/>
            <w:lang w:eastAsia="ru-RU"/>
          </w:rPr>
          <w:t>подразделом 3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регламента.</w:t>
      </w: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33.2.</w:t>
      </w:r>
      <w:r w:rsidR="00E54BD1" w:rsidRPr="00FA0D60">
        <w:rPr>
          <w:rFonts w:ascii="PT Astra Serif" w:hAnsi="PT Astra Serif" w:cs="Arial"/>
          <w:lang w:eastAsia="ru-RU"/>
        </w:rPr>
        <w:t xml:space="preserve">Информация, указанная в </w:t>
      </w:r>
      <w:hyperlink w:anchor="Par494" w:tooltip="V. Досудебный (внесудебный) порядок обжалования решений" w:history="1">
        <w:r w:rsidR="00E54BD1" w:rsidRPr="00FA0D60">
          <w:rPr>
            <w:rFonts w:ascii="PT Astra Serif" w:hAnsi="PT Astra Serif" w:cs="Arial"/>
            <w:lang w:eastAsia="ru-RU"/>
          </w:rPr>
          <w:t>разделе V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настоящего Административного регламента, подлежит обязательному размещению на ЕПГУ, РПГУ, официальном сайте АМО, а также в государственной информационной системе Тульской области «Реестр государственных и муниципальных услуг (функций) Тульской области».</w:t>
      </w:r>
    </w:p>
    <w:p w:rsidR="00E54BD1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CA735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CA735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CA7350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rFonts w:ascii="PT Astra Serif" w:hAnsi="PT Astra Serif" w:cs="Arial"/>
          <w:b/>
          <w:bCs/>
          <w:lang w:eastAsia="ru-RU"/>
        </w:rPr>
      </w:pPr>
      <w:r>
        <w:rPr>
          <w:rFonts w:ascii="PT Astra Serif" w:hAnsi="PT Astra Serif" w:cs="Arial"/>
          <w:b/>
          <w:bCs/>
          <w:lang w:eastAsia="ru-RU"/>
        </w:rPr>
        <w:t>34.</w:t>
      </w:r>
      <w:r w:rsidR="00E54BD1" w:rsidRPr="00FA0D60">
        <w:rPr>
          <w:rFonts w:ascii="PT Astra Serif" w:hAnsi="PT Astra Serif" w:cs="Arial"/>
          <w:b/>
          <w:bCs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АМО, должностных лиц АМО, МФЦ, работников МФЦ</w:t>
      </w:r>
    </w:p>
    <w:p w:rsidR="00E54BD1" w:rsidRPr="00FA0D60" w:rsidRDefault="00E54BD1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FA0D60" w:rsidRDefault="00CA7350" w:rsidP="00FA0D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34.1.</w:t>
      </w:r>
      <w:r w:rsidR="00E54BD1" w:rsidRPr="00FA0D60">
        <w:rPr>
          <w:rFonts w:ascii="PT Astra Serif" w:hAnsi="PT Astra Serif" w:cs="Arial"/>
          <w:lang w:eastAsia="ru-RU"/>
        </w:rPr>
        <w:t xml:space="preserve">Досудебный (внесудебный) порядок обжалования действий (бездействия) и (или) решений, принятых в ходе предоставления услуги, осуществляется с соблюдением требований Федерального </w:t>
      </w:r>
      <w:hyperlink r:id="rId18" w:history="1">
        <w:r w:rsidR="00E54BD1" w:rsidRPr="00FA0D60">
          <w:rPr>
            <w:rFonts w:ascii="PT Astra Serif" w:hAnsi="PT Astra Serif" w:cs="Arial"/>
            <w:lang w:eastAsia="ru-RU"/>
          </w:rPr>
          <w:t>закона</w:t>
        </w:r>
      </w:hyperlink>
      <w:r w:rsidR="00E54BD1" w:rsidRPr="00FA0D60">
        <w:rPr>
          <w:rFonts w:ascii="PT Astra Serif" w:hAnsi="PT Astra Serif" w:cs="Arial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E54BD1" w:rsidRPr="00073A7E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073A7E" w:rsidRDefault="00E54BD1" w:rsidP="00E54BD1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lang w:eastAsia="ru-RU"/>
        </w:rPr>
      </w:pPr>
    </w:p>
    <w:p w:rsidR="00E54BD1" w:rsidRPr="00D47F5A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D47F5A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Pr="00D47F5A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Default="00E54BD1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CA7350" w:rsidRDefault="00CA735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CA7350" w:rsidRDefault="00CA735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CA7350" w:rsidRDefault="00CA735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CA7350" w:rsidRDefault="00CA735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FA0D60" w:rsidRDefault="00FA0D60" w:rsidP="00E54BD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E54BD1" w:rsidRPr="001442AE" w:rsidRDefault="00E54BD1" w:rsidP="00E54BD1">
      <w:pPr>
        <w:pStyle w:val="ConsPlusNormal"/>
        <w:jc w:val="right"/>
        <w:outlineLvl w:val="1"/>
        <w:rPr>
          <w:rFonts w:ascii="PT Astra Serif" w:hAnsi="PT Astra Serif"/>
        </w:rPr>
      </w:pPr>
      <w:r w:rsidRPr="001442AE">
        <w:rPr>
          <w:rFonts w:ascii="PT Astra Serif" w:hAnsi="PT Astra Serif"/>
        </w:rPr>
        <w:t>Приложение</w:t>
      </w:r>
      <w:r>
        <w:rPr>
          <w:rFonts w:ascii="PT Astra Serif" w:hAnsi="PT Astra Serif"/>
        </w:rPr>
        <w:t xml:space="preserve"> №</w:t>
      </w:r>
      <w:r w:rsidRPr="001442AE">
        <w:rPr>
          <w:rFonts w:ascii="PT Astra Serif" w:hAnsi="PT Astra Serif"/>
        </w:rPr>
        <w:t xml:space="preserve"> 1</w:t>
      </w:r>
    </w:p>
    <w:p w:rsidR="00E54BD1" w:rsidRDefault="00E54BD1" w:rsidP="00E54BD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Административному регламенту </w:t>
      </w:r>
    </w:p>
    <w:p w:rsidR="0015209F" w:rsidRPr="00CA7350" w:rsidRDefault="0015209F" w:rsidP="00E54BD1">
      <w:pPr>
        <w:pStyle w:val="1"/>
        <w:ind w:left="10" w:right="965"/>
        <w:jc w:val="right"/>
        <w:rPr>
          <w:rFonts w:ascii="PT Astra Serif" w:hAnsi="PT Astra Serif"/>
          <w:b/>
          <w:sz w:val="24"/>
          <w:szCs w:val="28"/>
        </w:rPr>
      </w:pPr>
    </w:p>
    <w:p w:rsidR="00E54BD1" w:rsidRPr="00CA7350" w:rsidRDefault="00E54BD1" w:rsidP="00E54BD1">
      <w:pPr>
        <w:pStyle w:val="1"/>
        <w:ind w:left="10" w:right="965"/>
        <w:jc w:val="right"/>
        <w:rPr>
          <w:rFonts w:ascii="PT Astra Serif" w:hAnsi="PT Astra Serif"/>
          <w:b/>
          <w:sz w:val="24"/>
          <w:szCs w:val="28"/>
        </w:rPr>
      </w:pPr>
      <w:r w:rsidRPr="00CA7350">
        <w:rPr>
          <w:rFonts w:ascii="PT Astra Serif" w:hAnsi="PT Astra Serif"/>
          <w:b/>
          <w:sz w:val="24"/>
          <w:szCs w:val="28"/>
        </w:rPr>
        <w:t xml:space="preserve">Форма запроса о предоставлении </w:t>
      </w:r>
      <w:r w:rsidR="0015209F" w:rsidRPr="00CA7350">
        <w:rPr>
          <w:rFonts w:ascii="PT Astra Serif" w:hAnsi="PT Astra Serif"/>
          <w:b/>
          <w:sz w:val="24"/>
          <w:szCs w:val="28"/>
        </w:rPr>
        <w:t xml:space="preserve">услуги для целевого состояния </w:t>
      </w:r>
    </w:p>
    <w:p w:rsidR="00E54BD1" w:rsidRPr="00CA7350" w:rsidRDefault="00E54BD1" w:rsidP="00E54BD1">
      <w:pPr>
        <w:rPr>
          <w:rFonts w:ascii="PT Astra Serif" w:hAnsi="PT Astra Serif"/>
          <w:sz w:val="22"/>
        </w:rPr>
      </w:pPr>
    </w:p>
    <w:tbl>
      <w:tblPr>
        <w:tblW w:w="10375" w:type="dxa"/>
        <w:jc w:val="right"/>
        <w:tblInd w:w="115" w:type="dxa"/>
        <w:tblCellMar>
          <w:top w:w="34" w:type="dxa"/>
          <w:left w:w="0" w:type="dxa"/>
          <w:right w:w="0" w:type="dxa"/>
        </w:tblCellMar>
        <w:tblLook w:val="04A0"/>
      </w:tblPr>
      <w:tblGrid>
        <w:gridCol w:w="2335"/>
        <w:gridCol w:w="5580"/>
        <w:gridCol w:w="2460"/>
      </w:tblGrid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144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Кому: </w:t>
            </w:r>
          </w:p>
          <w:p w:rsidR="00E54BD1" w:rsidRPr="001B67AF" w:rsidRDefault="00E54BD1" w:rsidP="00FA0D6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498"/>
              <w:jc w:val="center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________________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(</w:t>
            </w:r>
            <w:r w:rsidRPr="001B67AF">
              <w:rPr>
                <w:rFonts w:ascii="PT Astra Serif" w:hAnsi="PT Astra Serif"/>
                <w:i/>
              </w:rPr>
              <w:t xml:space="preserve">наименование уполномоченного органа исполнительной власти субъекта 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  <w:i/>
              </w:rPr>
              <w:t>Российской Федерации</w:t>
            </w:r>
            <w:r w:rsidRPr="001B67AF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144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От: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_____________________________________________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144" w:right="338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  <w:i/>
              </w:rPr>
              <w:t>(данные представителя ЮЛ)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Полное наименование 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BD1" w:rsidRPr="001B67AF" w:rsidRDefault="00E54BD1" w:rsidP="00FA0D60">
            <w:pPr>
              <w:ind w:left="498"/>
              <w:jc w:val="center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  <w:p w:rsidR="00E54BD1" w:rsidRPr="001B67AF" w:rsidRDefault="00E54BD1" w:rsidP="00FA0D60">
            <w:pPr>
              <w:ind w:left="498"/>
              <w:jc w:val="center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498"/>
              <w:jc w:val="center"/>
              <w:rPr>
                <w:rFonts w:ascii="PT Astra Serif" w:hAnsi="PT Astra Serif"/>
              </w:rPr>
            </w:pP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498"/>
              <w:jc w:val="center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498"/>
              <w:jc w:val="center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Фамилия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498"/>
              <w:jc w:val="center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Имя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498"/>
              <w:jc w:val="center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Наименование документа, удостоверяющего личность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Серия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Номер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Дата выдачи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Кем выдан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  <w:i/>
              </w:rPr>
              <w:t xml:space="preserve">(данные </w:t>
            </w:r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right="4489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Фамилия Имя 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  <w:i/>
              </w:rPr>
              <w:t>Представителя ФЛ)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Наименование документа, удостоверяющего личность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Серия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Номер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        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Дата выдачи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Кем выдан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right="203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  <w:i/>
              </w:rPr>
              <w:t>(данные представителя ИП)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right="4489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Фамилия Имя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ind w:left="144"/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  <w:i/>
              </w:rPr>
              <w:t>(данные заявителя ЮЛ)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Полное наименование 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rPr>
          <w:trHeight w:hRule="exact" w:val="284"/>
          <w:jc w:val="righ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Фамилия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Имя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Наименование документа, удостоверяющего личность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Серия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Номер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Дата выдачи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Кем выдан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  <w:i/>
              </w:rPr>
              <w:t>(данные заявителя ИП)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Фамилия 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Имя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  <w:tr w:rsidR="00E54BD1" w:rsidRPr="001442AE" w:rsidTr="00FA0D60">
        <w:tblPrEx>
          <w:tblCellMar>
            <w:top w:w="35" w:type="dxa"/>
          </w:tblCellMar>
        </w:tblPrEx>
        <w:trPr>
          <w:trHeight w:hRule="exact" w:val="284"/>
          <w:jc w:val="righ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BD1" w:rsidRPr="001B67AF" w:rsidRDefault="00E54BD1" w:rsidP="00FA0D60">
            <w:pPr>
              <w:rPr>
                <w:rFonts w:ascii="PT Astra Serif" w:hAnsi="PT Astra Serif"/>
              </w:rPr>
            </w:pPr>
            <w:r w:rsidRPr="001B67AF">
              <w:rPr>
                <w:rFonts w:ascii="PT Astra Serif" w:hAnsi="PT Astra Serif"/>
              </w:rPr>
              <w:t>____________</w:t>
            </w:r>
          </w:p>
        </w:tc>
      </w:tr>
    </w:tbl>
    <w:p w:rsidR="00E54BD1" w:rsidRDefault="00E54BD1" w:rsidP="00E54BD1">
      <w:pPr>
        <w:ind w:left="10" w:right="621" w:hanging="10"/>
        <w:jc w:val="center"/>
        <w:rPr>
          <w:rFonts w:ascii="PT Astra Serif" w:hAnsi="PT Astra Serif"/>
          <w:b/>
        </w:rPr>
      </w:pPr>
      <w:bookmarkStart w:id="11" w:name="Par503"/>
      <w:bookmarkEnd w:id="11"/>
    </w:p>
    <w:p w:rsidR="00E54BD1" w:rsidRPr="001442AE" w:rsidRDefault="00E54BD1" w:rsidP="00E54BD1">
      <w:pPr>
        <w:ind w:left="10" w:right="621" w:hanging="10"/>
        <w:jc w:val="center"/>
        <w:rPr>
          <w:rFonts w:ascii="PT Astra Serif" w:hAnsi="PT Astra Serif"/>
        </w:rPr>
      </w:pPr>
      <w:r w:rsidRPr="001442AE">
        <w:rPr>
          <w:rFonts w:ascii="PT Astra Serif" w:hAnsi="PT Astra Serif"/>
          <w:b/>
        </w:rPr>
        <w:t>Запрос</w:t>
      </w:r>
    </w:p>
    <w:p w:rsidR="00E54BD1" w:rsidRPr="001442AE" w:rsidRDefault="00E54BD1" w:rsidP="00E54BD1">
      <w:pPr>
        <w:ind w:left="20" w:right="401" w:hanging="10"/>
        <w:jc w:val="center"/>
        <w:rPr>
          <w:rFonts w:ascii="PT Astra Serif" w:hAnsi="PT Astra Serif"/>
        </w:rPr>
      </w:pPr>
      <w:r w:rsidRPr="001442AE">
        <w:rPr>
          <w:rFonts w:ascii="PT Astra Serif" w:hAnsi="PT Astra Serif"/>
        </w:rPr>
        <w:t>о реализации преимущественного права на приобретение арендуемого имущества</w:t>
      </w:r>
    </w:p>
    <w:p w:rsidR="00E54BD1" w:rsidRPr="001442AE" w:rsidRDefault="00E54BD1" w:rsidP="00E54BD1">
      <w:pPr>
        <w:ind w:right="566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____________, в лице ____________,  ____________,  ____________, действующего на основании ____________,  (номер ЕГРИП ____________, номер ЕГРЮЛ ____________) заявляю (заявляем)о своем желании реализовать преимущественное право на приобретение по рыночной стоимости арендуемого ____________ имущества ____________, расположенного по адресу ____________, общей площадью ____________, расположенное ____________ (далее – Объект) посредством уплаты ____________, ____________ рыночной стоимости недвижимого имущества в срок ____________. </w:t>
      </w:r>
    </w:p>
    <w:p w:rsidR="00E54BD1" w:rsidRPr="001442AE" w:rsidRDefault="00E54BD1" w:rsidP="00E54BD1">
      <w:pPr>
        <w:ind w:left="10" w:right="4" w:hanging="10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____________. </w:t>
      </w:r>
    </w:p>
    <w:p w:rsidR="00E54BD1" w:rsidRPr="001442AE" w:rsidRDefault="00E54BD1" w:rsidP="00E54BD1">
      <w:pPr>
        <w:ind w:left="10" w:right="8017" w:hanging="10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>____________.</w:t>
      </w:r>
    </w:p>
    <w:p w:rsidR="00E54BD1" w:rsidRPr="001442AE" w:rsidRDefault="00E54BD1" w:rsidP="00E54BD1">
      <w:pPr>
        <w:ind w:left="10" w:right="8017" w:hanging="10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>Адрес: _________</w:t>
      </w:r>
    </w:p>
    <w:p w:rsidR="00E54BD1" w:rsidRPr="001442AE" w:rsidRDefault="00E54BD1" w:rsidP="00E54BD1">
      <w:pPr>
        <w:ind w:left="10" w:right="8017" w:hanging="10"/>
        <w:rPr>
          <w:rFonts w:ascii="PT Astra Serif" w:hAnsi="PT Astra Serif"/>
        </w:rPr>
      </w:pPr>
      <w:r w:rsidRPr="001442AE">
        <w:rPr>
          <w:rFonts w:ascii="PT Astra Serif" w:hAnsi="PT Astra Serif"/>
        </w:rPr>
        <w:t>ИНН __________</w:t>
      </w:r>
    </w:p>
    <w:p w:rsidR="00E54BD1" w:rsidRPr="001442AE" w:rsidRDefault="00E54BD1" w:rsidP="00E54BD1">
      <w:pPr>
        <w:tabs>
          <w:tab w:val="left" w:pos="6555"/>
        </w:tabs>
        <w:ind w:left="10" w:right="4" w:hanging="10"/>
        <w:rPr>
          <w:rFonts w:ascii="PT Astra Serif" w:hAnsi="PT Astra Serif"/>
        </w:rPr>
      </w:pPr>
      <w:r w:rsidRPr="001442AE">
        <w:rPr>
          <w:rFonts w:ascii="PT Astra Serif" w:hAnsi="PT Astra Serif"/>
        </w:rPr>
        <w:t>ОГРН _________</w:t>
      </w:r>
    </w:p>
    <w:p w:rsidR="00E54BD1" w:rsidRPr="001442AE" w:rsidRDefault="00E54BD1" w:rsidP="00E54BD1">
      <w:pPr>
        <w:ind w:left="10" w:right="4" w:hanging="10"/>
        <w:rPr>
          <w:rFonts w:ascii="PT Astra Serif" w:hAnsi="PT Astra Serif"/>
        </w:rPr>
      </w:pPr>
      <w:r w:rsidRPr="001442AE">
        <w:rPr>
          <w:rFonts w:ascii="PT Astra Serif" w:hAnsi="PT Astra Serif"/>
        </w:rPr>
        <w:t>КПП __________</w:t>
      </w:r>
    </w:p>
    <w:p w:rsidR="00E54BD1" w:rsidRPr="001442AE" w:rsidRDefault="00E54BD1" w:rsidP="00E54BD1">
      <w:pPr>
        <w:ind w:left="10" w:right="4" w:hanging="10"/>
        <w:rPr>
          <w:rFonts w:ascii="PT Astra Serif" w:hAnsi="PT Astra Serif"/>
        </w:rPr>
      </w:pPr>
      <w:r w:rsidRPr="001442AE">
        <w:rPr>
          <w:rFonts w:ascii="PT Astra Serif" w:hAnsi="PT Astra Serif"/>
        </w:rPr>
        <w:t>Р/c ____________</w:t>
      </w:r>
    </w:p>
    <w:p w:rsidR="00E54BD1" w:rsidRPr="001442AE" w:rsidRDefault="00E54BD1" w:rsidP="00E54BD1">
      <w:pPr>
        <w:ind w:left="10" w:right="7855" w:hanging="10"/>
        <w:rPr>
          <w:rFonts w:ascii="PT Astra Serif" w:hAnsi="PT Astra Serif"/>
        </w:rPr>
      </w:pPr>
      <w:r w:rsidRPr="001442AE">
        <w:rPr>
          <w:rFonts w:ascii="PT Astra Serif" w:hAnsi="PT Astra Serif"/>
        </w:rPr>
        <w:t>К/с ____________ БИК ___________</w:t>
      </w:r>
    </w:p>
    <w:p w:rsidR="00E54BD1" w:rsidRPr="001442AE" w:rsidRDefault="00E54BD1" w:rsidP="00E54BD1">
      <w:pPr>
        <w:ind w:left="10" w:right="4" w:hanging="10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Результат ____________, ____________, ____________, ____________, ____________,  ____________,  ____________,  ____________,  ____________. </w:t>
      </w:r>
    </w:p>
    <w:p w:rsidR="00E54BD1" w:rsidRPr="00331D40" w:rsidRDefault="00E54BD1" w:rsidP="00E54BD1">
      <w:pPr>
        <w:ind w:right="636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{Ф.И.О. заявителя: ____________, </w:t>
      </w:r>
      <w:r w:rsidRPr="001442AE">
        <w:rPr>
          <w:rFonts w:ascii="PT Astra Serif" w:hAnsi="PT Astra Serif"/>
          <w:sz w:val="28"/>
          <w:szCs w:val="28"/>
        </w:rPr>
        <w:t>____________, ____________.</w:t>
      </w:r>
      <w:r w:rsidRPr="00331D40">
        <w:rPr>
          <w:rFonts w:ascii="PT Astra Serif" w:hAnsi="PT Astra Serif"/>
          <w:sz w:val="28"/>
          <w:szCs w:val="28"/>
        </w:rPr>
        <w:t>}</w:t>
      </w: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FA0D60" w:rsidRDefault="00FA0D60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CA7350" w:rsidRDefault="00CA7350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Pr="001442AE" w:rsidRDefault="00E54BD1" w:rsidP="00E54BD1">
      <w:pPr>
        <w:ind w:right="636"/>
        <w:rPr>
          <w:rFonts w:ascii="PT Astra Serif" w:hAnsi="PT Astra Serif"/>
          <w:sz w:val="28"/>
          <w:szCs w:val="28"/>
        </w:rPr>
      </w:pPr>
    </w:p>
    <w:p w:rsidR="00E54BD1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>СОГЛАСИЕ</w:t>
      </w: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>на обработку персональных данных гражданина,</w:t>
      </w: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 xml:space="preserve">обратившегося за предоставлением </w:t>
      </w:r>
      <w:r>
        <w:rPr>
          <w:rFonts w:ascii="PT Astra Serif" w:hAnsi="PT Astra Serif"/>
          <w:sz w:val="24"/>
          <w:szCs w:val="24"/>
        </w:rPr>
        <w:t>муниципальной</w:t>
      </w:r>
      <w:r w:rsidRPr="001442AE">
        <w:rPr>
          <w:rFonts w:ascii="PT Astra Serif" w:hAnsi="PT Astra Serif"/>
          <w:sz w:val="24"/>
          <w:szCs w:val="24"/>
        </w:rPr>
        <w:t xml:space="preserve"> услуги</w:t>
      </w: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 xml:space="preserve">В соответствии с требованиями </w:t>
      </w:r>
      <w:hyperlink r:id="rId19" w:history="1">
        <w:r w:rsidRPr="001442AE">
          <w:rPr>
            <w:rFonts w:ascii="PT Astra Serif" w:hAnsi="PT Astra Serif"/>
            <w:sz w:val="24"/>
            <w:szCs w:val="24"/>
          </w:rPr>
          <w:t>статьи 9</w:t>
        </w:r>
      </w:hyperlink>
      <w:r w:rsidRPr="001442AE">
        <w:rPr>
          <w:rFonts w:ascii="PT Astra Serif" w:hAnsi="PT Astra Serif"/>
          <w:sz w:val="24"/>
          <w:szCs w:val="24"/>
        </w:rPr>
        <w:t xml:space="preserve"> Федерального  закона от  27.07.2006  № 152-ФЗ "О персональных данных" подтверждаю свое  согласие на обработку моих персональных данных, необходимых  для предоставления Муниципальной услуги, при условии, что обработка персональных  данных осуществляется  строго  лицом, уполномоченным  на  осуществление  работы с персональными  данными, обязанным сохранять служебную информацию, ставшую ему известной  в связи с исполнением должностных обязанностей. Специалист, получающий для работы конфиденциальный документ, несет ответственность за сохранность носителя и конфиденциальность информации. Подтверждаю, что ознакомлен(а) с положениями Федерального </w:t>
      </w:r>
      <w:hyperlink r:id="rId20" w:history="1">
        <w:r w:rsidRPr="001442AE">
          <w:rPr>
            <w:rFonts w:ascii="PT Astra Serif" w:hAnsi="PT Astra Serif"/>
            <w:sz w:val="24"/>
            <w:szCs w:val="24"/>
          </w:rPr>
          <w:t>закона</w:t>
        </w:r>
      </w:hyperlink>
      <w:r w:rsidRPr="001442AE">
        <w:rPr>
          <w:rFonts w:ascii="PT Astra Serif" w:hAnsi="PT Astra Serif"/>
          <w:sz w:val="24"/>
          <w:szCs w:val="24"/>
        </w:rPr>
        <w:t xml:space="preserve"> от 27.07.2006 N 152-ФЗ «О персональных данных», права и обязанности в области защиты персональных данных мне разъяснены.</w:t>
      </w: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>________________/__________</w:t>
      </w: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>(подпись Заявителя)</w:t>
      </w: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FA0D60" w:rsidRDefault="00FA0D60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15209F" w:rsidRDefault="0015209F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15209F" w:rsidRDefault="0015209F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15209F" w:rsidRDefault="0015209F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15209F" w:rsidRDefault="0015209F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15209F" w:rsidRDefault="0015209F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15209F" w:rsidRPr="001442AE" w:rsidRDefault="0015209F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pStyle w:val="ConsPlusNormal"/>
        <w:jc w:val="right"/>
        <w:outlineLvl w:val="1"/>
        <w:rPr>
          <w:rFonts w:ascii="PT Astra Serif" w:hAnsi="PT Astra Serif"/>
        </w:rPr>
      </w:pPr>
      <w:r w:rsidRPr="001442AE">
        <w:rPr>
          <w:rFonts w:ascii="PT Astra Serif" w:hAnsi="PT Astra Serif"/>
        </w:rPr>
        <w:t>Приложение</w:t>
      </w:r>
      <w:r>
        <w:rPr>
          <w:rFonts w:ascii="PT Astra Serif" w:hAnsi="PT Astra Serif"/>
        </w:rPr>
        <w:t xml:space="preserve"> №2</w:t>
      </w:r>
    </w:p>
    <w:p w:rsidR="00E54BD1" w:rsidRDefault="00E54BD1" w:rsidP="00E54BD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Административному регламенту </w:t>
      </w:r>
    </w:p>
    <w:p w:rsidR="00E54BD1" w:rsidRPr="001442AE" w:rsidRDefault="00E54BD1" w:rsidP="00E54BD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sz w:val="28"/>
        </w:rPr>
      </w:pPr>
      <w:r w:rsidRPr="001442AE">
        <w:rPr>
          <w:rFonts w:ascii="PT Astra Serif" w:hAnsi="PT Astra Serif"/>
          <w:b/>
          <w:sz w:val="28"/>
        </w:rPr>
        <w:t>Форма решения об отказе в приеме документов, необходимых для предоставления услуги.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sz w:val="28"/>
          <w:szCs w:val="28"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(наименование уполномоченного органа </w:t>
      </w:r>
      <w:r>
        <w:rPr>
          <w:rFonts w:ascii="PT Astra Serif" w:hAnsi="PT Astra Serif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sz w:val="20"/>
          <w:szCs w:val="20"/>
        </w:rPr>
        <w:t>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>Кому: 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(фамилия,имя отчество – для ИП)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(полное наименование организации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 – для юридических лиц)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u w:val="single"/>
        </w:rPr>
      </w:pPr>
      <w:r w:rsidRPr="001442AE">
        <w:rPr>
          <w:rFonts w:ascii="PT Astra Serif" w:hAnsi="PT Astra Serif"/>
          <w:u w:val="single"/>
        </w:rPr>
        <w:t>Контактные данные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(телефон)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(адрес электронной почты)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(адрес заявителя)</w:t>
      </w:r>
    </w:p>
    <w:p w:rsidR="00E54BD1" w:rsidRPr="001442AE" w:rsidRDefault="00E54BD1" w:rsidP="00E54BD1">
      <w:pPr>
        <w:jc w:val="center"/>
        <w:rPr>
          <w:rFonts w:ascii="PT Astra Serif" w:hAnsi="PT Astra Serif"/>
          <w:b/>
        </w:rPr>
      </w:pPr>
      <w:r w:rsidRPr="001442AE">
        <w:rPr>
          <w:rFonts w:ascii="PT Astra Serif" w:hAnsi="PT Astra Serif"/>
          <w:b/>
        </w:rPr>
        <w:t>РЕШЕНИЕ</w:t>
      </w:r>
    </w:p>
    <w:p w:rsidR="00E54BD1" w:rsidRPr="001442AE" w:rsidRDefault="00E54BD1" w:rsidP="00E54BD1">
      <w:pPr>
        <w:jc w:val="center"/>
        <w:rPr>
          <w:rFonts w:ascii="PT Astra Serif" w:hAnsi="PT Astra Serif"/>
          <w:b/>
        </w:rPr>
      </w:pPr>
      <w:r w:rsidRPr="001442AE">
        <w:rPr>
          <w:rFonts w:ascii="PT Astra Serif" w:hAnsi="PT Astra Serif"/>
          <w:b/>
        </w:rPr>
        <w:t>об отказе в приеме документов, необходимых для предоставления услуги</w:t>
      </w:r>
    </w:p>
    <w:p w:rsidR="00E54BD1" w:rsidRPr="001442AE" w:rsidRDefault="00E54BD1" w:rsidP="00E54BD1">
      <w:pPr>
        <w:jc w:val="center"/>
        <w:rPr>
          <w:rFonts w:ascii="PT Astra Serif" w:hAnsi="PT Astra Serif"/>
        </w:rPr>
      </w:pPr>
      <w:r w:rsidRPr="001442AE">
        <w:rPr>
          <w:rFonts w:ascii="PT Astra Serif" w:hAnsi="PT Astra Serif"/>
        </w:rPr>
        <w:t>Дата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№</w:t>
      </w: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jc w:val="right"/>
        <w:rPr>
          <w:rFonts w:ascii="PT Astra Serif" w:hAnsi="PT Astra Serif"/>
        </w:rPr>
      </w:pPr>
    </w:p>
    <w:p w:rsidR="00E54BD1" w:rsidRPr="001442AE" w:rsidRDefault="00E54BD1" w:rsidP="00E54BD1">
      <w:pPr>
        <w:ind w:right="1" w:firstLine="708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>По результатам рассмотрения заявления по усл</w:t>
      </w:r>
      <w:r>
        <w:rPr>
          <w:rFonts w:ascii="PT Astra Serif" w:hAnsi="PT Astra Serif"/>
        </w:rPr>
        <w:t xml:space="preserve">уге «Предоставление недвижимого </w:t>
      </w:r>
      <w:r w:rsidR="0015209F">
        <w:rPr>
          <w:rFonts w:ascii="PT Astra Serif" w:hAnsi="PT Astra Serif"/>
        </w:rPr>
        <w:t xml:space="preserve">и движимого </w:t>
      </w:r>
      <w:r w:rsidRPr="001442AE">
        <w:rPr>
          <w:rFonts w:ascii="PT Astra Serif" w:hAnsi="PT Astra Serif"/>
        </w:rPr>
        <w:t xml:space="preserve"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№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и приложенных к нему документов, на основании утвержденного административного регламента уполномоченного органа </w:t>
      </w:r>
      <w:r>
        <w:rPr>
          <w:rFonts w:ascii="PT Astra Serif" w:hAnsi="PT Astra Serif"/>
        </w:rPr>
        <w:t>местного самоуправления</w:t>
      </w:r>
      <w:r w:rsidRPr="001442AE">
        <w:rPr>
          <w:rFonts w:ascii="PT Astra Serif" w:hAnsi="PT Astra Serif"/>
        </w:rPr>
        <w:t xml:space="preserve"> органом, </w:t>
      </w:r>
      <w:r w:rsidRPr="001442AE">
        <w:rPr>
          <w:rFonts w:ascii="PT Astra Serif" w:hAnsi="PT Astra Serif"/>
          <w:sz w:val="28"/>
          <w:szCs w:val="28"/>
        </w:rPr>
        <w:t xml:space="preserve">____________ </w:t>
      </w:r>
      <w:r w:rsidRPr="001442AE">
        <w:rPr>
          <w:rFonts w:ascii="PT Astra Serif" w:hAnsi="PT Astra Serif"/>
        </w:rPr>
        <w:t xml:space="preserve">принято решение </w:t>
      </w:r>
      <w:r w:rsidRPr="001442AE">
        <w:rPr>
          <w:rFonts w:ascii="PT Astra Serif" w:hAnsi="PT Astra Serif"/>
          <w:sz w:val="28"/>
          <w:szCs w:val="28"/>
        </w:rPr>
        <w:t>____________.</w:t>
      </w:r>
      <w:r w:rsidRPr="001442AE">
        <w:rPr>
          <w:rFonts w:ascii="PT Astra Serif" w:hAnsi="PT Astra Serif"/>
        </w:rPr>
        <w:t xml:space="preserve"> Разъяснения причин отказа в приеме документов: </w:t>
      </w:r>
    </w:p>
    <w:p w:rsidR="00E54BD1" w:rsidRPr="001442AE" w:rsidRDefault="00E54BD1" w:rsidP="00E54BD1">
      <w:pPr>
        <w:ind w:left="10" w:right="4" w:hanging="10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E54BD1" w:rsidRPr="001442AE" w:rsidRDefault="00E54BD1" w:rsidP="00E54BD1">
      <w:pPr>
        <w:ind w:right="4" w:firstLine="706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>Вы вправе повторно обратиться в орган, уполномоченный на предоставление услуги ____________.</w:t>
      </w:r>
    </w:p>
    <w:p w:rsidR="00E54BD1" w:rsidRPr="001442AE" w:rsidRDefault="00E54BD1" w:rsidP="00E54BD1">
      <w:pPr>
        <w:ind w:right="413" w:firstLine="706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E54BD1" w:rsidRPr="001442AE" w:rsidRDefault="00E54BD1" w:rsidP="00E54BD1">
      <w:pPr>
        <w:rPr>
          <w:rFonts w:ascii="PT Astra Serif" w:hAnsi="PT Astra Serif"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(должность уполномоченного лица                                                           (расшифровка подписи) </w:t>
      </w:r>
    </w:p>
    <w:p w:rsidR="00E54BD1" w:rsidRPr="001442AE" w:rsidRDefault="00E54BD1" w:rsidP="00E54BD1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</w:p>
    <w:p w:rsidR="00E54BD1" w:rsidRPr="001442AE" w:rsidRDefault="00E54BD1" w:rsidP="00E54BD1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органа </w:t>
      </w:r>
      <w:r>
        <w:rPr>
          <w:rFonts w:ascii="PT Astra Serif" w:hAnsi="PT Astra Serif"/>
          <w:i/>
          <w:color w:val="auto"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) </w:t>
      </w:r>
    </w:p>
    <w:p w:rsidR="00E54BD1" w:rsidRPr="001442AE" w:rsidRDefault="00E54BD1" w:rsidP="00E54BD1">
      <w:pPr>
        <w:rPr>
          <w:rFonts w:ascii="PT Astra Serif" w:hAnsi="PT Astra Serif"/>
        </w:rPr>
      </w:pPr>
    </w:p>
    <w:p w:rsidR="00E54BD1" w:rsidRPr="001442AE" w:rsidRDefault="00E54BD1" w:rsidP="00E54BD1">
      <w:pPr>
        <w:rPr>
          <w:rFonts w:ascii="PT Astra Serif" w:hAnsi="PT Astra Serif"/>
        </w:rPr>
      </w:pPr>
      <w:r w:rsidRPr="001442AE">
        <w:rPr>
          <w:rFonts w:ascii="PT Astra Serif" w:hAnsi="PT Astra Serif"/>
        </w:rPr>
        <w:br w:type="page"/>
      </w:r>
    </w:p>
    <w:p w:rsidR="00E54BD1" w:rsidRPr="001442AE" w:rsidRDefault="00E54BD1" w:rsidP="00E54BD1">
      <w:pPr>
        <w:pStyle w:val="ConsPlusNormal"/>
        <w:jc w:val="right"/>
        <w:outlineLvl w:val="1"/>
        <w:rPr>
          <w:rFonts w:ascii="PT Astra Serif" w:hAnsi="PT Astra Serif"/>
        </w:rPr>
      </w:pPr>
      <w:r w:rsidRPr="001442AE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№3</w:t>
      </w:r>
    </w:p>
    <w:p w:rsidR="00E54BD1" w:rsidRDefault="00E54BD1" w:rsidP="00E54BD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Административному регламенту 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b/>
          <w:sz w:val="28"/>
        </w:rPr>
      </w:pP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sz w:val="28"/>
        </w:rPr>
      </w:pPr>
      <w:r w:rsidRPr="001442AE">
        <w:rPr>
          <w:rFonts w:ascii="PT Astra Serif" w:hAnsi="PT Astra Serif"/>
          <w:b/>
          <w:sz w:val="28"/>
        </w:rPr>
        <w:t>Форма решения об отказе в предоставления услуги.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sz w:val="28"/>
          <w:szCs w:val="28"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(наименование уполномоченного органа </w:t>
      </w:r>
      <w:r>
        <w:rPr>
          <w:rFonts w:ascii="PT Astra Serif" w:hAnsi="PT Astra Serif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sz w:val="20"/>
          <w:szCs w:val="20"/>
        </w:rPr>
        <w:t>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>Кому: 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(фамилия,имя отчество – для ИП)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(полное наименование организации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 – для юридических лиц)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u w:val="single"/>
        </w:rPr>
      </w:pPr>
      <w:r w:rsidRPr="001442AE">
        <w:rPr>
          <w:rFonts w:ascii="PT Astra Serif" w:hAnsi="PT Astra Serif"/>
          <w:u w:val="single"/>
        </w:rPr>
        <w:t>Контактные данные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(телефон)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(адрес электронной почты)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(адрес заявителя)</w:t>
      </w:r>
    </w:p>
    <w:p w:rsidR="00E54BD1" w:rsidRPr="001442AE" w:rsidRDefault="00E54BD1" w:rsidP="00E54BD1">
      <w:pPr>
        <w:jc w:val="center"/>
        <w:rPr>
          <w:rFonts w:ascii="PT Astra Serif" w:hAnsi="PT Astra Serif"/>
          <w:b/>
        </w:rPr>
      </w:pPr>
      <w:r w:rsidRPr="001442AE">
        <w:rPr>
          <w:rFonts w:ascii="PT Astra Serif" w:hAnsi="PT Astra Serif"/>
          <w:b/>
        </w:rPr>
        <w:t>РЕШЕНИЕ</w:t>
      </w:r>
    </w:p>
    <w:p w:rsidR="00E54BD1" w:rsidRPr="001442AE" w:rsidRDefault="00E54BD1" w:rsidP="00E54BD1">
      <w:pPr>
        <w:jc w:val="center"/>
        <w:rPr>
          <w:rFonts w:ascii="PT Astra Serif" w:hAnsi="PT Astra Serif"/>
          <w:b/>
        </w:rPr>
      </w:pPr>
      <w:r w:rsidRPr="001442AE">
        <w:rPr>
          <w:rFonts w:ascii="PT Astra Serif" w:hAnsi="PT Astra Serif"/>
          <w:b/>
        </w:rPr>
        <w:t>об отказе в приеме документов, необходимых для предоставления услуги</w:t>
      </w:r>
    </w:p>
    <w:p w:rsidR="00E54BD1" w:rsidRPr="001442AE" w:rsidRDefault="00E54BD1" w:rsidP="00E54BD1">
      <w:pPr>
        <w:jc w:val="center"/>
        <w:rPr>
          <w:rFonts w:ascii="PT Astra Serif" w:hAnsi="PT Astra Serif"/>
        </w:rPr>
      </w:pPr>
      <w:r w:rsidRPr="001442AE">
        <w:rPr>
          <w:rFonts w:ascii="PT Astra Serif" w:hAnsi="PT Astra Serif"/>
        </w:rPr>
        <w:t>Дата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№</w:t>
      </w: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jc w:val="right"/>
        <w:rPr>
          <w:rFonts w:ascii="PT Astra Serif" w:hAnsi="PT Astra Serif"/>
        </w:rPr>
      </w:pPr>
    </w:p>
    <w:p w:rsidR="00E54BD1" w:rsidRPr="001442AE" w:rsidRDefault="00E54BD1" w:rsidP="00E54BD1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По результатам рассмотрения заявления по услуге «Предоставление недвижимого </w:t>
      </w:r>
      <w:r w:rsidR="0015209F">
        <w:rPr>
          <w:rFonts w:ascii="PT Astra Serif" w:hAnsi="PT Astra Serif"/>
        </w:rPr>
        <w:t xml:space="preserve">и движимого </w:t>
      </w:r>
      <w:r w:rsidRPr="001442AE">
        <w:rPr>
          <w:rFonts w:ascii="PT Astra Serif" w:hAnsi="PT Astra Serif"/>
        </w:rPr>
        <w:t xml:space="preserve"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№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и приложенных к нему документов, на основании утвержденного административного регламента уполномоченного органа </w:t>
      </w:r>
      <w:r>
        <w:rPr>
          <w:rFonts w:ascii="PT Astra Serif" w:hAnsi="PT Astra Serif"/>
        </w:rPr>
        <w:t>местного самоуправления</w:t>
      </w:r>
      <w:r w:rsidRPr="001442AE">
        <w:rPr>
          <w:rFonts w:ascii="PT Astra Serif" w:hAnsi="PT Astra Serif"/>
        </w:rPr>
        <w:t xml:space="preserve"> органом, </w:t>
      </w:r>
      <w:r w:rsidRPr="001442AE">
        <w:rPr>
          <w:rFonts w:ascii="PT Astra Serif" w:hAnsi="PT Astra Serif"/>
          <w:sz w:val="28"/>
          <w:szCs w:val="28"/>
        </w:rPr>
        <w:t xml:space="preserve">____________ </w:t>
      </w:r>
      <w:r w:rsidRPr="001442AE">
        <w:rPr>
          <w:rFonts w:ascii="PT Astra Serif" w:hAnsi="PT Astra Serif"/>
        </w:rPr>
        <w:t xml:space="preserve">принято решение </w:t>
      </w:r>
      <w:r w:rsidRPr="001442AE">
        <w:rPr>
          <w:rFonts w:ascii="PT Astra Serif" w:hAnsi="PT Astra Serif"/>
          <w:sz w:val="28"/>
          <w:szCs w:val="28"/>
        </w:rPr>
        <w:t>____________.</w:t>
      </w:r>
      <w:r w:rsidRPr="001442AE">
        <w:rPr>
          <w:rFonts w:ascii="PT Astra Serif" w:hAnsi="PT Astra Serif"/>
        </w:rPr>
        <w:t xml:space="preserve"> Разъяснения причин отказа в предоставлении услуги: </w:t>
      </w:r>
    </w:p>
    <w:p w:rsidR="00E54BD1" w:rsidRPr="001442AE" w:rsidRDefault="00E54BD1" w:rsidP="00E54BD1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E54BD1" w:rsidRPr="001442AE" w:rsidRDefault="00E54BD1" w:rsidP="00E54BD1">
      <w:pPr>
        <w:tabs>
          <w:tab w:val="left" w:pos="8647"/>
        </w:tabs>
        <w:ind w:right="1" w:firstLine="706"/>
        <w:rPr>
          <w:rFonts w:ascii="PT Astra Serif" w:hAnsi="PT Astra Serif"/>
        </w:rPr>
      </w:pPr>
      <w:r w:rsidRPr="001442AE">
        <w:rPr>
          <w:rFonts w:ascii="PT Astra Serif" w:hAnsi="PT Astra Serif"/>
        </w:rPr>
        <w:t>Вы вправе повторно обратиться в орган, уполномоченный на предоставление услуги ____________.</w:t>
      </w:r>
    </w:p>
    <w:p w:rsidR="00E54BD1" w:rsidRPr="001442AE" w:rsidRDefault="00E54BD1" w:rsidP="00E54BD1">
      <w:pPr>
        <w:tabs>
          <w:tab w:val="left" w:pos="8647"/>
        </w:tabs>
        <w:ind w:right="1" w:firstLine="706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E54BD1" w:rsidRPr="001442AE" w:rsidRDefault="00E54BD1" w:rsidP="00E54BD1">
      <w:pPr>
        <w:tabs>
          <w:tab w:val="left" w:pos="8647"/>
        </w:tabs>
        <w:ind w:left="706" w:right="1"/>
        <w:rPr>
          <w:rFonts w:ascii="PT Astra Serif" w:hAnsi="PT Astra Serif"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(должность уполномоченного лица                                                                      (расшифровка подписи) </w:t>
      </w:r>
    </w:p>
    <w:p w:rsidR="00E54BD1" w:rsidRPr="001442AE" w:rsidRDefault="00E54BD1" w:rsidP="00E54BD1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</w:p>
    <w:p w:rsidR="00E54BD1" w:rsidRPr="001442AE" w:rsidRDefault="00E54BD1" w:rsidP="00E54BD1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органа </w:t>
      </w:r>
      <w:r>
        <w:rPr>
          <w:rFonts w:ascii="PT Astra Serif" w:hAnsi="PT Astra Serif"/>
          <w:i/>
          <w:color w:val="auto"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) </w:t>
      </w:r>
    </w:p>
    <w:p w:rsidR="00E54BD1" w:rsidRPr="001442AE" w:rsidRDefault="00E54BD1" w:rsidP="00E54BD1">
      <w:pPr>
        <w:pStyle w:val="ConsPlusNormal"/>
        <w:jc w:val="right"/>
        <w:outlineLvl w:val="1"/>
        <w:rPr>
          <w:rFonts w:ascii="PT Astra Serif" w:hAnsi="PT Astra Serif"/>
        </w:rPr>
      </w:pPr>
      <w:r w:rsidRPr="001442AE">
        <w:rPr>
          <w:rFonts w:ascii="PT Astra Serif" w:hAnsi="PT Astra Serif"/>
        </w:rPr>
        <w:br w:type="page"/>
      </w:r>
      <w:r w:rsidRPr="001442AE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№4</w:t>
      </w:r>
    </w:p>
    <w:p w:rsidR="00E54BD1" w:rsidRDefault="00E54BD1" w:rsidP="00E54BD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Административному регламенту </w:t>
      </w:r>
    </w:p>
    <w:p w:rsidR="00E54BD1" w:rsidRDefault="00E54BD1" w:rsidP="00E54BD1">
      <w:pPr>
        <w:jc w:val="center"/>
        <w:rPr>
          <w:rFonts w:ascii="PT Astra Serif" w:hAnsi="PT Astra Serif"/>
          <w:b/>
          <w:sz w:val="28"/>
          <w:szCs w:val="28"/>
        </w:rPr>
      </w:pPr>
    </w:p>
    <w:p w:rsidR="00E54BD1" w:rsidRPr="001442AE" w:rsidRDefault="00E54BD1" w:rsidP="00E54BD1">
      <w:pPr>
        <w:jc w:val="center"/>
        <w:rPr>
          <w:rFonts w:ascii="PT Astra Serif" w:hAnsi="PT Astra Serif"/>
        </w:rPr>
      </w:pPr>
      <w:r w:rsidRPr="001442AE">
        <w:rPr>
          <w:rFonts w:ascii="PT Astra Serif" w:hAnsi="PT Astra Serif"/>
          <w:b/>
          <w:sz w:val="28"/>
          <w:szCs w:val="28"/>
        </w:rPr>
        <w:t xml:space="preserve">Форма предложения о заключении договора купли продажи недвижимого </w:t>
      </w:r>
      <w:r w:rsidR="0015209F">
        <w:rPr>
          <w:rFonts w:ascii="PT Astra Serif" w:hAnsi="PT Astra Serif"/>
          <w:b/>
          <w:sz w:val="28"/>
          <w:szCs w:val="28"/>
        </w:rPr>
        <w:t xml:space="preserve">и движимого </w:t>
      </w:r>
      <w:r w:rsidRPr="001442AE">
        <w:rPr>
          <w:rFonts w:ascii="PT Astra Serif" w:hAnsi="PT Astra Serif"/>
          <w:b/>
          <w:sz w:val="28"/>
          <w:szCs w:val="28"/>
        </w:rPr>
        <w:t xml:space="preserve">имущества, находящегося в </w:t>
      </w:r>
      <w:r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Pr="001442AE">
        <w:rPr>
          <w:rFonts w:ascii="PT Astra Serif" w:hAnsi="PT Astra Serif"/>
          <w:b/>
          <w:sz w:val="28"/>
          <w:szCs w:val="28"/>
        </w:rPr>
        <w:t>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sz w:val="28"/>
          <w:szCs w:val="28"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(наименование уполномоченного органа </w:t>
      </w:r>
      <w:r>
        <w:rPr>
          <w:rFonts w:ascii="PT Astra Serif" w:hAnsi="PT Astra Serif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sz w:val="20"/>
          <w:szCs w:val="20"/>
        </w:rPr>
        <w:t>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>Кому: 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(фамилия,имя отчество – для ИП)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(полное наименование организации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 – для юридических лиц)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u w:val="single"/>
        </w:rPr>
      </w:pPr>
      <w:r w:rsidRPr="001442AE">
        <w:rPr>
          <w:rFonts w:ascii="PT Astra Serif" w:hAnsi="PT Astra Serif"/>
          <w:u w:val="single"/>
        </w:rPr>
        <w:t>Контактные данные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(телефон)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(адрес электронной почты)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(адрес заявителя)</w:t>
      </w:r>
    </w:p>
    <w:p w:rsidR="00E54BD1" w:rsidRPr="001442AE" w:rsidRDefault="00E54BD1" w:rsidP="00E54BD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442AE">
        <w:rPr>
          <w:rFonts w:ascii="PT Astra Serif" w:hAnsi="PT Astra Serif"/>
          <w:b/>
          <w:bCs/>
        </w:rPr>
        <w:t xml:space="preserve">ПРЕДЛОЖЕНИЕ 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center"/>
        <w:rPr>
          <w:rFonts w:ascii="PT Astra Serif" w:hAnsi="PT Astra Serif"/>
          <w:b/>
          <w:bCs/>
        </w:rPr>
      </w:pPr>
      <w:r w:rsidRPr="001442AE">
        <w:rPr>
          <w:rFonts w:ascii="PT Astra Serif" w:hAnsi="PT Astra Serif"/>
          <w:b/>
          <w:bCs/>
        </w:rPr>
        <w:t xml:space="preserve">о заключении договора купли-продажи недвижимого </w:t>
      </w:r>
      <w:r w:rsidR="0015209F">
        <w:rPr>
          <w:rFonts w:ascii="PT Astra Serif" w:hAnsi="PT Astra Serif"/>
          <w:b/>
          <w:bCs/>
        </w:rPr>
        <w:t xml:space="preserve">и движимого </w:t>
      </w:r>
      <w:r w:rsidRPr="001442AE">
        <w:rPr>
          <w:rFonts w:ascii="PT Astra Serif" w:hAnsi="PT Astra Serif"/>
          <w:b/>
          <w:bCs/>
        </w:rPr>
        <w:t xml:space="preserve">имущества, находящегося в </w:t>
      </w:r>
      <w:r>
        <w:rPr>
          <w:rFonts w:ascii="PT Astra Serif" w:hAnsi="PT Astra Serif"/>
          <w:b/>
          <w:bCs/>
        </w:rPr>
        <w:t xml:space="preserve">муниципальной </w:t>
      </w:r>
      <w:r w:rsidRPr="001442AE">
        <w:rPr>
          <w:rFonts w:ascii="PT Astra Serif" w:hAnsi="PT Astra Serif"/>
          <w:b/>
          <w:bCs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E54BD1" w:rsidRPr="001442AE" w:rsidRDefault="00E54BD1" w:rsidP="00E54BD1">
      <w:pPr>
        <w:jc w:val="center"/>
        <w:rPr>
          <w:rFonts w:ascii="PT Astra Serif" w:hAnsi="PT Astra Serif"/>
        </w:rPr>
      </w:pPr>
      <w:r w:rsidRPr="001442AE">
        <w:rPr>
          <w:rFonts w:ascii="PT Astra Serif" w:hAnsi="PT Astra Serif"/>
        </w:rPr>
        <w:t>Дата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№</w:t>
      </w: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53034D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во исполнение Федерального закона от 22.07.2008 № 159-ФЗ «</w:t>
      </w:r>
      <w:r w:rsidRPr="001442AE">
        <w:rPr>
          <w:rFonts w:ascii="PT Astra Serif" w:hAnsi="PT Astra Serif"/>
          <w:color w:val="auto"/>
        </w:rPr>
        <w:t xml:space="preserve">Об особенностях отчуждения недвижимого имущества, находящегося в </w:t>
      </w:r>
      <w:r>
        <w:rPr>
          <w:rFonts w:ascii="PT Astra Serif" w:hAnsi="PT Astra Serif"/>
          <w:color w:val="auto"/>
        </w:rPr>
        <w:t>государственной</w:t>
      </w:r>
      <w:r w:rsidRPr="001442AE">
        <w:rPr>
          <w:rFonts w:ascii="PT Astra Serif" w:hAnsi="PT Astra Serif"/>
          <w:color w:val="auto"/>
        </w:rPr>
        <w:t xml:space="preserve">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>
        <w:rPr>
          <w:rFonts w:ascii="PT Astra Serif" w:hAnsi="PT Astra Serif"/>
          <w:color w:val="auto"/>
        </w:rPr>
        <w:t>ные акты Российской Федерации</w:t>
      </w:r>
      <w:r w:rsidRPr="001442AE">
        <w:rPr>
          <w:rFonts w:ascii="PT Astra Serif" w:hAnsi="PT Astra Serif"/>
        </w:rPr>
        <w:t xml:space="preserve">» и на основании решения об условиях приватизации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№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от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предлагает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имущества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расположенного по адресу: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общей площадью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. </w:t>
      </w:r>
    </w:p>
    <w:p w:rsidR="00E54BD1" w:rsidRPr="001442AE" w:rsidRDefault="00E54BD1" w:rsidP="00E54BD1">
      <w:pPr>
        <w:ind w:left="139" w:right="33" w:hanging="10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Цена недвижимого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. </w:t>
      </w:r>
    </w:p>
    <w:p w:rsidR="00E54BD1" w:rsidRPr="007D1D25" w:rsidRDefault="00E54BD1" w:rsidP="00E54BD1">
      <w:pPr>
        <w:ind w:left="129" w:right="33" w:firstLine="562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>Информируем, что в случае согласия на использование преимущественного права договор купли</w:t>
      </w:r>
      <w:r>
        <w:rPr>
          <w:rFonts w:ascii="PT Astra Serif" w:hAnsi="PT Astra Serif"/>
        </w:rPr>
        <w:t xml:space="preserve"> - </w:t>
      </w:r>
      <w:r w:rsidRPr="001442AE">
        <w:rPr>
          <w:rFonts w:ascii="PT Astra Serif" w:hAnsi="PT Astra Serif"/>
        </w:rPr>
        <w:t xml:space="preserve">продажи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</w:t>
      </w:r>
      <w:r w:rsidRPr="007D1D25">
        <w:rPr>
          <w:rFonts w:ascii="PT Astra Serif" w:hAnsi="PT Astra Serif"/>
        </w:rPr>
        <w:t>тридцати календарных дней в соответствии с требованиями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54BD1" w:rsidRPr="001442AE" w:rsidRDefault="00E54BD1" w:rsidP="00E54BD1">
      <w:pPr>
        <w:ind w:left="129" w:right="33" w:firstLine="562"/>
        <w:jc w:val="both"/>
        <w:rPr>
          <w:rFonts w:ascii="PT Astra Serif" w:hAnsi="PT Astra Serif"/>
        </w:rPr>
      </w:pPr>
    </w:p>
    <w:p w:rsidR="00E54BD1" w:rsidRPr="001442AE" w:rsidRDefault="00E54BD1" w:rsidP="00E54BD1">
      <w:pPr>
        <w:pStyle w:val="Default"/>
        <w:rPr>
          <w:rFonts w:ascii="PT Astra Serif" w:hAnsi="PT Astra Serif"/>
          <w:color w:val="auto"/>
          <w:sz w:val="20"/>
          <w:szCs w:val="20"/>
        </w:rPr>
      </w:pP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(должность уполномоченного лица                                                                                                      (расшифровка подписи) </w:t>
      </w:r>
    </w:p>
    <w:p w:rsidR="00E54BD1" w:rsidRPr="001442AE" w:rsidRDefault="00E54BD1" w:rsidP="00E54BD1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</w:p>
    <w:p w:rsidR="00E54BD1" w:rsidRPr="001442AE" w:rsidRDefault="00E54BD1" w:rsidP="00E54BD1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органа </w:t>
      </w:r>
      <w:r>
        <w:rPr>
          <w:rFonts w:ascii="PT Astra Serif" w:hAnsi="PT Astra Serif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) 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</w:p>
    <w:p w:rsidR="00E54BD1" w:rsidRPr="001442AE" w:rsidRDefault="00E54BD1" w:rsidP="00E54BD1">
      <w:pPr>
        <w:rPr>
          <w:rFonts w:ascii="PT Astra Serif" w:hAnsi="PT Astra Serif"/>
        </w:rPr>
      </w:pPr>
      <w:r w:rsidRPr="001442AE">
        <w:rPr>
          <w:rFonts w:ascii="PT Astra Serif" w:hAnsi="PT Astra Serif"/>
        </w:rPr>
        <w:br w:type="page"/>
      </w:r>
    </w:p>
    <w:p w:rsidR="00E54BD1" w:rsidRPr="001442AE" w:rsidRDefault="00E54BD1" w:rsidP="00E54BD1">
      <w:pPr>
        <w:pStyle w:val="ConsPlusNormal"/>
        <w:jc w:val="right"/>
        <w:outlineLvl w:val="1"/>
        <w:rPr>
          <w:rFonts w:ascii="PT Astra Serif" w:hAnsi="PT Astra Serif"/>
        </w:rPr>
      </w:pPr>
      <w:r w:rsidRPr="001442AE">
        <w:rPr>
          <w:rFonts w:ascii="PT Astra Serif" w:hAnsi="PT Astra Serif"/>
        </w:rPr>
        <w:lastRenderedPageBreak/>
        <w:t>Приложение</w:t>
      </w:r>
      <w:r>
        <w:rPr>
          <w:rFonts w:ascii="PT Astra Serif" w:hAnsi="PT Astra Serif"/>
        </w:rPr>
        <w:t xml:space="preserve"> №5</w:t>
      </w:r>
    </w:p>
    <w:p w:rsidR="00E54BD1" w:rsidRDefault="00E54BD1" w:rsidP="00E54BD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Административному регламенту </w:t>
      </w:r>
    </w:p>
    <w:p w:rsidR="00E54BD1" w:rsidRPr="001442AE" w:rsidRDefault="00E54BD1" w:rsidP="00E54BD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54BD1" w:rsidRPr="001442AE" w:rsidRDefault="00E54BD1" w:rsidP="00E54BD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442AE">
        <w:rPr>
          <w:rFonts w:ascii="PT Astra Serif" w:hAnsi="PT Astra Serif"/>
          <w:b/>
          <w:bCs/>
          <w:sz w:val="28"/>
          <w:szCs w:val="28"/>
        </w:rPr>
        <w:t xml:space="preserve">Форма проекта договора купли-продажи недвижимого </w:t>
      </w:r>
      <w:r w:rsidR="0015209F">
        <w:rPr>
          <w:rFonts w:ascii="PT Astra Serif" w:hAnsi="PT Astra Serif"/>
          <w:b/>
          <w:bCs/>
          <w:sz w:val="28"/>
          <w:szCs w:val="28"/>
        </w:rPr>
        <w:t xml:space="preserve">и движимого </w:t>
      </w:r>
      <w:r w:rsidRPr="001442AE">
        <w:rPr>
          <w:rFonts w:ascii="PT Astra Serif" w:hAnsi="PT Astra Serif"/>
          <w:b/>
          <w:bCs/>
          <w:sz w:val="28"/>
          <w:szCs w:val="28"/>
        </w:rPr>
        <w:t xml:space="preserve">имущества, находящегося в </w:t>
      </w:r>
      <w:r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1442AE">
        <w:rPr>
          <w:rFonts w:ascii="PT Astra Serif" w:hAnsi="PT Astra Serif"/>
          <w:b/>
          <w:bCs/>
          <w:sz w:val="28"/>
          <w:szCs w:val="28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sz w:val="28"/>
          <w:szCs w:val="28"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(наименование уполномоченного органа </w:t>
      </w:r>
      <w:r>
        <w:rPr>
          <w:rFonts w:ascii="PT Astra Serif" w:hAnsi="PT Astra Serif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sz w:val="20"/>
          <w:szCs w:val="20"/>
        </w:rPr>
        <w:t>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>Кому: 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(фамилия,имя отчество – для ИП)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(полное наименование организации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 – для юридических лиц)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u w:val="single"/>
        </w:rPr>
      </w:pPr>
      <w:r w:rsidRPr="001442AE">
        <w:rPr>
          <w:rFonts w:ascii="PT Astra Serif" w:hAnsi="PT Astra Serif"/>
          <w:u w:val="single"/>
        </w:rPr>
        <w:t>Контактные данные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(телефон)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(адрес электронной почты)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8"/>
          <w:szCs w:val="28"/>
        </w:rPr>
      </w:pPr>
      <w:r w:rsidRPr="001442AE">
        <w:rPr>
          <w:rFonts w:ascii="PT Astra Serif" w:hAnsi="PT Astra Serif"/>
          <w:i/>
          <w:sz w:val="28"/>
          <w:szCs w:val="28"/>
        </w:rPr>
        <w:t>____________</w:t>
      </w:r>
    </w:p>
    <w:p w:rsidR="00E54BD1" w:rsidRPr="001442AE" w:rsidRDefault="00E54BD1" w:rsidP="00E54BD1">
      <w:pPr>
        <w:tabs>
          <w:tab w:val="center" w:pos="259"/>
          <w:tab w:val="center" w:pos="6412"/>
        </w:tabs>
        <w:jc w:val="right"/>
        <w:rPr>
          <w:rFonts w:ascii="PT Astra Serif" w:hAnsi="PT Astra Serif"/>
          <w:i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>(адрес заявителя)</w:t>
      </w:r>
    </w:p>
    <w:p w:rsidR="00E54BD1" w:rsidRPr="001442AE" w:rsidRDefault="00E54BD1" w:rsidP="00E54BD1">
      <w:pPr>
        <w:ind w:left="10" w:hanging="10"/>
        <w:jc w:val="center"/>
        <w:rPr>
          <w:rFonts w:ascii="PT Astra Serif" w:hAnsi="PT Astra Serif"/>
          <w:sz w:val="28"/>
          <w:szCs w:val="28"/>
        </w:rPr>
      </w:pPr>
      <w:r w:rsidRPr="001442AE">
        <w:rPr>
          <w:rFonts w:ascii="PT Astra Serif" w:hAnsi="PT Astra Serif"/>
        </w:rPr>
        <w:t xml:space="preserve">Место заключения договора </w:t>
      </w:r>
      <w:r w:rsidRPr="001442AE">
        <w:rPr>
          <w:rFonts w:ascii="PT Astra Serif" w:hAnsi="PT Astra Serif"/>
          <w:sz w:val="28"/>
          <w:szCs w:val="28"/>
        </w:rPr>
        <w:t>____________.</w:t>
      </w:r>
    </w:p>
    <w:p w:rsidR="00E54BD1" w:rsidRPr="001442AE" w:rsidRDefault="00E54BD1" w:rsidP="00E54BD1">
      <w:pPr>
        <w:ind w:left="10" w:hanging="10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именуемое в дальнейшем «Продавец», действующее на основании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в лице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действующего на основании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зарегистрированное за основным государственным регистрационным номером </w:t>
      </w:r>
      <w:r w:rsidRPr="001442AE">
        <w:rPr>
          <w:rFonts w:ascii="PT Astra Serif" w:hAnsi="PT Astra Serif"/>
          <w:sz w:val="28"/>
          <w:szCs w:val="28"/>
        </w:rPr>
        <w:t xml:space="preserve">____________ </w:t>
      </w:r>
      <w:r w:rsidRPr="001442AE">
        <w:rPr>
          <w:rFonts w:ascii="PT Astra Serif" w:hAnsi="PT Astra Serif"/>
        </w:rPr>
        <w:t xml:space="preserve">ИНН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расположенный по адресу: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- с одной стороны, и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именуемое(ые) в дальнейшем «Покупатель(Покупатели)», в лице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действующего на основании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(номер ЕГРИП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номер ЕГРЮЛ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>), с другой стороны, далее совместно именуемые Стороны, заключили настоящий Договор (далее – «Договор») о нижеследующем:</w:t>
      </w:r>
    </w:p>
    <w:p w:rsidR="00E54BD1" w:rsidRPr="001442AE" w:rsidRDefault="00E54BD1" w:rsidP="00E54BD1">
      <w:pPr>
        <w:pStyle w:val="Default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center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b/>
          <w:bCs/>
          <w:color w:val="auto"/>
        </w:rPr>
        <w:t>1. Предмет Договора</w:t>
      </w:r>
    </w:p>
    <w:p w:rsidR="00E54BD1" w:rsidRPr="001442AE" w:rsidRDefault="00E54BD1" w:rsidP="00E54BD1">
      <w:pPr>
        <w:pStyle w:val="Default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1.1 По настоящему Договору Продавец обязуется передать в собственность Покупателя, а Покупатель обязуется оплатить следующий объект недвижимости: ____________ по адресу ____________ общей площадью ____________, ____________ – далее именуемый «Объект» – определенно установленный в соответствии со статьей 554 Гражданского кодекса Российской Федерации в пункте 1.2 настоящего Договора. </w:t>
      </w:r>
    </w:p>
    <w:p w:rsidR="00E54BD1" w:rsidRPr="001442AE" w:rsidRDefault="00E54BD1" w:rsidP="00E54BD1">
      <w:pPr>
        <w:pStyle w:val="Default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1.2 Определение предмета в Договоре.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В соответствии с пунктом 1.1 настоящего Договора Продавец передает Покупателю в собственность следующий объект недвижимости: ____________ (сведения о праве собственности: ____________), находящийся в ____________ собственности ____________ и принадлежащий Покупателю на праве аренды (сведения о договоре аренды: ____________).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1.3 Объект, указанный в пункте 1.2 настоящего Договора, находится в ____________ собственности ____________ и приватизируется в соответствии с ____________ от ____________ № ____________.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1.4 Объект на дату заключения настоящего договора не продан, не подарен, не заложен, под арестом не состоит.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lastRenderedPageBreak/>
        <w:t xml:space="preserve">1.5 Передача Продавцом Покупателю Объекта, индивидуально определенного в пункте 1.2 настоящего Договора, осуществляется в срок ____________ с момента выполнения Покупателем обязательств по оплате, предусмотренных в пункте 2.2. настоящего Договора (в случае единовременной оплаты – после оплаты всей цены Объекта, в случае рассрочки платежа – после оплаты суммы первого платежа) и оформляется двусторонним Актом приема-передачи. Подписание Акта приема-передачи уполномоченными лицами Продавца и Покупателя свидетельствует о том, что Продавец передал, а Покупатель принят Объект.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center"/>
        <w:rPr>
          <w:rFonts w:ascii="PT Astra Serif" w:hAnsi="PT Astra Serif"/>
          <w:b/>
          <w:bCs/>
          <w:color w:val="auto"/>
        </w:rPr>
      </w:pPr>
      <w:r w:rsidRPr="001442AE">
        <w:rPr>
          <w:rFonts w:ascii="PT Astra Serif" w:hAnsi="PT Astra Serif"/>
          <w:b/>
          <w:bCs/>
          <w:color w:val="auto"/>
        </w:rPr>
        <w:t>2. Цена и порядок расчетов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2.1 Цена Объекта по настоящему Договору в соответствии с оценкой его рыночной стоимости, определенной независимым оценщиком ____________ (Отчет ____________) составляет ____________ ____________.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>2.2 Покупатель оплачивает цену ____________, ____________ в срок ____________ с даты заключения настоящего Договора на расчетный счет Продавца, указанный в настоящем Договоре, в соответствии со следующим графиком платежей: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1"/>
        <w:gridCol w:w="1912"/>
        <w:gridCol w:w="1912"/>
        <w:gridCol w:w="1913"/>
        <w:gridCol w:w="1913"/>
      </w:tblGrid>
      <w:tr w:rsidR="00E54BD1" w:rsidRPr="001442AE" w:rsidTr="00FA0D60"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4BD1" w:rsidRPr="001442AE" w:rsidTr="00FA0D60"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4BD1" w:rsidRPr="001442AE" w:rsidTr="00FA0D60"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4BD1" w:rsidRPr="001442AE" w:rsidTr="00FA0D60"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1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54BD1" w:rsidRPr="001B67AF" w:rsidRDefault="00E54BD1" w:rsidP="00FA0D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54BD1" w:rsidRPr="001442AE" w:rsidRDefault="00E54BD1" w:rsidP="00E54BD1">
      <w:pPr>
        <w:ind w:left="10" w:hanging="10"/>
        <w:jc w:val="both"/>
        <w:rPr>
          <w:rFonts w:ascii="PT Astra Serif" w:hAnsi="PT Astra Serif"/>
          <w:sz w:val="28"/>
          <w:szCs w:val="28"/>
        </w:rPr>
      </w:pP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2.3 Денежные обязательства Покупателя, предусмотренные пунктами 2.1, 2.2 настоящего Договора, считаются полностью прекращенными и надлежаще исполненными с момента зачисления указанных средств в полном объеме на расчетный счет Продавца. </w:t>
      </w:r>
    </w:p>
    <w:p w:rsidR="00E54BD1" w:rsidRPr="001442AE" w:rsidRDefault="00E54BD1" w:rsidP="00E54BD1">
      <w:pPr>
        <w:ind w:left="10" w:hanging="10"/>
        <w:jc w:val="both"/>
        <w:rPr>
          <w:rFonts w:ascii="PT Astra Serif" w:hAnsi="PT Astra Serif"/>
        </w:rPr>
      </w:pPr>
      <w:r w:rsidRPr="001442AE">
        <w:rPr>
          <w:rFonts w:ascii="PT Astra Serif" w:hAnsi="PT Astra Serif"/>
        </w:rPr>
        <w:t>2.4 В случае рассрочки платежа Объект находится в залоге у Продавца до полной оплаты.</w:t>
      </w:r>
    </w:p>
    <w:p w:rsidR="00E54BD1" w:rsidRPr="001442AE" w:rsidRDefault="00E54BD1" w:rsidP="00E54BD1">
      <w:pPr>
        <w:pStyle w:val="Default"/>
        <w:jc w:val="center"/>
        <w:rPr>
          <w:rFonts w:ascii="PT Astra Serif" w:hAnsi="PT Astra Serif"/>
          <w:b/>
          <w:bCs/>
          <w:color w:val="auto"/>
          <w:sz w:val="22"/>
          <w:szCs w:val="22"/>
        </w:rPr>
      </w:pPr>
    </w:p>
    <w:p w:rsidR="00E54BD1" w:rsidRPr="001442AE" w:rsidRDefault="00E54BD1" w:rsidP="00E54BD1">
      <w:pPr>
        <w:pStyle w:val="Default"/>
        <w:jc w:val="center"/>
        <w:rPr>
          <w:rFonts w:ascii="PT Astra Serif" w:hAnsi="PT Astra Serif"/>
          <w:b/>
          <w:bCs/>
          <w:color w:val="auto"/>
          <w:sz w:val="22"/>
          <w:szCs w:val="22"/>
        </w:rPr>
      </w:pPr>
      <w:r w:rsidRPr="001442AE">
        <w:rPr>
          <w:rFonts w:ascii="PT Astra Serif" w:hAnsi="PT Astra Serif"/>
          <w:b/>
          <w:bCs/>
          <w:color w:val="auto"/>
          <w:sz w:val="22"/>
          <w:szCs w:val="22"/>
        </w:rPr>
        <w:t>3. Обязанности Сторон</w:t>
      </w:r>
    </w:p>
    <w:p w:rsidR="00E54BD1" w:rsidRPr="001442AE" w:rsidRDefault="00E54BD1" w:rsidP="00E54BD1">
      <w:pPr>
        <w:pStyle w:val="Default"/>
        <w:rPr>
          <w:rFonts w:ascii="PT Astra Serif" w:hAnsi="PT Astra Serif"/>
          <w:color w:val="auto"/>
          <w:sz w:val="22"/>
          <w:szCs w:val="22"/>
        </w:rPr>
      </w:pP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3.1 Обязанности Продавца: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3.1.1 Передать в собственность Покупателя Объекты, определенно установленные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3.1.2 В срок ____________ от даты подписания Акта приема-передачи Объекта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ним, документы для осуществления </w:t>
      </w:r>
      <w:r>
        <w:rPr>
          <w:rFonts w:ascii="PT Astra Serif" w:hAnsi="PT Astra Serif"/>
          <w:color w:val="auto"/>
        </w:rPr>
        <w:t>муниципальной</w:t>
      </w:r>
      <w:r w:rsidRPr="001442AE">
        <w:rPr>
          <w:rFonts w:ascii="PT Astra Serif" w:hAnsi="PT Astra Serif"/>
          <w:color w:val="auto"/>
        </w:rPr>
        <w:t xml:space="preserve"> регистрации перехода права собственности на Объект недвижимости.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3.1.3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3.2 Обязанности Покупателя: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3.2.1 Оплатить цену Объекта в порядке, сроки и размере, предусмотренные пунктами 2.1, 2.2 настоящего Договора.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>3.2.2 Принять в собственность от Продавца Объект, определенно установленный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3.2.3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действия, необходимые для </w:t>
      </w:r>
      <w:r>
        <w:rPr>
          <w:rFonts w:ascii="PT Astra Serif" w:hAnsi="PT Astra Serif"/>
          <w:color w:val="auto"/>
        </w:rPr>
        <w:t>государственной</w:t>
      </w:r>
      <w:r w:rsidRPr="001442AE">
        <w:rPr>
          <w:rFonts w:ascii="PT Astra Serif" w:hAnsi="PT Astra Serif"/>
          <w:color w:val="auto"/>
        </w:rPr>
        <w:t xml:space="preserve"> регистрации перехода права собственности на Объект к Покупателю.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lastRenderedPageBreak/>
        <w:t xml:space="preserve">3.2.4 В срок ____________ после осуществления </w:t>
      </w:r>
      <w:r>
        <w:rPr>
          <w:rFonts w:ascii="PT Astra Serif" w:hAnsi="PT Astra Serif"/>
          <w:color w:val="auto"/>
        </w:rPr>
        <w:t>государственной</w:t>
      </w:r>
      <w:r w:rsidRPr="001442AE">
        <w:rPr>
          <w:rFonts w:ascii="PT Astra Serif" w:hAnsi="PT Astra Serif"/>
          <w:color w:val="auto"/>
        </w:rPr>
        <w:t xml:space="preserve"> регистрации перехода права собственности на Объект предоставить Продавцу нотариально заверенные копии Свидетельств о </w:t>
      </w:r>
      <w:r>
        <w:rPr>
          <w:rFonts w:ascii="PT Astra Serif" w:hAnsi="PT Astra Serif"/>
          <w:color w:val="auto"/>
        </w:rPr>
        <w:t>муниципальной</w:t>
      </w:r>
      <w:r w:rsidRPr="001442AE">
        <w:rPr>
          <w:rFonts w:ascii="PT Astra Serif" w:hAnsi="PT Astra Serif"/>
          <w:color w:val="auto"/>
        </w:rPr>
        <w:t xml:space="preserve"> регистрации права.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3.2.5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3.2.6 Осуществлять охранное обязательство ____________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 в случае, если Объект является объектом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center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b/>
          <w:bCs/>
          <w:color w:val="auto"/>
        </w:rPr>
        <w:t>4. Возникновение права собственности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4.1 Право собственности на Объект недвижимости переходит к Покупателю с момента </w:t>
      </w:r>
      <w:r>
        <w:rPr>
          <w:rFonts w:ascii="PT Astra Serif" w:hAnsi="PT Astra Serif"/>
          <w:color w:val="auto"/>
        </w:rPr>
        <w:t>государственной</w:t>
      </w:r>
      <w:r w:rsidRPr="001442AE">
        <w:rPr>
          <w:rFonts w:ascii="PT Astra Serif" w:hAnsi="PT Astra Serif"/>
          <w:color w:val="auto"/>
        </w:rPr>
        <w:t xml:space="preserve">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4.2 Риск случайной гибели или случайного повреждения Объекта переходит к Покупателю с момента передачи Объекта недвижимости по Акту приема-передачи, подписанному уполномоченными представителями Покупателя и Продавца, за исключением случая обеспечения исполнения обязательств по настоящему Договору со стороны Покупателя залогом указанного имущества.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center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b/>
          <w:bCs/>
          <w:color w:val="auto"/>
        </w:rPr>
        <w:t>5. Особые условия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5.1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5.2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5.3 Стороны подтверждают выполнение условий, установленных Федеральным законом от 22.07.2008 № 159-ФЗ «Об особенностях отчуждения недвижимого имущества, находящегося в </w:t>
      </w:r>
      <w:r>
        <w:rPr>
          <w:rFonts w:ascii="PT Astra Serif" w:hAnsi="PT Astra Serif"/>
          <w:color w:val="auto"/>
        </w:rPr>
        <w:t>государственной</w:t>
      </w:r>
      <w:r w:rsidRPr="001442AE">
        <w:rPr>
          <w:rFonts w:ascii="PT Astra Serif" w:hAnsi="PT Astra Serif"/>
          <w:color w:val="auto"/>
        </w:rPr>
        <w:t xml:space="preserve">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center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b/>
          <w:bCs/>
          <w:color w:val="auto"/>
        </w:rPr>
        <w:t>6. Ответственность Сторон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6.1 Стороны несут ответственность в порядке, предусмотренном законодательством Российской Федерации, за предоставление информации, не 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6.2 В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законодательством Российской Федерации.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6.3 За нарушение срока внесения платежей, указанных в п.п.2.1-2.2 Договора, Покупатель выплачивает неустойку в виде пени в размере ____________ % от суммы, подлежащей оплате, за каждый день просрочки. При этом денежные средства, подлежащие возмещению, взыскиваются в полном объеме сверх неустойки.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lastRenderedPageBreak/>
        <w:t xml:space="preserve">6.4 При просрочке Продавцом срока исполнения обязательства, указанного в пункте 1.5 настоящего Договора, Продавец уплачивает Покупателю неустойку в виде пени в размере ____________ % от цены продажи Объекта за каждый день просрочки.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>6.5 Односторонний отказ Продавца от исполнения Договора возможен в случае Просрочки Покупателем платежа на срок ____________ по истечении Срока, указанного в п.2.2 Договора.</w:t>
      </w:r>
    </w:p>
    <w:p w:rsidR="00E54BD1" w:rsidRPr="001442AE" w:rsidRDefault="00E54BD1" w:rsidP="00E54BD1">
      <w:pPr>
        <w:pStyle w:val="Default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center"/>
        <w:rPr>
          <w:rFonts w:ascii="PT Astra Serif" w:hAnsi="PT Astra Serif"/>
          <w:b/>
          <w:bCs/>
          <w:color w:val="auto"/>
        </w:rPr>
      </w:pPr>
      <w:r w:rsidRPr="001442AE">
        <w:rPr>
          <w:rFonts w:ascii="PT Astra Serif" w:hAnsi="PT Astra Serif"/>
          <w:b/>
          <w:bCs/>
          <w:color w:val="auto"/>
        </w:rPr>
        <w:t>7. Прочие условия</w:t>
      </w:r>
    </w:p>
    <w:p w:rsidR="00E54BD1" w:rsidRPr="001442AE" w:rsidRDefault="00E54BD1" w:rsidP="00E54BD1">
      <w:pPr>
        <w:pStyle w:val="Default"/>
        <w:rPr>
          <w:rFonts w:ascii="PT Astra Serif" w:hAnsi="PT Astra Serif"/>
          <w:color w:val="auto"/>
        </w:rPr>
      </w:pP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7.1 Последующее отчуждение Объекта полностью или по частям (долям в праве общей собственности на Объект) влечет переход к новым собственникам соответствующих обязательств (обременении).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7.2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7.3 Во всем, что не урегулировано Договором, Стороны руководствуются действующим законодательством Российской Федерации. Односторонний отказ Сторон от исполнения настоящего Договора не допускается, кроме случая, установленного пунктом 6.5 Договора.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 xml:space="preserve">7.4 Все споры по настоящему Договору подлежат рассмотрению и разрешению в ____________. </w:t>
      </w:r>
    </w:p>
    <w:p w:rsidR="00E54BD1" w:rsidRPr="001442AE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color w:val="auto"/>
        </w:rPr>
        <w:t>7.5 Договор составлен в трех экземплярах, имеющих одинаковую юридическую силу: один экземпляр - для Покупателя, один - для Продавца, один - для государственного регистрирующего органа.</w:t>
      </w:r>
    </w:p>
    <w:p w:rsidR="00E54BD1" w:rsidRPr="001442AE" w:rsidRDefault="00E54BD1" w:rsidP="00E54BD1">
      <w:pPr>
        <w:tabs>
          <w:tab w:val="center" w:pos="3702"/>
          <w:tab w:val="center" w:pos="5743"/>
        </w:tabs>
        <w:rPr>
          <w:rFonts w:ascii="PT Astra Serif" w:hAnsi="PT Astra Serif"/>
          <w:b/>
        </w:rPr>
      </w:pPr>
    </w:p>
    <w:p w:rsidR="00E54BD1" w:rsidRPr="0012039B" w:rsidRDefault="00E54BD1" w:rsidP="00E54BD1">
      <w:pPr>
        <w:tabs>
          <w:tab w:val="center" w:pos="3702"/>
          <w:tab w:val="center" w:pos="5743"/>
        </w:tabs>
        <w:jc w:val="center"/>
        <w:rPr>
          <w:rFonts w:ascii="PT Astra Serif" w:hAnsi="PT Astra Serif"/>
        </w:rPr>
      </w:pPr>
      <w:r w:rsidRPr="001442AE">
        <w:rPr>
          <w:rFonts w:ascii="PT Astra Serif" w:hAnsi="PT Astra Serif"/>
          <w:b/>
        </w:rPr>
        <w:t>8.</w:t>
      </w:r>
      <w:r w:rsidRPr="0012039B">
        <w:rPr>
          <w:rFonts w:ascii="PT Astra Serif" w:hAnsi="PT Astra Serif"/>
          <w:b/>
        </w:rPr>
        <w:t>Адреса и реквизиты Сторон</w:t>
      </w:r>
    </w:p>
    <w:p w:rsidR="00E54BD1" w:rsidRPr="0012039B" w:rsidRDefault="00E54BD1" w:rsidP="00E54BD1">
      <w:pPr>
        <w:ind w:left="281"/>
        <w:rPr>
          <w:rFonts w:ascii="PT Astra Serif" w:hAnsi="PT Astra Serif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4675"/>
        <w:gridCol w:w="4675"/>
      </w:tblGrid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b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b/>
                <w:color w:val="auto"/>
                <w:lang w:val="en-US"/>
              </w:rPr>
              <w:t>ПРОДАВЕЦ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b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b/>
                <w:color w:val="auto"/>
                <w:lang w:val="en-US"/>
              </w:rPr>
              <w:t>ПОКУПАТЕЛЬ</w:t>
            </w:r>
          </w:p>
        </w:tc>
      </w:tr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____________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____________</w:t>
            </w:r>
          </w:p>
        </w:tc>
      </w:tr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Адрес ____________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Адрес ____________</w:t>
            </w:r>
          </w:p>
        </w:tc>
      </w:tr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ИНН ____________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ИНН ____________</w:t>
            </w:r>
          </w:p>
        </w:tc>
      </w:tr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ОГРН ____________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ОГРН ____________</w:t>
            </w:r>
          </w:p>
        </w:tc>
      </w:tr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КПП ____________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КПП ____________</w:t>
            </w:r>
          </w:p>
        </w:tc>
      </w:tr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Р/с ____________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Р/с ____________</w:t>
            </w:r>
          </w:p>
        </w:tc>
      </w:tr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К/с____________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К/с____________</w:t>
            </w:r>
          </w:p>
        </w:tc>
      </w:tr>
      <w:tr w:rsidR="00E54BD1" w:rsidRPr="0012039B" w:rsidTr="00FA0D60">
        <w:trPr>
          <w:trHeight w:val="397"/>
        </w:trPr>
        <w:tc>
          <w:tcPr>
            <w:tcW w:w="5128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БИК____________</w:t>
            </w:r>
          </w:p>
        </w:tc>
        <w:tc>
          <w:tcPr>
            <w:tcW w:w="5129" w:type="dxa"/>
            <w:shd w:val="clear" w:color="auto" w:fill="auto"/>
          </w:tcPr>
          <w:p w:rsidR="00E54BD1" w:rsidRPr="001B67AF" w:rsidRDefault="00E54BD1" w:rsidP="00FA0D60">
            <w:pPr>
              <w:pStyle w:val="Default"/>
              <w:jc w:val="both"/>
              <w:rPr>
                <w:rFonts w:ascii="PT Astra Serif" w:eastAsia="Times New Roman" w:hAnsi="PT Astra Serif"/>
                <w:color w:val="auto"/>
                <w:lang w:val="en-US"/>
              </w:rPr>
            </w:pPr>
            <w:r w:rsidRPr="001B67AF">
              <w:rPr>
                <w:rFonts w:ascii="PT Astra Serif" w:eastAsia="Times New Roman" w:hAnsi="PT Astra Serif"/>
                <w:color w:val="auto"/>
                <w:lang w:val="en-US"/>
              </w:rPr>
              <w:t>БИК____________</w:t>
            </w:r>
          </w:p>
        </w:tc>
      </w:tr>
    </w:tbl>
    <w:p w:rsidR="00E54BD1" w:rsidRPr="0012039B" w:rsidRDefault="00E54BD1" w:rsidP="00E54BD1">
      <w:pPr>
        <w:pStyle w:val="Default"/>
        <w:jc w:val="both"/>
        <w:rPr>
          <w:rFonts w:ascii="PT Astra Serif" w:hAnsi="PT Astra Serif"/>
          <w:color w:val="auto"/>
        </w:rPr>
      </w:pPr>
    </w:p>
    <w:p w:rsidR="00E54BD1" w:rsidRPr="0012039B" w:rsidRDefault="00E54BD1" w:rsidP="00E54BD1">
      <w:pPr>
        <w:ind w:right="636"/>
        <w:rPr>
          <w:rFonts w:ascii="PT Astra Serif" w:hAnsi="PT Astra Serif"/>
        </w:rPr>
      </w:pPr>
      <w:r w:rsidRPr="0012039B">
        <w:rPr>
          <w:rFonts w:ascii="PT Astra Serif" w:hAnsi="PT Astra Serif"/>
        </w:rPr>
        <w:t>(Ф.И.О. должность уполномоченного</w:t>
      </w:r>
    </w:p>
    <w:p w:rsidR="00E54BD1" w:rsidRPr="0012039B" w:rsidRDefault="00E54BD1" w:rsidP="00E54BD1">
      <w:pPr>
        <w:ind w:right="636"/>
        <w:rPr>
          <w:rFonts w:ascii="PT Astra Serif" w:hAnsi="PT Astra Serif"/>
        </w:rPr>
      </w:pPr>
      <w:r w:rsidRPr="0012039B">
        <w:rPr>
          <w:rFonts w:ascii="PT Astra Serif" w:hAnsi="PT Astra Serif"/>
        </w:rPr>
        <w:t>сотрудника)</w:t>
      </w:r>
    </w:p>
    <w:p w:rsidR="00F21F5C" w:rsidRDefault="00F21F5C" w:rsidP="0015209F">
      <w:pPr>
        <w:pStyle w:val="ConsPlusNormal"/>
        <w:jc w:val="center"/>
        <w:outlineLvl w:val="1"/>
        <w:rPr>
          <w:rFonts w:ascii="PT Astra Serif" w:hAnsi="PT Astra Serif" w:cs="PT Astra Serif"/>
          <w:sz w:val="28"/>
          <w:szCs w:val="28"/>
        </w:rPr>
      </w:pPr>
    </w:p>
    <w:sectPr w:rsidR="00F21F5C" w:rsidSect="00E54BD1">
      <w:headerReference w:type="default" r:id="rId21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FC" w:rsidRDefault="009F47FC">
      <w:r>
        <w:separator/>
      </w:r>
    </w:p>
  </w:endnote>
  <w:endnote w:type="continuationSeparator" w:id="1">
    <w:p w:rsidR="009F47FC" w:rsidRDefault="009F4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FC" w:rsidRDefault="009F47FC">
      <w:r>
        <w:separator/>
      </w:r>
    </w:p>
  </w:footnote>
  <w:footnote w:type="continuationSeparator" w:id="1">
    <w:p w:rsidR="009F47FC" w:rsidRDefault="009F4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D60" w:rsidRDefault="00FA0D6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D76E1"/>
    <w:multiLevelType w:val="hybridMultilevel"/>
    <w:tmpl w:val="1B9CAEDE"/>
    <w:lvl w:ilvl="0" w:tplc="26F05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373D"/>
    <w:rsid w:val="00026D51"/>
    <w:rsid w:val="000315B5"/>
    <w:rsid w:val="0004561B"/>
    <w:rsid w:val="0005208F"/>
    <w:rsid w:val="00073E82"/>
    <w:rsid w:val="00082F41"/>
    <w:rsid w:val="00087AF3"/>
    <w:rsid w:val="00097D31"/>
    <w:rsid w:val="000D05A0"/>
    <w:rsid w:val="000E6231"/>
    <w:rsid w:val="000F03B2"/>
    <w:rsid w:val="000F4F39"/>
    <w:rsid w:val="001116B2"/>
    <w:rsid w:val="00115CE3"/>
    <w:rsid w:val="0011670F"/>
    <w:rsid w:val="00120A6B"/>
    <w:rsid w:val="00134F55"/>
    <w:rsid w:val="00140632"/>
    <w:rsid w:val="00146AA2"/>
    <w:rsid w:val="0015209F"/>
    <w:rsid w:val="0016136D"/>
    <w:rsid w:val="00174BF8"/>
    <w:rsid w:val="00176A4D"/>
    <w:rsid w:val="00180526"/>
    <w:rsid w:val="00192AE3"/>
    <w:rsid w:val="001A5FBD"/>
    <w:rsid w:val="001C32A8"/>
    <w:rsid w:val="001C7CE2"/>
    <w:rsid w:val="001D3501"/>
    <w:rsid w:val="001E53E5"/>
    <w:rsid w:val="002013D6"/>
    <w:rsid w:val="0021412F"/>
    <w:rsid w:val="002147F8"/>
    <w:rsid w:val="00236560"/>
    <w:rsid w:val="00253FA6"/>
    <w:rsid w:val="00260B37"/>
    <w:rsid w:val="00270149"/>
    <w:rsid w:val="00270C3B"/>
    <w:rsid w:val="00292AAE"/>
    <w:rsid w:val="0029794D"/>
    <w:rsid w:val="002A0DBD"/>
    <w:rsid w:val="002A16C1"/>
    <w:rsid w:val="002B4FD2"/>
    <w:rsid w:val="002C2AB1"/>
    <w:rsid w:val="002C3C9D"/>
    <w:rsid w:val="002E54BE"/>
    <w:rsid w:val="002F4789"/>
    <w:rsid w:val="00322635"/>
    <w:rsid w:val="00325160"/>
    <w:rsid w:val="003517AB"/>
    <w:rsid w:val="00364E0B"/>
    <w:rsid w:val="003764BD"/>
    <w:rsid w:val="00392DE8"/>
    <w:rsid w:val="003A2384"/>
    <w:rsid w:val="003D216B"/>
    <w:rsid w:val="003E33B3"/>
    <w:rsid w:val="003E3F0D"/>
    <w:rsid w:val="003F341B"/>
    <w:rsid w:val="003F6B77"/>
    <w:rsid w:val="00423E3C"/>
    <w:rsid w:val="0048387B"/>
    <w:rsid w:val="004964FF"/>
    <w:rsid w:val="004A3EEC"/>
    <w:rsid w:val="004A72EC"/>
    <w:rsid w:val="004C74A2"/>
    <w:rsid w:val="004D6CDC"/>
    <w:rsid w:val="004E2BE8"/>
    <w:rsid w:val="00530C3C"/>
    <w:rsid w:val="00534ED0"/>
    <w:rsid w:val="005B2800"/>
    <w:rsid w:val="005B3753"/>
    <w:rsid w:val="005C2127"/>
    <w:rsid w:val="005C6B9A"/>
    <w:rsid w:val="005F5689"/>
    <w:rsid w:val="005F6D36"/>
    <w:rsid w:val="005F7562"/>
    <w:rsid w:val="005F7DEF"/>
    <w:rsid w:val="00631A58"/>
    <w:rsid w:val="00631C5C"/>
    <w:rsid w:val="0065734C"/>
    <w:rsid w:val="006868DD"/>
    <w:rsid w:val="006F2075"/>
    <w:rsid w:val="007112E3"/>
    <w:rsid w:val="007143EE"/>
    <w:rsid w:val="00724E8F"/>
    <w:rsid w:val="0073442A"/>
    <w:rsid w:val="00735804"/>
    <w:rsid w:val="00750ABC"/>
    <w:rsid w:val="00751008"/>
    <w:rsid w:val="0077102C"/>
    <w:rsid w:val="00796661"/>
    <w:rsid w:val="007D72A6"/>
    <w:rsid w:val="007E041B"/>
    <w:rsid w:val="007F12CE"/>
    <w:rsid w:val="007F4D1B"/>
    <w:rsid w:val="007F4F01"/>
    <w:rsid w:val="00826211"/>
    <w:rsid w:val="0083223B"/>
    <w:rsid w:val="00881FDE"/>
    <w:rsid w:val="00886A38"/>
    <w:rsid w:val="008A1CF2"/>
    <w:rsid w:val="008D3414"/>
    <w:rsid w:val="008F1017"/>
    <w:rsid w:val="008F2E0C"/>
    <w:rsid w:val="00901631"/>
    <w:rsid w:val="009110D2"/>
    <w:rsid w:val="009A46D8"/>
    <w:rsid w:val="009A7968"/>
    <w:rsid w:val="009C060D"/>
    <w:rsid w:val="009F47FC"/>
    <w:rsid w:val="00A223BA"/>
    <w:rsid w:val="00A24EB9"/>
    <w:rsid w:val="00A333F8"/>
    <w:rsid w:val="00A63C00"/>
    <w:rsid w:val="00A64F0E"/>
    <w:rsid w:val="00A933A3"/>
    <w:rsid w:val="00B0593F"/>
    <w:rsid w:val="00B063C8"/>
    <w:rsid w:val="00B11AE6"/>
    <w:rsid w:val="00B562C1"/>
    <w:rsid w:val="00B63641"/>
    <w:rsid w:val="00B95887"/>
    <w:rsid w:val="00BA0A0C"/>
    <w:rsid w:val="00BA4658"/>
    <w:rsid w:val="00BD2261"/>
    <w:rsid w:val="00BE3237"/>
    <w:rsid w:val="00CA7350"/>
    <w:rsid w:val="00CC4111"/>
    <w:rsid w:val="00CE4F58"/>
    <w:rsid w:val="00CF25B5"/>
    <w:rsid w:val="00CF3559"/>
    <w:rsid w:val="00D124A8"/>
    <w:rsid w:val="00DD7958"/>
    <w:rsid w:val="00E03E77"/>
    <w:rsid w:val="00E06FAE"/>
    <w:rsid w:val="00E11B07"/>
    <w:rsid w:val="00E11F49"/>
    <w:rsid w:val="00E37562"/>
    <w:rsid w:val="00E41E47"/>
    <w:rsid w:val="00E54BD1"/>
    <w:rsid w:val="00E727C9"/>
    <w:rsid w:val="00E72A7C"/>
    <w:rsid w:val="00E87223"/>
    <w:rsid w:val="00E9297F"/>
    <w:rsid w:val="00E94FD7"/>
    <w:rsid w:val="00EB4662"/>
    <w:rsid w:val="00EC11C2"/>
    <w:rsid w:val="00F026BF"/>
    <w:rsid w:val="00F21F5C"/>
    <w:rsid w:val="00F227CF"/>
    <w:rsid w:val="00F2462C"/>
    <w:rsid w:val="00F63BDF"/>
    <w:rsid w:val="00F63D79"/>
    <w:rsid w:val="00F737E5"/>
    <w:rsid w:val="00F825D0"/>
    <w:rsid w:val="00F979C3"/>
    <w:rsid w:val="00FA0D60"/>
    <w:rsid w:val="00FA4EA1"/>
    <w:rsid w:val="00FA5D40"/>
    <w:rsid w:val="00FC5868"/>
    <w:rsid w:val="00FD2C57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246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6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246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46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246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246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246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46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246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462C"/>
  </w:style>
  <w:style w:type="character" w:customStyle="1" w:styleId="WW8Num1z1">
    <w:name w:val="WW8Num1z1"/>
    <w:rsid w:val="00F2462C"/>
  </w:style>
  <w:style w:type="character" w:customStyle="1" w:styleId="WW8Num1z2">
    <w:name w:val="WW8Num1z2"/>
    <w:rsid w:val="00F2462C"/>
  </w:style>
  <w:style w:type="character" w:customStyle="1" w:styleId="WW8Num1z3">
    <w:name w:val="WW8Num1z3"/>
    <w:rsid w:val="00F2462C"/>
  </w:style>
  <w:style w:type="character" w:customStyle="1" w:styleId="WW8Num1z4">
    <w:name w:val="WW8Num1z4"/>
    <w:rsid w:val="00F2462C"/>
  </w:style>
  <w:style w:type="character" w:customStyle="1" w:styleId="WW8Num1z5">
    <w:name w:val="WW8Num1z5"/>
    <w:rsid w:val="00F2462C"/>
  </w:style>
  <w:style w:type="character" w:customStyle="1" w:styleId="WW8Num1z6">
    <w:name w:val="WW8Num1z6"/>
    <w:rsid w:val="00F2462C"/>
  </w:style>
  <w:style w:type="character" w:customStyle="1" w:styleId="WW8Num1z7">
    <w:name w:val="WW8Num1z7"/>
    <w:rsid w:val="00F2462C"/>
  </w:style>
  <w:style w:type="character" w:customStyle="1" w:styleId="WW8Num1z8">
    <w:name w:val="WW8Num1z8"/>
    <w:rsid w:val="00F2462C"/>
  </w:style>
  <w:style w:type="character" w:customStyle="1" w:styleId="30">
    <w:name w:val="Основной шрифт абзаца3"/>
    <w:rsid w:val="00F2462C"/>
  </w:style>
  <w:style w:type="character" w:customStyle="1" w:styleId="20">
    <w:name w:val="Основной шрифт абзаца2"/>
    <w:rsid w:val="00F2462C"/>
  </w:style>
  <w:style w:type="character" w:customStyle="1" w:styleId="WW8Num2z0">
    <w:name w:val="WW8Num2z0"/>
    <w:rsid w:val="00F246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2462C"/>
    <w:rPr>
      <w:rFonts w:ascii="Courier New" w:hAnsi="Courier New" w:cs="Courier New" w:hint="default"/>
    </w:rPr>
  </w:style>
  <w:style w:type="character" w:customStyle="1" w:styleId="WW8Num2z2">
    <w:name w:val="WW8Num2z2"/>
    <w:rsid w:val="00F2462C"/>
    <w:rPr>
      <w:rFonts w:ascii="Wingdings" w:hAnsi="Wingdings" w:cs="Wingdings" w:hint="default"/>
    </w:rPr>
  </w:style>
  <w:style w:type="character" w:customStyle="1" w:styleId="WW8Num2z3">
    <w:name w:val="WW8Num2z3"/>
    <w:rsid w:val="00F2462C"/>
    <w:rPr>
      <w:rFonts w:ascii="Symbol" w:hAnsi="Symbol" w:cs="Symbol" w:hint="default"/>
    </w:rPr>
  </w:style>
  <w:style w:type="character" w:customStyle="1" w:styleId="WW8Num3z0">
    <w:name w:val="WW8Num3z0"/>
    <w:rsid w:val="00F2462C"/>
  </w:style>
  <w:style w:type="character" w:customStyle="1" w:styleId="WW8Num3z1">
    <w:name w:val="WW8Num3z1"/>
    <w:rsid w:val="00F2462C"/>
  </w:style>
  <w:style w:type="character" w:customStyle="1" w:styleId="WW8Num3z2">
    <w:name w:val="WW8Num3z2"/>
    <w:rsid w:val="00F2462C"/>
  </w:style>
  <w:style w:type="character" w:customStyle="1" w:styleId="WW8Num3z3">
    <w:name w:val="WW8Num3z3"/>
    <w:rsid w:val="00F2462C"/>
  </w:style>
  <w:style w:type="character" w:customStyle="1" w:styleId="WW8Num3z4">
    <w:name w:val="WW8Num3z4"/>
    <w:rsid w:val="00F2462C"/>
  </w:style>
  <w:style w:type="character" w:customStyle="1" w:styleId="WW8Num3z5">
    <w:name w:val="WW8Num3z5"/>
    <w:rsid w:val="00F2462C"/>
  </w:style>
  <w:style w:type="character" w:customStyle="1" w:styleId="WW8Num3z6">
    <w:name w:val="WW8Num3z6"/>
    <w:rsid w:val="00F2462C"/>
  </w:style>
  <w:style w:type="character" w:customStyle="1" w:styleId="WW8Num3z7">
    <w:name w:val="WW8Num3z7"/>
    <w:rsid w:val="00F2462C"/>
  </w:style>
  <w:style w:type="character" w:customStyle="1" w:styleId="WW8Num3z8">
    <w:name w:val="WW8Num3z8"/>
    <w:rsid w:val="00F2462C"/>
  </w:style>
  <w:style w:type="character" w:customStyle="1" w:styleId="WW8Num4z0">
    <w:name w:val="WW8Num4z0"/>
    <w:rsid w:val="00F2462C"/>
  </w:style>
  <w:style w:type="character" w:customStyle="1" w:styleId="WW8Num4z1">
    <w:name w:val="WW8Num4z1"/>
    <w:rsid w:val="00F2462C"/>
  </w:style>
  <w:style w:type="character" w:customStyle="1" w:styleId="WW8Num4z2">
    <w:name w:val="WW8Num4z2"/>
    <w:rsid w:val="00F2462C"/>
  </w:style>
  <w:style w:type="character" w:customStyle="1" w:styleId="WW8Num4z3">
    <w:name w:val="WW8Num4z3"/>
    <w:rsid w:val="00F2462C"/>
  </w:style>
  <w:style w:type="character" w:customStyle="1" w:styleId="WW8Num4z4">
    <w:name w:val="WW8Num4z4"/>
    <w:rsid w:val="00F2462C"/>
  </w:style>
  <w:style w:type="character" w:customStyle="1" w:styleId="WW8Num4z5">
    <w:name w:val="WW8Num4z5"/>
    <w:rsid w:val="00F2462C"/>
  </w:style>
  <w:style w:type="character" w:customStyle="1" w:styleId="WW8Num4z6">
    <w:name w:val="WW8Num4z6"/>
    <w:rsid w:val="00F2462C"/>
  </w:style>
  <w:style w:type="character" w:customStyle="1" w:styleId="WW8Num4z7">
    <w:name w:val="WW8Num4z7"/>
    <w:rsid w:val="00F2462C"/>
  </w:style>
  <w:style w:type="character" w:customStyle="1" w:styleId="WW8Num4z8">
    <w:name w:val="WW8Num4z8"/>
    <w:rsid w:val="00F2462C"/>
  </w:style>
  <w:style w:type="character" w:customStyle="1" w:styleId="WW8Num5z0">
    <w:name w:val="WW8Num5z0"/>
    <w:rsid w:val="00F2462C"/>
  </w:style>
  <w:style w:type="character" w:customStyle="1" w:styleId="WW8Num5z1">
    <w:name w:val="WW8Num5z1"/>
    <w:rsid w:val="00F2462C"/>
  </w:style>
  <w:style w:type="character" w:customStyle="1" w:styleId="WW8Num5z2">
    <w:name w:val="WW8Num5z2"/>
    <w:rsid w:val="00F2462C"/>
  </w:style>
  <w:style w:type="character" w:customStyle="1" w:styleId="WW8Num5z3">
    <w:name w:val="WW8Num5z3"/>
    <w:rsid w:val="00F2462C"/>
  </w:style>
  <w:style w:type="character" w:customStyle="1" w:styleId="WW8Num5z4">
    <w:name w:val="WW8Num5z4"/>
    <w:rsid w:val="00F2462C"/>
  </w:style>
  <w:style w:type="character" w:customStyle="1" w:styleId="WW8Num5z5">
    <w:name w:val="WW8Num5z5"/>
    <w:rsid w:val="00F2462C"/>
  </w:style>
  <w:style w:type="character" w:customStyle="1" w:styleId="WW8Num5z6">
    <w:name w:val="WW8Num5z6"/>
    <w:rsid w:val="00F2462C"/>
  </w:style>
  <w:style w:type="character" w:customStyle="1" w:styleId="WW8Num5z7">
    <w:name w:val="WW8Num5z7"/>
    <w:rsid w:val="00F2462C"/>
  </w:style>
  <w:style w:type="character" w:customStyle="1" w:styleId="WW8Num5z8">
    <w:name w:val="WW8Num5z8"/>
    <w:rsid w:val="00F2462C"/>
  </w:style>
  <w:style w:type="character" w:customStyle="1" w:styleId="WW8Num6z0">
    <w:name w:val="WW8Num6z0"/>
    <w:rsid w:val="00F246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2462C"/>
    <w:rPr>
      <w:rFonts w:ascii="Courier New" w:hAnsi="Courier New" w:cs="Courier New" w:hint="default"/>
    </w:rPr>
  </w:style>
  <w:style w:type="character" w:customStyle="1" w:styleId="WW8Num6z2">
    <w:name w:val="WW8Num6z2"/>
    <w:rsid w:val="00F2462C"/>
    <w:rPr>
      <w:rFonts w:ascii="Wingdings" w:hAnsi="Wingdings" w:cs="Wingdings" w:hint="default"/>
    </w:rPr>
  </w:style>
  <w:style w:type="character" w:customStyle="1" w:styleId="WW8Num6z3">
    <w:name w:val="WW8Num6z3"/>
    <w:rsid w:val="00F2462C"/>
    <w:rPr>
      <w:rFonts w:ascii="Symbol" w:hAnsi="Symbol" w:cs="Symbol" w:hint="default"/>
    </w:rPr>
  </w:style>
  <w:style w:type="character" w:customStyle="1" w:styleId="WW8Num7z0">
    <w:name w:val="WW8Num7z0"/>
    <w:rsid w:val="00F2462C"/>
  </w:style>
  <w:style w:type="character" w:customStyle="1" w:styleId="WW8Num7z1">
    <w:name w:val="WW8Num7z1"/>
    <w:rsid w:val="00F2462C"/>
  </w:style>
  <w:style w:type="character" w:customStyle="1" w:styleId="WW8Num7z2">
    <w:name w:val="WW8Num7z2"/>
    <w:rsid w:val="00F2462C"/>
  </w:style>
  <w:style w:type="character" w:customStyle="1" w:styleId="WW8Num7z3">
    <w:name w:val="WW8Num7z3"/>
    <w:rsid w:val="00F2462C"/>
  </w:style>
  <w:style w:type="character" w:customStyle="1" w:styleId="WW8Num7z4">
    <w:name w:val="WW8Num7z4"/>
    <w:rsid w:val="00F2462C"/>
  </w:style>
  <w:style w:type="character" w:customStyle="1" w:styleId="WW8Num7z5">
    <w:name w:val="WW8Num7z5"/>
    <w:rsid w:val="00F2462C"/>
  </w:style>
  <w:style w:type="character" w:customStyle="1" w:styleId="WW8Num7z6">
    <w:name w:val="WW8Num7z6"/>
    <w:rsid w:val="00F2462C"/>
  </w:style>
  <w:style w:type="character" w:customStyle="1" w:styleId="WW8Num7z7">
    <w:name w:val="WW8Num7z7"/>
    <w:rsid w:val="00F2462C"/>
  </w:style>
  <w:style w:type="character" w:customStyle="1" w:styleId="WW8Num7z8">
    <w:name w:val="WW8Num7z8"/>
    <w:rsid w:val="00F2462C"/>
  </w:style>
  <w:style w:type="character" w:customStyle="1" w:styleId="WW8Num8z0">
    <w:name w:val="WW8Num8z0"/>
    <w:rsid w:val="00F2462C"/>
  </w:style>
  <w:style w:type="character" w:customStyle="1" w:styleId="WW8Num8z1">
    <w:name w:val="WW8Num8z1"/>
    <w:rsid w:val="00F2462C"/>
  </w:style>
  <w:style w:type="character" w:customStyle="1" w:styleId="WW8Num8z2">
    <w:name w:val="WW8Num8z2"/>
    <w:rsid w:val="00F2462C"/>
  </w:style>
  <w:style w:type="character" w:customStyle="1" w:styleId="WW8Num8z3">
    <w:name w:val="WW8Num8z3"/>
    <w:rsid w:val="00F2462C"/>
  </w:style>
  <w:style w:type="character" w:customStyle="1" w:styleId="WW8Num8z4">
    <w:name w:val="WW8Num8z4"/>
    <w:rsid w:val="00F2462C"/>
  </w:style>
  <w:style w:type="character" w:customStyle="1" w:styleId="WW8Num8z5">
    <w:name w:val="WW8Num8z5"/>
    <w:rsid w:val="00F2462C"/>
  </w:style>
  <w:style w:type="character" w:customStyle="1" w:styleId="WW8Num8z6">
    <w:name w:val="WW8Num8z6"/>
    <w:rsid w:val="00F2462C"/>
  </w:style>
  <w:style w:type="character" w:customStyle="1" w:styleId="WW8Num8z7">
    <w:name w:val="WW8Num8z7"/>
    <w:rsid w:val="00F2462C"/>
  </w:style>
  <w:style w:type="character" w:customStyle="1" w:styleId="WW8Num8z8">
    <w:name w:val="WW8Num8z8"/>
    <w:rsid w:val="00F2462C"/>
  </w:style>
  <w:style w:type="character" w:customStyle="1" w:styleId="WW8Num9z0">
    <w:name w:val="WW8Num9z0"/>
    <w:rsid w:val="00F2462C"/>
  </w:style>
  <w:style w:type="character" w:customStyle="1" w:styleId="WW8Num9z1">
    <w:name w:val="WW8Num9z1"/>
    <w:rsid w:val="00F2462C"/>
  </w:style>
  <w:style w:type="character" w:customStyle="1" w:styleId="WW8Num9z2">
    <w:name w:val="WW8Num9z2"/>
    <w:rsid w:val="00F2462C"/>
  </w:style>
  <w:style w:type="character" w:customStyle="1" w:styleId="WW8Num9z3">
    <w:name w:val="WW8Num9z3"/>
    <w:rsid w:val="00F2462C"/>
  </w:style>
  <w:style w:type="character" w:customStyle="1" w:styleId="WW8Num9z4">
    <w:name w:val="WW8Num9z4"/>
    <w:rsid w:val="00F2462C"/>
  </w:style>
  <w:style w:type="character" w:customStyle="1" w:styleId="WW8Num9z5">
    <w:name w:val="WW8Num9z5"/>
    <w:rsid w:val="00F2462C"/>
  </w:style>
  <w:style w:type="character" w:customStyle="1" w:styleId="WW8Num9z6">
    <w:name w:val="WW8Num9z6"/>
    <w:rsid w:val="00F2462C"/>
  </w:style>
  <w:style w:type="character" w:customStyle="1" w:styleId="WW8Num9z7">
    <w:name w:val="WW8Num9z7"/>
    <w:rsid w:val="00F2462C"/>
  </w:style>
  <w:style w:type="character" w:customStyle="1" w:styleId="WW8Num9z8">
    <w:name w:val="WW8Num9z8"/>
    <w:rsid w:val="00F2462C"/>
  </w:style>
  <w:style w:type="character" w:customStyle="1" w:styleId="WW8Num10z0">
    <w:name w:val="WW8Num10z0"/>
    <w:rsid w:val="00F2462C"/>
  </w:style>
  <w:style w:type="character" w:customStyle="1" w:styleId="WW8Num10z1">
    <w:name w:val="WW8Num10z1"/>
    <w:rsid w:val="00F2462C"/>
  </w:style>
  <w:style w:type="character" w:customStyle="1" w:styleId="WW8Num10z2">
    <w:name w:val="WW8Num10z2"/>
    <w:rsid w:val="00F2462C"/>
  </w:style>
  <w:style w:type="character" w:customStyle="1" w:styleId="WW8Num10z3">
    <w:name w:val="WW8Num10z3"/>
    <w:rsid w:val="00F2462C"/>
  </w:style>
  <w:style w:type="character" w:customStyle="1" w:styleId="WW8Num10z4">
    <w:name w:val="WW8Num10z4"/>
    <w:rsid w:val="00F2462C"/>
  </w:style>
  <w:style w:type="character" w:customStyle="1" w:styleId="WW8Num10z5">
    <w:name w:val="WW8Num10z5"/>
    <w:rsid w:val="00F2462C"/>
  </w:style>
  <w:style w:type="character" w:customStyle="1" w:styleId="WW8Num10z6">
    <w:name w:val="WW8Num10z6"/>
    <w:rsid w:val="00F2462C"/>
  </w:style>
  <w:style w:type="character" w:customStyle="1" w:styleId="WW8Num10z7">
    <w:name w:val="WW8Num10z7"/>
    <w:rsid w:val="00F2462C"/>
  </w:style>
  <w:style w:type="character" w:customStyle="1" w:styleId="WW8Num10z8">
    <w:name w:val="WW8Num10z8"/>
    <w:rsid w:val="00F2462C"/>
  </w:style>
  <w:style w:type="character" w:customStyle="1" w:styleId="WW8Num11z0">
    <w:name w:val="WW8Num11z0"/>
    <w:rsid w:val="00F2462C"/>
  </w:style>
  <w:style w:type="character" w:customStyle="1" w:styleId="WW8Num11z1">
    <w:name w:val="WW8Num11z1"/>
    <w:rsid w:val="00F2462C"/>
  </w:style>
  <w:style w:type="character" w:customStyle="1" w:styleId="WW8Num11z2">
    <w:name w:val="WW8Num11z2"/>
    <w:rsid w:val="00F2462C"/>
  </w:style>
  <w:style w:type="character" w:customStyle="1" w:styleId="WW8Num11z3">
    <w:name w:val="WW8Num11z3"/>
    <w:rsid w:val="00F2462C"/>
  </w:style>
  <w:style w:type="character" w:customStyle="1" w:styleId="WW8Num11z4">
    <w:name w:val="WW8Num11z4"/>
    <w:rsid w:val="00F2462C"/>
  </w:style>
  <w:style w:type="character" w:customStyle="1" w:styleId="WW8Num11z5">
    <w:name w:val="WW8Num11z5"/>
    <w:rsid w:val="00F2462C"/>
  </w:style>
  <w:style w:type="character" w:customStyle="1" w:styleId="WW8Num11z6">
    <w:name w:val="WW8Num11z6"/>
    <w:rsid w:val="00F2462C"/>
  </w:style>
  <w:style w:type="character" w:customStyle="1" w:styleId="WW8Num11z7">
    <w:name w:val="WW8Num11z7"/>
    <w:rsid w:val="00F2462C"/>
  </w:style>
  <w:style w:type="character" w:customStyle="1" w:styleId="WW8Num11z8">
    <w:name w:val="WW8Num11z8"/>
    <w:rsid w:val="00F2462C"/>
  </w:style>
  <w:style w:type="character" w:customStyle="1" w:styleId="WW8Num12z0">
    <w:name w:val="WW8Num12z0"/>
    <w:rsid w:val="00F2462C"/>
  </w:style>
  <w:style w:type="character" w:customStyle="1" w:styleId="WW8Num12z1">
    <w:name w:val="WW8Num12z1"/>
    <w:rsid w:val="00F2462C"/>
  </w:style>
  <w:style w:type="character" w:customStyle="1" w:styleId="WW8Num12z2">
    <w:name w:val="WW8Num12z2"/>
    <w:rsid w:val="00F2462C"/>
  </w:style>
  <w:style w:type="character" w:customStyle="1" w:styleId="WW8Num12z3">
    <w:name w:val="WW8Num12z3"/>
    <w:rsid w:val="00F2462C"/>
  </w:style>
  <w:style w:type="character" w:customStyle="1" w:styleId="WW8Num12z4">
    <w:name w:val="WW8Num12z4"/>
    <w:rsid w:val="00F2462C"/>
  </w:style>
  <w:style w:type="character" w:customStyle="1" w:styleId="WW8Num12z5">
    <w:name w:val="WW8Num12z5"/>
    <w:rsid w:val="00F2462C"/>
  </w:style>
  <w:style w:type="character" w:customStyle="1" w:styleId="WW8Num12z6">
    <w:name w:val="WW8Num12z6"/>
    <w:rsid w:val="00F2462C"/>
  </w:style>
  <w:style w:type="character" w:customStyle="1" w:styleId="WW8Num12z7">
    <w:name w:val="WW8Num12z7"/>
    <w:rsid w:val="00F2462C"/>
  </w:style>
  <w:style w:type="character" w:customStyle="1" w:styleId="WW8Num12z8">
    <w:name w:val="WW8Num12z8"/>
    <w:rsid w:val="00F2462C"/>
  </w:style>
  <w:style w:type="character" w:customStyle="1" w:styleId="WW8Num13z0">
    <w:name w:val="WW8Num13z0"/>
    <w:rsid w:val="00F2462C"/>
  </w:style>
  <w:style w:type="character" w:customStyle="1" w:styleId="WW8Num13z1">
    <w:name w:val="WW8Num13z1"/>
    <w:rsid w:val="00F2462C"/>
  </w:style>
  <w:style w:type="character" w:customStyle="1" w:styleId="WW8Num13z2">
    <w:name w:val="WW8Num13z2"/>
    <w:rsid w:val="00F2462C"/>
  </w:style>
  <w:style w:type="character" w:customStyle="1" w:styleId="WW8Num13z3">
    <w:name w:val="WW8Num13z3"/>
    <w:rsid w:val="00F2462C"/>
  </w:style>
  <w:style w:type="character" w:customStyle="1" w:styleId="WW8Num13z4">
    <w:name w:val="WW8Num13z4"/>
    <w:rsid w:val="00F2462C"/>
  </w:style>
  <w:style w:type="character" w:customStyle="1" w:styleId="WW8Num13z5">
    <w:name w:val="WW8Num13z5"/>
    <w:rsid w:val="00F2462C"/>
  </w:style>
  <w:style w:type="character" w:customStyle="1" w:styleId="WW8Num13z6">
    <w:name w:val="WW8Num13z6"/>
    <w:rsid w:val="00F2462C"/>
  </w:style>
  <w:style w:type="character" w:customStyle="1" w:styleId="WW8Num13z7">
    <w:name w:val="WW8Num13z7"/>
    <w:rsid w:val="00F2462C"/>
  </w:style>
  <w:style w:type="character" w:customStyle="1" w:styleId="WW8Num13z8">
    <w:name w:val="WW8Num13z8"/>
    <w:rsid w:val="00F2462C"/>
  </w:style>
  <w:style w:type="character" w:customStyle="1" w:styleId="WW8Num14z0">
    <w:name w:val="WW8Num14z0"/>
    <w:rsid w:val="00F2462C"/>
  </w:style>
  <w:style w:type="character" w:customStyle="1" w:styleId="WW8Num14z1">
    <w:name w:val="WW8Num14z1"/>
    <w:rsid w:val="00F2462C"/>
  </w:style>
  <w:style w:type="character" w:customStyle="1" w:styleId="WW8Num14z2">
    <w:name w:val="WW8Num14z2"/>
    <w:rsid w:val="00F2462C"/>
  </w:style>
  <w:style w:type="character" w:customStyle="1" w:styleId="WW8Num14z3">
    <w:name w:val="WW8Num14z3"/>
    <w:rsid w:val="00F2462C"/>
  </w:style>
  <w:style w:type="character" w:customStyle="1" w:styleId="WW8Num14z4">
    <w:name w:val="WW8Num14z4"/>
    <w:rsid w:val="00F2462C"/>
  </w:style>
  <w:style w:type="character" w:customStyle="1" w:styleId="WW8Num14z5">
    <w:name w:val="WW8Num14z5"/>
    <w:rsid w:val="00F2462C"/>
  </w:style>
  <w:style w:type="character" w:customStyle="1" w:styleId="WW8Num14z6">
    <w:name w:val="WW8Num14z6"/>
    <w:rsid w:val="00F2462C"/>
  </w:style>
  <w:style w:type="character" w:customStyle="1" w:styleId="WW8Num14z7">
    <w:name w:val="WW8Num14z7"/>
    <w:rsid w:val="00F2462C"/>
  </w:style>
  <w:style w:type="character" w:customStyle="1" w:styleId="WW8Num14z8">
    <w:name w:val="WW8Num14z8"/>
    <w:rsid w:val="00F2462C"/>
  </w:style>
  <w:style w:type="character" w:customStyle="1" w:styleId="WW8Num15z0">
    <w:name w:val="WW8Num15z0"/>
    <w:rsid w:val="00F2462C"/>
  </w:style>
  <w:style w:type="character" w:customStyle="1" w:styleId="WW8Num15z1">
    <w:name w:val="WW8Num15z1"/>
    <w:rsid w:val="00F2462C"/>
  </w:style>
  <w:style w:type="character" w:customStyle="1" w:styleId="WW8Num15z2">
    <w:name w:val="WW8Num15z2"/>
    <w:rsid w:val="00F2462C"/>
  </w:style>
  <w:style w:type="character" w:customStyle="1" w:styleId="WW8Num15z3">
    <w:name w:val="WW8Num15z3"/>
    <w:rsid w:val="00F2462C"/>
  </w:style>
  <w:style w:type="character" w:customStyle="1" w:styleId="WW8Num15z4">
    <w:name w:val="WW8Num15z4"/>
    <w:rsid w:val="00F2462C"/>
  </w:style>
  <w:style w:type="character" w:customStyle="1" w:styleId="WW8Num15z5">
    <w:name w:val="WW8Num15z5"/>
    <w:rsid w:val="00F2462C"/>
  </w:style>
  <w:style w:type="character" w:customStyle="1" w:styleId="WW8Num15z6">
    <w:name w:val="WW8Num15z6"/>
    <w:rsid w:val="00F2462C"/>
  </w:style>
  <w:style w:type="character" w:customStyle="1" w:styleId="WW8Num15z7">
    <w:name w:val="WW8Num15z7"/>
    <w:rsid w:val="00F2462C"/>
  </w:style>
  <w:style w:type="character" w:customStyle="1" w:styleId="WW8Num15z8">
    <w:name w:val="WW8Num15z8"/>
    <w:rsid w:val="00F2462C"/>
  </w:style>
  <w:style w:type="character" w:customStyle="1" w:styleId="WW8Num16z0">
    <w:name w:val="WW8Num16z0"/>
    <w:rsid w:val="00F2462C"/>
  </w:style>
  <w:style w:type="character" w:customStyle="1" w:styleId="WW8Num16z1">
    <w:name w:val="WW8Num16z1"/>
    <w:rsid w:val="00F2462C"/>
  </w:style>
  <w:style w:type="character" w:customStyle="1" w:styleId="WW8Num16z2">
    <w:name w:val="WW8Num16z2"/>
    <w:rsid w:val="00F2462C"/>
  </w:style>
  <w:style w:type="character" w:customStyle="1" w:styleId="WW8Num16z3">
    <w:name w:val="WW8Num16z3"/>
    <w:rsid w:val="00F2462C"/>
  </w:style>
  <w:style w:type="character" w:customStyle="1" w:styleId="WW8Num16z4">
    <w:name w:val="WW8Num16z4"/>
    <w:rsid w:val="00F2462C"/>
  </w:style>
  <w:style w:type="character" w:customStyle="1" w:styleId="WW8Num16z5">
    <w:name w:val="WW8Num16z5"/>
    <w:rsid w:val="00F2462C"/>
  </w:style>
  <w:style w:type="character" w:customStyle="1" w:styleId="WW8Num16z6">
    <w:name w:val="WW8Num16z6"/>
    <w:rsid w:val="00F2462C"/>
  </w:style>
  <w:style w:type="character" w:customStyle="1" w:styleId="WW8Num16z7">
    <w:name w:val="WW8Num16z7"/>
    <w:rsid w:val="00F2462C"/>
  </w:style>
  <w:style w:type="character" w:customStyle="1" w:styleId="WW8Num16z8">
    <w:name w:val="WW8Num16z8"/>
    <w:rsid w:val="00F2462C"/>
  </w:style>
  <w:style w:type="character" w:customStyle="1" w:styleId="WW8Num17z0">
    <w:name w:val="WW8Num17z0"/>
    <w:rsid w:val="00F2462C"/>
  </w:style>
  <w:style w:type="character" w:customStyle="1" w:styleId="WW8Num17z1">
    <w:name w:val="WW8Num17z1"/>
    <w:rsid w:val="00F2462C"/>
  </w:style>
  <w:style w:type="character" w:customStyle="1" w:styleId="WW8Num17z2">
    <w:name w:val="WW8Num17z2"/>
    <w:rsid w:val="00F2462C"/>
  </w:style>
  <w:style w:type="character" w:customStyle="1" w:styleId="WW8Num17z3">
    <w:name w:val="WW8Num17z3"/>
    <w:rsid w:val="00F2462C"/>
  </w:style>
  <w:style w:type="character" w:customStyle="1" w:styleId="WW8Num17z4">
    <w:name w:val="WW8Num17z4"/>
    <w:rsid w:val="00F2462C"/>
  </w:style>
  <w:style w:type="character" w:customStyle="1" w:styleId="WW8Num17z5">
    <w:name w:val="WW8Num17z5"/>
    <w:rsid w:val="00F2462C"/>
  </w:style>
  <w:style w:type="character" w:customStyle="1" w:styleId="WW8Num17z6">
    <w:name w:val="WW8Num17z6"/>
    <w:rsid w:val="00F2462C"/>
  </w:style>
  <w:style w:type="character" w:customStyle="1" w:styleId="WW8Num17z7">
    <w:name w:val="WW8Num17z7"/>
    <w:rsid w:val="00F2462C"/>
  </w:style>
  <w:style w:type="character" w:customStyle="1" w:styleId="WW8Num17z8">
    <w:name w:val="WW8Num17z8"/>
    <w:rsid w:val="00F2462C"/>
  </w:style>
  <w:style w:type="character" w:customStyle="1" w:styleId="WW8Num18z0">
    <w:name w:val="WW8Num18z0"/>
    <w:rsid w:val="00F2462C"/>
  </w:style>
  <w:style w:type="character" w:customStyle="1" w:styleId="WW8Num18z1">
    <w:name w:val="WW8Num18z1"/>
    <w:rsid w:val="00F2462C"/>
  </w:style>
  <w:style w:type="character" w:customStyle="1" w:styleId="WW8Num18z2">
    <w:name w:val="WW8Num18z2"/>
    <w:rsid w:val="00F2462C"/>
  </w:style>
  <w:style w:type="character" w:customStyle="1" w:styleId="WW8Num18z3">
    <w:name w:val="WW8Num18z3"/>
    <w:rsid w:val="00F2462C"/>
  </w:style>
  <w:style w:type="character" w:customStyle="1" w:styleId="WW8Num18z4">
    <w:name w:val="WW8Num18z4"/>
    <w:rsid w:val="00F2462C"/>
  </w:style>
  <w:style w:type="character" w:customStyle="1" w:styleId="WW8Num18z5">
    <w:name w:val="WW8Num18z5"/>
    <w:rsid w:val="00F2462C"/>
  </w:style>
  <w:style w:type="character" w:customStyle="1" w:styleId="WW8Num18z6">
    <w:name w:val="WW8Num18z6"/>
    <w:rsid w:val="00F2462C"/>
  </w:style>
  <w:style w:type="character" w:customStyle="1" w:styleId="WW8Num18z7">
    <w:name w:val="WW8Num18z7"/>
    <w:rsid w:val="00F2462C"/>
  </w:style>
  <w:style w:type="character" w:customStyle="1" w:styleId="WW8Num18z8">
    <w:name w:val="WW8Num18z8"/>
    <w:rsid w:val="00F2462C"/>
  </w:style>
  <w:style w:type="character" w:customStyle="1" w:styleId="WW8Num19z0">
    <w:name w:val="WW8Num19z0"/>
    <w:rsid w:val="00F2462C"/>
  </w:style>
  <w:style w:type="character" w:customStyle="1" w:styleId="WW8Num19z1">
    <w:name w:val="WW8Num19z1"/>
    <w:rsid w:val="00F2462C"/>
  </w:style>
  <w:style w:type="character" w:customStyle="1" w:styleId="WW8Num19z2">
    <w:name w:val="WW8Num19z2"/>
    <w:rsid w:val="00F2462C"/>
  </w:style>
  <w:style w:type="character" w:customStyle="1" w:styleId="WW8Num19z3">
    <w:name w:val="WW8Num19z3"/>
    <w:rsid w:val="00F2462C"/>
  </w:style>
  <w:style w:type="character" w:customStyle="1" w:styleId="WW8Num19z4">
    <w:name w:val="WW8Num19z4"/>
    <w:rsid w:val="00F2462C"/>
  </w:style>
  <w:style w:type="character" w:customStyle="1" w:styleId="WW8Num19z5">
    <w:name w:val="WW8Num19z5"/>
    <w:rsid w:val="00F2462C"/>
  </w:style>
  <w:style w:type="character" w:customStyle="1" w:styleId="WW8Num19z6">
    <w:name w:val="WW8Num19z6"/>
    <w:rsid w:val="00F2462C"/>
  </w:style>
  <w:style w:type="character" w:customStyle="1" w:styleId="WW8Num19z7">
    <w:name w:val="WW8Num19z7"/>
    <w:rsid w:val="00F2462C"/>
  </w:style>
  <w:style w:type="character" w:customStyle="1" w:styleId="WW8Num19z8">
    <w:name w:val="WW8Num19z8"/>
    <w:rsid w:val="00F2462C"/>
  </w:style>
  <w:style w:type="character" w:customStyle="1" w:styleId="WW8Num20z0">
    <w:name w:val="WW8Num20z0"/>
    <w:rsid w:val="00F2462C"/>
  </w:style>
  <w:style w:type="character" w:customStyle="1" w:styleId="WW8Num20z1">
    <w:name w:val="WW8Num20z1"/>
    <w:rsid w:val="00F2462C"/>
  </w:style>
  <w:style w:type="character" w:customStyle="1" w:styleId="WW8Num20z2">
    <w:name w:val="WW8Num20z2"/>
    <w:rsid w:val="00F2462C"/>
  </w:style>
  <w:style w:type="character" w:customStyle="1" w:styleId="WW8Num20z3">
    <w:name w:val="WW8Num20z3"/>
    <w:rsid w:val="00F2462C"/>
  </w:style>
  <w:style w:type="character" w:customStyle="1" w:styleId="WW8Num20z4">
    <w:name w:val="WW8Num20z4"/>
    <w:rsid w:val="00F2462C"/>
  </w:style>
  <w:style w:type="character" w:customStyle="1" w:styleId="WW8Num20z5">
    <w:name w:val="WW8Num20z5"/>
    <w:rsid w:val="00F2462C"/>
  </w:style>
  <w:style w:type="character" w:customStyle="1" w:styleId="WW8Num20z6">
    <w:name w:val="WW8Num20z6"/>
    <w:rsid w:val="00F2462C"/>
  </w:style>
  <w:style w:type="character" w:customStyle="1" w:styleId="WW8Num20z7">
    <w:name w:val="WW8Num20z7"/>
    <w:rsid w:val="00F2462C"/>
  </w:style>
  <w:style w:type="character" w:customStyle="1" w:styleId="WW8Num20z8">
    <w:name w:val="WW8Num20z8"/>
    <w:rsid w:val="00F2462C"/>
  </w:style>
  <w:style w:type="character" w:customStyle="1" w:styleId="WW8Num21z0">
    <w:name w:val="WW8Num21z0"/>
    <w:rsid w:val="00F2462C"/>
  </w:style>
  <w:style w:type="character" w:customStyle="1" w:styleId="WW8Num21z1">
    <w:name w:val="WW8Num21z1"/>
    <w:rsid w:val="00F2462C"/>
  </w:style>
  <w:style w:type="character" w:customStyle="1" w:styleId="WW8Num21z2">
    <w:name w:val="WW8Num21z2"/>
    <w:rsid w:val="00F2462C"/>
  </w:style>
  <w:style w:type="character" w:customStyle="1" w:styleId="WW8Num21z3">
    <w:name w:val="WW8Num21z3"/>
    <w:rsid w:val="00F2462C"/>
  </w:style>
  <w:style w:type="character" w:customStyle="1" w:styleId="WW8Num21z4">
    <w:name w:val="WW8Num21z4"/>
    <w:rsid w:val="00F2462C"/>
  </w:style>
  <w:style w:type="character" w:customStyle="1" w:styleId="WW8Num21z5">
    <w:name w:val="WW8Num21z5"/>
    <w:rsid w:val="00F2462C"/>
  </w:style>
  <w:style w:type="character" w:customStyle="1" w:styleId="WW8Num21z6">
    <w:name w:val="WW8Num21z6"/>
    <w:rsid w:val="00F2462C"/>
  </w:style>
  <w:style w:type="character" w:customStyle="1" w:styleId="WW8Num21z7">
    <w:name w:val="WW8Num21z7"/>
    <w:rsid w:val="00F2462C"/>
  </w:style>
  <w:style w:type="character" w:customStyle="1" w:styleId="WW8Num21z8">
    <w:name w:val="WW8Num21z8"/>
    <w:rsid w:val="00F2462C"/>
  </w:style>
  <w:style w:type="character" w:customStyle="1" w:styleId="WW8Num22z0">
    <w:name w:val="WW8Num22z0"/>
    <w:rsid w:val="00F2462C"/>
  </w:style>
  <w:style w:type="character" w:customStyle="1" w:styleId="WW8Num22z1">
    <w:name w:val="WW8Num22z1"/>
    <w:rsid w:val="00F2462C"/>
  </w:style>
  <w:style w:type="character" w:customStyle="1" w:styleId="WW8Num22z2">
    <w:name w:val="WW8Num22z2"/>
    <w:rsid w:val="00F2462C"/>
  </w:style>
  <w:style w:type="character" w:customStyle="1" w:styleId="WW8Num22z3">
    <w:name w:val="WW8Num22z3"/>
    <w:rsid w:val="00F2462C"/>
  </w:style>
  <w:style w:type="character" w:customStyle="1" w:styleId="WW8Num22z4">
    <w:name w:val="WW8Num22z4"/>
    <w:rsid w:val="00F2462C"/>
  </w:style>
  <w:style w:type="character" w:customStyle="1" w:styleId="WW8Num22z5">
    <w:name w:val="WW8Num22z5"/>
    <w:rsid w:val="00F2462C"/>
  </w:style>
  <w:style w:type="character" w:customStyle="1" w:styleId="WW8Num22z6">
    <w:name w:val="WW8Num22z6"/>
    <w:rsid w:val="00F2462C"/>
  </w:style>
  <w:style w:type="character" w:customStyle="1" w:styleId="WW8Num22z7">
    <w:name w:val="WW8Num22z7"/>
    <w:rsid w:val="00F2462C"/>
  </w:style>
  <w:style w:type="character" w:customStyle="1" w:styleId="WW8Num22z8">
    <w:name w:val="WW8Num22z8"/>
    <w:rsid w:val="00F2462C"/>
  </w:style>
  <w:style w:type="character" w:customStyle="1" w:styleId="WW8Num23z0">
    <w:name w:val="WW8Num23z0"/>
    <w:rsid w:val="00F2462C"/>
  </w:style>
  <w:style w:type="character" w:customStyle="1" w:styleId="WW8Num23z1">
    <w:name w:val="WW8Num23z1"/>
    <w:rsid w:val="00F2462C"/>
  </w:style>
  <w:style w:type="character" w:customStyle="1" w:styleId="WW8Num23z2">
    <w:name w:val="WW8Num23z2"/>
    <w:rsid w:val="00F2462C"/>
  </w:style>
  <w:style w:type="character" w:customStyle="1" w:styleId="WW8Num23z3">
    <w:name w:val="WW8Num23z3"/>
    <w:rsid w:val="00F2462C"/>
  </w:style>
  <w:style w:type="character" w:customStyle="1" w:styleId="WW8Num23z4">
    <w:name w:val="WW8Num23z4"/>
    <w:rsid w:val="00F2462C"/>
  </w:style>
  <w:style w:type="character" w:customStyle="1" w:styleId="WW8Num23z5">
    <w:name w:val="WW8Num23z5"/>
    <w:rsid w:val="00F2462C"/>
  </w:style>
  <w:style w:type="character" w:customStyle="1" w:styleId="WW8Num23z6">
    <w:name w:val="WW8Num23z6"/>
    <w:rsid w:val="00F2462C"/>
  </w:style>
  <w:style w:type="character" w:customStyle="1" w:styleId="WW8Num23z7">
    <w:name w:val="WW8Num23z7"/>
    <w:rsid w:val="00F2462C"/>
  </w:style>
  <w:style w:type="character" w:customStyle="1" w:styleId="WW8Num23z8">
    <w:name w:val="WW8Num23z8"/>
    <w:rsid w:val="00F2462C"/>
  </w:style>
  <w:style w:type="character" w:customStyle="1" w:styleId="WW8Num24z0">
    <w:name w:val="WW8Num24z0"/>
    <w:rsid w:val="00F2462C"/>
  </w:style>
  <w:style w:type="character" w:customStyle="1" w:styleId="WW8Num24z1">
    <w:name w:val="WW8Num24z1"/>
    <w:rsid w:val="00F2462C"/>
  </w:style>
  <w:style w:type="character" w:customStyle="1" w:styleId="WW8Num24z2">
    <w:name w:val="WW8Num24z2"/>
    <w:rsid w:val="00F2462C"/>
  </w:style>
  <w:style w:type="character" w:customStyle="1" w:styleId="WW8Num24z3">
    <w:name w:val="WW8Num24z3"/>
    <w:rsid w:val="00F2462C"/>
  </w:style>
  <w:style w:type="character" w:customStyle="1" w:styleId="WW8Num24z4">
    <w:name w:val="WW8Num24z4"/>
    <w:rsid w:val="00F2462C"/>
  </w:style>
  <w:style w:type="character" w:customStyle="1" w:styleId="WW8Num24z5">
    <w:name w:val="WW8Num24z5"/>
    <w:rsid w:val="00F2462C"/>
  </w:style>
  <w:style w:type="character" w:customStyle="1" w:styleId="WW8Num24z6">
    <w:name w:val="WW8Num24z6"/>
    <w:rsid w:val="00F2462C"/>
  </w:style>
  <w:style w:type="character" w:customStyle="1" w:styleId="WW8Num24z7">
    <w:name w:val="WW8Num24z7"/>
    <w:rsid w:val="00F2462C"/>
  </w:style>
  <w:style w:type="character" w:customStyle="1" w:styleId="WW8Num24z8">
    <w:name w:val="WW8Num24z8"/>
    <w:rsid w:val="00F2462C"/>
  </w:style>
  <w:style w:type="character" w:customStyle="1" w:styleId="WW8Num25z0">
    <w:name w:val="WW8Num25z0"/>
    <w:rsid w:val="00F2462C"/>
  </w:style>
  <w:style w:type="character" w:customStyle="1" w:styleId="WW8Num25z1">
    <w:name w:val="WW8Num25z1"/>
    <w:rsid w:val="00F2462C"/>
  </w:style>
  <w:style w:type="character" w:customStyle="1" w:styleId="WW8Num25z2">
    <w:name w:val="WW8Num25z2"/>
    <w:rsid w:val="00F2462C"/>
  </w:style>
  <w:style w:type="character" w:customStyle="1" w:styleId="WW8Num25z3">
    <w:name w:val="WW8Num25z3"/>
    <w:rsid w:val="00F2462C"/>
  </w:style>
  <w:style w:type="character" w:customStyle="1" w:styleId="WW8Num25z4">
    <w:name w:val="WW8Num25z4"/>
    <w:rsid w:val="00F2462C"/>
  </w:style>
  <w:style w:type="character" w:customStyle="1" w:styleId="WW8Num25z5">
    <w:name w:val="WW8Num25z5"/>
    <w:rsid w:val="00F2462C"/>
  </w:style>
  <w:style w:type="character" w:customStyle="1" w:styleId="WW8Num25z6">
    <w:name w:val="WW8Num25z6"/>
    <w:rsid w:val="00F2462C"/>
  </w:style>
  <w:style w:type="character" w:customStyle="1" w:styleId="WW8Num25z7">
    <w:name w:val="WW8Num25z7"/>
    <w:rsid w:val="00F2462C"/>
  </w:style>
  <w:style w:type="character" w:customStyle="1" w:styleId="WW8Num25z8">
    <w:name w:val="WW8Num25z8"/>
    <w:rsid w:val="00F2462C"/>
  </w:style>
  <w:style w:type="character" w:customStyle="1" w:styleId="WW8Num26z0">
    <w:name w:val="WW8Num26z0"/>
    <w:rsid w:val="00F2462C"/>
  </w:style>
  <w:style w:type="character" w:customStyle="1" w:styleId="WW8Num26z1">
    <w:name w:val="WW8Num26z1"/>
    <w:rsid w:val="00F2462C"/>
  </w:style>
  <w:style w:type="character" w:customStyle="1" w:styleId="WW8Num26z2">
    <w:name w:val="WW8Num26z2"/>
    <w:rsid w:val="00F2462C"/>
  </w:style>
  <w:style w:type="character" w:customStyle="1" w:styleId="WW8Num26z3">
    <w:name w:val="WW8Num26z3"/>
    <w:rsid w:val="00F2462C"/>
  </w:style>
  <w:style w:type="character" w:customStyle="1" w:styleId="WW8Num26z4">
    <w:name w:val="WW8Num26z4"/>
    <w:rsid w:val="00F2462C"/>
  </w:style>
  <w:style w:type="character" w:customStyle="1" w:styleId="WW8Num26z5">
    <w:name w:val="WW8Num26z5"/>
    <w:rsid w:val="00F2462C"/>
  </w:style>
  <w:style w:type="character" w:customStyle="1" w:styleId="WW8Num26z6">
    <w:name w:val="WW8Num26z6"/>
    <w:rsid w:val="00F2462C"/>
  </w:style>
  <w:style w:type="character" w:customStyle="1" w:styleId="WW8Num26z7">
    <w:name w:val="WW8Num26z7"/>
    <w:rsid w:val="00F2462C"/>
  </w:style>
  <w:style w:type="character" w:customStyle="1" w:styleId="WW8Num26z8">
    <w:name w:val="WW8Num26z8"/>
    <w:rsid w:val="00F2462C"/>
  </w:style>
  <w:style w:type="character" w:customStyle="1" w:styleId="WW8Num27z0">
    <w:name w:val="WW8Num27z0"/>
    <w:rsid w:val="00F2462C"/>
  </w:style>
  <w:style w:type="character" w:customStyle="1" w:styleId="WW8Num27z1">
    <w:name w:val="WW8Num27z1"/>
    <w:rsid w:val="00F2462C"/>
  </w:style>
  <w:style w:type="character" w:customStyle="1" w:styleId="WW8Num27z2">
    <w:name w:val="WW8Num27z2"/>
    <w:rsid w:val="00F2462C"/>
  </w:style>
  <w:style w:type="character" w:customStyle="1" w:styleId="WW8Num27z3">
    <w:name w:val="WW8Num27z3"/>
    <w:rsid w:val="00F2462C"/>
  </w:style>
  <w:style w:type="character" w:customStyle="1" w:styleId="WW8Num27z4">
    <w:name w:val="WW8Num27z4"/>
    <w:rsid w:val="00F2462C"/>
  </w:style>
  <w:style w:type="character" w:customStyle="1" w:styleId="WW8Num27z5">
    <w:name w:val="WW8Num27z5"/>
    <w:rsid w:val="00F2462C"/>
  </w:style>
  <w:style w:type="character" w:customStyle="1" w:styleId="WW8Num27z6">
    <w:name w:val="WW8Num27z6"/>
    <w:rsid w:val="00F2462C"/>
  </w:style>
  <w:style w:type="character" w:customStyle="1" w:styleId="WW8Num27z7">
    <w:name w:val="WW8Num27z7"/>
    <w:rsid w:val="00F2462C"/>
  </w:style>
  <w:style w:type="character" w:customStyle="1" w:styleId="WW8Num27z8">
    <w:name w:val="WW8Num27z8"/>
    <w:rsid w:val="00F2462C"/>
  </w:style>
  <w:style w:type="character" w:customStyle="1" w:styleId="WW8Num28z0">
    <w:name w:val="WW8Num28z0"/>
    <w:rsid w:val="00F2462C"/>
  </w:style>
  <w:style w:type="character" w:customStyle="1" w:styleId="WW8Num28z1">
    <w:name w:val="WW8Num28z1"/>
    <w:rsid w:val="00F2462C"/>
  </w:style>
  <w:style w:type="character" w:customStyle="1" w:styleId="WW8Num28z2">
    <w:name w:val="WW8Num28z2"/>
    <w:rsid w:val="00F2462C"/>
  </w:style>
  <w:style w:type="character" w:customStyle="1" w:styleId="WW8Num28z3">
    <w:name w:val="WW8Num28z3"/>
    <w:rsid w:val="00F2462C"/>
  </w:style>
  <w:style w:type="character" w:customStyle="1" w:styleId="WW8Num28z4">
    <w:name w:val="WW8Num28z4"/>
    <w:rsid w:val="00F2462C"/>
  </w:style>
  <w:style w:type="character" w:customStyle="1" w:styleId="WW8Num28z5">
    <w:name w:val="WW8Num28z5"/>
    <w:rsid w:val="00F2462C"/>
  </w:style>
  <w:style w:type="character" w:customStyle="1" w:styleId="WW8Num28z6">
    <w:name w:val="WW8Num28z6"/>
    <w:rsid w:val="00F2462C"/>
  </w:style>
  <w:style w:type="character" w:customStyle="1" w:styleId="WW8Num28z7">
    <w:name w:val="WW8Num28z7"/>
    <w:rsid w:val="00F2462C"/>
  </w:style>
  <w:style w:type="character" w:customStyle="1" w:styleId="WW8Num28z8">
    <w:name w:val="WW8Num28z8"/>
    <w:rsid w:val="00F2462C"/>
  </w:style>
  <w:style w:type="character" w:customStyle="1" w:styleId="WW8Num29z0">
    <w:name w:val="WW8Num29z0"/>
    <w:rsid w:val="00F2462C"/>
  </w:style>
  <w:style w:type="character" w:customStyle="1" w:styleId="WW8Num29z1">
    <w:name w:val="WW8Num29z1"/>
    <w:rsid w:val="00F2462C"/>
  </w:style>
  <w:style w:type="character" w:customStyle="1" w:styleId="WW8Num29z2">
    <w:name w:val="WW8Num29z2"/>
    <w:rsid w:val="00F2462C"/>
  </w:style>
  <w:style w:type="character" w:customStyle="1" w:styleId="WW8Num29z3">
    <w:name w:val="WW8Num29z3"/>
    <w:rsid w:val="00F2462C"/>
  </w:style>
  <w:style w:type="character" w:customStyle="1" w:styleId="WW8Num29z4">
    <w:name w:val="WW8Num29z4"/>
    <w:rsid w:val="00F2462C"/>
  </w:style>
  <w:style w:type="character" w:customStyle="1" w:styleId="WW8Num29z5">
    <w:name w:val="WW8Num29z5"/>
    <w:rsid w:val="00F2462C"/>
  </w:style>
  <w:style w:type="character" w:customStyle="1" w:styleId="WW8Num29z6">
    <w:name w:val="WW8Num29z6"/>
    <w:rsid w:val="00F2462C"/>
  </w:style>
  <w:style w:type="character" w:customStyle="1" w:styleId="WW8Num29z7">
    <w:name w:val="WW8Num29z7"/>
    <w:rsid w:val="00F2462C"/>
  </w:style>
  <w:style w:type="character" w:customStyle="1" w:styleId="WW8Num29z8">
    <w:name w:val="WW8Num29z8"/>
    <w:rsid w:val="00F2462C"/>
  </w:style>
  <w:style w:type="character" w:customStyle="1" w:styleId="WW8Num30z0">
    <w:name w:val="WW8Num30z0"/>
    <w:rsid w:val="00F2462C"/>
  </w:style>
  <w:style w:type="character" w:customStyle="1" w:styleId="WW8Num30z1">
    <w:name w:val="WW8Num30z1"/>
    <w:rsid w:val="00F2462C"/>
  </w:style>
  <w:style w:type="character" w:customStyle="1" w:styleId="WW8Num30z2">
    <w:name w:val="WW8Num30z2"/>
    <w:rsid w:val="00F2462C"/>
  </w:style>
  <w:style w:type="character" w:customStyle="1" w:styleId="WW8Num30z3">
    <w:name w:val="WW8Num30z3"/>
    <w:rsid w:val="00F2462C"/>
  </w:style>
  <w:style w:type="character" w:customStyle="1" w:styleId="WW8Num30z4">
    <w:name w:val="WW8Num30z4"/>
    <w:rsid w:val="00F2462C"/>
  </w:style>
  <w:style w:type="character" w:customStyle="1" w:styleId="WW8Num30z5">
    <w:name w:val="WW8Num30z5"/>
    <w:rsid w:val="00F2462C"/>
  </w:style>
  <w:style w:type="character" w:customStyle="1" w:styleId="WW8Num30z6">
    <w:name w:val="WW8Num30z6"/>
    <w:rsid w:val="00F2462C"/>
  </w:style>
  <w:style w:type="character" w:customStyle="1" w:styleId="WW8Num30z7">
    <w:name w:val="WW8Num30z7"/>
    <w:rsid w:val="00F2462C"/>
  </w:style>
  <w:style w:type="character" w:customStyle="1" w:styleId="WW8Num30z8">
    <w:name w:val="WW8Num30z8"/>
    <w:rsid w:val="00F2462C"/>
  </w:style>
  <w:style w:type="character" w:customStyle="1" w:styleId="WW8Num31z0">
    <w:name w:val="WW8Num31z0"/>
    <w:rsid w:val="00F2462C"/>
  </w:style>
  <w:style w:type="character" w:customStyle="1" w:styleId="WW8Num31z1">
    <w:name w:val="WW8Num31z1"/>
    <w:rsid w:val="00F2462C"/>
  </w:style>
  <w:style w:type="character" w:customStyle="1" w:styleId="WW8Num31z2">
    <w:name w:val="WW8Num31z2"/>
    <w:rsid w:val="00F2462C"/>
  </w:style>
  <w:style w:type="character" w:customStyle="1" w:styleId="WW8Num31z3">
    <w:name w:val="WW8Num31z3"/>
    <w:rsid w:val="00F2462C"/>
  </w:style>
  <w:style w:type="character" w:customStyle="1" w:styleId="WW8Num31z4">
    <w:name w:val="WW8Num31z4"/>
    <w:rsid w:val="00F2462C"/>
  </w:style>
  <w:style w:type="character" w:customStyle="1" w:styleId="WW8Num31z5">
    <w:name w:val="WW8Num31z5"/>
    <w:rsid w:val="00F2462C"/>
  </w:style>
  <w:style w:type="character" w:customStyle="1" w:styleId="WW8Num31z6">
    <w:name w:val="WW8Num31z6"/>
    <w:rsid w:val="00F2462C"/>
  </w:style>
  <w:style w:type="character" w:customStyle="1" w:styleId="WW8Num31z7">
    <w:name w:val="WW8Num31z7"/>
    <w:rsid w:val="00F2462C"/>
  </w:style>
  <w:style w:type="character" w:customStyle="1" w:styleId="WW8Num31z8">
    <w:name w:val="WW8Num31z8"/>
    <w:rsid w:val="00F2462C"/>
  </w:style>
  <w:style w:type="character" w:customStyle="1" w:styleId="WW8Num32z0">
    <w:name w:val="WW8Num32z0"/>
    <w:rsid w:val="00F2462C"/>
  </w:style>
  <w:style w:type="character" w:customStyle="1" w:styleId="WW8Num32z1">
    <w:name w:val="WW8Num32z1"/>
    <w:rsid w:val="00F2462C"/>
  </w:style>
  <w:style w:type="character" w:customStyle="1" w:styleId="WW8Num32z2">
    <w:name w:val="WW8Num32z2"/>
    <w:rsid w:val="00F2462C"/>
  </w:style>
  <w:style w:type="character" w:customStyle="1" w:styleId="WW8Num32z3">
    <w:name w:val="WW8Num32z3"/>
    <w:rsid w:val="00F2462C"/>
  </w:style>
  <w:style w:type="character" w:customStyle="1" w:styleId="WW8Num32z4">
    <w:name w:val="WW8Num32z4"/>
    <w:rsid w:val="00F2462C"/>
  </w:style>
  <w:style w:type="character" w:customStyle="1" w:styleId="WW8Num32z5">
    <w:name w:val="WW8Num32z5"/>
    <w:rsid w:val="00F2462C"/>
  </w:style>
  <w:style w:type="character" w:customStyle="1" w:styleId="WW8Num32z6">
    <w:name w:val="WW8Num32z6"/>
    <w:rsid w:val="00F2462C"/>
  </w:style>
  <w:style w:type="character" w:customStyle="1" w:styleId="WW8Num32z7">
    <w:name w:val="WW8Num32z7"/>
    <w:rsid w:val="00F2462C"/>
  </w:style>
  <w:style w:type="character" w:customStyle="1" w:styleId="WW8Num32z8">
    <w:name w:val="WW8Num32z8"/>
    <w:rsid w:val="00F2462C"/>
  </w:style>
  <w:style w:type="character" w:customStyle="1" w:styleId="WW8Num33z0">
    <w:name w:val="WW8Num33z0"/>
    <w:rsid w:val="00F2462C"/>
  </w:style>
  <w:style w:type="character" w:customStyle="1" w:styleId="WW8Num33z1">
    <w:name w:val="WW8Num33z1"/>
    <w:rsid w:val="00F2462C"/>
  </w:style>
  <w:style w:type="character" w:customStyle="1" w:styleId="WW8Num33z2">
    <w:name w:val="WW8Num33z2"/>
    <w:rsid w:val="00F2462C"/>
  </w:style>
  <w:style w:type="character" w:customStyle="1" w:styleId="WW8Num33z3">
    <w:name w:val="WW8Num33z3"/>
    <w:rsid w:val="00F2462C"/>
  </w:style>
  <w:style w:type="character" w:customStyle="1" w:styleId="WW8Num33z4">
    <w:name w:val="WW8Num33z4"/>
    <w:rsid w:val="00F2462C"/>
  </w:style>
  <w:style w:type="character" w:customStyle="1" w:styleId="WW8Num33z5">
    <w:name w:val="WW8Num33z5"/>
    <w:rsid w:val="00F2462C"/>
  </w:style>
  <w:style w:type="character" w:customStyle="1" w:styleId="WW8Num33z6">
    <w:name w:val="WW8Num33z6"/>
    <w:rsid w:val="00F2462C"/>
  </w:style>
  <w:style w:type="character" w:customStyle="1" w:styleId="WW8Num33z7">
    <w:name w:val="WW8Num33z7"/>
    <w:rsid w:val="00F2462C"/>
  </w:style>
  <w:style w:type="character" w:customStyle="1" w:styleId="WW8Num33z8">
    <w:name w:val="WW8Num33z8"/>
    <w:rsid w:val="00F2462C"/>
  </w:style>
  <w:style w:type="character" w:customStyle="1" w:styleId="WW8Num34z0">
    <w:name w:val="WW8Num34z0"/>
    <w:rsid w:val="00F2462C"/>
  </w:style>
  <w:style w:type="character" w:customStyle="1" w:styleId="WW8Num34z1">
    <w:name w:val="WW8Num34z1"/>
    <w:rsid w:val="00F2462C"/>
  </w:style>
  <w:style w:type="character" w:customStyle="1" w:styleId="WW8Num34z2">
    <w:name w:val="WW8Num34z2"/>
    <w:rsid w:val="00F2462C"/>
  </w:style>
  <w:style w:type="character" w:customStyle="1" w:styleId="WW8Num34z3">
    <w:name w:val="WW8Num34z3"/>
    <w:rsid w:val="00F2462C"/>
  </w:style>
  <w:style w:type="character" w:customStyle="1" w:styleId="WW8Num34z4">
    <w:name w:val="WW8Num34z4"/>
    <w:rsid w:val="00F2462C"/>
  </w:style>
  <w:style w:type="character" w:customStyle="1" w:styleId="WW8Num34z5">
    <w:name w:val="WW8Num34z5"/>
    <w:rsid w:val="00F2462C"/>
  </w:style>
  <w:style w:type="character" w:customStyle="1" w:styleId="WW8Num34z6">
    <w:name w:val="WW8Num34z6"/>
    <w:rsid w:val="00F2462C"/>
  </w:style>
  <w:style w:type="character" w:customStyle="1" w:styleId="WW8Num34z7">
    <w:name w:val="WW8Num34z7"/>
    <w:rsid w:val="00F2462C"/>
  </w:style>
  <w:style w:type="character" w:customStyle="1" w:styleId="WW8Num34z8">
    <w:name w:val="WW8Num34z8"/>
    <w:rsid w:val="00F2462C"/>
  </w:style>
  <w:style w:type="character" w:customStyle="1" w:styleId="11">
    <w:name w:val="Основной шрифт абзаца1"/>
    <w:rsid w:val="00F2462C"/>
  </w:style>
  <w:style w:type="character" w:styleId="a3">
    <w:name w:val="page number"/>
    <w:basedOn w:val="11"/>
    <w:rsid w:val="00F2462C"/>
  </w:style>
  <w:style w:type="character" w:customStyle="1" w:styleId="a4">
    <w:name w:val="Текст выноски Знак"/>
    <w:uiPriority w:val="99"/>
    <w:rsid w:val="00F2462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F2462C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F2462C"/>
  </w:style>
  <w:style w:type="character" w:customStyle="1" w:styleId="a7">
    <w:name w:val="Тема примечания Знак"/>
    <w:uiPriority w:val="99"/>
    <w:rsid w:val="00F2462C"/>
    <w:rPr>
      <w:b/>
      <w:bCs/>
    </w:rPr>
  </w:style>
  <w:style w:type="character" w:styleId="a8">
    <w:name w:val="Placeholder Text"/>
    <w:rsid w:val="00F2462C"/>
    <w:rPr>
      <w:color w:val="808080"/>
    </w:rPr>
  </w:style>
  <w:style w:type="character" w:styleId="a9">
    <w:name w:val="Hyperlink"/>
    <w:uiPriority w:val="99"/>
    <w:rsid w:val="00F2462C"/>
    <w:rPr>
      <w:color w:val="0000FF"/>
      <w:u w:val="single"/>
    </w:rPr>
  </w:style>
  <w:style w:type="character" w:customStyle="1" w:styleId="aa">
    <w:name w:val="Текст Знак"/>
    <w:rsid w:val="00F2462C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F2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rsid w:val="00F2462C"/>
    <w:pPr>
      <w:jc w:val="both"/>
    </w:pPr>
    <w:rPr>
      <w:sz w:val="28"/>
    </w:rPr>
  </w:style>
  <w:style w:type="paragraph" w:styleId="ae">
    <w:name w:val="List"/>
    <w:basedOn w:val="ac"/>
    <w:rsid w:val="00F2462C"/>
    <w:rPr>
      <w:rFonts w:cs="Mangal"/>
    </w:rPr>
  </w:style>
  <w:style w:type="paragraph" w:styleId="af">
    <w:name w:val="caption"/>
    <w:basedOn w:val="a"/>
    <w:qFormat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246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246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246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246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2462C"/>
    <w:pPr>
      <w:jc w:val="both"/>
    </w:pPr>
    <w:rPr>
      <w:sz w:val="32"/>
    </w:rPr>
  </w:style>
  <w:style w:type="paragraph" w:styleId="af0">
    <w:name w:val="Body Text Indent"/>
    <w:basedOn w:val="a"/>
    <w:link w:val="af1"/>
    <w:uiPriority w:val="99"/>
    <w:rsid w:val="00F246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2462C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rsid w:val="00F2462C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rsid w:val="00F2462C"/>
  </w:style>
  <w:style w:type="paragraph" w:styleId="af5">
    <w:name w:val="footer"/>
    <w:basedOn w:val="a"/>
    <w:link w:val="15"/>
    <w:uiPriority w:val="99"/>
    <w:rsid w:val="00F2462C"/>
  </w:style>
  <w:style w:type="paragraph" w:styleId="af6">
    <w:name w:val="Balloon Text"/>
    <w:basedOn w:val="a"/>
    <w:uiPriority w:val="99"/>
    <w:rsid w:val="00F2462C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F2462C"/>
    <w:rPr>
      <w:sz w:val="20"/>
      <w:szCs w:val="20"/>
    </w:rPr>
  </w:style>
  <w:style w:type="paragraph" w:styleId="af7">
    <w:name w:val="annotation subject"/>
    <w:basedOn w:val="16"/>
    <w:next w:val="16"/>
    <w:uiPriority w:val="99"/>
    <w:rsid w:val="00F2462C"/>
    <w:rPr>
      <w:b/>
      <w:bCs/>
    </w:rPr>
  </w:style>
  <w:style w:type="paragraph" w:styleId="af8">
    <w:name w:val="Revision"/>
    <w:rsid w:val="00F2462C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F246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246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F2462C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F246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F246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F2462C"/>
    <w:pPr>
      <w:suppressLineNumbers/>
    </w:pPr>
  </w:style>
  <w:style w:type="paragraph" w:customStyle="1" w:styleId="afc">
    <w:name w:val="Заголовок таблицы"/>
    <w:basedOn w:val="afb"/>
    <w:rsid w:val="00F2462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F2462C"/>
  </w:style>
  <w:style w:type="paragraph" w:styleId="afe">
    <w:name w:val="No Spacing"/>
    <w:qFormat/>
    <w:rsid w:val="005B2800"/>
    <w:rPr>
      <w:sz w:val="24"/>
      <w:szCs w:val="24"/>
    </w:rPr>
  </w:style>
  <w:style w:type="table" w:styleId="aff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3"/>
    <w:uiPriority w:val="99"/>
    <w:rsid w:val="00010179"/>
    <w:rPr>
      <w:sz w:val="24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979C3"/>
    <w:rPr>
      <w:color w:val="0563C1" w:themeColor="hyperlink"/>
      <w:u w:val="single"/>
    </w:rPr>
  </w:style>
  <w:style w:type="paragraph" w:customStyle="1" w:styleId="ConsPlusTitle">
    <w:name w:val="ConsPlusTitle"/>
    <w:uiPriority w:val="99"/>
    <w:qFormat/>
    <w:rsid w:val="00180526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E9297F"/>
    <w:rPr>
      <w:sz w:val="28"/>
      <w:szCs w:val="24"/>
      <w:lang w:eastAsia="zh-CN"/>
    </w:rPr>
  </w:style>
  <w:style w:type="paragraph" w:customStyle="1" w:styleId="110">
    <w:name w:val="Заголовок 11"/>
    <w:basedOn w:val="a"/>
    <w:uiPriority w:val="9"/>
    <w:qFormat/>
    <w:rsid w:val="00F21F5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ConsPlusNormal">
    <w:name w:val="ConsPlusNormal"/>
    <w:qFormat/>
    <w:rsid w:val="00F21F5C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23">
    <w:name w:val="Основной текст (2)"/>
    <w:basedOn w:val="a"/>
    <w:qFormat/>
    <w:rsid w:val="00F21F5C"/>
    <w:pPr>
      <w:widowControl w:val="0"/>
      <w:shd w:val="clear" w:color="FFFFFF" w:fill="FFFFFF"/>
      <w:spacing w:before="180" w:line="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9">
    <w:name w:val="нум список 1"/>
    <w:basedOn w:val="a"/>
    <w:qFormat/>
    <w:rsid w:val="00F21F5C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sz w:val="20"/>
      <w:szCs w:val="20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E54BD1"/>
  </w:style>
  <w:style w:type="paragraph" w:customStyle="1" w:styleId="1b">
    <w:name w:val="Верхний колонтитул1"/>
    <w:basedOn w:val="a"/>
    <w:next w:val="af3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paragraph" w:customStyle="1" w:styleId="1c">
    <w:name w:val="Нижний колонтитул1"/>
    <w:basedOn w:val="a"/>
    <w:next w:val="af5"/>
    <w:link w:val="aff0"/>
    <w:uiPriority w:val="99"/>
    <w:unhideWhenUsed/>
    <w:rsid w:val="00E54BD1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Нижний колонтитул Знак"/>
    <w:link w:val="1c"/>
    <w:uiPriority w:val="99"/>
    <w:rsid w:val="00E54BD1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E54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d">
    <w:name w:val="Верхний колонтитул Знак1"/>
    <w:basedOn w:val="a0"/>
    <w:uiPriority w:val="99"/>
    <w:rsid w:val="00E54BD1"/>
  </w:style>
  <w:style w:type="character" w:customStyle="1" w:styleId="15">
    <w:name w:val="Нижний колонтитул Знак1"/>
    <w:basedOn w:val="a0"/>
    <w:link w:val="af5"/>
    <w:uiPriority w:val="99"/>
    <w:rsid w:val="00E54BD1"/>
    <w:rPr>
      <w:sz w:val="24"/>
      <w:szCs w:val="24"/>
      <w:lang w:eastAsia="zh-CN"/>
    </w:rPr>
  </w:style>
  <w:style w:type="character" w:styleId="aff1">
    <w:name w:val="annotation reference"/>
    <w:uiPriority w:val="99"/>
    <w:semiHidden/>
    <w:unhideWhenUsed/>
    <w:rsid w:val="00E54BD1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E54BD1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E54BD1"/>
    <w:rPr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4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BD1"/>
    <w:rPr>
      <w:rFonts w:ascii="Courier New" w:hAnsi="Courier New" w:cs="Courier New"/>
    </w:rPr>
  </w:style>
  <w:style w:type="character" w:customStyle="1" w:styleId="af1">
    <w:name w:val="Основной текст с отступом Знак"/>
    <w:link w:val="af0"/>
    <w:uiPriority w:val="99"/>
    <w:rsid w:val="00E54BD1"/>
    <w:rPr>
      <w:sz w:val="32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E54BD1"/>
    <w:rPr>
      <w:sz w:val="28"/>
      <w:szCs w:val="24"/>
      <w:lang w:eastAsia="zh-CN"/>
    </w:rPr>
  </w:style>
  <w:style w:type="table" w:customStyle="1" w:styleId="TableGrid">
    <w:name w:val="TableGrid"/>
    <w:rsid w:val="00E54BD1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4B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69519&amp;date=05.05.2021" TargetMode="External"/><Relationship Id="rId18" Type="http://schemas.openxmlformats.org/officeDocument/2006/relationships/hyperlink" Target="https://login.consultant.ru/link/?req=doc&amp;base=LAW&amp;n=355880&amp;date=05.05.202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5880&amp;date=05.05.2021&amp;dst=43&amp;fld=134" TargetMode="External"/><Relationship Id="rId17" Type="http://schemas.openxmlformats.org/officeDocument/2006/relationships/hyperlink" Target="https://login.consultant.ru/link/?req=doc&amp;base=LAW&amp;n=311791&amp;date=05.05.2021&amp;dst=100020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1521&amp;date=05.05.2021&amp;dst=3327&amp;fld=134" TargetMode="External"/><Relationship Id="rId20" Type="http://schemas.openxmlformats.org/officeDocument/2006/relationships/hyperlink" Target="https://login.consultant.ru/link/?req=doc&amp;base=LAW&amp;n=389193&amp;date=14.09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33946&amp;date=05.05.2021&amp;dst=100012&amp;fld=134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5880&amp;date=05.05.2021&amp;dst=244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71.ru" TargetMode="External"/><Relationship Id="rId19" Type="http://schemas.openxmlformats.org/officeDocument/2006/relationships/hyperlink" Target="https://login.consultant.ru/link/?req=doc&amp;base=LAW&amp;n=389193&amp;date=14.09.2021&amp;dst=10027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MOB&amp;n=277838&amp;date=05.05.2021&amp;dst=100012&amp;fld=1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3745-2F76-493D-9170-74976CCD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16620</Words>
  <Characters>94734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4</cp:revision>
  <cp:lastPrinted>2022-12-26T09:53:00Z</cp:lastPrinted>
  <dcterms:created xsi:type="dcterms:W3CDTF">2024-01-10T08:20:00Z</dcterms:created>
  <dcterms:modified xsi:type="dcterms:W3CDTF">2024-01-10T08:21:00Z</dcterms:modified>
</cp:coreProperties>
</file>