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427962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427962" w:rsidRPr="00427962">
        <w:rPr>
          <w:rStyle w:val="afd"/>
          <w:rFonts w:ascii="PT Astra Serif" w:hAnsi="PT Astra Serif" w:cs="Arial"/>
        </w:rPr>
        <w:t>4</w:t>
      </w:r>
      <w:r w:rsidRPr="00427962">
        <w:rPr>
          <w:rStyle w:val="afd"/>
          <w:rFonts w:ascii="PT Astra Serif" w:hAnsi="PT Astra Serif" w:cs="Arial"/>
        </w:rPr>
        <w:t>– 202</w:t>
      </w:r>
      <w:r w:rsidR="00427962" w:rsidRPr="00427962">
        <w:rPr>
          <w:rStyle w:val="afd"/>
          <w:rFonts w:ascii="PT Astra Serif" w:hAnsi="PT Astra Serif" w:cs="Arial"/>
        </w:rPr>
        <w:t>8</w:t>
      </w:r>
      <w:r w:rsidRPr="00427962">
        <w:rPr>
          <w:rStyle w:val="afd"/>
          <w:rFonts w:ascii="PT Astra Serif" w:hAnsi="PT Astra Serif" w:cs="Arial"/>
        </w:rPr>
        <w:t xml:space="preserve"> годы,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427962">
        <w:rPr>
          <w:rFonts w:ascii="PT Astra Serif" w:hAnsi="PT Astra Serif" w:cs="Arial"/>
          <w:b/>
          <w:u w:val="single"/>
        </w:rPr>
        <w:t xml:space="preserve">за </w:t>
      </w:r>
      <w:r w:rsidR="00427962" w:rsidRPr="00427962">
        <w:rPr>
          <w:rFonts w:ascii="PT Astra Serif" w:hAnsi="PT Astra Serif" w:cs="Arial"/>
          <w:b/>
          <w:u w:val="single"/>
        </w:rPr>
        <w:t xml:space="preserve">1 </w:t>
      </w:r>
      <w:r w:rsidR="002612FC">
        <w:rPr>
          <w:rFonts w:ascii="PT Astra Serif" w:hAnsi="PT Astra Serif" w:cs="Arial"/>
          <w:b/>
          <w:u w:val="single"/>
        </w:rPr>
        <w:t>полугодие</w:t>
      </w:r>
      <w:r w:rsidR="00427962" w:rsidRPr="00427962">
        <w:rPr>
          <w:rFonts w:ascii="PT Astra Serif" w:hAnsi="PT Astra Serif" w:cs="Arial"/>
          <w:b/>
          <w:u w:val="single"/>
        </w:rPr>
        <w:t xml:space="preserve"> </w:t>
      </w:r>
      <w:r w:rsidRPr="00427962">
        <w:rPr>
          <w:rFonts w:ascii="PT Astra Serif" w:hAnsi="PT Astra Serif" w:cs="Arial"/>
          <w:b/>
          <w:u w:val="single"/>
        </w:rPr>
        <w:t>202</w:t>
      </w:r>
      <w:r w:rsidR="00427962" w:rsidRPr="00427962">
        <w:rPr>
          <w:rFonts w:ascii="PT Astra Serif" w:hAnsi="PT Astra Serif" w:cs="Arial"/>
          <w:b/>
          <w:u w:val="single"/>
        </w:rPr>
        <w:t>4</w:t>
      </w:r>
      <w:r w:rsidR="00604C0C" w:rsidRPr="00427962">
        <w:rPr>
          <w:rFonts w:ascii="PT Astra Serif" w:hAnsi="PT Astra Serif" w:cs="Arial"/>
          <w:b/>
          <w:u w:val="single"/>
        </w:rPr>
        <w:t xml:space="preserve"> год</w:t>
      </w:r>
      <w:r w:rsidR="00427962" w:rsidRPr="00427962">
        <w:rPr>
          <w:rFonts w:ascii="PT Astra Serif" w:hAnsi="PT Astra Serif" w:cs="Arial"/>
          <w:b/>
          <w:u w:val="single"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843"/>
        <w:gridCol w:w="2126"/>
        <w:gridCol w:w="2268"/>
        <w:gridCol w:w="2160"/>
      </w:tblGrid>
      <w:tr w:rsidR="00A674C4" w:rsidRPr="00427962" w:rsidTr="00A674C4">
        <w:trPr>
          <w:trHeight w:val="17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Объемы ресурсного обеспечения </w:t>
            </w:r>
          </w:p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A674C4" w:rsidRPr="00427962" w:rsidTr="00A674C4">
        <w:trPr>
          <w:trHeight w:val="77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A674C4">
        <w:trPr>
          <w:trHeight w:val="7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A674C4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A674C4">
              <w:rPr>
                <w:rFonts w:ascii="PT Astra Serif" w:hAnsi="PT Astra Serif" w:cs="Arial"/>
                <w:bCs/>
              </w:rPr>
              <w:t>10 580 976,77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9 200 000</w:t>
            </w:r>
            <w:r w:rsidRPr="00427962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1 380 976,77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586 578,66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A674C4">
        <w:trPr>
          <w:trHeight w:val="1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2.</w:t>
            </w:r>
            <w:bookmarkStart w:id="0" w:name="_GoBack"/>
            <w:bookmarkEnd w:id="0"/>
            <w:r w:rsidRPr="00427962">
              <w:rPr>
                <w:rFonts w:ascii="PT Astra Serif" w:hAnsi="PT Astra Serif" w:cs="Arial"/>
                <w:bCs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30 459 000,00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30 459 000,00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21 739 623, 61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A674C4" w:rsidRPr="00427962" w:rsidTr="00A674C4">
        <w:trPr>
          <w:trHeight w:val="4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41 039 976,77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39 659 000,00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1 380 976,77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22 326 202,27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8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F9" w:rsidRDefault="009E45F9">
      <w:r>
        <w:separator/>
      </w:r>
    </w:p>
  </w:endnote>
  <w:endnote w:type="continuationSeparator" w:id="1">
    <w:p w:rsidR="009E45F9" w:rsidRDefault="009E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F9" w:rsidRDefault="009E45F9">
      <w:r>
        <w:separator/>
      </w:r>
    </w:p>
  </w:footnote>
  <w:footnote w:type="continuationSeparator" w:id="1">
    <w:p w:rsidR="009E45F9" w:rsidRDefault="009E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74A2"/>
    <w:rsid w:val="005219D1"/>
    <w:rsid w:val="00543CB2"/>
    <w:rsid w:val="005771A4"/>
    <w:rsid w:val="00581B59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110D2"/>
    <w:rsid w:val="009A7968"/>
    <w:rsid w:val="009D3B0F"/>
    <w:rsid w:val="009D57D5"/>
    <w:rsid w:val="009E36E5"/>
    <w:rsid w:val="009E45F9"/>
    <w:rsid w:val="00A05159"/>
    <w:rsid w:val="00A24EB9"/>
    <w:rsid w:val="00A32FB7"/>
    <w:rsid w:val="00A333F8"/>
    <w:rsid w:val="00A674C4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D29D7"/>
    <w:rsid w:val="00DE1FB5"/>
    <w:rsid w:val="00DE2B63"/>
    <w:rsid w:val="00E03E77"/>
    <w:rsid w:val="00E06FAE"/>
    <w:rsid w:val="00E11B07"/>
    <w:rsid w:val="00E41E47"/>
    <w:rsid w:val="00E727C9"/>
    <w:rsid w:val="00E94032"/>
    <w:rsid w:val="00EA29F7"/>
    <w:rsid w:val="00EB3FEB"/>
    <w:rsid w:val="00EE4602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E6D-6269-4FED-A6B8-82DE623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16</cp:revision>
  <cp:lastPrinted>2024-07-29T11:43:00Z</cp:lastPrinted>
  <dcterms:created xsi:type="dcterms:W3CDTF">2024-03-22T06:47:00Z</dcterms:created>
  <dcterms:modified xsi:type="dcterms:W3CDTF">2024-07-29T11:53:00Z</dcterms:modified>
</cp:coreProperties>
</file>