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F7C74" w:rsidRDefault="00175A7C" w:rsidP="00EF4303">
      <w:pPr>
        <w:widowControl w:val="0"/>
        <w:autoSpaceDE w:val="0"/>
        <w:jc w:val="center"/>
        <w:rPr>
          <w:rFonts w:ascii="PT Astra Serif" w:hAnsi="PT Astra Serif" w:cs="Arial"/>
          <w:b/>
        </w:rPr>
      </w:pPr>
      <w:r w:rsidRPr="00427962">
        <w:rPr>
          <w:rFonts w:ascii="PT Astra Serif" w:hAnsi="PT Astra Serif" w:cs="Arial"/>
          <w:b/>
        </w:rPr>
        <w:t>Отчет</w:t>
      </w:r>
      <w:r w:rsidR="00427962">
        <w:rPr>
          <w:rFonts w:ascii="PT Astra Serif" w:hAnsi="PT Astra Serif" w:cs="Arial"/>
          <w:b/>
        </w:rPr>
        <w:t xml:space="preserve"> </w:t>
      </w:r>
      <w:r w:rsidRPr="00427962">
        <w:rPr>
          <w:rFonts w:ascii="PT Astra Serif" w:hAnsi="PT Astra Serif" w:cs="Arial"/>
          <w:b/>
        </w:rPr>
        <w:t>о в</w:t>
      </w:r>
      <w:r w:rsidR="00976C54">
        <w:rPr>
          <w:rFonts w:ascii="PT Astra Serif" w:hAnsi="PT Astra Serif" w:cs="Arial"/>
          <w:b/>
        </w:rPr>
        <w:t xml:space="preserve">ыполнении </w:t>
      </w:r>
      <w:proofErr w:type="gramStart"/>
      <w:r w:rsidR="00976C54">
        <w:rPr>
          <w:rFonts w:ascii="PT Astra Serif" w:hAnsi="PT Astra Serif" w:cs="Arial"/>
          <w:b/>
        </w:rPr>
        <w:t>муниципальной</w:t>
      </w:r>
      <w:proofErr w:type="gramEnd"/>
    </w:p>
    <w:p w:rsidR="00175A7C" w:rsidRPr="00976C54" w:rsidRDefault="00E6327B" w:rsidP="00EF4303">
      <w:pPr>
        <w:widowControl w:val="0"/>
        <w:autoSpaceDE w:val="0"/>
        <w:jc w:val="center"/>
        <w:rPr>
          <w:rFonts w:ascii="PT Astra Serif" w:hAnsi="PT Astra Serif" w:cs="Arial"/>
          <w:b/>
        </w:rPr>
      </w:pPr>
      <w:r w:rsidRPr="00E6327B">
        <w:rPr>
          <w:rFonts w:ascii="PT Astra Serif" w:hAnsi="PT Astra Serif" w:cs="Arial"/>
          <w:b/>
        </w:rPr>
        <w:t xml:space="preserve">«Работа с населением муниципального образования Заокский район на 2023-2027 годы» за 1 полугодие 2024 года </w:t>
      </w:r>
    </w:p>
    <w:p w:rsidR="00175A7C" w:rsidRPr="00427962" w:rsidRDefault="00175A7C" w:rsidP="00CF3C82">
      <w:pPr>
        <w:spacing w:line="276" w:lineRule="auto"/>
        <w:jc w:val="center"/>
        <w:rPr>
          <w:rFonts w:ascii="PT Astra Serif" w:hAnsi="PT Astra Serif" w:cs="Arial"/>
          <w:b/>
        </w:rPr>
      </w:pPr>
      <w:r w:rsidRPr="00427962">
        <w:rPr>
          <w:rFonts w:ascii="PT Astra Serif" w:hAnsi="PT Astra Serif" w:cs="Arial"/>
          <w:b/>
        </w:rPr>
        <w:t>Муниципальный заказчик: Администрация муниципального образования Заокский район</w:t>
      </w:r>
    </w:p>
    <w:p w:rsidR="00CF3C82" w:rsidRPr="00CF3C82" w:rsidRDefault="00CF3C82" w:rsidP="00CF3C82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427962">
        <w:rPr>
          <w:rFonts w:ascii="PT Astra Serif" w:hAnsi="PT Astra Serif" w:cs="Arial"/>
          <w:b/>
        </w:rPr>
        <w:t xml:space="preserve">Источник финансирования: </w:t>
      </w:r>
      <w:r w:rsidR="00175A7C" w:rsidRPr="00427962">
        <w:rPr>
          <w:rFonts w:ascii="PT Astra Serif" w:hAnsi="PT Astra Serif" w:cs="Arial"/>
          <w:b/>
        </w:rPr>
        <w:t>средства бюджета муниципального образования Заокский район</w:t>
      </w:r>
      <w:r w:rsidR="00DD29D7">
        <w:rPr>
          <w:rFonts w:ascii="PT Astra Serif" w:hAnsi="PT Astra Serif" w:cs="Arial"/>
          <w:b/>
        </w:rPr>
        <w:t xml:space="preserve">, </w:t>
      </w:r>
      <w:r w:rsidR="00DD29D7" w:rsidRPr="00427962">
        <w:rPr>
          <w:rFonts w:ascii="PT Astra Serif" w:hAnsi="PT Astra Serif" w:cs="Arial"/>
          <w:b/>
        </w:rPr>
        <w:t xml:space="preserve">средства бюджета </w:t>
      </w:r>
      <w:r w:rsidR="00DD29D7">
        <w:rPr>
          <w:rFonts w:ascii="PT Astra Serif" w:hAnsi="PT Astra Serif" w:cs="Arial"/>
          <w:b/>
        </w:rPr>
        <w:t>Тульской области</w:t>
      </w:r>
    </w:p>
    <w:tbl>
      <w:tblPr>
        <w:tblpPr w:leftFromText="180" w:rightFromText="180" w:vertAnchor="text" w:horzAnchor="margin" w:tblpXSpec="right" w:tblpY="269"/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1701"/>
        <w:gridCol w:w="2552"/>
        <w:gridCol w:w="3118"/>
        <w:gridCol w:w="2160"/>
      </w:tblGrid>
      <w:tr w:rsidR="00427962" w:rsidRPr="00427962" w:rsidTr="00427962">
        <w:trPr>
          <w:trHeight w:val="179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62" w:rsidRP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</w:rPr>
            </w:pPr>
            <w:r w:rsidRPr="00427962">
              <w:rPr>
                <w:rFonts w:ascii="PT Astra Serif" w:hAnsi="PT Astra Serif" w:cs="Arial"/>
                <w:b/>
                <w:bCs/>
              </w:rPr>
              <w:t>Мероприятия</w:t>
            </w:r>
          </w:p>
          <w:p w:rsidR="00427962" w:rsidRP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</w:rPr>
            </w:pPr>
            <w:r w:rsidRPr="00427962">
              <w:rPr>
                <w:rFonts w:ascii="PT Astra Serif" w:hAnsi="PT Astra Serif" w:cs="Arial"/>
                <w:b/>
                <w:bCs/>
              </w:rPr>
              <w:t>Программы,</w:t>
            </w:r>
          </w:p>
          <w:p w:rsidR="00427962" w:rsidRP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</w:rPr>
            </w:pPr>
            <w:r w:rsidRPr="00427962">
              <w:rPr>
                <w:rFonts w:ascii="PT Astra Serif" w:hAnsi="PT Astra Serif" w:cs="Arial"/>
                <w:b/>
                <w:bCs/>
              </w:rPr>
              <w:t>подпрограммы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62" w:rsidRP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</w:rPr>
            </w:pPr>
            <w:r w:rsidRPr="00427962">
              <w:rPr>
                <w:rFonts w:ascii="PT Astra Serif" w:hAnsi="PT Astra Serif" w:cs="Arial"/>
                <w:b/>
                <w:bCs/>
              </w:rPr>
              <w:t>Привлекаемы</w:t>
            </w:r>
            <w:r w:rsidR="005E0BED">
              <w:rPr>
                <w:rFonts w:ascii="PT Astra Serif" w:hAnsi="PT Astra Serif" w:cs="Arial"/>
                <w:b/>
                <w:bCs/>
              </w:rPr>
              <w:t>е</w:t>
            </w:r>
            <w:r w:rsidRPr="00427962">
              <w:rPr>
                <w:rFonts w:ascii="PT Astra Serif" w:hAnsi="PT Astra Serif" w:cs="Arial"/>
                <w:b/>
                <w:bCs/>
              </w:rPr>
              <w:t xml:space="preserve"> средства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7962" w:rsidRP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</w:rPr>
            </w:pPr>
            <w:r w:rsidRPr="00427962">
              <w:rPr>
                <w:rFonts w:ascii="PT Astra Serif" w:hAnsi="PT Astra Serif" w:cs="Arial"/>
                <w:b/>
                <w:bCs/>
              </w:rPr>
              <w:t>Выполнение или невыполнение показательных программ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62" w:rsidRP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</w:rPr>
            </w:pPr>
            <w:r w:rsidRPr="00427962">
              <w:rPr>
                <w:rFonts w:ascii="PT Astra Serif" w:hAnsi="PT Astra Serif" w:cs="Arial"/>
                <w:b/>
                <w:bCs/>
              </w:rPr>
              <w:t>Причины невыполнения и предложения по дальнейшей реализации</w:t>
            </w:r>
          </w:p>
        </w:tc>
      </w:tr>
      <w:tr w:rsidR="00427962" w:rsidRPr="00427962" w:rsidTr="00427962">
        <w:trPr>
          <w:trHeight w:val="775"/>
        </w:trPr>
        <w:tc>
          <w:tcPr>
            <w:tcW w:w="4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62" w:rsidRPr="00427962" w:rsidRDefault="00427962" w:rsidP="00427962">
            <w:pPr>
              <w:spacing w:line="276" w:lineRule="auto"/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</w:rPr>
            </w:pPr>
            <w:r w:rsidRPr="00427962">
              <w:rPr>
                <w:rFonts w:ascii="PT Astra Serif" w:hAnsi="PT Astra Serif" w:cs="Arial"/>
                <w:b/>
                <w:bCs/>
              </w:rPr>
              <w:t>Средства бюджета</w:t>
            </w:r>
          </w:p>
          <w:p w:rsidR="00DD29D7" w:rsidRPr="00427962" w:rsidRDefault="00DD29D7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</w:rPr>
            </w:pPr>
            <w:r w:rsidRPr="00427962">
              <w:rPr>
                <w:rFonts w:ascii="PT Astra Serif" w:hAnsi="PT Astra Serif" w:cs="Arial"/>
                <w:b/>
              </w:rPr>
              <w:t>муниципального образования Заокский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</w:rPr>
            </w:pPr>
            <w:r w:rsidRPr="00427962">
              <w:rPr>
                <w:rFonts w:ascii="PT Astra Serif" w:hAnsi="PT Astra Serif" w:cs="Arial"/>
                <w:b/>
                <w:bCs/>
              </w:rPr>
              <w:t>В том числе внебюджетные источники</w:t>
            </w:r>
          </w:p>
          <w:p w:rsidR="00DD29D7" w:rsidRPr="00427962" w:rsidRDefault="00DD29D7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(</w:t>
            </w:r>
            <w:r w:rsidRPr="00427962">
              <w:rPr>
                <w:rFonts w:ascii="PT Astra Serif" w:hAnsi="PT Astra Serif" w:cs="Arial"/>
                <w:b/>
              </w:rPr>
              <w:t xml:space="preserve"> средства бюджета </w:t>
            </w:r>
            <w:r>
              <w:rPr>
                <w:rFonts w:ascii="PT Astra Serif" w:hAnsi="PT Astra Serif" w:cs="Arial"/>
                <w:b/>
              </w:rPr>
              <w:t>Тульской области</w:t>
            </w:r>
            <w:r>
              <w:rPr>
                <w:rFonts w:ascii="PT Astra Serif" w:hAnsi="PT Astra Serif" w:cs="Arial"/>
                <w:b/>
                <w:bCs/>
              </w:rPr>
              <w:t>)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62" w:rsidRPr="00427962" w:rsidRDefault="00427962" w:rsidP="00427962">
            <w:pPr>
              <w:spacing w:line="276" w:lineRule="auto"/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62" w:rsidRPr="00427962" w:rsidRDefault="00427962" w:rsidP="00427962">
            <w:pPr>
              <w:spacing w:line="276" w:lineRule="auto"/>
              <w:rPr>
                <w:rFonts w:ascii="PT Astra Serif" w:hAnsi="PT Astra Serif" w:cs="Arial"/>
                <w:b/>
                <w:bCs/>
              </w:rPr>
            </w:pPr>
          </w:p>
        </w:tc>
      </w:tr>
      <w:tr w:rsidR="00427962" w:rsidRPr="00427962" w:rsidTr="00427962">
        <w:trPr>
          <w:trHeight w:val="77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62" w:rsidRPr="00427962" w:rsidRDefault="003B549D" w:rsidP="00427962">
            <w:pPr>
              <w:spacing w:line="276" w:lineRule="auto"/>
              <w:rPr>
                <w:rFonts w:ascii="PT Astra Serif" w:hAnsi="PT Astra Serif" w:cs="Arial"/>
                <w:b/>
                <w:bCs/>
              </w:rPr>
            </w:pPr>
            <w:r w:rsidRPr="003B549D">
              <w:rPr>
                <w:rFonts w:ascii="PT Astra Serif" w:hAnsi="PT Astra Serif" w:cs="Arial"/>
                <w:bCs/>
              </w:rPr>
              <w:t>Раздел 1.Изучение общественного мнения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03" w:rsidRDefault="00EF4303" w:rsidP="007F7C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  <w:p w:rsidR="00EF4303" w:rsidRDefault="00EF4303" w:rsidP="007F7C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  <w:p w:rsidR="00427962" w:rsidRPr="00427962" w:rsidRDefault="003B549D" w:rsidP="007F7C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62" w:rsidRP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Arial"/>
                <w:b/>
                <w:bCs/>
              </w:rPr>
            </w:pPr>
          </w:p>
          <w:p w:rsid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 xml:space="preserve">     </w:t>
            </w:r>
          </w:p>
          <w:p w:rsid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  <w:p w:rsidR="00427962" w:rsidRP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62" w:rsidRPr="00427962" w:rsidRDefault="00EF4303" w:rsidP="00DD29D7">
            <w:pPr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62" w:rsidRPr="00427962" w:rsidRDefault="00427962" w:rsidP="00427962">
            <w:pPr>
              <w:spacing w:line="276" w:lineRule="auto"/>
              <w:rPr>
                <w:rFonts w:ascii="PT Astra Serif" w:hAnsi="PT Astra Serif" w:cs="Arial"/>
                <w:b/>
                <w:bCs/>
              </w:rPr>
            </w:pPr>
          </w:p>
        </w:tc>
      </w:tr>
      <w:tr w:rsidR="003B549D" w:rsidRPr="00427962" w:rsidTr="00427962">
        <w:trPr>
          <w:trHeight w:val="42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9D" w:rsidRPr="003B549D" w:rsidRDefault="003B549D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Arial"/>
                <w:bCs/>
              </w:rPr>
            </w:pPr>
            <w:r w:rsidRPr="003B549D">
              <w:rPr>
                <w:rFonts w:ascii="PT Astra Serif" w:hAnsi="PT Astra Serif" w:cs="Arial"/>
                <w:bCs/>
              </w:rPr>
              <w:t>Раздел 2.Информационное обеспечение населения.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9D" w:rsidRPr="00427962" w:rsidRDefault="00E6327B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2 040 000,00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9D" w:rsidRPr="00427962" w:rsidRDefault="003B549D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9D" w:rsidRDefault="00E6327B" w:rsidP="00E632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509 569,75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9D" w:rsidRPr="00427962" w:rsidRDefault="003B549D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3B549D" w:rsidRPr="00427962" w:rsidTr="00427962">
        <w:trPr>
          <w:trHeight w:val="42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9D" w:rsidRPr="003B549D" w:rsidRDefault="003B549D" w:rsidP="00E6327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Arial"/>
                <w:bCs/>
              </w:rPr>
            </w:pPr>
            <w:r w:rsidRPr="003B549D">
              <w:rPr>
                <w:rFonts w:ascii="PT Astra Serif" w:hAnsi="PT Astra Serif" w:cs="Arial"/>
                <w:bCs/>
              </w:rPr>
              <w:t>Раздел 3.</w:t>
            </w:r>
            <w:r w:rsidR="00E6327B">
              <w:t xml:space="preserve"> </w:t>
            </w:r>
            <w:r w:rsidR="00E6327B" w:rsidRPr="00E6327B">
              <w:rPr>
                <w:rFonts w:ascii="PT Astra Serif" w:hAnsi="PT Astra Serif" w:cs="Arial"/>
                <w:bCs/>
              </w:rPr>
              <w:t>Проведение организационных мероприятий и работа с населением.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9D" w:rsidRPr="00427962" w:rsidRDefault="00E6327B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1 440 000,00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9D" w:rsidRPr="00427962" w:rsidRDefault="003B549D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9D" w:rsidRDefault="00E6327B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985 677,00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9D" w:rsidRPr="00427962" w:rsidRDefault="003B549D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3B549D" w:rsidRPr="00427962" w:rsidTr="00427962">
        <w:trPr>
          <w:trHeight w:val="42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7B" w:rsidRDefault="003B549D" w:rsidP="00E6327B">
            <w:r>
              <w:t>Раздел 4</w:t>
            </w:r>
            <w:r w:rsidR="00E6327B">
              <w:t xml:space="preserve"> </w:t>
            </w:r>
            <w:r w:rsidR="00E6327B">
              <w:t xml:space="preserve">Организация и проведение </w:t>
            </w:r>
          </w:p>
          <w:p w:rsidR="003B549D" w:rsidRDefault="00E6327B" w:rsidP="00E6327B">
            <w:r>
              <w:t>выборов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9D" w:rsidRDefault="00E6327B" w:rsidP="003B549D">
            <w:pPr>
              <w:jc w:val="center"/>
            </w:pPr>
            <w:r>
              <w:t>700 000,00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9D" w:rsidRDefault="003B549D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9D" w:rsidRDefault="00E6327B" w:rsidP="00E16909">
            <w:pPr>
              <w:jc w:val="center"/>
            </w:pPr>
            <w:r>
              <w:t>209 980,00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9D" w:rsidRDefault="003B549D"/>
        </w:tc>
      </w:tr>
      <w:tr w:rsidR="00427962" w:rsidRPr="00427962" w:rsidTr="00427962">
        <w:trPr>
          <w:trHeight w:val="42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62" w:rsidRP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Arial"/>
                <w:b/>
                <w:bCs/>
              </w:rPr>
            </w:pPr>
          </w:p>
          <w:p w:rsidR="00427962" w:rsidRP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Arial"/>
                <w:b/>
                <w:bCs/>
              </w:rPr>
            </w:pPr>
            <w:r w:rsidRPr="00427962">
              <w:rPr>
                <w:rFonts w:ascii="PT Astra Serif" w:hAnsi="PT Astra Serif" w:cs="Arial"/>
                <w:b/>
                <w:bCs/>
              </w:rPr>
              <w:t>Итого по программе: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D7" w:rsidRPr="00427962" w:rsidRDefault="00E6327B" w:rsidP="00CF58E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4 180 000,00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62" w:rsidRP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  <w:p w:rsidR="00427962" w:rsidRP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FC" w:rsidRDefault="00E6327B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1 705 226,75</w:t>
            </w:r>
            <w:bookmarkStart w:id="0" w:name="_GoBack"/>
            <w:bookmarkEnd w:id="0"/>
          </w:p>
          <w:p w:rsidR="00427962" w:rsidRPr="00427962" w:rsidRDefault="00427962" w:rsidP="00E169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62" w:rsidRP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</w:tc>
      </w:tr>
    </w:tbl>
    <w:p w:rsidR="00175A7C" w:rsidRPr="00427962" w:rsidRDefault="00175A7C" w:rsidP="00CF3C82">
      <w:pPr>
        <w:spacing w:line="276" w:lineRule="auto"/>
        <w:jc w:val="right"/>
        <w:rPr>
          <w:rFonts w:ascii="PT Astra Serif" w:hAnsi="PT Astra Serif" w:cs="Arial"/>
        </w:rPr>
      </w:pPr>
    </w:p>
    <w:p w:rsidR="00D77707" w:rsidRDefault="00D77707" w:rsidP="00CF3C82">
      <w:pPr>
        <w:spacing w:line="276" w:lineRule="auto"/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175A7C" w:rsidRPr="00D77707" w:rsidRDefault="00D77707" w:rsidP="00D77707">
      <w:pPr>
        <w:tabs>
          <w:tab w:val="left" w:pos="8690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ab/>
        <w:t xml:space="preserve"> </w:t>
      </w:r>
    </w:p>
    <w:sectPr w:rsidR="00175A7C" w:rsidRPr="00D77707" w:rsidSect="00427962">
      <w:headerReference w:type="default" r:id="rId9"/>
      <w:pgSz w:w="16838" w:h="11906" w:orient="landscape"/>
      <w:pgMar w:top="851" w:right="1134" w:bottom="1701" w:left="567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5FE" w:rsidRDefault="00D215FE">
      <w:r>
        <w:separator/>
      </w:r>
    </w:p>
  </w:endnote>
  <w:endnote w:type="continuationSeparator" w:id="0">
    <w:p w:rsidR="00D215FE" w:rsidRDefault="00D2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5FE" w:rsidRDefault="00D215FE">
      <w:r>
        <w:separator/>
      </w:r>
    </w:p>
  </w:footnote>
  <w:footnote w:type="continuationSeparator" w:id="0">
    <w:p w:rsidR="00D215FE" w:rsidRDefault="00D215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BA5092B"/>
    <w:multiLevelType w:val="hybridMultilevel"/>
    <w:tmpl w:val="B906A646"/>
    <w:lvl w:ilvl="0" w:tplc="CD642F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52335"/>
    <w:rsid w:val="00097D31"/>
    <w:rsid w:val="000A564F"/>
    <w:rsid w:val="000B0FBA"/>
    <w:rsid w:val="000C33AB"/>
    <w:rsid w:val="000D05A0"/>
    <w:rsid w:val="000E6231"/>
    <w:rsid w:val="000F03B2"/>
    <w:rsid w:val="00115CE3"/>
    <w:rsid w:val="0011670F"/>
    <w:rsid w:val="00140632"/>
    <w:rsid w:val="0016136D"/>
    <w:rsid w:val="00163AEF"/>
    <w:rsid w:val="00164F4B"/>
    <w:rsid w:val="00174BF8"/>
    <w:rsid w:val="00175A7C"/>
    <w:rsid w:val="00187405"/>
    <w:rsid w:val="001A5FBD"/>
    <w:rsid w:val="001C32A8"/>
    <w:rsid w:val="001C7CE2"/>
    <w:rsid w:val="001D33DF"/>
    <w:rsid w:val="001E53E5"/>
    <w:rsid w:val="002013D6"/>
    <w:rsid w:val="00202E9B"/>
    <w:rsid w:val="0021412F"/>
    <w:rsid w:val="002147F8"/>
    <w:rsid w:val="00236560"/>
    <w:rsid w:val="00253851"/>
    <w:rsid w:val="00260B37"/>
    <w:rsid w:val="002612FC"/>
    <w:rsid w:val="00270C3B"/>
    <w:rsid w:val="0028371B"/>
    <w:rsid w:val="0029794D"/>
    <w:rsid w:val="002A16C1"/>
    <w:rsid w:val="002B4FD2"/>
    <w:rsid w:val="002C0056"/>
    <w:rsid w:val="002C3C9D"/>
    <w:rsid w:val="002E54BE"/>
    <w:rsid w:val="00322635"/>
    <w:rsid w:val="00393E4D"/>
    <w:rsid w:val="003A1347"/>
    <w:rsid w:val="003A2384"/>
    <w:rsid w:val="003B549D"/>
    <w:rsid w:val="003D216B"/>
    <w:rsid w:val="003E3D72"/>
    <w:rsid w:val="00424D5F"/>
    <w:rsid w:val="00427962"/>
    <w:rsid w:val="00462102"/>
    <w:rsid w:val="0048387B"/>
    <w:rsid w:val="004964FF"/>
    <w:rsid w:val="004A5CAE"/>
    <w:rsid w:val="004C74A2"/>
    <w:rsid w:val="005219D1"/>
    <w:rsid w:val="00543CB2"/>
    <w:rsid w:val="005771A4"/>
    <w:rsid w:val="005B2800"/>
    <w:rsid w:val="005B3753"/>
    <w:rsid w:val="005C14FC"/>
    <w:rsid w:val="005C6B9A"/>
    <w:rsid w:val="005D452B"/>
    <w:rsid w:val="005E0BED"/>
    <w:rsid w:val="005F58A9"/>
    <w:rsid w:val="005F6D36"/>
    <w:rsid w:val="005F7562"/>
    <w:rsid w:val="005F7DEF"/>
    <w:rsid w:val="00604C0C"/>
    <w:rsid w:val="00631C5C"/>
    <w:rsid w:val="006F2075"/>
    <w:rsid w:val="006F377F"/>
    <w:rsid w:val="006F63D7"/>
    <w:rsid w:val="006F76BC"/>
    <w:rsid w:val="007112E3"/>
    <w:rsid w:val="007143EE"/>
    <w:rsid w:val="00724E8F"/>
    <w:rsid w:val="00735804"/>
    <w:rsid w:val="00750ABC"/>
    <w:rsid w:val="00751008"/>
    <w:rsid w:val="0076652A"/>
    <w:rsid w:val="00796661"/>
    <w:rsid w:val="007B0564"/>
    <w:rsid w:val="007F12CE"/>
    <w:rsid w:val="007F4F01"/>
    <w:rsid w:val="007F7C74"/>
    <w:rsid w:val="00807184"/>
    <w:rsid w:val="00826211"/>
    <w:rsid w:val="0083223B"/>
    <w:rsid w:val="00886A38"/>
    <w:rsid w:val="008B1DF9"/>
    <w:rsid w:val="008F2E0C"/>
    <w:rsid w:val="009110D2"/>
    <w:rsid w:val="00976C54"/>
    <w:rsid w:val="009A7968"/>
    <w:rsid w:val="009D3B0F"/>
    <w:rsid w:val="009D57D5"/>
    <w:rsid w:val="009E36E5"/>
    <w:rsid w:val="00A05159"/>
    <w:rsid w:val="00A24EB9"/>
    <w:rsid w:val="00A32FB7"/>
    <w:rsid w:val="00A333F8"/>
    <w:rsid w:val="00AA2A4F"/>
    <w:rsid w:val="00AB1B6D"/>
    <w:rsid w:val="00AB5EB2"/>
    <w:rsid w:val="00AE1631"/>
    <w:rsid w:val="00B0593F"/>
    <w:rsid w:val="00B562C1"/>
    <w:rsid w:val="00B63641"/>
    <w:rsid w:val="00B93AAF"/>
    <w:rsid w:val="00B95887"/>
    <w:rsid w:val="00BA26A0"/>
    <w:rsid w:val="00BA4658"/>
    <w:rsid w:val="00BB4B84"/>
    <w:rsid w:val="00BD2261"/>
    <w:rsid w:val="00BD306F"/>
    <w:rsid w:val="00C17023"/>
    <w:rsid w:val="00C2694C"/>
    <w:rsid w:val="00C87D47"/>
    <w:rsid w:val="00CC4111"/>
    <w:rsid w:val="00CF25B5"/>
    <w:rsid w:val="00CF3559"/>
    <w:rsid w:val="00CF3C82"/>
    <w:rsid w:val="00CF58E1"/>
    <w:rsid w:val="00D0603F"/>
    <w:rsid w:val="00D215FE"/>
    <w:rsid w:val="00D77707"/>
    <w:rsid w:val="00DD29D7"/>
    <w:rsid w:val="00DE1FB5"/>
    <w:rsid w:val="00DE2B63"/>
    <w:rsid w:val="00E03E77"/>
    <w:rsid w:val="00E06FAE"/>
    <w:rsid w:val="00E11B07"/>
    <w:rsid w:val="00E16909"/>
    <w:rsid w:val="00E41E47"/>
    <w:rsid w:val="00E6327B"/>
    <w:rsid w:val="00E727C9"/>
    <w:rsid w:val="00E94032"/>
    <w:rsid w:val="00EA29F7"/>
    <w:rsid w:val="00EE4602"/>
    <w:rsid w:val="00EE7EDB"/>
    <w:rsid w:val="00EF4303"/>
    <w:rsid w:val="00EF5091"/>
    <w:rsid w:val="00F22232"/>
    <w:rsid w:val="00F32B08"/>
    <w:rsid w:val="00F63BDF"/>
    <w:rsid w:val="00F737E5"/>
    <w:rsid w:val="00F825D0"/>
    <w:rsid w:val="00FD642B"/>
    <w:rsid w:val="00FE04D2"/>
    <w:rsid w:val="00FE125F"/>
    <w:rsid w:val="00FE79E6"/>
    <w:rsid w:val="00FE7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styleId="afd">
    <w:name w:val="Strong"/>
    <w:qFormat/>
    <w:rsid w:val="00175A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styleId="afd">
    <w:name w:val="Strong"/>
    <w:qFormat/>
    <w:rsid w:val="00175A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1394B-97BE-40FC-A3C8-F575D2DE3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75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30</cp:lastModifiedBy>
  <cp:revision>7</cp:revision>
  <cp:lastPrinted>2024-04-03T11:27:00Z</cp:lastPrinted>
  <dcterms:created xsi:type="dcterms:W3CDTF">2024-07-17T10:38:00Z</dcterms:created>
  <dcterms:modified xsi:type="dcterms:W3CDTF">2024-08-15T12:09:00Z</dcterms:modified>
</cp:coreProperties>
</file>