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B4FB43F" w14:textId="77777777" w:rsidR="00FE125F" w:rsidRPr="009A6667" w:rsidRDefault="00B95887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9A6667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3FD80AD7" wp14:editId="5E24A482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2ACB5" w14:textId="77777777" w:rsidR="00E06FAE" w:rsidRPr="009A666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 xml:space="preserve">АДМИНИСТРАЦИЯ </w:t>
      </w:r>
    </w:p>
    <w:p w14:paraId="16684ABD" w14:textId="77777777" w:rsidR="00E06FAE" w:rsidRPr="009A666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>МУНИЦИПАЛЬНОГО</w:t>
      </w:r>
      <w:r w:rsidR="00E06FAE" w:rsidRPr="009A6667">
        <w:rPr>
          <w:rFonts w:ascii="PT Astra Serif" w:hAnsi="PT Astra Serif"/>
          <w:b/>
          <w:sz w:val="34"/>
        </w:rPr>
        <w:t xml:space="preserve"> </w:t>
      </w:r>
      <w:r w:rsidRPr="009A6667">
        <w:rPr>
          <w:rFonts w:ascii="PT Astra Serif" w:hAnsi="PT Astra Serif"/>
          <w:b/>
          <w:sz w:val="34"/>
        </w:rPr>
        <w:t xml:space="preserve">ОБРАЗОВАНИЯ </w:t>
      </w:r>
    </w:p>
    <w:p w14:paraId="3A07E3DE" w14:textId="77777777" w:rsidR="00E727C9" w:rsidRPr="009A6667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 xml:space="preserve">ЗАОКСКИЙ </w:t>
      </w:r>
      <w:r w:rsidR="00E727C9" w:rsidRPr="009A6667">
        <w:rPr>
          <w:rFonts w:ascii="PT Astra Serif" w:hAnsi="PT Astra Serif"/>
          <w:b/>
          <w:sz w:val="34"/>
        </w:rPr>
        <w:t xml:space="preserve">РАЙОН </w:t>
      </w:r>
    </w:p>
    <w:p w14:paraId="5BBD7FC2" w14:textId="77777777" w:rsidR="00E727C9" w:rsidRPr="009A666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0FDB1397" w14:textId="77777777" w:rsidR="005F6D36" w:rsidRPr="009A6667" w:rsidRDefault="00D52A2B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A6667">
        <w:rPr>
          <w:rFonts w:ascii="PT Astra Serif" w:hAnsi="PT Astra Serif"/>
          <w:b/>
          <w:sz w:val="33"/>
          <w:szCs w:val="33"/>
        </w:rPr>
        <w:t>ПОСТАНОВЛЕНИЯ</w:t>
      </w:r>
    </w:p>
    <w:p w14:paraId="628B40B9" w14:textId="77777777" w:rsidR="005B2800" w:rsidRPr="009A666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A6667" w14:paraId="59C55ADC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133EF43E" w14:textId="13E480AA" w:rsidR="005B2800" w:rsidRPr="009A6667" w:rsidRDefault="005C5568" w:rsidP="006F2075">
            <w:pPr>
              <w:pStyle w:val="afd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 11 марта 2024 года</w:t>
            </w:r>
          </w:p>
        </w:tc>
        <w:tc>
          <w:tcPr>
            <w:tcW w:w="2409" w:type="dxa"/>
            <w:shd w:val="clear" w:color="auto" w:fill="auto"/>
          </w:tcPr>
          <w:p w14:paraId="712CABBD" w14:textId="6A532BA1" w:rsidR="005B2800" w:rsidRPr="009A6667" w:rsidRDefault="005C5568" w:rsidP="006F2075">
            <w:pPr>
              <w:pStyle w:val="afd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 246</w:t>
            </w:r>
          </w:p>
        </w:tc>
      </w:tr>
    </w:tbl>
    <w:p w14:paraId="033B84AA" w14:textId="77777777" w:rsidR="005F6D36" w:rsidRPr="009A6667" w:rsidRDefault="005F6D36">
      <w:pPr>
        <w:rPr>
          <w:rFonts w:ascii="PT Astra Serif" w:hAnsi="PT Astra Serif" w:cs="PT Astra Serif"/>
          <w:sz w:val="28"/>
          <w:szCs w:val="28"/>
        </w:rPr>
      </w:pPr>
    </w:p>
    <w:p w14:paraId="1D5D1FF6" w14:textId="77777777" w:rsidR="005B2800" w:rsidRPr="009A6667" w:rsidRDefault="005B2800">
      <w:pPr>
        <w:rPr>
          <w:rFonts w:ascii="PT Astra Serif" w:hAnsi="PT Astra Serif" w:cs="PT Astra Serif"/>
          <w:sz w:val="28"/>
          <w:szCs w:val="28"/>
        </w:rPr>
      </w:pPr>
    </w:p>
    <w:p w14:paraId="189FEEAC" w14:textId="77777777" w:rsidR="00D52A2B" w:rsidRPr="009A6667" w:rsidRDefault="00D52A2B" w:rsidP="0079578A">
      <w:pPr>
        <w:jc w:val="center"/>
        <w:rPr>
          <w:rFonts w:ascii="PT Astra Serif" w:eastAsia="Calibri" w:hAnsi="PT Astra Serif"/>
          <w:b/>
          <w:bCs/>
          <w:sz w:val="32"/>
          <w:szCs w:val="28"/>
        </w:rPr>
      </w:pPr>
      <w:r w:rsidRPr="009A6667">
        <w:rPr>
          <w:rFonts w:ascii="PT Astra Serif" w:hAnsi="PT Astra Serif"/>
          <w:b/>
          <w:sz w:val="32"/>
          <w:szCs w:val="28"/>
        </w:rPr>
        <w:t xml:space="preserve">Об утверждении </w:t>
      </w:r>
      <w:r w:rsidR="0079578A">
        <w:rPr>
          <w:rFonts w:ascii="PT Astra Serif" w:hAnsi="PT Astra Serif"/>
          <w:b/>
          <w:sz w:val="32"/>
          <w:szCs w:val="28"/>
        </w:rPr>
        <w:t>отчета</w:t>
      </w:r>
      <w:r w:rsidRPr="009A6667">
        <w:rPr>
          <w:rFonts w:ascii="PT Astra Serif" w:hAnsi="PT Astra Serif"/>
          <w:b/>
          <w:sz w:val="32"/>
          <w:szCs w:val="28"/>
        </w:rPr>
        <w:t xml:space="preserve"> р</w:t>
      </w:r>
      <w:r w:rsidRPr="009A6667">
        <w:rPr>
          <w:rFonts w:ascii="PT Astra Serif" w:eastAsia="Calibri" w:hAnsi="PT Astra Serif"/>
          <w:b/>
          <w:bCs/>
          <w:sz w:val="32"/>
          <w:szCs w:val="28"/>
        </w:rPr>
        <w:t>еализации и оценк</w:t>
      </w:r>
      <w:r w:rsidR="00F456FB" w:rsidRPr="009A6667">
        <w:rPr>
          <w:rFonts w:ascii="PT Astra Serif" w:eastAsia="Calibri" w:hAnsi="PT Astra Serif"/>
          <w:b/>
          <w:bCs/>
          <w:sz w:val="32"/>
          <w:szCs w:val="28"/>
        </w:rPr>
        <w:t>и</w:t>
      </w:r>
      <w:r w:rsidRPr="009A6667">
        <w:rPr>
          <w:rFonts w:ascii="PT Astra Serif" w:eastAsia="Calibri" w:hAnsi="PT Astra Serif"/>
          <w:b/>
          <w:bCs/>
          <w:sz w:val="32"/>
          <w:szCs w:val="28"/>
        </w:rPr>
        <w:t xml:space="preserve"> эффективности муниципальн</w:t>
      </w:r>
      <w:r w:rsidR="0079578A">
        <w:rPr>
          <w:rFonts w:ascii="PT Astra Serif" w:eastAsia="Calibri" w:hAnsi="PT Astra Serif"/>
          <w:b/>
          <w:bCs/>
          <w:sz w:val="32"/>
          <w:szCs w:val="28"/>
        </w:rPr>
        <w:t xml:space="preserve">ой программы «Обеспечение качественными услугами ЖКХ населения </w:t>
      </w:r>
      <w:r w:rsidRPr="009A6667">
        <w:rPr>
          <w:rFonts w:ascii="PT Astra Serif" w:eastAsia="Calibri" w:hAnsi="PT Astra Serif"/>
          <w:b/>
          <w:bCs/>
          <w:sz w:val="32"/>
          <w:szCs w:val="28"/>
        </w:rPr>
        <w:t>муниципального образования Заокский район</w:t>
      </w:r>
      <w:r w:rsidR="0079578A">
        <w:rPr>
          <w:rFonts w:ascii="PT Astra Serif" w:eastAsia="Calibri" w:hAnsi="PT Astra Serif"/>
          <w:b/>
          <w:bCs/>
          <w:sz w:val="32"/>
          <w:szCs w:val="28"/>
        </w:rPr>
        <w:t>» за 2023 год</w:t>
      </w:r>
    </w:p>
    <w:p w14:paraId="4A93FFD8" w14:textId="77777777" w:rsidR="005B2800" w:rsidRPr="009A6667" w:rsidRDefault="005B2800">
      <w:pPr>
        <w:rPr>
          <w:rFonts w:ascii="PT Astra Serif" w:hAnsi="PT Astra Serif" w:cs="PT Astra Serif"/>
          <w:sz w:val="28"/>
          <w:szCs w:val="28"/>
        </w:rPr>
      </w:pPr>
    </w:p>
    <w:p w14:paraId="2ACAE6A0" w14:textId="77777777" w:rsidR="00E727C9" w:rsidRPr="009A6667" w:rsidRDefault="00E727C9">
      <w:pPr>
        <w:rPr>
          <w:rFonts w:ascii="PT Astra Serif" w:hAnsi="PT Astra Serif" w:cs="PT Astra Serif"/>
          <w:sz w:val="28"/>
          <w:szCs w:val="28"/>
        </w:rPr>
      </w:pPr>
    </w:p>
    <w:p w14:paraId="44FE43D8" w14:textId="77777777" w:rsidR="00D52A2B" w:rsidRPr="009A6667" w:rsidRDefault="0079578A" w:rsidP="009216D1">
      <w:pPr>
        <w:pStyle w:val="afd"/>
        <w:spacing w:line="276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sz w:val="28"/>
          <w:szCs w:val="28"/>
        </w:rPr>
        <w:t>На основании</w:t>
      </w:r>
      <w:r w:rsidR="00F456FB" w:rsidRPr="009A6667">
        <w:rPr>
          <w:rFonts w:ascii="PT Astra Serif" w:eastAsia="Calibri" w:hAnsi="PT Astra Serif"/>
          <w:sz w:val="28"/>
          <w:szCs w:val="28"/>
        </w:rPr>
        <w:t xml:space="preserve"> Федеральн</w:t>
      </w:r>
      <w:r>
        <w:rPr>
          <w:rFonts w:ascii="PT Astra Serif" w:eastAsia="Calibri" w:hAnsi="PT Astra Serif"/>
          <w:sz w:val="28"/>
          <w:szCs w:val="28"/>
        </w:rPr>
        <w:t>ого</w:t>
      </w:r>
      <w:r w:rsidR="00F456FB" w:rsidRPr="009A6667">
        <w:rPr>
          <w:rFonts w:ascii="PT Astra Serif" w:eastAsia="Calibri" w:hAnsi="PT Astra Serif"/>
          <w:sz w:val="28"/>
          <w:szCs w:val="28"/>
        </w:rPr>
        <w:t xml:space="preserve"> Закон</w:t>
      </w:r>
      <w:r>
        <w:rPr>
          <w:rFonts w:ascii="PT Astra Serif" w:eastAsia="Calibri" w:hAnsi="PT Astra Serif"/>
          <w:sz w:val="28"/>
          <w:szCs w:val="28"/>
        </w:rPr>
        <w:t>а</w:t>
      </w:r>
      <w:r w:rsidR="00F456FB" w:rsidRPr="009A6667">
        <w:rPr>
          <w:rFonts w:ascii="PT Astra Serif" w:eastAsia="Calibri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D52A2B" w:rsidRPr="009A6667">
        <w:rPr>
          <w:rFonts w:ascii="PT Astra Serif" w:hAnsi="PT Astra Serif"/>
          <w:b/>
          <w:sz w:val="28"/>
          <w:szCs w:val="28"/>
        </w:rPr>
        <w:t xml:space="preserve"> </w:t>
      </w:r>
      <w:r w:rsidRPr="0079578A">
        <w:rPr>
          <w:rFonts w:ascii="PT Astra Serif" w:hAnsi="PT Astra Serif" w:cs="Arial"/>
          <w:sz w:val="28"/>
          <w:szCs w:val="28"/>
          <w:lang w:eastAsia="zh-CN"/>
        </w:rPr>
        <w:t>постановления администрации муниципального образования Заокский район от 20.12.2023 № 2243 «Об утверждении порядка разработки, реализации и оценки эффективности муниципальных программ муниципального образования Заокский район»</w:t>
      </w:r>
      <w:r>
        <w:rPr>
          <w:rFonts w:ascii="PT Astra Serif" w:hAnsi="PT Astra Serif" w:cs="Arial"/>
          <w:sz w:val="28"/>
          <w:szCs w:val="28"/>
          <w:lang w:eastAsia="zh-CN"/>
        </w:rPr>
        <w:t xml:space="preserve">, </w:t>
      </w:r>
      <w:r w:rsidR="00D52A2B" w:rsidRPr="009A6667">
        <w:rPr>
          <w:rFonts w:ascii="PT Astra Serif" w:hAnsi="PT Astra Serif"/>
          <w:sz w:val="28"/>
          <w:szCs w:val="28"/>
        </w:rPr>
        <w:t>Устава муниципального образования Заокский район</w:t>
      </w:r>
      <w:r w:rsidR="00F456FB" w:rsidRPr="009A6667">
        <w:rPr>
          <w:rFonts w:ascii="PT Astra Serif" w:hAnsi="PT Astra Serif"/>
          <w:sz w:val="28"/>
          <w:szCs w:val="28"/>
        </w:rPr>
        <w:t>,</w:t>
      </w:r>
      <w:r w:rsidR="00D52A2B" w:rsidRPr="009A6667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Заокский район ПОСТАНОВЛЯЕТ:</w:t>
      </w:r>
    </w:p>
    <w:p w14:paraId="697D8664" w14:textId="77777777" w:rsidR="00D52A2B" w:rsidRPr="009A6667" w:rsidRDefault="00F456FB" w:rsidP="009216D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1.</w:t>
      </w:r>
      <w:r w:rsidR="00D52A2B" w:rsidRPr="009A6667">
        <w:rPr>
          <w:rFonts w:ascii="PT Astra Serif" w:hAnsi="PT Astra Serif"/>
          <w:sz w:val="28"/>
          <w:szCs w:val="28"/>
        </w:rPr>
        <w:t xml:space="preserve">Утвердить </w:t>
      </w:r>
      <w:r w:rsidR="0079578A" w:rsidRPr="0079578A">
        <w:rPr>
          <w:rFonts w:ascii="PT Astra Serif" w:hAnsi="PT Astra Serif"/>
          <w:sz w:val="28"/>
          <w:szCs w:val="28"/>
        </w:rPr>
        <w:t xml:space="preserve">отчет реализации и оценки эффективности муниципальной программы «Обеспечение качественными услугами ЖКХ населения муниципального образования Заокский район» за 2023 год </w:t>
      </w:r>
      <w:r w:rsidR="00D52A2B" w:rsidRPr="009A6667">
        <w:rPr>
          <w:rFonts w:ascii="PT Astra Serif" w:hAnsi="PT Astra Serif"/>
          <w:sz w:val="28"/>
          <w:szCs w:val="28"/>
        </w:rPr>
        <w:t>(приложение).</w:t>
      </w:r>
    </w:p>
    <w:p w14:paraId="0F998AC4" w14:textId="77777777" w:rsidR="00D52A2B" w:rsidRPr="009A6667" w:rsidRDefault="0079578A" w:rsidP="009216D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52A2B" w:rsidRPr="009A6667">
        <w:rPr>
          <w:rFonts w:ascii="PT Astra Serif" w:hAnsi="PT Astra Serif"/>
          <w:sz w:val="28"/>
          <w:szCs w:val="28"/>
        </w:rPr>
        <w:t>.Разместить данное постановление на официальном сайте муниципального образования Заокский район.</w:t>
      </w:r>
    </w:p>
    <w:p w14:paraId="106D2BEA" w14:textId="011D5438" w:rsidR="00115CE3" w:rsidRPr="009A6667" w:rsidRDefault="00D52A2B" w:rsidP="009216D1">
      <w:pPr>
        <w:spacing w:line="276" w:lineRule="auto"/>
        <w:ind w:firstLine="708"/>
        <w:rPr>
          <w:rFonts w:ascii="PT Astra Serif" w:hAnsi="PT Astra Serif" w:cs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ab/>
      </w:r>
      <w:r w:rsidR="00AC3795">
        <w:rPr>
          <w:rFonts w:ascii="PT Astra Serif" w:hAnsi="PT Astra Serif"/>
          <w:sz w:val="28"/>
          <w:szCs w:val="28"/>
        </w:rPr>
        <w:t>3</w:t>
      </w:r>
      <w:r w:rsidRPr="009A6667">
        <w:rPr>
          <w:rFonts w:ascii="PT Astra Serif" w:hAnsi="PT Astra Serif"/>
          <w:sz w:val="28"/>
          <w:szCs w:val="28"/>
        </w:rPr>
        <w:t xml:space="preserve">.Постановление </w:t>
      </w:r>
      <w:r w:rsidR="006C609F" w:rsidRPr="009A6667">
        <w:rPr>
          <w:rFonts w:ascii="PT Astra Serif" w:hAnsi="PT Astra Serif"/>
          <w:sz w:val="28"/>
          <w:szCs w:val="28"/>
        </w:rPr>
        <w:t xml:space="preserve">вступает в силу со дня </w:t>
      </w:r>
      <w:r w:rsidR="00357E1B">
        <w:rPr>
          <w:rFonts w:ascii="PT Astra Serif" w:hAnsi="PT Astra Serif"/>
          <w:sz w:val="28"/>
          <w:szCs w:val="28"/>
        </w:rPr>
        <w:t>подписания</w:t>
      </w:r>
      <w:r w:rsidR="006C609F" w:rsidRPr="009A6667">
        <w:rPr>
          <w:rFonts w:ascii="PT Astra Serif" w:hAnsi="PT Astra Serif"/>
          <w:sz w:val="28"/>
          <w:szCs w:val="28"/>
        </w:rPr>
        <w:t>.</w:t>
      </w:r>
    </w:p>
    <w:p w14:paraId="473A7804" w14:textId="77777777" w:rsidR="001C32A8" w:rsidRPr="009A6667" w:rsidRDefault="001C32A8">
      <w:pPr>
        <w:rPr>
          <w:rFonts w:ascii="PT Astra Serif" w:hAnsi="PT Astra Serif" w:cs="PT Astra Serif"/>
          <w:sz w:val="28"/>
          <w:szCs w:val="28"/>
        </w:rPr>
      </w:pPr>
    </w:p>
    <w:p w14:paraId="291AFA49" w14:textId="77777777" w:rsidR="00D52A2B" w:rsidRPr="009A6667" w:rsidRDefault="00D52A2B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71"/>
        <w:gridCol w:w="2447"/>
        <w:gridCol w:w="2957"/>
      </w:tblGrid>
      <w:tr w:rsidR="002A16C1" w:rsidRPr="009A6667" w14:paraId="4734BB2B" w14:textId="77777777" w:rsidTr="000D05A0">
        <w:trPr>
          <w:trHeight w:val="229"/>
        </w:trPr>
        <w:tc>
          <w:tcPr>
            <w:tcW w:w="2178" w:type="pct"/>
          </w:tcPr>
          <w:p w14:paraId="0B008B47" w14:textId="77777777" w:rsidR="002A16C1" w:rsidRPr="009A6667" w:rsidRDefault="000D05A0" w:rsidP="000D05A0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9A6667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9A6667">
              <w:rPr>
                <w:rFonts w:ascii="PT Astra Serif" w:hAnsi="PT Astra Serif"/>
                <w:b/>
                <w:sz w:val="28"/>
                <w:szCs w:val="28"/>
              </w:rPr>
              <w:t xml:space="preserve">Заокский </w:t>
            </w:r>
            <w:r w:rsidRPr="009A6667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2EEBE495" w14:textId="77777777" w:rsidR="002A16C1" w:rsidRPr="009A6667" w:rsidRDefault="002A16C1" w:rsidP="0051741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2AACEE0A" w14:textId="77777777" w:rsidR="002A16C1" w:rsidRPr="009A6667" w:rsidRDefault="00B95887" w:rsidP="002A16C1">
            <w:pPr>
              <w:jc w:val="right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9A666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14:paraId="4CFD29AD" w14:textId="77777777" w:rsidR="00130F31" w:rsidRPr="009A6667" w:rsidRDefault="00130F31">
      <w:pPr>
        <w:rPr>
          <w:rFonts w:ascii="PT Astra Serif" w:hAnsi="PT Astra Serif" w:cs="PT Astra Serif"/>
          <w:sz w:val="28"/>
          <w:szCs w:val="28"/>
        </w:rPr>
      </w:pPr>
    </w:p>
    <w:p w14:paraId="2734AF83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B3DEA0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0147627D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A9A1061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373313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53386AD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4C2509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6D99D3F1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164BBC3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0840161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335C266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06FACED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0749F34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3B063239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7C18939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6BA4BB6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3F776A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078F05D0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4DEB1B1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3E537E76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427405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0DB604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B088EFB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2620635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594DC9F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AE09088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415AA43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E31CC0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76CA31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DB8DFD9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387080C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F08BFA3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DACA14A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02B45BE5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C3602A8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F10D628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63F46EF5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33519036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B162DF9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CEE98CC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6868C72A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6AD763E" w14:textId="77777777" w:rsidR="00012EE7" w:rsidRPr="009A6667" w:rsidRDefault="00012EE7" w:rsidP="00012EE7">
      <w:pPr>
        <w:widowControl w:val="0"/>
        <w:autoSpaceDE w:val="0"/>
        <w:spacing w:line="276" w:lineRule="auto"/>
        <w:rPr>
          <w:rFonts w:ascii="PT Astra Serif" w:hAnsi="PT Astra Serif" w:cs="Arial"/>
          <w:sz w:val="16"/>
          <w:szCs w:val="20"/>
        </w:rPr>
      </w:pPr>
      <w:r w:rsidRPr="009A6667">
        <w:rPr>
          <w:rFonts w:ascii="PT Astra Serif" w:hAnsi="PT Astra Serif" w:cs="PT Astra Serif"/>
          <w:sz w:val="22"/>
          <w:szCs w:val="28"/>
        </w:rPr>
        <w:t xml:space="preserve">Исп.: </w:t>
      </w:r>
      <w:r w:rsidR="0079578A">
        <w:rPr>
          <w:rFonts w:ascii="PT Astra Serif" w:hAnsi="PT Astra Serif" w:cs="PT Astra Serif"/>
          <w:sz w:val="22"/>
          <w:szCs w:val="28"/>
        </w:rPr>
        <w:t>Барабанов П.В.</w:t>
      </w:r>
    </w:p>
    <w:p w14:paraId="179DF627" w14:textId="77777777" w:rsidR="00012EE7" w:rsidRPr="009A6667" w:rsidRDefault="00012EE7" w:rsidP="00012EE7">
      <w:pPr>
        <w:widowControl w:val="0"/>
        <w:autoSpaceDE w:val="0"/>
        <w:spacing w:line="276" w:lineRule="auto"/>
        <w:rPr>
          <w:rFonts w:ascii="PT Astra Serif" w:hAnsi="PT Astra Serif" w:cs="Arial"/>
          <w:sz w:val="16"/>
          <w:szCs w:val="20"/>
        </w:rPr>
      </w:pPr>
      <w:r w:rsidRPr="009A6667">
        <w:rPr>
          <w:rFonts w:ascii="PT Astra Serif" w:hAnsi="PT Astra Serif" w:cs="PT Astra Serif"/>
          <w:sz w:val="22"/>
          <w:szCs w:val="28"/>
        </w:rPr>
        <w:t>Тел.: 8 (48734) 2-</w:t>
      </w:r>
      <w:r w:rsidR="0079578A">
        <w:rPr>
          <w:rFonts w:ascii="PT Astra Serif" w:hAnsi="PT Astra Serif" w:cs="PT Astra Serif"/>
          <w:sz w:val="22"/>
          <w:szCs w:val="28"/>
        </w:rPr>
        <w:t>83-91</w:t>
      </w:r>
    </w:p>
    <w:p w14:paraId="21F8F08A" w14:textId="77777777" w:rsidR="00012EE7" w:rsidRPr="009A6667" w:rsidRDefault="0079578A" w:rsidP="00012EE7"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>03</w:t>
      </w:r>
      <w:r w:rsidR="00012EE7" w:rsidRPr="009A6667">
        <w:rPr>
          <w:rFonts w:ascii="PT Astra Serif" w:hAnsi="PT Astra Serif" w:cs="PT Astra Serif"/>
          <w:sz w:val="22"/>
          <w:szCs w:val="22"/>
        </w:rPr>
        <w:t>/</w:t>
      </w:r>
      <w:r>
        <w:rPr>
          <w:rFonts w:ascii="PT Astra Serif" w:hAnsi="PT Astra Serif" w:cs="PT Astra Serif"/>
          <w:sz w:val="22"/>
          <w:szCs w:val="22"/>
        </w:rPr>
        <w:t>Годовой отчет за ЖКХ 2023</w:t>
      </w:r>
    </w:p>
    <w:p w14:paraId="6630A4B7" w14:textId="77777777" w:rsidR="00130F31" w:rsidRPr="009A6667" w:rsidRDefault="00012EE7" w:rsidP="009216D1">
      <w:pPr>
        <w:suppressAutoHyphens w:val="0"/>
        <w:rPr>
          <w:rFonts w:ascii="PT Astra Serif" w:hAnsi="PT Astra Serif" w:cs="PT Astra Serif"/>
          <w:sz w:val="28"/>
          <w:szCs w:val="28"/>
        </w:rPr>
      </w:pPr>
      <w:r w:rsidRPr="009A6667">
        <w:rPr>
          <w:rFonts w:ascii="PT Astra Serif" w:hAnsi="PT Astra Serif" w:cs="PT Astra Serif"/>
          <w:sz w:val="28"/>
          <w:szCs w:val="28"/>
        </w:rPr>
        <w:br w:type="page"/>
      </w:r>
    </w:p>
    <w:p w14:paraId="732BDE5D" w14:textId="77777777" w:rsidR="00BF687A" w:rsidRDefault="00BF687A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0"/>
        </w:rPr>
        <w:sectPr w:rsidR="00BF687A" w:rsidSect="005C5568">
          <w:pgSz w:w="11910" w:h="16840"/>
          <w:pgMar w:top="1134" w:right="850" w:bottom="1134" w:left="1701" w:header="556" w:footer="0" w:gutter="0"/>
          <w:cols w:space="720"/>
          <w:docGrid w:linePitch="326"/>
        </w:sectPr>
      </w:pPr>
    </w:p>
    <w:p w14:paraId="74FE8679" w14:textId="6419E050" w:rsidR="00130F31" w:rsidRPr="004B2DB1" w:rsidRDefault="005C5568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</w:p>
    <w:p w14:paraId="6379D75A" w14:textId="77777777" w:rsidR="00130F31" w:rsidRPr="004B2DB1" w:rsidRDefault="00130F31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4B2DB1">
        <w:rPr>
          <w:rFonts w:ascii="PT Astra Serif" w:hAnsi="PT Astra Serif" w:cs="PT Astra Serif"/>
          <w:sz w:val="28"/>
          <w:szCs w:val="28"/>
        </w:rPr>
        <w:t>к постановлению  администрации</w:t>
      </w:r>
    </w:p>
    <w:p w14:paraId="54477A3A" w14:textId="021D3AB5" w:rsidR="009216D1" w:rsidRPr="004B2DB1" w:rsidRDefault="005C5568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14:paraId="5528D770" w14:textId="77777777" w:rsidR="00130F31" w:rsidRDefault="00130F31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4B2DB1">
        <w:rPr>
          <w:rFonts w:ascii="PT Astra Serif" w:hAnsi="PT Astra Serif" w:cs="PT Astra Serif"/>
          <w:sz w:val="28"/>
          <w:szCs w:val="28"/>
        </w:rPr>
        <w:t>Заокский район</w:t>
      </w:r>
    </w:p>
    <w:p w14:paraId="13BDB9A0" w14:textId="4FBF5373" w:rsidR="005C5568" w:rsidRPr="004B2DB1" w:rsidRDefault="005C5568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11.03.2024 № 246</w:t>
      </w:r>
    </w:p>
    <w:p w14:paraId="4AC4D2CC" w14:textId="77777777" w:rsidR="001C32A8" w:rsidRPr="009A6667" w:rsidRDefault="001C32A8">
      <w:pPr>
        <w:rPr>
          <w:rFonts w:ascii="PT Astra Serif" w:hAnsi="PT Astra Serif" w:cs="PT Astra Serif"/>
          <w:sz w:val="28"/>
          <w:szCs w:val="28"/>
        </w:rPr>
      </w:pPr>
    </w:p>
    <w:p w14:paraId="7BD7B558" w14:textId="77777777" w:rsidR="00144597" w:rsidRPr="009A6667" w:rsidRDefault="00144597" w:rsidP="00144597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Отчет</w:t>
      </w:r>
    </w:p>
    <w:p w14:paraId="60A080B1" w14:textId="26D0D630" w:rsidR="00144597" w:rsidRDefault="00144597" w:rsidP="00144597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о выполнении мероприятий муниципальной программы</w:t>
      </w:r>
      <w:r w:rsidR="0061633E">
        <w:rPr>
          <w:rFonts w:ascii="PT Astra Serif" w:hAnsi="PT Astra Serif"/>
          <w:sz w:val="28"/>
          <w:szCs w:val="28"/>
        </w:rPr>
        <w:t xml:space="preserve"> </w:t>
      </w:r>
      <w:r w:rsidRPr="009A6667">
        <w:rPr>
          <w:rFonts w:ascii="PT Astra Serif" w:hAnsi="PT Astra Serif"/>
          <w:sz w:val="28"/>
          <w:szCs w:val="28"/>
        </w:rPr>
        <w:t>за</w:t>
      </w:r>
      <w:r w:rsidR="00FB60FB" w:rsidRPr="009A6667">
        <w:rPr>
          <w:rFonts w:ascii="PT Astra Serif" w:hAnsi="PT Astra Serif"/>
          <w:sz w:val="28"/>
          <w:szCs w:val="28"/>
        </w:rPr>
        <w:t xml:space="preserve"> 20</w:t>
      </w:r>
      <w:r w:rsidR="0079578A">
        <w:rPr>
          <w:rFonts w:ascii="PT Astra Serif" w:hAnsi="PT Astra Serif"/>
          <w:sz w:val="28"/>
          <w:szCs w:val="28"/>
        </w:rPr>
        <w:t>23</w:t>
      </w:r>
      <w:r w:rsidR="00FB60FB" w:rsidRPr="009A6667">
        <w:rPr>
          <w:rFonts w:ascii="PT Astra Serif" w:hAnsi="PT Astra Serif"/>
          <w:sz w:val="28"/>
          <w:szCs w:val="28"/>
        </w:rPr>
        <w:t xml:space="preserve"> </w:t>
      </w:r>
      <w:r w:rsidRPr="009A6667">
        <w:rPr>
          <w:rFonts w:ascii="PT Astra Serif" w:hAnsi="PT Astra Serif"/>
          <w:sz w:val="28"/>
          <w:szCs w:val="28"/>
        </w:rPr>
        <w:t>год</w:t>
      </w:r>
    </w:p>
    <w:p w14:paraId="79F13C50" w14:textId="77777777" w:rsidR="005C5568" w:rsidRPr="009A6667" w:rsidRDefault="005C5568" w:rsidP="00144597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"/>
        <w:gridCol w:w="4236"/>
        <w:gridCol w:w="2260"/>
        <w:gridCol w:w="3387"/>
        <w:gridCol w:w="2399"/>
        <w:gridCol w:w="2118"/>
      </w:tblGrid>
      <w:tr w:rsidR="00144597" w:rsidRPr="009A6667" w14:paraId="6A230CB2" w14:textId="77777777" w:rsidTr="005C5568">
        <w:trPr>
          <w:trHeight w:val="1214"/>
        </w:trPr>
        <w:tc>
          <w:tcPr>
            <w:tcW w:w="234" w:type="pct"/>
          </w:tcPr>
          <w:p w14:paraId="0F3E6420" w14:textId="77777777" w:rsidR="002A646A" w:rsidRDefault="00144597" w:rsidP="002A646A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proofErr w:type="gram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П</w:t>
            </w:r>
            <w:proofErr w:type="gram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№</w:t>
            </w:r>
          </w:p>
          <w:p w14:paraId="6793EA7A" w14:textId="77777777" w:rsidR="00144597" w:rsidRPr="009A6667" w:rsidRDefault="00144597" w:rsidP="002A646A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п/п</w:t>
            </w:r>
          </w:p>
        </w:tc>
        <w:tc>
          <w:tcPr>
            <w:tcW w:w="1402" w:type="pct"/>
            <w:vAlign w:val="center"/>
          </w:tcPr>
          <w:p w14:paraId="309735C5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748" w:type="pct"/>
            <w:vAlign w:val="center"/>
          </w:tcPr>
          <w:p w14:paraId="33F68C2D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Ответственный исполнитель,</w:t>
            </w:r>
          </w:p>
          <w:p w14:paraId="146C6A60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соисполнители</w:t>
            </w:r>
          </w:p>
        </w:tc>
        <w:tc>
          <w:tcPr>
            <w:tcW w:w="1121" w:type="pct"/>
            <w:vAlign w:val="center"/>
          </w:tcPr>
          <w:p w14:paraId="1E39980E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794" w:type="pct"/>
            <w:vAlign w:val="center"/>
          </w:tcPr>
          <w:p w14:paraId="228B06E3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Причина невыполнения</w:t>
            </w:r>
          </w:p>
          <w:p w14:paraId="4A93F5FA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запланированных мероприятий</w:t>
            </w:r>
          </w:p>
        </w:tc>
        <w:tc>
          <w:tcPr>
            <w:tcW w:w="701" w:type="pct"/>
            <w:vAlign w:val="center"/>
          </w:tcPr>
          <w:p w14:paraId="2950448C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Проблемы, возникшие при реализации</w:t>
            </w:r>
          </w:p>
          <w:p w14:paraId="076288B4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мероприятия</w:t>
            </w:r>
          </w:p>
        </w:tc>
      </w:tr>
      <w:tr w:rsidR="002A646A" w:rsidRPr="009A6667" w14:paraId="6997A4DE" w14:textId="77777777" w:rsidTr="005C5568">
        <w:trPr>
          <w:trHeight w:val="458"/>
        </w:trPr>
        <w:tc>
          <w:tcPr>
            <w:tcW w:w="234" w:type="pct"/>
          </w:tcPr>
          <w:p w14:paraId="5DAB086A" w14:textId="77777777" w:rsidR="002A646A" w:rsidRPr="009A6667" w:rsidRDefault="002A646A" w:rsidP="002A646A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1</w:t>
            </w:r>
          </w:p>
        </w:tc>
        <w:tc>
          <w:tcPr>
            <w:tcW w:w="1402" w:type="pct"/>
          </w:tcPr>
          <w:p w14:paraId="056EBF1A" w14:textId="77777777" w:rsidR="002A646A" w:rsidRPr="009A6667" w:rsidRDefault="002A646A" w:rsidP="002A646A">
            <w:pPr>
              <w:rPr>
                <w:rFonts w:ascii="PT Astra Serif" w:eastAsia="Times New Roman" w:hAnsi="PT Astra Serif" w:cs="Times New Roman"/>
                <w:lang w:val="ru-RU"/>
              </w:rPr>
            </w:pPr>
            <w:r w:rsidRPr="002A646A">
              <w:rPr>
                <w:rFonts w:ascii="PT Astra Serif" w:eastAsia="Times New Roman" w:hAnsi="PT Astra Serif" w:cs="Times New Roman"/>
                <w:lang w:val="ru-RU"/>
              </w:rPr>
              <w:t>Модернизация и капитальный ремонт объектов коммунальной инфраструктуры Заокского района на 2023-2025 годы</w:t>
            </w:r>
          </w:p>
        </w:tc>
        <w:tc>
          <w:tcPr>
            <w:tcW w:w="748" w:type="pct"/>
          </w:tcPr>
          <w:p w14:paraId="04A5EDD7" w14:textId="77777777" w:rsidR="002A646A" w:rsidRDefault="002A646A" w:rsidP="002A646A">
            <w:pPr>
              <w:jc w:val="center"/>
            </w:pPr>
            <w:r w:rsidRPr="009D444A">
              <w:rPr>
                <w:rFonts w:ascii="PT Astra Serif" w:hAnsi="PT Astra Serif"/>
                <w:lang w:val="ru-RU"/>
              </w:rPr>
              <w:t>Отдел ЖКХ и строительства</w:t>
            </w:r>
          </w:p>
        </w:tc>
        <w:tc>
          <w:tcPr>
            <w:tcW w:w="1121" w:type="pct"/>
          </w:tcPr>
          <w:p w14:paraId="7ED577FE" w14:textId="54332249" w:rsidR="004B2DB1" w:rsidRPr="00B30685" w:rsidRDefault="004B2DB1" w:rsidP="004B2DB1">
            <w:pP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 w:rsidRPr="00B30685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Замена двух водонапорных башен, ремонт водопроводной сети протяженностью 3,5 км</w:t>
            </w:r>
          </w:p>
          <w:p w14:paraId="6CA1F6B8" w14:textId="77777777" w:rsidR="002A646A" w:rsidRPr="00B30685" w:rsidRDefault="002A646A" w:rsidP="00144597">
            <w:pPr>
              <w:ind w:firstLine="72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</w:p>
        </w:tc>
        <w:tc>
          <w:tcPr>
            <w:tcW w:w="794" w:type="pct"/>
          </w:tcPr>
          <w:p w14:paraId="1C82D1BB" w14:textId="2CF66E51" w:rsidR="002A646A" w:rsidRPr="00B30685" w:rsidRDefault="00FD6950" w:rsidP="00FD6950">
            <w:pP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 w:rsidRPr="00B30685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Перенос мероприятий по «чистой воде» на 2025 год</w:t>
            </w:r>
          </w:p>
        </w:tc>
        <w:tc>
          <w:tcPr>
            <w:tcW w:w="701" w:type="pct"/>
          </w:tcPr>
          <w:p w14:paraId="61B4A12A" w14:textId="474CA3E4" w:rsidR="002A646A" w:rsidRPr="00B30685" w:rsidRDefault="00FD6950" w:rsidP="00FD6950">
            <w:pP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 w:rsidRPr="00B30685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Отсутствие финансирования со стороны области</w:t>
            </w:r>
          </w:p>
        </w:tc>
      </w:tr>
      <w:tr w:rsidR="002A646A" w:rsidRPr="009A6667" w14:paraId="426EBD38" w14:textId="77777777" w:rsidTr="005C5568">
        <w:trPr>
          <w:trHeight w:val="458"/>
        </w:trPr>
        <w:tc>
          <w:tcPr>
            <w:tcW w:w="234" w:type="pct"/>
          </w:tcPr>
          <w:p w14:paraId="799CC5F7" w14:textId="77777777" w:rsidR="002A646A" w:rsidRPr="009A6667" w:rsidRDefault="002A646A" w:rsidP="002A646A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2</w:t>
            </w:r>
          </w:p>
        </w:tc>
        <w:tc>
          <w:tcPr>
            <w:tcW w:w="1402" w:type="pct"/>
          </w:tcPr>
          <w:p w14:paraId="0E639576" w14:textId="77777777" w:rsidR="002A646A" w:rsidRPr="009A6667" w:rsidRDefault="002A646A" w:rsidP="002A646A">
            <w:pPr>
              <w:rPr>
                <w:rFonts w:ascii="PT Astra Serif" w:eastAsia="Times New Roman" w:hAnsi="PT Astra Serif" w:cs="Times New Roman"/>
                <w:lang w:val="ru-RU"/>
              </w:rPr>
            </w:pPr>
            <w:r w:rsidRPr="002A646A">
              <w:rPr>
                <w:rFonts w:ascii="PT Astra Serif" w:eastAsia="Times New Roman" w:hAnsi="PT Astra Serif" w:cs="Times New Roman"/>
                <w:lang w:val="ru-RU"/>
              </w:rPr>
              <w:t>Капитальный ремонт муниципального жилого фонда</w:t>
            </w:r>
            <w:r>
              <w:rPr>
                <w:rFonts w:ascii="PT Astra Serif" w:eastAsia="Times New Roman" w:hAnsi="PT Astra Serif" w:cs="Times New Roman"/>
                <w:lang w:val="ru-RU"/>
              </w:rPr>
              <w:t xml:space="preserve"> </w:t>
            </w:r>
            <w:r w:rsidRPr="002A646A">
              <w:rPr>
                <w:rFonts w:ascii="PT Astra Serif" w:eastAsia="Times New Roman" w:hAnsi="PT Astra Serif" w:cs="Times New Roman"/>
                <w:lang w:val="ru-RU"/>
              </w:rPr>
              <w:t>на террит</w:t>
            </w:r>
            <w:r>
              <w:rPr>
                <w:rFonts w:ascii="PT Astra Serif" w:eastAsia="Times New Roman" w:hAnsi="PT Astra Serif" w:cs="Times New Roman"/>
                <w:lang w:val="ru-RU"/>
              </w:rPr>
              <w:t xml:space="preserve">ории муниципального образования </w:t>
            </w:r>
            <w:r w:rsidRPr="002A646A">
              <w:rPr>
                <w:rFonts w:ascii="PT Astra Serif" w:eastAsia="Times New Roman" w:hAnsi="PT Astra Serif" w:cs="Times New Roman"/>
                <w:lang w:val="ru-RU"/>
              </w:rPr>
              <w:t>Заокский район</w:t>
            </w:r>
          </w:p>
        </w:tc>
        <w:tc>
          <w:tcPr>
            <w:tcW w:w="748" w:type="pct"/>
          </w:tcPr>
          <w:p w14:paraId="1D6985BE" w14:textId="77777777" w:rsidR="002A646A" w:rsidRDefault="002A646A" w:rsidP="002A646A">
            <w:pPr>
              <w:jc w:val="center"/>
            </w:pPr>
            <w:r w:rsidRPr="009D444A">
              <w:rPr>
                <w:rFonts w:ascii="PT Astra Serif" w:hAnsi="PT Astra Serif"/>
                <w:lang w:val="ru-RU"/>
              </w:rPr>
              <w:t>Отдел ЖКХ и строительства</w:t>
            </w:r>
          </w:p>
        </w:tc>
        <w:tc>
          <w:tcPr>
            <w:tcW w:w="1121" w:type="pct"/>
          </w:tcPr>
          <w:p w14:paraId="743C9480" w14:textId="109698B6" w:rsidR="002A646A" w:rsidRPr="00B30685" w:rsidRDefault="00FD6950" w:rsidP="00FD6950">
            <w:pP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 w:rsidRPr="00B30685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 xml:space="preserve">Ремонт помещений жилого и нежилого фонда площадью </w:t>
            </w:r>
            <w:r w:rsidR="00B30685" w:rsidRPr="00B30685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205 кв. метров</w:t>
            </w:r>
          </w:p>
        </w:tc>
        <w:tc>
          <w:tcPr>
            <w:tcW w:w="794" w:type="pct"/>
          </w:tcPr>
          <w:p w14:paraId="5319E178" w14:textId="7C6D4A77" w:rsidR="002A646A" w:rsidRPr="00B30685" w:rsidRDefault="00B30685" w:rsidP="00B3068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 w:rsidRPr="00B30685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1" w:type="pct"/>
          </w:tcPr>
          <w:p w14:paraId="22EB92E2" w14:textId="07CEBAF5" w:rsidR="002A646A" w:rsidRPr="00B30685" w:rsidRDefault="00B30685" w:rsidP="00B3068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 w:rsidRPr="00B30685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-</w:t>
            </w:r>
          </w:p>
        </w:tc>
      </w:tr>
      <w:tr w:rsidR="002A646A" w:rsidRPr="009A6667" w14:paraId="1383E706" w14:textId="77777777" w:rsidTr="005C5568">
        <w:trPr>
          <w:trHeight w:val="455"/>
        </w:trPr>
        <w:tc>
          <w:tcPr>
            <w:tcW w:w="234" w:type="pct"/>
          </w:tcPr>
          <w:p w14:paraId="2D5DF45F" w14:textId="77777777" w:rsidR="002A646A" w:rsidRPr="009A6667" w:rsidRDefault="002A646A" w:rsidP="002A646A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3</w:t>
            </w:r>
          </w:p>
        </w:tc>
        <w:tc>
          <w:tcPr>
            <w:tcW w:w="1402" w:type="pct"/>
          </w:tcPr>
          <w:p w14:paraId="0874B0FD" w14:textId="77777777" w:rsidR="002A646A" w:rsidRPr="009A6667" w:rsidRDefault="002A646A" w:rsidP="002A646A">
            <w:pPr>
              <w:tabs>
                <w:tab w:val="left" w:pos="927"/>
              </w:tabs>
              <w:rPr>
                <w:rFonts w:ascii="PT Astra Serif" w:eastAsia="Times New Roman" w:hAnsi="PT Astra Serif" w:cs="Times New Roman"/>
                <w:lang w:val="ru-RU"/>
              </w:rPr>
            </w:pPr>
            <w:r w:rsidRPr="002A646A">
              <w:rPr>
                <w:rFonts w:ascii="PT Astra Serif" w:eastAsia="Times New Roman" w:hAnsi="PT Astra Serif" w:cs="Times New Roman"/>
                <w:lang w:val="ru-RU"/>
              </w:rPr>
              <w:t xml:space="preserve">Благоустройство </w:t>
            </w:r>
            <w:proofErr w:type="spellStart"/>
            <w:r w:rsidRPr="002A646A">
              <w:rPr>
                <w:rFonts w:ascii="PT Astra Serif" w:eastAsia="Times New Roman" w:hAnsi="PT Astra Serif" w:cs="Times New Roman"/>
                <w:lang w:val="ru-RU"/>
              </w:rPr>
              <w:t>р.п</w:t>
            </w:r>
            <w:proofErr w:type="spellEnd"/>
            <w:r w:rsidRPr="002A646A">
              <w:rPr>
                <w:rFonts w:ascii="PT Astra Serif" w:eastAsia="Times New Roman" w:hAnsi="PT Astra Serif" w:cs="Times New Roman"/>
                <w:lang w:val="ru-RU"/>
              </w:rPr>
              <w:t>. Заокский и других территорий муниципального образования Заокский район</w:t>
            </w:r>
          </w:p>
        </w:tc>
        <w:tc>
          <w:tcPr>
            <w:tcW w:w="748" w:type="pct"/>
          </w:tcPr>
          <w:p w14:paraId="7FB69088" w14:textId="77777777" w:rsidR="002A646A" w:rsidRDefault="002A646A" w:rsidP="002A646A">
            <w:pPr>
              <w:jc w:val="center"/>
            </w:pPr>
            <w:r w:rsidRPr="009D444A">
              <w:rPr>
                <w:rFonts w:ascii="PT Astra Serif" w:hAnsi="PT Astra Serif"/>
                <w:lang w:val="ru-RU"/>
              </w:rPr>
              <w:t>Отдел ЖКХ и строительства</w:t>
            </w:r>
          </w:p>
        </w:tc>
        <w:tc>
          <w:tcPr>
            <w:tcW w:w="1121" w:type="pct"/>
          </w:tcPr>
          <w:p w14:paraId="19D39B35" w14:textId="39DEB671" w:rsidR="002A646A" w:rsidRPr="00B30685" w:rsidRDefault="00B30685" w:rsidP="00B30685">
            <w:pP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 w:rsidRPr="00B30685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 xml:space="preserve">Благоустройство двух парков, </w:t>
            </w:r>
            <w:proofErr w:type="spellStart"/>
            <w:r w:rsidRPr="00B30685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окос</w:t>
            </w:r>
            <w:proofErr w:type="spellEnd"/>
            <w:r w:rsidRPr="00B30685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 xml:space="preserve"> территории поселка площадью 20 Га, устройство уличного освещения протяженностью 3 км</w:t>
            </w:r>
          </w:p>
        </w:tc>
        <w:tc>
          <w:tcPr>
            <w:tcW w:w="794" w:type="pct"/>
          </w:tcPr>
          <w:p w14:paraId="65F60603" w14:textId="5AA83135" w:rsidR="002A646A" w:rsidRPr="00B30685" w:rsidRDefault="0061633E" w:rsidP="0061633E">
            <w:pP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Перенос оплаты  мероприятий по устройству уличного освещения и</w:t>
            </w:r>
            <w:r w:rsidR="00FA01C2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 xml:space="preserve"> ремонту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 xml:space="preserve"> детской площадки на 2024 год</w:t>
            </w:r>
          </w:p>
        </w:tc>
        <w:tc>
          <w:tcPr>
            <w:tcW w:w="701" w:type="pct"/>
          </w:tcPr>
          <w:p w14:paraId="2A517F0D" w14:textId="1FA95603" w:rsidR="002A646A" w:rsidRPr="00B30685" w:rsidRDefault="00FA01C2" w:rsidP="0061633E">
            <w:pP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Производство</w:t>
            </w:r>
            <w:r w:rsidR="0061633E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 xml:space="preserve"> работ в конце года (работы </w:t>
            </w:r>
            <w:proofErr w:type="gramStart"/>
            <w:r w:rsidR="0061633E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выполнены</w:t>
            </w:r>
            <w:proofErr w:type="gramEnd"/>
            <w:r w:rsidR="0061633E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 xml:space="preserve"> но не оплачены)</w:t>
            </w:r>
          </w:p>
        </w:tc>
      </w:tr>
      <w:tr w:rsidR="002A646A" w:rsidRPr="009A6667" w14:paraId="2E0A409E" w14:textId="77777777" w:rsidTr="005C5568">
        <w:trPr>
          <w:trHeight w:val="455"/>
        </w:trPr>
        <w:tc>
          <w:tcPr>
            <w:tcW w:w="234" w:type="pct"/>
          </w:tcPr>
          <w:p w14:paraId="464287BA" w14:textId="77777777" w:rsidR="002A646A" w:rsidRPr="002A646A" w:rsidRDefault="002A646A" w:rsidP="002A646A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402" w:type="pct"/>
          </w:tcPr>
          <w:p w14:paraId="015DCD68" w14:textId="77777777" w:rsidR="002A646A" w:rsidRPr="002A646A" w:rsidRDefault="002A646A" w:rsidP="002A646A">
            <w:pPr>
              <w:rPr>
                <w:rFonts w:ascii="PT Astra Serif" w:hAnsi="PT Astra Serif"/>
                <w:lang w:val="ru-RU"/>
              </w:rPr>
            </w:pPr>
            <w:r w:rsidRPr="002A646A">
              <w:rPr>
                <w:rFonts w:ascii="PT Astra Serif" w:hAnsi="PT Astra Serif"/>
                <w:lang w:val="ru-RU"/>
              </w:rPr>
              <w:t>Энергосбережение и повышение энергетической эффективности муниципальных предприятий, организаций и учреждений  бюджетной сферы</w:t>
            </w:r>
          </w:p>
        </w:tc>
        <w:tc>
          <w:tcPr>
            <w:tcW w:w="748" w:type="pct"/>
          </w:tcPr>
          <w:p w14:paraId="069DB24D" w14:textId="77777777" w:rsidR="002A646A" w:rsidRDefault="002A646A" w:rsidP="002A646A">
            <w:pPr>
              <w:jc w:val="center"/>
            </w:pPr>
            <w:r w:rsidRPr="009D444A">
              <w:rPr>
                <w:rFonts w:ascii="PT Astra Serif" w:hAnsi="PT Astra Serif"/>
                <w:lang w:val="ru-RU"/>
              </w:rPr>
              <w:t>Отдел ЖКХ и строительства</w:t>
            </w:r>
          </w:p>
        </w:tc>
        <w:tc>
          <w:tcPr>
            <w:tcW w:w="1121" w:type="pct"/>
          </w:tcPr>
          <w:p w14:paraId="6ACDEB32" w14:textId="28330E27" w:rsidR="002A646A" w:rsidRPr="002A646A" w:rsidRDefault="00FA01C2" w:rsidP="00FA01C2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Замена двух котлов на школьной котельной в с. </w:t>
            </w:r>
            <w:proofErr w:type="spellStart"/>
            <w:r>
              <w:rPr>
                <w:rFonts w:ascii="PT Astra Serif" w:hAnsi="PT Astra Serif"/>
                <w:lang w:val="ru-RU"/>
              </w:rPr>
              <w:t>Симоново</w:t>
            </w:r>
            <w:proofErr w:type="spellEnd"/>
            <w:r>
              <w:rPr>
                <w:rFonts w:ascii="PT Astra Serif" w:hAnsi="PT Astra Serif"/>
                <w:lang w:val="ru-RU"/>
              </w:rPr>
              <w:t xml:space="preserve">, ремонт теплосети протяженностью 100 метров </w:t>
            </w:r>
          </w:p>
        </w:tc>
        <w:tc>
          <w:tcPr>
            <w:tcW w:w="794" w:type="pct"/>
          </w:tcPr>
          <w:p w14:paraId="78C4BD7A" w14:textId="49B2B580" w:rsidR="002A646A" w:rsidRPr="002A646A" w:rsidRDefault="00FA01C2" w:rsidP="00FA01C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-</w:t>
            </w:r>
          </w:p>
        </w:tc>
        <w:tc>
          <w:tcPr>
            <w:tcW w:w="701" w:type="pct"/>
          </w:tcPr>
          <w:p w14:paraId="2EA5E9E2" w14:textId="67E9C657" w:rsidR="002A646A" w:rsidRPr="002A646A" w:rsidRDefault="00FA01C2" w:rsidP="00FA01C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-</w:t>
            </w:r>
          </w:p>
        </w:tc>
      </w:tr>
      <w:tr w:rsidR="00FA01C2" w:rsidRPr="009A6667" w14:paraId="0FD2D73F" w14:textId="77777777" w:rsidTr="005C5568">
        <w:trPr>
          <w:trHeight w:val="455"/>
        </w:trPr>
        <w:tc>
          <w:tcPr>
            <w:tcW w:w="234" w:type="pct"/>
          </w:tcPr>
          <w:p w14:paraId="5A5DCC1B" w14:textId="77777777" w:rsidR="00FA01C2" w:rsidRPr="002A646A" w:rsidRDefault="00FA01C2" w:rsidP="00FA01C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5</w:t>
            </w:r>
          </w:p>
        </w:tc>
        <w:tc>
          <w:tcPr>
            <w:tcW w:w="1402" w:type="pct"/>
          </w:tcPr>
          <w:p w14:paraId="5B6C186D" w14:textId="77777777" w:rsidR="00FA01C2" w:rsidRPr="002A646A" w:rsidRDefault="00FA01C2" w:rsidP="00FA01C2">
            <w:pPr>
              <w:rPr>
                <w:rFonts w:ascii="PT Astra Serif" w:hAnsi="PT Astra Serif"/>
                <w:lang w:val="ru-RU"/>
              </w:rPr>
            </w:pPr>
            <w:r w:rsidRPr="002A646A">
              <w:rPr>
                <w:rFonts w:ascii="PT Astra Serif" w:hAnsi="PT Astra Serif"/>
                <w:lang w:val="ru-RU"/>
              </w:rPr>
              <w:t>Газификация населенных пунктов Заокского района</w:t>
            </w:r>
          </w:p>
        </w:tc>
        <w:tc>
          <w:tcPr>
            <w:tcW w:w="748" w:type="pct"/>
          </w:tcPr>
          <w:p w14:paraId="5CF1E7A9" w14:textId="77777777" w:rsidR="00FA01C2" w:rsidRPr="002A646A" w:rsidRDefault="00FA01C2" w:rsidP="00FA01C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Отдел ЖКХ и строительства</w:t>
            </w:r>
          </w:p>
        </w:tc>
        <w:tc>
          <w:tcPr>
            <w:tcW w:w="1121" w:type="pct"/>
          </w:tcPr>
          <w:p w14:paraId="475124F9" w14:textId="24697FEF" w:rsidR="00FA01C2" w:rsidRPr="00FA01C2" w:rsidRDefault="00FA01C2" w:rsidP="00B64AEB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FA01C2">
              <w:rPr>
                <w:rFonts w:ascii="PT Astra Serif" w:hAnsi="PT Astra Serif"/>
                <w:sz w:val="20"/>
                <w:szCs w:val="20"/>
                <w:lang w:val="ru-RU"/>
              </w:rPr>
              <w:t xml:space="preserve">Обеспечение эксплуатации и содержания газопроводов </w:t>
            </w:r>
            <w:r w:rsidR="00B64AEB">
              <w:rPr>
                <w:rFonts w:ascii="PT Astra Serif" w:hAnsi="PT Astra Serif"/>
                <w:sz w:val="20"/>
                <w:szCs w:val="20"/>
                <w:lang w:val="ru-RU"/>
              </w:rPr>
              <w:t xml:space="preserve">в районе </w:t>
            </w:r>
            <w:r w:rsidRPr="00FA01C2">
              <w:rPr>
                <w:rFonts w:ascii="PT Astra Serif" w:hAnsi="PT Astra Serif"/>
                <w:sz w:val="20"/>
                <w:szCs w:val="20"/>
                <w:lang w:val="ru-RU"/>
              </w:rPr>
              <w:t>и линий электропередач</w:t>
            </w:r>
            <w:r w:rsidR="00B64AEB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в п. </w:t>
            </w:r>
            <w:proofErr w:type="spellStart"/>
            <w:r w:rsidR="00B64AEB">
              <w:rPr>
                <w:rFonts w:ascii="PT Astra Serif" w:hAnsi="PT Astra Serif"/>
                <w:sz w:val="20"/>
                <w:szCs w:val="20"/>
                <w:lang w:val="ru-RU"/>
              </w:rPr>
              <w:t>Приокский</w:t>
            </w:r>
            <w:proofErr w:type="spellEnd"/>
            <w:r w:rsidR="00B64AEB">
              <w:rPr>
                <w:rFonts w:ascii="PT Astra Serif" w:hAnsi="PT Astra Serif"/>
                <w:sz w:val="20"/>
                <w:szCs w:val="20"/>
                <w:lang w:val="ru-RU"/>
              </w:rPr>
              <w:t xml:space="preserve"> специализированными организациями</w:t>
            </w:r>
          </w:p>
        </w:tc>
        <w:tc>
          <w:tcPr>
            <w:tcW w:w="794" w:type="pct"/>
          </w:tcPr>
          <w:p w14:paraId="0F04317D" w14:textId="5D99C8D5" w:rsidR="00FA01C2" w:rsidRPr="002A646A" w:rsidRDefault="00FA01C2" w:rsidP="00FA01C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-</w:t>
            </w:r>
          </w:p>
        </w:tc>
        <w:tc>
          <w:tcPr>
            <w:tcW w:w="701" w:type="pct"/>
          </w:tcPr>
          <w:p w14:paraId="2EEB3166" w14:textId="6FBA771B" w:rsidR="00FA01C2" w:rsidRPr="002A646A" w:rsidRDefault="00FA01C2" w:rsidP="00FA01C2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-</w:t>
            </w:r>
          </w:p>
        </w:tc>
      </w:tr>
    </w:tbl>
    <w:p w14:paraId="2698406A" w14:textId="77777777" w:rsidR="00144597" w:rsidRPr="009A6667" w:rsidRDefault="00144597" w:rsidP="00B805D6">
      <w:pPr>
        <w:widowControl w:val="0"/>
        <w:rPr>
          <w:rFonts w:ascii="PT Astra Serif" w:hAnsi="PT Astra Serif"/>
        </w:rPr>
        <w:sectPr w:rsidR="00144597" w:rsidRPr="009A6667" w:rsidSect="004B2DB1">
          <w:pgSz w:w="16840" w:h="11910" w:orient="landscape"/>
          <w:pgMar w:top="1000" w:right="822" w:bottom="280" w:left="920" w:header="557" w:footer="0" w:gutter="0"/>
          <w:cols w:space="720"/>
        </w:sectPr>
      </w:pPr>
    </w:p>
    <w:p w14:paraId="2962C05D" w14:textId="77777777" w:rsidR="00D10E33" w:rsidRPr="009A6667" w:rsidRDefault="00D10E33" w:rsidP="00D10E33">
      <w:pPr>
        <w:tabs>
          <w:tab w:val="left" w:pos="10751"/>
        </w:tabs>
        <w:spacing w:before="1"/>
        <w:ind w:right="3720"/>
        <w:jc w:val="center"/>
        <w:rPr>
          <w:rFonts w:ascii="PT Astra Serif" w:hAnsi="PT Astra Serif"/>
          <w:sz w:val="26"/>
        </w:rPr>
      </w:pPr>
    </w:p>
    <w:p w14:paraId="4C7A8341" w14:textId="77777777" w:rsidR="00D10E33" w:rsidRPr="009A6667" w:rsidRDefault="00D10E33" w:rsidP="00D10E33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Отчёт</w:t>
      </w:r>
    </w:p>
    <w:p w14:paraId="130A3BCB" w14:textId="77777777" w:rsidR="00FB60FB" w:rsidRPr="009A6667" w:rsidRDefault="00D10E33" w:rsidP="00D10E33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о расходах на реализацию мероприятий муниципальной программы за счет всех источников финансирования</w:t>
      </w:r>
    </w:p>
    <w:p w14:paraId="0AA492CC" w14:textId="77777777" w:rsidR="00D10E33" w:rsidRPr="009A6667" w:rsidRDefault="00D10E33" w:rsidP="00D10E33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за</w:t>
      </w:r>
      <w:r w:rsidR="00FB60FB" w:rsidRPr="009A6667">
        <w:rPr>
          <w:rFonts w:ascii="PT Astra Serif" w:hAnsi="PT Astra Serif"/>
          <w:sz w:val="28"/>
          <w:szCs w:val="28"/>
        </w:rPr>
        <w:t xml:space="preserve"> 20</w:t>
      </w:r>
      <w:r w:rsidR="00304013">
        <w:rPr>
          <w:rFonts w:ascii="PT Astra Serif" w:hAnsi="PT Astra Serif"/>
          <w:sz w:val="28"/>
          <w:szCs w:val="28"/>
        </w:rPr>
        <w:t xml:space="preserve">23 </w:t>
      </w:r>
      <w:r w:rsidRPr="009A6667">
        <w:rPr>
          <w:rFonts w:ascii="PT Astra Serif" w:hAnsi="PT Astra Serif"/>
          <w:sz w:val="28"/>
          <w:szCs w:val="28"/>
        </w:rPr>
        <w:t>год</w:t>
      </w:r>
    </w:p>
    <w:p w14:paraId="66A04A7D" w14:textId="77777777" w:rsidR="00304013" w:rsidRPr="009A6667" w:rsidRDefault="00304013" w:rsidP="00D10E33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TableNormal"/>
        <w:tblpPr w:leftFromText="180" w:rightFromText="180" w:vertAnchor="text" w:tblpX="-274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5"/>
        <w:gridCol w:w="3035"/>
        <w:gridCol w:w="903"/>
        <w:gridCol w:w="829"/>
        <w:gridCol w:w="832"/>
        <w:gridCol w:w="832"/>
        <w:gridCol w:w="971"/>
        <w:gridCol w:w="906"/>
        <w:gridCol w:w="968"/>
        <w:gridCol w:w="971"/>
        <w:gridCol w:w="968"/>
        <w:gridCol w:w="1039"/>
        <w:gridCol w:w="829"/>
        <w:gridCol w:w="974"/>
      </w:tblGrid>
      <w:tr w:rsidR="00D10E33" w:rsidRPr="009A6667" w14:paraId="3E9D5BAE" w14:textId="77777777" w:rsidTr="005C5568">
        <w:trPr>
          <w:trHeight w:val="1216"/>
        </w:trPr>
        <w:tc>
          <w:tcPr>
            <w:tcW w:w="236" w:type="pct"/>
            <w:vMerge w:val="restart"/>
            <w:vAlign w:val="center"/>
          </w:tcPr>
          <w:p w14:paraId="2E5687F6" w14:textId="2F164E33" w:rsidR="00D10E33" w:rsidRPr="009A6667" w:rsidRDefault="00EC2A84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№ п/п</w:t>
            </w:r>
          </w:p>
        </w:tc>
        <w:tc>
          <w:tcPr>
            <w:tcW w:w="1029" w:type="pct"/>
            <w:vMerge w:val="restart"/>
            <w:vAlign w:val="center"/>
          </w:tcPr>
          <w:p w14:paraId="48AAA715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Наименование структурного</w:t>
            </w:r>
            <w:r w:rsidR="00A916E4" w:rsidRPr="009A6667">
              <w:rPr>
                <w:rFonts w:ascii="PT Astra Serif" w:eastAsia="Times New Roman" w:hAnsi="PT Astra Serif" w:cs="Times New Roman"/>
                <w:lang w:val="ru-RU"/>
              </w:rPr>
              <w:t xml:space="preserve"> </w:t>
            </w:r>
            <w:r w:rsidRPr="009A6667">
              <w:rPr>
                <w:rFonts w:ascii="PT Astra Serif" w:eastAsia="Times New Roman" w:hAnsi="PT Astra Serif" w:cs="Times New Roman"/>
                <w:lang w:val="ru-RU"/>
              </w:rPr>
              <w:t>элемента муниципальной программы, мероприятия</w:t>
            </w:r>
          </w:p>
        </w:tc>
        <w:tc>
          <w:tcPr>
            <w:tcW w:w="587" w:type="pct"/>
            <w:gridSpan w:val="2"/>
            <w:vAlign w:val="center"/>
          </w:tcPr>
          <w:p w14:paraId="55D8ABBE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Объем финансирования всего, </w:t>
            </w:r>
            <w:proofErr w:type="spell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тыс.руб</w:t>
            </w:r>
            <w:proofErr w:type="spell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.</w:t>
            </w:r>
          </w:p>
        </w:tc>
        <w:tc>
          <w:tcPr>
            <w:tcW w:w="564" w:type="pct"/>
            <w:gridSpan w:val="2"/>
            <w:vAlign w:val="center"/>
          </w:tcPr>
          <w:p w14:paraId="74416D10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В т.ч. из федерального</w:t>
            </w:r>
          </w:p>
          <w:p w14:paraId="0D02053D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бюджета</w:t>
            </w:r>
          </w:p>
        </w:tc>
        <w:tc>
          <w:tcPr>
            <w:tcW w:w="636" w:type="pct"/>
            <w:gridSpan w:val="2"/>
            <w:vAlign w:val="center"/>
          </w:tcPr>
          <w:p w14:paraId="218FA38B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В т.ч. из бюджета Тульской области</w:t>
            </w:r>
          </w:p>
        </w:tc>
        <w:tc>
          <w:tcPr>
            <w:tcW w:w="657" w:type="pct"/>
            <w:gridSpan w:val="2"/>
            <w:vAlign w:val="center"/>
          </w:tcPr>
          <w:p w14:paraId="1E81CFAF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В т.ч. из бюджета МО Заокский район</w:t>
            </w:r>
          </w:p>
        </w:tc>
        <w:tc>
          <w:tcPr>
            <w:tcW w:w="680" w:type="pct"/>
            <w:gridSpan w:val="2"/>
            <w:vAlign w:val="center"/>
          </w:tcPr>
          <w:p w14:paraId="75092B49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В т.ч. из бюджета МО (поселения)</w:t>
            </w:r>
          </w:p>
        </w:tc>
        <w:tc>
          <w:tcPr>
            <w:tcW w:w="611" w:type="pct"/>
            <w:gridSpan w:val="2"/>
            <w:vAlign w:val="center"/>
          </w:tcPr>
          <w:p w14:paraId="7BCE90FE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В т.ч. из внебюджетных источники</w:t>
            </w:r>
          </w:p>
        </w:tc>
      </w:tr>
      <w:tr w:rsidR="00D10E33" w:rsidRPr="009A6667" w14:paraId="00D1A5C0" w14:textId="77777777" w:rsidTr="005C5568">
        <w:trPr>
          <w:trHeight w:val="637"/>
        </w:trPr>
        <w:tc>
          <w:tcPr>
            <w:tcW w:w="236" w:type="pct"/>
            <w:vMerge/>
            <w:tcBorders>
              <w:top w:val="nil"/>
            </w:tcBorders>
            <w:vAlign w:val="center"/>
          </w:tcPr>
          <w:p w14:paraId="35D30258" w14:textId="77777777" w:rsidR="00D10E33" w:rsidRPr="009A6667" w:rsidRDefault="00D10E33" w:rsidP="00EC2A84">
            <w:pPr>
              <w:ind w:firstLine="720"/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1029" w:type="pct"/>
            <w:vMerge/>
            <w:tcBorders>
              <w:top w:val="nil"/>
            </w:tcBorders>
            <w:vAlign w:val="center"/>
          </w:tcPr>
          <w:p w14:paraId="7B0DC587" w14:textId="77777777" w:rsidR="00D10E33" w:rsidRPr="009A6667" w:rsidRDefault="00D10E33" w:rsidP="00EC2A84">
            <w:pPr>
              <w:ind w:firstLine="720"/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306" w:type="pct"/>
            <w:vAlign w:val="center"/>
          </w:tcPr>
          <w:p w14:paraId="5A5FCAE5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план</w:t>
            </w:r>
          </w:p>
        </w:tc>
        <w:tc>
          <w:tcPr>
            <w:tcW w:w="281" w:type="pct"/>
            <w:vAlign w:val="center"/>
          </w:tcPr>
          <w:p w14:paraId="27F7A0F7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</w:t>
            </w:r>
          </w:p>
        </w:tc>
        <w:tc>
          <w:tcPr>
            <w:tcW w:w="282" w:type="pct"/>
            <w:vAlign w:val="center"/>
          </w:tcPr>
          <w:p w14:paraId="61E6DB2D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план</w:t>
            </w:r>
          </w:p>
        </w:tc>
        <w:tc>
          <w:tcPr>
            <w:tcW w:w="281" w:type="pct"/>
            <w:vAlign w:val="center"/>
          </w:tcPr>
          <w:p w14:paraId="70733712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</w:t>
            </w:r>
          </w:p>
        </w:tc>
        <w:tc>
          <w:tcPr>
            <w:tcW w:w="329" w:type="pct"/>
            <w:vAlign w:val="center"/>
          </w:tcPr>
          <w:p w14:paraId="0F1492B2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план</w:t>
            </w:r>
          </w:p>
        </w:tc>
        <w:tc>
          <w:tcPr>
            <w:tcW w:w="307" w:type="pct"/>
            <w:vAlign w:val="center"/>
          </w:tcPr>
          <w:p w14:paraId="234C7289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</w:t>
            </w:r>
          </w:p>
        </w:tc>
        <w:tc>
          <w:tcPr>
            <w:tcW w:w="328" w:type="pct"/>
            <w:vAlign w:val="center"/>
          </w:tcPr>
          <w:p w14:paraId="46D2AA44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план</w:t>
            </w:r>
          </w:p>
        </w:tc>
        <w:tc>
          <w:tcPr>
            <w:tcW w:w="329" w:type="pct"/>
            <w:vAlign w:val="center"/>
          </w:tcPr>
          <w:p w14:paraId="1ADACAE5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</w:t>
            </w:r>
          </w:p>
        </w:tc>
        <w:tc>
          <w:tcPr>
            <w:tcW w:w="328" w:type="pct"/>
            <w:vAlign w:val="center"/>
          </w:tcPr>
          <w:p w14:paraId="56A68503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план</w:t>
            </w:r>
          </w:p>
        </w:tc>
        <w:tc>
          <w:tcPr>
            <w:tcW w:w="351" w:type="pct"/>
            <w:vAlign w:val="center"/>
          </w:tcPr>
          <w:p w14:paraId="4D49AB6A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</w:t>
            </w:r>
          </w:p>
        </w:tc>
        <w:tc>
          <w:tcPr>
            <w:tcW w:w="281" w:type="pct"/>
            <w:vAlign w:val="center"/>
          </w:tcPr>
          <w:p w14:paraId="1E41EDDB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план</w:t>
            </w:r>
          </w:p>
        </w:tc>
        <w:tc>
          <w:tcPr>
            <w:tcW w:w="329" w:type="pct"/>
            <w:vAlign w:val="center"/>
          </w:tcPr>
          <w:p w14:paraId="624EB70F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</w:t>
            </w:r>
          </w:p>
        </w:tc>
      </w:tr>
      <w:tr w:rsidR="000E0271" w:rsidRPr="009A6667" w14:paraId="5C61C535" w14:textId="77777777" w:rsidTr="005C5568">
        <w:trPr>
          <w:trHeight w:val="710"/>
        </w:trPr>
        <w:tc>
          <w:tcPr>
            <w:tcW w:w="236" w:type="pct"/>
          </w:tcPr>
          <w:p w14:paraId="05D06E6D" w14:textId="77777777" w:rsidR="000E0271" w:rsidRPr="009A6667" w:rsidRDefault="000E0271" w:rsidP="000E0271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1</w:t>
            </w:r>
          </w:p>
        </w:tc>
        <w:tc>
          <w:tcPr>
            <w:tcW w:w="1029" w:type="pct"/>
          </w:tcPr>
          <w:p w14:paraId="2828FD81" w14:textId="77777777" w:rsidR="000E0271" w:rsidRPr="00CC31C6" w:rsidRDefault="000E0271" w:rsidP="000E0271">
            <w:pPr>
              <w:rPr>
                <w:rFonts w:ascii="PT Astra Serif" w:eastAsia="Times New Roman" w:hAnsi="PT Astra Serif" w:cs="Times New Roman"/>
                <w:b/>
                <w:sz w:val="22"/>
                <w:szCs w:val="22"/>
                <w:lang w:val="ru-RU"/>
              </w:rPr>
            </w:pPr>
            <w:r w:rsidRPr="00CC31C6">
              <w:rPr>
                <w:rFonts w:ascii="PT Astra Serif" w:eastAsia="Times New Roman" w:hAnsi="PT Astra Serif" w:cs="Times New Roman"/>
                <w:b/>
                <w:sz w:val="22"/>
                <w:szCs w:val="22"/>
                <w:lang w:val="ru-RU"/>
              </w:rPr>
              <w:t xml:space="preserve">Модернизация и капитальный ремонт объектов коммунальной инфраструктуры Заокского района </w:t>
            </w:r>
          </w:p>
        </w:tc>
        <w:tc>
          <w:tcPr>
            <w:tcW w:w="306" w:type="pct"/>
          </w:tcPr>
          <w:p w14:paraId="4791FBC9" w14:textId="77777777" w:rsidR="000E0271" w:rsidRPr="0088120F" w:rsidRDefault="000E0271" w:rsidP="000E0271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 w:rsidRPr="0088120F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22445,4</w:t>
            </w:r>
          </w:p>
        </w:tc>
        <w:tc>
          <w:tcPr>
            <w:tcW w:w="281" w:type="pct"/>
          </w:tcPr>
          <w:p w14:paraId="4675383B" w14:textId="77777777" w:rsidR="000E0271" w:rsidRPr="0088120F" w:rsidRDefault="000E0271" w:rsidP="000E0271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 w:rsidRPr="0088120F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18096,6</w:t>
            </w:r>
          </w:p>
        </w:tc>
        <w:tc>
          <w:tcPr>
            <w:tcW w:w="282" w:type="pct"/>
          </w:tcPr>
          <w:p w14:paraId="19FB084D" w14:textId="77777777" w:rsidR="000E0271" w:rsidRPr="0088120F" w:rsidRDefault="000E0271" w:rsidP="000E0271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 w:rsidRPr="0088120F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4E7A35C8" w14:textId="77777777" w:rsidR="000E0271" w:rsidRPr="0088120F" w:rsidRDefault="000E0271" w:rsidP="000E0271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 w:rsidRPr="0088120F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416E2242" w14:textId="35F516D0" w:rsidR="000E0271" w:rsidRPr="0088120F" w:rsidRDefault="000E0271" w:rsidP="000E0271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39250755" w14:textId="1678F4CB" w:rsidR="000E0271" w:rsidRPr="0088120F" w:rsidRDefault="000E0271" w:rsidP="000E0271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5C971B0C" w14:textId="77777777" w:rsidR="000E0271" w:rsidRPr="0088120F" w:rsidRDefault="000E0271" w:rsidP="000E0271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20592,4</w:t>
            </w:r>
          </w:p>
        </w:tc>
        <w:tc>
          <w:tcPr>
            <w:tcW w:w="329" w:type="pct"/>
          </w:tcPr>
          <w:p w14:paraId="2BF58D07" w14:textId="77777777" w:rsidR="000E0271" w:rsidRPr="0088120F" w:rsidRDefault="000E0271" w:rsidP="000E0271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16243,6</w:t>
            </w:r>
          </w:p>
        </w:tc>
        <w:tc>
          <w:tcPr>
            <w:tcW w:w="328" w:type="pct"/>
          </w:tcPr>
          <w:p w14:paraId="06300E14" w14:textId="77777777" w:rsidR="000E0271" w:rsidRPr="0088120F" w:rsidRDefault="000E0271" w:rsidP="000E0271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7C98C225" w14:textId="77777777" w:rsidR="000E0271" w:rsidRPr="0088120F" w:rsidRDefault="000E0271" w:rsidP="000E0271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0B5CFE14" w14:textId="77777777" w:rsidR="000E0271" w:rsidRPr="0088120F" w:rsidRDefault="000E0271" w:rsidP="000E0271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098C09D4" w14:textId="77777777" w:rsidR="000E0271" w:rsidRPr="0088120F" w:rsidRDefault="000E0271" w:rsidP="000E0271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0E0271" w:rsidRPr="009A6667" w14:paraId="2FF04F3A" w14:textId="77777777" w:rsidTr="005C5568">
        <w:trPr>
          <w:trHeight w:val="710"/>
        </w:trPr>
        <w:tc>
          <w:tcPr>
            <w:tcW w:w="236" w:type="pct"/>
          </w:tcPr>
          <w:p w14:paraId="5A30FF60" w14:textId="35D1A080" w:rsidR="000E0271" w:rsidRPr="00E97A53" w:rsidRDefault="000E0271" w:rsidP="000E0271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1.1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DA19" w14:textId="3F385269" w:rsidR="000E0271" w:rsidRPr="00E97A53" w:rsidRDefault="000E0271" w:rsidP="000E0271">
            <w:pPr>
              <w:rPr>
                <w:rFonts w:ascii="PT Astra Serif" w:hAnsi="PT Astra Serif"/>
                <w:lang w:val="ru-RU"/>
              </w:rPr>
            </w:pPr>
            <w:r w:rsidRPr="00E97A53">
              <w:rPr>
                <w:rFonts w:ascii="PT Astra Serif" w:hAnsi="PT Astra Serif" w:cs="Arial"/>
                <w:lang w:val="ru-RU" w:eastAsia="en-US"/>
              </w:rPr>
              <w:t xml:space="preserve">Ремонт артезианской скважины в </w:t>
            </w:r>
            <w:proofErr w:type="spellStart"/>
            <w:r w:rsidRPr="00E97A53">
              <w:rPr>
                <w:rFonts w:ascii="PT Astra Serif" w:hAnsi="PT Astra Serif" w:cs="Arial"/>
                <w:lang w:val="ru-RU" w:eastAsia="en-US"/>
              </w:rPr>
              <w:t>д.Выдумки</w:t>
            </w:r>
            <w:proofErr w:type="spellEnd"/>
          </w:p>
        </w:tc>
        <w:tc>
          <w:tcPr>
            <w:tcW w:w="306" w:type="pct"/>
          </w:tcPr>
          <w:p w14:paraId="3BD8AADA" w14:textId="3631787F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2700,0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48C3" w14:textId="67E5DFC0" w:rsidR="000E0271" w:rsidRPr="00E97A53" w:rsidRDefault="000E0271" w:rsidP="000E0271">
            <w:pPr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Arial"/>
              </w:rPr>
              <w:t>2585,0</w:t>
            </w:r>
          </w:p>
        </w:tc>
        <w:tc>
          <w:tcPr>
            <w:tcW w:w="282" w:type="pct"/>
          </w:tcPr>
          <w:p w14:paraId="053712F9" w14:textId="768742F4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2CDF7B6E" w14:textId="3E207B2F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148EF270" w14:textId="3953D14F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4AF761DB" w14:textId="5F919B10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0F71E25F" w14:textId="5CE2698A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2700,0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D2D" w14:textId="74F7C7CB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Arial"/>
              </w:rPr>
              <w:t>2585,0</w:t>
            </w:r>
          </w:p>
        </w:tc>
        <w:tc>
          <w:tcPr>
            <w:tcW w:w="328" w:type="pct"/>
          </w:tcPr>
          <w:p w14:paraId="43CE76B2" w14:textId="57ACB71C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62AC7237" w14:textId="17F986F0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0CA682DF" w14:textId="21A43CAB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6AF76526" w14:textId="34B82B10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0E0271" w:rsidRPr="009A6667" w14:paraId="5E55DC08" w14:textId="77777777" w:rsidTr="005C5568">
        <w:trPr>
          <w:trHeight w:val="710"/>
        </w:trPr>
        <w:tc>
          <w:tcPr>
            <w:tcW w:w="236" w:type="pct"/>
          </w:tcPr>
          <w:p w14:paraId="311C379E" w14:textId="1E75524B" w:rsidR="000E0271" w:rsidRPr="00E97A53" w:rsidRDefault="000E0271" w:rsidP="000E0271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1.2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702F" w14:textId="6453BBD8" w:rsidR="000E0271" w:rsidRPr="00E97A53" w:rsidRDefault="000E0271" w:rsidP="000E0271">
            <w:pPr>
              <w:rPr>
                <w:rFonts w:ascii="PT Astra Serif" w:hAnsi="PT Astra Serif"/>
                <w:lang w:val="ru-RU"/>
              </w:rPr>
            </w:pPr>
            <w:r w:rsidRPr="00E97A53">
              <w:rPr>
                <w:rFonts w:ascii="PT Astra Serif" w:hAnsi="PT Astra Serif" w:cs="Arial"/>
                <w:lang w:val="ru-RU" w:eastAsia="en-US"/>
              </w:rPr>
              <w:t xml:space="preserve">Ремонт водопроводной сети по ул. </w:t>
            </w:r>
            <w:proofErr w:type="spellStart"/>
            <w:r>
              <w:rPr>
                <w:rFonts w:ascii="PT Astra Serif" w:hAnsi="PT Astra Serif" w:cs="Arial"/>
                <w:lang w:eastAsia="en-US"/>
              </w:rPr>
              <w:t>Восточная</w:t>
            </w:r>
            <w:proofErr w:type="spellEnd"/>
            <w:r>
              <w:rPr>
                <w:rFonts w:ascii="PT Astra Serif" w:hAnsi="PT Astra Serif" w:cs="Arial"/>
                <w:lang w:eastAsia="en-US"/>
              </w:rPr>
              <w:t xml:space="preserve"> п. </w:t>
            </w:r>
            <w:proofErr w:type="spellStart"/>
            <w:r>
              <w:rPr>
                <w:rFonts w:ascii="PT Astra Serif" w:hAnsi="PT Astra Serif" w:cs="Arial"/>
                <w:lang w:eastAsia="en-US"/>
              </w:rPr>
              <w:t>Заокский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6F00" w14:textId="312B18F7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3600,0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281F" w14:textId="50D5E301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Arial"/>
              </w:rPr>
              <w:t>3430,0</w:t>
            </w:r>
          </w:p>
        </w:tc>
        <w:tc>
          <w:tcPr>
            <w:tcW w:w="282" w:type="pct"/>
          </w:tcPr>
          <w:p w14:paraId="7224EDEC" w14:textId="7F228D51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0DC86D93" w14:textId="6B94550F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5D20572C" w14:textId="6FF6AD12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3CBD2AB8" w14:textId="655A79D5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B8B9" w14:textId="60B8AFD4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3600,0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6FEB" w14:textId="283E463D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Arial"/>
              </w:rPr>
              <w:t>3430,0</w:t>
            </w:r>
          </w:p>
        </w:tc>
        <w:tc>
          <w:tcPr>
            <w:tcW w:w="328" w:type="pct"/>
          </w:tcPr>
          <w:p w14:paraId="51BD54A0" w14:textId="5ABA6FE4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67645830" w14:textId="3D635B57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0F981005" w14:textId="1858CE78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57AB367A" w14:textId="21F59A47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0E0271" w:rsidRPr="009A6667" w14:paraId="0EBFF608" w14:textId="77777777" w:rsidTr="005C5568">
        <w:trPr>
          <w:trHeight w:val="710"/>
        </w:trPr>
        <w:tc>
          <w:tcPr>
            <w:tcW w:w="236" w:type="pct"/>
          </w:tcPr>
          <w:p w14:paraId="1C43199F" w14:textId="162234C3" w:rsidR="000E0271" w:rsidRPr="00EC2A84" w:rsidRDefault="000E0271" w:rsidP="000E0271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1.3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E38" w14:textId="38727003" w:rsidR="000E0271" w:rsidRPr="00E97A53" w:rsidRDefault="000E0271" w:rsidP="000E0271">
            <w:pPr>
              <w:rPr>
                <w:rFonts w:ascii="PT Astra Serif" w:hAnsi="PT Astra Serif"/>
                <w:lang w:val="ru-RU"/>
              </w:rPr>
            </w:pPr>
            <w:r w:rsidRPr="00E97A53">
              <w:rPr>
                <w:rFonts w:ascii="PT Astra Serif" w:hAnsi="PT Astra Serif" w:cs="Arial"/>
                <w:lang w:val="ru-RU" w:eastAsia="en-US"/>
              </w:rPr>
              <w:t>Ремонт общественных источников водоснабжения (колодцев)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8E4C" w14:textId="6CB35F0E" w:rsidR="000E0271" w:rsidRPr="00A40F8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500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C3A4" w14:textId="4E2F586C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lang w:val="ru-RU"/>
              </w:rPr>
              <w:t>270</w:t>
            </w:r>
            <w:r>
              <w:rPr>
                <w:rFonts w:ascii="PT Astra Serif" w:hAnsi="PT Astra Serif" w:cs="Arial"/>
              </w:rPr>
              <w:t>,0</w:t>
            </w:r>
          </w:p>
        </w:tc>
        <w:tc>
          <w:tcPr>
            <w:tcW w:w="282" w:type="pct"/>
          </w:tcPr>
          <w:p w14:paraId="236B2FBD" w14:textId="34900B5F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6213323C" w14:textId="15111D25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157B1A11" w14:textId="5B00C89A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2EA3B1BA" w14:textId="481CAF2F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0536" w14:textId="78194D0D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500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BDE4" w14:textId="7DADE314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lang w:val="ru-RU"/>
              </w:rPr>
              <w:t>270</w:t>
            </w:r>
            <w:r>
              <w:rPr>
                <w:rFonts w:ascii="PT Astra Serif" w:hAnsi="PT Astra Serif" w:cs="Arial"/>
              </w:rPr>
              <w:t>,0</w:t>
            </w:r>
          </w:p>
        </w:tc>
        <w:tc>
          <w:tcPr>
            <w:tcW w:w="328" w:type="pct"/>
          </w:tcPr>
          <w:p w14:paraId="661B7C10" w14:textId="27B3E675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47736068" w14:textId="3B9CE5C7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30465385" w14:textId="662C509C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14FED1B6" w14:textId="4D1D6110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0E0271" w:rsidRPr="009A6667" w14:paraId="086C6FB5" w14:textId="77777777" w:rsidTr="005C5568">
        <w:trPr>
          <w:trHeight w:val="710"/>
        </w:trPr>
        <w:tc>
          <w:tcPr>
            <w:tcW w:w="236" w:type="pct"/>
          </w:tcPr>
          <w:p w14:paraId="771DFC7D" w14:textId="4308FB4C" w:rsidR="000E0271" w:rsidRPr="00EC2A84" w:rsidRDefault="000E0271" w:rsidP="000E0271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1.4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4284" w14:textId="50C81C26" w:rsidR="000E0271" w:rsidRPr="00E97A53" w:rsidRDefault="000E0271" w:rsidP="000E0271">
            <w:pPr>
              <w:rPr>
                <w:rFonts w:ascii="PT Astra Serif" w:hAnsi="PT Astra Serif"/>
                <w:lang w:val="ru-RU"/>
              </w:rPr>
            </w:pPr>
            <w:r w:rsidRPr="00E97A53">
              <w:rPr>
                <w:rFonts w:ascii="PT Astra Serif" w:hAnsi="PT Astra Serif" w:cs="Arial"/>
                <w:lang w:val="ru-RU" w:eastAsia="en-US"/>
              </w:rPr>
              <w:t xml:space="preserve">Реконструкция очистных сооружений в п. </w:t>
            </w:r>
            <w:proofErr w:type="spellStart"/>
            <w:r w:rsidRPr="00E97A53">
              <w:rPr>
                <w:rFonts w:ascii="PT Astra Serif" w:hAnsi="PT Astra Serif" w:cs="Arial"/>
                <w:lang w:val="ru-RU" w:eastAsia="en-US"/>
              </w:rPr>
              <w:t>Миротинский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AC93" w14:textId="4FB38923" w:rsidR="000E0271" w:rsidRPr="00A40F8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3500,0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6F73" w14:textId="41DD6921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</w:rPr>
              <w:t>3200,0</w:t>
            </w:r>
          </w:p>
        </w:tc>
        <w:tc>
          <w:tcPr>
            <w:tcW w:w="282" w:type="pct"/>
          </w:tcPr>
          <w:p w14:paraId="04A565C6" w14:textId="4C97E1EB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583E0BFC" w14:textId="79C2C72A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5F5E9F15" w14:textId="0F7985DA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4C09CEFB" w14:textId="4410C5A0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1AB" w14:textId="12ED841C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3500,0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E8D6" w14:textId="3CF1D3CE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</w:rPr>
              <w:t>3200,0</w:t>
            </w:r>
          </w:p>
        </w:tc>
        <w:tc>
          <w:tcPr>
            <w:tcW w:w="328" w:type="pct"/>
          </w:tcPr>
          <w:p w14:paraId="01FC19CF" w14:textId="0D27E3E1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3F76D94A" w14:textId="4E5DE762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4D7AC37A" w14:textId="7B218E55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79A9F6C2" w14:textId="515E45D1" w:rsidR="000E0271" w:rsidRPr="00E97A5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0E0271" w:rsidRPr="009A6667" w14:paraId="2CD6C254" w14:textId="77777777" w:rsidTr="005C5568">
        <w:trPr>
          <w:trHeight w:val="710"/>
        </w:trPr>
        <w:tc>
          <w:tcPr>
            <w:tcW w:w="236" w:type="pct"/>
          </w:tcPr>
          <w:p w14:paraId="273F16E1" w14:textId="210AD189" w:rsidR="000E0271" w:rsidRPr="00EC2A84" w:rsidRDefault="000E0271" w:rsidP="000E0271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1.5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8D08" w14:textId="2609251D" w:rsidR="000E0271" w:rsidRPr="006F00D9" w:rsidRDefault="000E0271" w:rsidP="000E0271">
            <w:pPr>
              <w:rPr>
                <w:rFonts w:ascii="PT Astra Serif" w:hAnsi="PT Astra Serif" w:cs="Arial"/>
                <w:lang w:val="ru-RU" w:eastAsia="en-US"/>
              </w:rPr>
            </w:pPr>
            <w:r w:rsidRPr="006F00D9">
              <w:rPr>
                <w:rFonts w:ascii="PT Astra Serif" w:hAnsi="PT Astra Serif" w:cs="Arial"/>
                <w:lang w:val="ru-RU" w:eastAsia="en-US"/>
              </w:rPr>
              <w:t xml:space="preserve">Замена водонапорной башни в </w:t>
            </w:r>
            <w:proofErr w:type="spellStart"/>
            <w:r w:rsidRPr="006F00D9">
              <w:rPr>
                <w:rFonts w:ascii="PT Astra Serif" w:hAnsi="PT Astra Serif" w:cs="Arial"/>
                <w:lang w:val="ru-RU" w:eastAsia="en-US"/>
              </w:rPr>
              <w:t>с.Острецово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36D6" w14:textId="4B659FF3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3400,0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BCC" w14:textId="0A4B35EF" w:rsidR="000E0271" w:rsidRPr="006F00D9" w:rsidRDefault="000E0271" w:rsidP="000E0271">
            <w:pPr>
              <w:jc w:val="center"/>
              <w:rPr>
                <w:rFonts w:ascii="PT Astra Serif" w:hAnsi="PT Astra Serif" w:cs="Arial"/>
                <w:lang w:val="ru-RU"/>
              </w:rPr>
            </w:pPr>
            <w:r>
              <w:rPr>
                <w:rFonts w:ascii="PT Astra Serif" w:hAnsi="PT Astra Serif" w:cs="Arial"/>
                <w:lang w:val="ru-RU"/>
              </w:rPr>
              <w:t>3120,0</w:t>
            </w:r>
          </w:p>
        </w:tc>
        <w:tc>
          <w:tcPr>
            <w:tcW w:w="282" w:type="pct"/>
          </w:tcPr>
          <w:p w14:paraId="69060298" w14:textId="405F8B72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269E77FB" w14:textId="2C75718D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286DAE34" w14:textId="527A6543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12C0C873" w14:textId="3C8BA8E3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A92A" w14:textId="24575111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3400,0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6B61" w14:textId="44CDBABD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Arial"/>
                <w:lang w:val="ru-RU"/>
              </w:rPr>
              <w:t>3120,0</w:t>
            </w:r>
          </w:p>
        </w:tc>
        <w:tc>
          <w:tcPr>
            <w:tcW w:w="328" w:type="pct"/>
          </w:tcPr>
          <w:p w14:paraId="463827C7" w14:textId="038280BC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735AD854" w14:textId="40914F83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7F2A02F3" w14:textId="28A95558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09C02EF9" w14:textId="033BD276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0E0271" w:rsidRPr="009A6667" w14:paraId="28B1F8AF" w14:textId="77777777" w:rsidTr="005C5568">
        <w:trPr>
          <w:trHeight w:val="710"/>
        </w:trPr>
        <w:tc>
          <w:tcPr>
            <w:tcW w:w="236" w:type="pct"/>
          </w:tcPr>
          <w:p w14:paraId="0BA949AA" w14:textId="272B2E7F" w:rsidR="000E0271" w:rsidRPr="00EC2A84" w:rsidRDefault="000E0271" w:rsidP="000E0271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1.6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BB5F" w14:textId="4BB7532D" w:rsidR="000E0271" w:rsidRPr="006F00D9" w:rsidRDefault="000E0271" w:rsidP="000E0271">
            <w:pPr>
              <w:rPr>
                <w:rFonts w:ascii="PT Astra Serif" w:hAnsi="PT Astra Serif" w:cs="Arial"/>
                <w:lang w:val="ru-RU" w:eastAsia="en-US"/>
              </w:rPr>
            </w:pPr>
            <w:r>
              <w:rPr>
                <w:rFonts w:ascii="PT Astra Serif" w:hAnsi="PT Astra Serif" w:cs="Arial"/>
                <w:lang w:val="ru-RU" w:eastAsia="en-US"/>
              </w:rPr>
              <w:t xml:space="preserve">Ремонт водопровода в д. </w:t>
            </w:r>
            <w:proofErr w:type="spellStart"/>
            <w:r>
              <w:rPr>
                <w:rFonts w:ascii="PT Astra Serif" w:hAnsi="PT Astra Serif" w:cs="Arial"/>
                <w:lang w:val="ru-RU" w:eastAsia="en-US"/>
              </w:rPr>
              <w:t>Русятино</w:t>
            </w:r>
            <w:proofErr w:type="spellEnd"/>
            <w:r>
              <w:rPr>
                <w:rFonts w:ascii="PT Astra Serif" w:hAnsi="PT Astra Serif" w:cs="Arial"/>
                <w:lang w:val="ru-RU" w:eastAsia="en-US"/>
              </w:rPr>
              <w:t xml:space="preserve"> ул. Руднева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29B1" w14:textId="697C7F5F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1800,0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40A4" w14:textId="3C3BFFA2" w:rsidR="000E0271" w:rsidRPr="006F00D9" w:rsidRDefault="000E0271" w:rsidP="000E0271">
            <w:pPr>
              <w:jc w:val="center"/>
              <w:rPr>
                <w:rFonts w:ascii="PT Astra Serif" w:hAnsi="PT Astra Serif" w:cs="Arial"/>
                <w:lang w:val="ru-RU"/>
              </w:rPr>
            </w:pPr>
            <w:r>
              <w:rPr>
                <w:rFonts w:ascii="PT Astra Serif" w:hAnsi="PT Astra Serif" w:cs="Arial"/>
                <w:lang w:val="ru-RU"/>
              </w:rPr>
              <w:t>1531,8</w:t>
            </w:r>
          </w:p>
        </w:tc>
        <w:tc>
          <w:tcPr>
            <w:tcW w:w="282" w:type="pct"/>
          </w:tcPr>
          <w:p w14:paraId="1DA8CF83" w14:textId="02C0A8D5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702D98D9" w14:textId="34199B9E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204DA8E2" w14:textId="49EF3979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5E5496E1" w14:textId="797CA913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1917" w14:textId="2D71C522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1800,0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8203" w14:textId="00A477CE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Arial"/>
                <w:lang w:val="ru-RU"/>
              </w:rPr>
              <w:t>1531,8</w:t>
            </w:r>
          </w:p>
        </w:tc>
        <w:tc>
          <w:tcPr>
            <w:tcW w:w="328" w:type="pct"/>
          </w:tcPr>
          <w:p w14:paraId="54109444" w14:textId="5894667B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1B14D31E" w14:textId="502C6283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08F3D448" w14:textId="328DB97C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0D239258" w14:textId="021197E7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0E0271" w:rsidRPr="009A6667" w14:paraId="79CBA8B8" w14:textId="77777777" w:rsidTr="005C5568">
        <w:trPr>
          <w:trHeight w:val="710"/>
        </w:trPr>
        <w:tc>
          <w:tcPr>
            <w:tcW w:w="236" w:type="pct"/>
          </w:tcPr>
          <w:p w14:paraId="3145AA25" w14:textId="2BECE652" w:rsidR="000E0271" w:rsidRPr="00EC2A84" w:rsidRDefault="000E0271" w:rsidP="000E0271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1.7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196B" w14:textId="0173C5E7" w:rsidR="000E0271" w:rsidRPr="002A0703" w:rsidRDefault="000E0271" w:rsidP="000E0271">
            <w:pPr>
              <w:rPr>
                <w:rFonts w:ascii="PT Astra Serif" w:hAnsi="PT Astra Serif" w:cs="Arial"/>
                <w:lang w:val="ru-RU" w:eastAsia="en-US"/>
              </w:rPr>
            </w:pPr>
            <w:r>
              <w:rPr>
                <w:rFonts w:ascii="PT Astra Serif" w:hAnsi="PT Astra Serif" w:cs="Arial"/>
                <w:lang w:val="ru-RU" w:eastAsia="en-US"/>
              </w:rPr>
              <w:t>Ремонт водопровода в п. Заокский по ул. Руднева (прокол)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FEC1" w14:textId="2666F9A2" w:rsidR="000E0271" w:rsidRPr="002A070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3600,0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06A1" w14:textId="33DBE132" w:rsidR="000E0271" w:rsidRPr="002A0703" w:rsidRDefault="000E0271" w:rsidP="000E0271">
            <w:pPr>
              <w:jc w:val="center"/>
              <w:rPr>
                <w:rFonts w:ascii="PT Astra Serif" w:hAnsi="PT Astra Serif" w:cs="Arial"/>
                <w:lang w:val="ru-RU"/>
              </w:rPr>
            </w:pPr>
            <w:r>
              <w:rPr>
                <w:rFonts w:ascii="PT Astra Serif" w:hAnsi="PT Astra Serif" w:cs="Arial"/>
                <w:lang w:val="ru-RU"/>
              </w:rPr>
              <w:t>3453,4</w:t>
            </w:r>
          </w:p>
        </w:tc>
        <w:tc>
          <w:tcPr>
            <w:tcW w:w="282" w:type="pct"/>
          </w:tcPr>
          <w:p w14:paraId="36214A7F" w14:textId="5573C4A1" w:rsidR="000E0271" w:rsidRPr="002A070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3633B54A" w14:textId="554B493A" w:rsidR="000E0271" w:rsidRPr="002A070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78BEB8D6" w14:textId="3E6F411A" w:rsidR="000E0271" w:rsidRPr="002A070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47C5EB98" w14:textId="4D215E62" w:rsidR="000E0271" w:rsidRPr="002A070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F7D2" w14:textId="4094D421" w:rsidR="000E0271" w:rsidRPr="002A070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3600,0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DF5A" w14:textId="289ADBF8" w:rsidR="000E0271" w:rsidRPr="002A070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Arial"/>
                <w:lang w:val="ru-RU"/>
              </w:rPr>
              <w:t>3453,4</w:t>
            </w:r>
          </w:p>
        </w:tc>
        <w:tc>
          <w:tcPr>
            <w:tcW w:w="328" w:type="pct"/>
          </w:tcPr>
          <w:p w14:paraId="3D1B2BAE" w14:textId="51CC0FA9" w:rsidR="000E0271" w:rsidRPr="002A070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56677D96" w14:textId="1C819898" w:rsidR="000E0271" w:rsidRPr="002A070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5B49D95A" w14:textId="77FD21D3" w:rsidR="000E0271" w:rsidRPr="002A070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3B24472F" w14:textId="4507A29A" w:rsidR="000E0271" w:rsidRPr="002A070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0E0271" w:rsidRPr="009A6667" w14:paraId="1A82BD3E" w14:textId="77777777" w:rsidTr="005C5568">
        <w:trPr>
          <w:trHeight w:val="710"/>
        </w:trPr>
        <w:tc>
          <w:tcPr>
            <w:tcW w:w="236" w:type="pct"/>
          </w:tcPr>
          <w:p w14:paraId="47E44021" w14:textId="251A38F8" w:rsidR="000E0271" w:rsidRPr="00EC2A84" w:rsidRDefault="000E0271" w:rsidP="000E0271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1.8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078F" w14:textId="74CC3D68" w:rsidR="000E0271" w:rsidRPr="00915BF6" w:rsidRDefault="000E0271" w:rsidP="000E0271">
            <w:pPr>
              <w:rPr>
                <w:rFonts w:ascii="PT Astra Serif" w:hAnsi="PT Astra Serif" w:cs="Arial"/>
                <w:lang w:val="ru-RU" w:eastAsia="en-US"/>
              </w:rPr>
            </w:pPr>
            <w:r>
              <w:rPr>
                <w:rFonts w:ascii="PT Astra Serif" w:hAnsi="PT Astra Serif" w:cs="Arial"/>
                <w:lang w:val="ru-RU" w:eastAsia="en-US"/>
              </w:rPr>
              <w:t>Р</w:t>
            </w:r>
            <w:r w:rsidRPr="00915BF6">
              <w:rPr>
                <w:rFonts w:ascii="PT Astra Serif" w:hAnsi="PT Astra Serif" w:cs="Arial"/>
                <w:lang w:val="ru-RU" w:eastAsia="en-US"/>
              </w:rPr>
              <w:t xml:space="preserve">емонт системы водоотведения многоквартирных домов </w:t>
            </w:r>
            <w:proofErr w:type="spellStart"/>
            <w:r w:rsidRPr="00915BF6">
              <w:rPr>
                <w:rFonts w:ascii="PT Astra Serif" w:hAnsi="PT Astra Serif" w:cs="Arial"/>
                <w:lang w:val="ru-RU" w:eastAsia="en-US"/>
              </w:rPr>
              <w:t>д.о</w:t>
            </w:r>
            <w:proofErr w:type="spellEnd"/>
            <w:r w:rsidRPr="00915BF6">
              <w:rPr>
                <w:rFonts w:ascii="PT Astra Serif" w:hAnsi="PT Astra Serif" w:cs="Arial"/>
                <w:lang w:val="ru-RU" w:eastAsia="en-US"/>
              </w:rPr>
              <w:t xml:space="preserve">. </w:t>
            </w:r>
            <w:proofErr w:type="spellStart"/>
            <w:r w:rsidRPr="00915BF6">
              <w:rPr>
                <w:rFonts w:ascii="PT Astra Serif" w:hAnsi="PT Astra Serif" w:cs="Arial"/>
                <w:lang w:val="ru-RU" w:eastAsia="en-US"/>
              </w:rPr>
              <w:t>Велегож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BD0F" w14:textId="7302F357" w:rsidR="000E0271" w:rsidRPr="00915BF6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750,0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C68F" w14:textId="55C8600D" w:rsidR="000E0271" w:rsidRPr="00915BF6" w:rsidRDefault="000E0271" w:rsidP="000E0271">
            <w:pPr>
              <w:jc w:val="center"/>
              <w:rPr>
                <w:rFonts w:ascii="PT Astra Serif" w:hAnsi="PT Astra Serif" w:cs="Arial"/>
                <w:lang w:val="ru-RU"/>
              </w:rPr>
            </w:pPr>
            <w:r>
              <w:rPr>
                <w:rFonts w:ascii="PT Astra Serif" w:hAnsi="PT Astra Serif" w:cs="Arial"/>
                <w:lang w:val="ru-RU"/>
              </w:rPr>
              <w:t>465,8</w:t>
            </w:r>
          </w:p>
        </w:tc>
        <w:tc>
          <w:tcPr>
            <w:tcW w:w="282" w:type="pct"/>
          </w:tcPr>
          <w:p w14:paraId="7F9A3B2E" w14:textId="44450FC2" w:rsidR="000E0271" w:rsidRPr="00915BF6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5ADD4EBE" w14:textId="287A6F94" w:rsidR="000E0271" w:rsidRPr="00915BF6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7722B2C0" w14:textId="142EAA93" w:rsidR="000E0271" w:rsidRPr="00915BF6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093066E4" w14:textId="5D527C21" w:rsidR="000E0271" w:rsidRPr="00915BF6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E51D" w14:textId="57F58033" w:rsidR="000E0271" w:rsidRPr="00915BF6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750,0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4A6B" w14:textId="00440CD5" w:rsidR="000E0271" w:rsidRPr="00915BF6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Arial"/>
                <w:lang w:val="ru-RU"/>
              </w:rPr>
              <w:t>465,8</w:t>
            </w:r>
          </w:p>
        </w:tc>
        <w:tc>
          <w:tcPr>
            <w:tcW w:w="328" w:type="pct"/>
          </w:tcPr>
          <w:p w14:paraId="5F2CF69C" w14:textId="32C7BCA9" w:rsidR="000E0271" w:rsidRPr="00915BF6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5AFDB5BB" w14:textId="339D7723" w:rsidR="000E0271" w:rsidRPr="00915BF6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5231B8D3" w14:textId="50F5BD98" w:rsidR="000E0271" w:rsidRPr="00915BF6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588C5416" w14:textId="7E774D47" w:rsidR="000E0271" w:rsidRPr="00915BF6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0E0271" w:rsidRPr="009A6667" w14:paraId="0B30324B" w14:textId="77777777" w:rsidTr="005C5568">
        <w:trPr>
          <w:trHeight w:val="710"/>
        </w:trPr>
        <w:tc>
          <w:tcPr>
            <w:tcW w:w="236" w:type="pct"/>
          </w:tcPr>
          <w:p w14:paraId="501189CE" w14:textId="034C81C9" w:rsidR="000E0271" w:rsidRPr="00EC2A84" w:rsidRDefault="000E0271" w:rsidP="000E0271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1.9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548" w14:textId="26D58E74" w:rsidR="000E0271" w:rsidRPr="00A40F83" w:rsidRDefault="000E0271" w:rsidP="000E0271">
            <w:pPr>
              <w:rPr>
                <w:rFonts w:ascii="PT Astra Serif" w:hAnsi="PT Astra Serif" w:cs="Arial"/>
                <w:lang w:val="ru-RU" w:eastAsia="en-US"/>
              </w:rPr>
            </w:pPr>
            <w:r>
              <w:rPr>
                <w:rFonts w:ascii="PT Astra Serif" w:hAnsi="PT Astra Serif" w:cs="Arial"/>
                <w:lang w:val="ru-RU" w:eastAsia="en-US"/>
              </w:rPr>
              <w:t xml:space="preserve">Ремонт канализации в д. </w:t>
            </w:r>
            <w:proofErr w:type="spellStart"/>
            <w:r>
              <w:rPr>
                <w:rFonts w:ascii="PT Astra Serif" w:hAnsi="PT Astra Serif" w:cs="Arial"/>
                <w:lang w:val="ru-RU" w:eastAsia="en-US"/>
              </w:rPr>
              <w:t>Русятино</w:t>
            </w:r>
            <w:proofErr w:type="spellEnd"/>
            <w:r>
              <w:rPr>
                <w:rFonts w:ascii="PT Astra Serif" w:hAnsi="PT Astra Serif" w:cs="Arial"/>
                <w:lang w:val="ru-RU" w:eastAsia="en-US"/>
              </w:rPr>
              <w:t xml:space="preserve"> возле детского сада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3600" w14:textId="164AA292" w:rsidR="000E0271" w:rsidRPr="00A40F8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850,0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9EF5" w14:textId="4C4CE889" w:rsidR="000E0271" w:rsidRPr="00A40F83" w:rsidRDefault="000E0271" w:rsidP="000E0271">
            <w:pPr>
              <w:jc w:val="center"/>
              <w:rPr>
                <w:rFonts w:ascii="PT Astra Serif" w:hAnsi="PT Astra Serif" w:cs="Arial"/>
                <w:lang w:val="ru-RU"/>
              </w:rPr>
            </w:pPr>
            <w:r>
              <w:rPr>
                <w:rFonts w:ascii="PT Astra Serif" w:hAnsi="PT Astra Serif" w:cs="Arial"/>
                <w:lang w:val="ru-RU"/>
              </w:rPr>
              <w:t>0</w:t>
            </w:r>
          </w:p>
        </w:tc>
        <w:tc>
          <w:tcPr>
            <w:tcW w:w="282" w:type="pct"/>
          </w:tcPr>
          <w:p w14:paraId="73F2C157" w14:textId="7C173C08" w:rsidR="000E0271" w:rsidRPr="00A40F8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42F02A7B" w14:textId="2266F2BF" w:rsidR="000E0271" w:rsidRPr="00A40F8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129A7E8A" w14:textId="4070D6B4" w:rsidR="000E0271" w:rsidRPr="00A40F8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4BF51D0B" w14:textId="43E993A1" w:rsidR="000E0271" w:rsidRPr="00A40F8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0F95" w14:textId="4DACF4DC" w:rsidR="000E0271" w:rsidRPr="00A40F8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850,0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7FC6" w14:textId="7F3A7F93" w:rsidR="000E0271" w:rsidRPr="00A40F8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Arial"/>
                <w:lang w:val="ru-RU"/>
              </w:rPr>
              <w:t>0</w:t>
            </w:r>
          </w:p>
        </w:tc>
        <w:tc>
          <w:tcPr>
            <w:tcW w:w="328" w:type="pct"/>
          </w:tcPr>
          <w:p w14:paraId="7D74B50E" w14:textId="3AF04817" w:rsidR="000E0271" w:rsidRPr="00A40F8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0152CA08" w14:textId="2F0A740C" w:rsidR="000E0271" w:rsidRPr="00A40F8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601D56C4" w14:textId="41DC8D8F" w:rsidR="000E0271" w:rsidRPr="00A40F8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60969071" w14:textId="452F8F06" w:rsidR="000E0271" w:rsidRPr="00A40F8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0E0271" w:rsidRPr="009A6667" w14:paraId="56DB38D7" w14:textId="77777777" w:rsidTr="005C5568">
        <w:trPr>
          <w:trHeight w:val="710"/>
        </w:trPr>
        <w:tc>
          <w:tcPr>
            <w:tcW w:w="236" w:type="pct"/>
          </w:tcPr>
          <w:p w14:paraId="0A0A6369" w14:textId="1AC156D5" w:rsidR="000E0271" w:rsidRPr="002A0703" w:rsidRDefault="000E0271" w:rsidP="000E0271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1.10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5F5A" w14:textId="23A7FA81" w:rsidR="000E0271" w:rsidRPr="006F00D9" w:rsidRDefault="000E0271" w:rsidP="000E0271">
            <w:pPr>
              <w:rPr>
                <w:rFonts w:ascii="PT Astra Serif" w:hAnsi="PT Astra Serif" w:cs="Arial"/>
                <w:lang w:val="ru-RU" w:eastAsia="en-US"/>
              </w:rPr>
            </w:pPr>
            <w:r>
              <w:rPr>
                <w:rFonts w:ascii="PT Astra Serif" w:hAnsi="PT Astra Serif" w:cs="Arial"/>
                <w:lang w:val="ru-RU" w:eastAsia="en-US"/>
              </w:rPr>
              <w:t>Разработка и проверка сметной документации в «РЦС ТО» и государственной экспертизы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DFFB" w14:textId="260454CF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400,0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6352" w14:textId="0975C109" w:rsidR="000E0271" w:rsidRPr="006F00D9" w:rsidRDefault="000E0271" w:rsidP="000E0271">
            <w:pPr>
              <w:jc w:val="center"/>
              <w:rPr>
                <w:rFonts w:ascii="PT Astra Serif" w:hAnsi="PT Astra Serif" w:cs="Arial"/>
                <w:lang w:val="ru-RU"/>
              </w:rPr>
            </w:pPr>
            <w:r>
              <w:rPr>
                <w:rFonts w:ascii="PT Astra Serif" w:hAnsi="PT Astra Serif" w:cs="Arial"/>
                <w:lang w:val="ru-RU"/>
              </w:rPr>
              <w:t>40,6</w:t>
            </w:r>
          </w:p>
        </w:tc>
        <w:tc>
          <w:tcPr>
            <w:tcW w:w="282" w:type="pct"/>
          </w:tcPr>
          <w:p w14:paraId="0962110A" w14:textId="627B5C55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123474B8" w14:textId="319205A4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016E6049" w14:textId="72D151F7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02706ECB" w14:textId="63425FB3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23E9" w14:textId="023D28F6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400,0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6F87" w14:textId="7F5910E6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Arial"/>
                <w:lang w:val="ru-RU"/>
              </w:rPr>
              <w:t>40,6</w:t>
            </w:r>
          </w:p>
        </w:tc>
        <w:tc>
          <w:tcPr>
            <w:tcW w:w="328" w:type="pct"/>
          </w:tcPr>
          <w:p w14:paraId="65088357" w14:textId="3F12B418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12A39B57" w14:textId="4B93DE5A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298B2050" w14:textId="4C8EBE7B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59637062" w14:textId="1B2E64B4" w:rsidR="000E0271" w:rsidRPr="006F00D9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0E0271" w:rsidRPr="009A6667" w14:paraId="2AAB566B" w14:textId="77777777" w:rsidTr="005C5568">
        <w:trPr>
          <w:trHeight w:val="710"/>
        </w:trPr>
        <w:tc>
          <w:tcPr>
            <w:tcW w:w="236" w:type="pct"/>
          </w:tcPr>
          <w:p w14:paraId="1C414EAE" w14:textId="399882F3" w:rsidR="000E0271" w:rsidRPr="00EC2A84" w:rsidRDefault="000E0271" w:rsidP="000E0271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1.11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34D1" w14:textId="1FBE0DE8" w:rsidR="000E0271" w:rsidRPr="00E0761F" w:rsidRDefault="000E0271" w:rsidP="000E0271">
            <w:pPr>
              <w:rPr>
                <w:rFonts w:ascii="PT Astra Serif" w:hAnsi="PT Astra Serif" w:cs="Arial"/>
                <w:lang w:val="ru-RU" w:eastAsia="en-US"/>
              </w:rPr>
            </w:pPr>
            <w:proofErr w:type="spellStart"/>
            <w:r>
              <w:rPr>
                <w:rFonts w:ascii="PT Astra Serif" w:hAnsi="PT Astra Serif" w:cs="Arial"/>
                <w:lang w:val="ru-RU" w:eastAsia="en-US"/>
              </w:rPr>
              <w:t>Софинансирование</w:t>
            </w:r>
            <w:proofErr w:type="spellEnd"/>
            <w:r>
              <w:rPr>
                <w:rFonts w:ascii="PT Astra Serif" w:hAnsi="PT Astra Serif" w:cs="Arial"/>
                <w:lang w:val="ru-RU" w:eastAsia="en-US"/>
              </w:rPr>
              <w:t xml:space="preserve"> работ по ремонту водопроводов в п. </w:t>
            </w:r>
            <w:proofErr w:type="spellStart"/>
            <w:r>
              <w:rPr>
                <w:rFonts w:ascii="PT Astra Serif" w:hAnsi="PT Astra Serif" w:cs="Arial"/>
                <w:lang w:val="ru-RU" w:eastAsia="en-US"/>
              </w:rPr>
              <w:t>Пахомово</w:t>
            </w:r>
            <w:proofErr w:type="spellEnd"/>
            <w:r>
              <w:rPr>
                <w:rFonts w:ascii="PT Astra Serif" w:hAnsi="PT Astra Serif" w:cs="Arial"/>
                <w:lang w:val="ru-RU" w:eastAsia="en-US"/>
              </w:rPr>
              <w:t xml:space="preserve"> и д. Александровка (Чистая вода)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F3F7" w14:textId="63F9A653" w:rsidR="000E0271" w:rsidRPr="00E0761F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1345,4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33DC" w14:textId="59A3D8CD" w:rsidR="000E0271" w:rsidRPr="00E0761F" w:rsidRDefault="000E0271" w:rsidP="000E0271">
            <w:pPr>
              <w:jc w:val="center"/>
              <w:rPr>
                <w:rFonts w:ascii="PT Astra Serif" w:hAnsi="PT Astra Serif" w:cs="Arial"/>
                <w:lang w:val="ru-RU"/>
              </w:rPr>
            </w:pPr>
            <w:r>
              <w:rPr>
                <w:rFonts w:ascii="PT Astra Serif" w:hAnsi="PT Astra Serif" w:cs="Arial"/>
                <w:lang w:val="ru-RU"/>
              </w:rPr>
              <w:t>0</w:t>
            </w:r>
          </w:p>
        </w:tc>
        <w:tc>
          <w:tcPr>
            <w:tcW w:w="282" w:type="pct"/>
          </w:tcPr>
          <w:p w14:paraId="69E82C54" w14:textId="254C4995" w:rsidR="000E0271" w:rsidRPr="00E0761F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0AF96F35" w14:textId="7AAF9452" w:rsidR="000E0271" w:rsidRPr="00E0761F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1E2BEBD2" w14:textId="3CD9FAA9" w:rsidR="000E0271" w:rsidRPr="00E0761F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1602872C" w14:textId="1171FC64" w:rsidR="000E0271" w:rsidRPr="00E0761F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5914" w14:textId="16EA35DB" w:rsidR="000E0271" w:rsidRPr="00E0761F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1345,4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5A04" w14:textId="3220C523" w:rsidR="000E0271" w:rsidRPr="00E0761F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Arial"/>
                <w:lang w:val="ru-RU"/>
              </w:rPr>
              <w:t>0</w:t>
            </w:r>
          </w:p>
        </w:tc>
        <w:tc>
          <w:tcPr>
            <w:tcW w:w="328" w:type="pct"/>
          </w:tcPr>
          <w:p w14:paraId="31E007C6" w14:textId="02C5F02D" w:rsidR="000E0271" w:rsidRPr="00E0761F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7A96F2DE" w14:textId="7E9B9AC7" w:rsidR="000E0271" w:rsidRPr="00E0761F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0BF03AD8" w14:textId="5DDA1612" w:rsidR="000E0271" w:rsidRPr="00E0761F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1A0E1E41" w14:textId="128D91B9" w:rsidR="000E0271" w:rsidRPr="00E0761F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0E0271" w:rsidRPr="009A6667" w14:paraId="7CF67DCA" w14:textId="77777777" w:rsidTr="005C5568">
        <w:trPr>
          <w:trHeight w:val="710"/>
        </w:trPr>
        <w:tc>
          <w:tcPr>
            <w:tcW w:w="236" w:type="pct"/>
          </w:tcPr>
          <w:p w14:paraId="1202EAEF" w14:textId="24E65EA5" w:rsidR="000E0271" w:rsidRPr="00EC2A84" w:rsidRDefault="000E0271" w:rsidP="000E0271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7CA3" w14:textId="58252AC3" w:rsidR="000E0271" w:rsidRPr="00E77E63" w:rsidRDefault="000E0271" w:rsidP="000E0271">
            <w:pPr>
              <w:rPr>
                <w:rFonts w:ascii="PT Astra Serif" w:hAnsi="PT Astra Serif" w:cs="Arial"/>
                <w:lang w:val="ru-RU" w:eastAsia="en-US"/>
              </w:rPr>
            </w:pPr>
            <w:r w:rsidRPr="000E0271">
              <w:rPr>
                <w:rFonts w:ascii="PT Astra Serif" w:hAnsi="PT Astra Serif" w:cs="Arial"/>
                <w:b/>
                <w:bCs/>
                <w:lang w:val="ru-RU" w:eastAsia="en-US"/>
              </w:rPr>
              <w:t>Резерв Губернатора ТО</w:t>
            </w:r>
            <w:r w:rsidRPr="00E77E63">
              <w:rPr>
                <w:rFonts w:ascii="PT Astra Serif" w:hAnsi="PT Astra Serif" w:cs="Arial"/>
                <w:lang w:val="ru-RU" w:eastAsia="en-US"/>
              </w:rPr>
              <w:t xml:space="preserve"> </w:t>
            </w:r>
            <w:proofErr w:type="spellStart"/>
            <w:r w:rsidRPr="00E77E63">
              <w:rPr>
                <w:rFonts w:ascii="PT Astra Serif" w:hAnsi="PT Astra Serif" w:cs="Arial"/>
                <w:lang w:val="ru-RU" w:eastAsia="en-US"/>
              </w:rPr>
              <w:t>Софинансирование</w:t>
            </w:r>
            <w:proofErr w:type="spellEnd"/>
            <w:r w:rsidRPr="00E77E63">
              <w:rPr>
                <w:rFonts w:ascii="PT Astra Serif" w:hAnsi="PT Astra Serif" w:cs="Arial"/>
                <w:lang w:val="ru-RU" w:eastAsia="en-US"/>
              </w:rPr>
              <w:t xml:space="preserve"> работ замене водонапорной башни в д. </w:t>
            </w:r>
            <w:proofErr w:type="spellStart"/>
            <w:r w:rsidRPr="00E77E63">
              <w:rPr>
                <w:rFonts w:ascii="PT Astra Serif" w:hAnsi="PT Astra Serif" w:cs="Arial"/>
                <w:lang w:val="ru-RU" w:eastAsia="en-US"/>
              </w:rPr>
              <w:t>Русятино</w:t>
            </w:r>
            <w:proofErr w:type="spellEnd"/>
            <w:r w:rsidRPr="00E77E63">
              <w:rPr>
                <w:rFonts w:ascii="PT Astra Serif" w:hAnsi="PT Astra Serif" w:cs="Arial"/>
                <w:lang w:val="ru-RU" w:eastAsia="en-US"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45D5" w14:textId="1FBBDD16" w:rsidR="000E0271" w:rsidRPr="003440A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2129,1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B896" w14:textId="07CF298E" w:rsidR="000E0271" w:rsidRPr="003440A3" w:rsidRDefault="000E0271" w:rsidP="000E0271">
            <w:pPr>
              <w:jc w:val="center"/>
              <w:rPr>
                <w:rFonts w:ascii="PT Astra Serif" w:hAnsi="PT Astra Serif" w:cs="Arial"/>
                <w:lang w:val="ru-RU"/>
              </w:rPr>
            </w:pPr>
            <w:r>
              <w:rPr>
                <w:rFonts w:ascii="PT Astra Serif" w:hAnsi="PT Astra Serif" w:cs="Arial"/>
                <w:lang w:val="ru-RU"/>
              </w:rPr>
              <w:t>2129,1</w:t>
            </w:r>
          </w:p>
        </w:tc>
        <w:tc>
          <w:tcPr>
            <w:tcW w:w="282" w:type="pct"/>
          </w:tcPr>
          <w:p w14:paraId="033E172B" w14:textId="32F520ED" w:rsidR="000E0271" w:rsidRPr="003440A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000B7F17" w14:textId="00FCE2E4" w:rsidR="000E0271" w:rsidRPr="003440A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54174280" w14:textId="58C562A3" w:rsidR="000E0271" w:rsidRPr="003440A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1853,0</w:t>
            </w:r>
          </w:p>
        </w:tc>
        <w:tc>
          <w:tcPr>
            <w:tcW w:w="307" w:type="pct"/>
          </w:tcPr>
          <w:p w14:paraId="1B5F16FB" w14:textId="2765E27B" w:rsidR="000E0271" w:rsidRPr="003440A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88120F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1853,0</w:t>
            </w:r>
          </w:p>
        </w:tc>
        <w:tc>
          <w:tcPr>
            <w:tcW w:w="328" w:type="pct"/>
          </w:tcPr>
          <w:p w14:paraId="2A014A51" w14:textId="157649D7" w:rsidR="000E0271" w:rsidRPr="003440A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276,1</w:t>
            </w:r>
          </w:p>
        </w:tc>
        <w:tc>
          <w:tcPr>
            <w:tcW w:w="329" w:type="pct"/>
          </w:tcPr>
          <w:p w14:paraId="0E8CC292" w14:textId="574D3365" w:rsidR="000E0271" w:rsidRPr="003440A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0E0271">
              <w:rPr>
                <w:rFonts w:ascii="PT Astra Serif" w:hAnsi="PT Astra Serif"/>
                <w:sz w:val="22"/>
                <w:szCs w:val="22"/>
                <w:lang w:val="ru-RU"/>
              </w:rPr>
              <w:t>276,1</w:t>
            </w:r>
          </w:p>
        </w:tc>
        <w:tc>
          <w:tcPr>
            <w:tcW w:w="328" w:type="pct"/>
          </w:tcPr>
          <w:p w14:paraId="491116E8" w14:textId="5780EA88" w:rsidR="000E0271" w:rsidRPr="003440A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2FA8A124" w14:textId="07B2542D" w:rsidR="000E0271" w:rsidRPr="003440A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733ABA44" w14:textId="5F5403FC" w:rsidR="000E0271" w:rsidRPr="003440A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2F08BAE4" w14:textId="3529B8E2" w:rsidR="000E0271" w:rsidRPr="003440A3" w:rsidRDefault="000E0271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13677D" w:rsidRPr="009A6667" w14:paraId="390B3FC3" w14:textId="77777777" w:rsidTr="005C5568">
        <w:trPr>
          <w:trHeight w:val="537"/>
        </w:trPr>
        <w:tc>
          <w:tcPr>
            <w:tcW w:w="236" w:type="pct"/>
          </w:tcPr>
          <w:p w14:paraId="1EE70676" w14:textId="703188DF" w:rsidR="0013677D" w:rsidRPr="009A6667" w:rsidRDefault="0013677D" w:rsidP="0013677D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2</w:t>
            </w:r>
          </w:p>
        </w:tc>
        <w:tc>
          <w:tcPr>
            <w:tcW w:w="1029" w:type="pct"/>
          </w:tcPr>
          <w:p w14:paraId="1FEF9165" w14:textId="77777777" w:rsidR="0013677D" w:rsidRPr="00CC31C6" w:rsidRDefault="0013677D" w:rsidP="0013677D">
            <w:pPr>
              <w:rPr>
                <w:rFonts w:ascii="PT Astra Serif" w:eastAsia="Times New Roman" w:hAnsi="PT Astra Serif" w:cs="Times New Roman"/>
                <w:b/>
                <w:sz w:val="22"/>
                <w:szCs w:val="22"/>
                <w:lang w:val="ru-RU"/>
              </w:rPr>
            </w:pPr>
            <w:r w:rsidRPr="00CC31C6">
              <w:rPr>
                <w:rFonts w:ascii="PT Astra Serif" w:eastAsia="Times New Roman" w:hAnsi="PT Astra Serif" w:cs="Times New Roman"/>
                <w:b/>
                <w:sz w:val="22"/>
                <w:szCs w:val="22"/>
                <w:lang w:val="ru-RU"/>
              </w:rPr>
              <w:t>Капитальный ремонт муниципального жилого фонда на территории муниципального образования Заокский район</w:t>
            </w:r>
          </w:p>
        </w:tc>
        <w:tc>
          <w:tcPr>
            <w:tcW w:w="306" w:type="pct"/>
          </w:tcPr>
          <w:p w14:paraId="44A98FD4" w14:textId="77777777" w:rsidR="0013677D" w:rsidRPr="0088120F" w:rsidRDefault="0013677D" w:rsidP="0013677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3630,0</w:t>
            </w:r>
          </w:p>
        </w:tc>
        <w:tc>
          <w:tcPr>
            <w:tcW w:w="281" w:type="pct"/>
          </w:tcPr>
          <w:p w14:paraId="37FFA470" w14:textId="77777777" w:rsidR="0013677D" w:rsidRPr="0088120F" w:rsidRDefault="0013677D" w:rsidP="0013677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3208,9</w:t>
            </w:r>
          </w:p>
        </w:tc>
        <w:tc>
          <w:tcPr>
            <w:tcW w:w="282" w:type="pct"/>
          </w:tcPr>
          <w:p w14:paraId="65543028" w14:textId="77777777" w:rsidR="0013677D" w:rsidRPr="0088120F" w:rsidRDefault="0013677D" w:rsidP="0013677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69C855B5" w14:textId="77777777" w:rsidR="0013677D" w:rsidRPr="0088120F" w:rsidRDefault="0013677D" w:rsidP="0013677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458CDF2A" w14:textId="77777777" w:rsidR="0013677D" w:rsidRPr="0088120F" w:rsidRDefault="0013677D" w:rsidP="0013677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485A2300" w14:textId="77777777" w:rsidR="0013677D" w:rsidRPr="0088120F" w:rsidRDefault="0013677D" w:rsidP="0013677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44FDA18C" w14:textId="21976111" w:rsidR="0013677D" w:rsidRPr="0088120F" w:rsidRDefault="0013677D" w:rsidP="0013677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3630,0</w:t>
            </w:r>
          </w:p>
        </w:tc>
        <w:tc>
          <w:tcPr>
            <w:tcW w:w="329" w:type="pct"/>
          </w:tcPr>
          <w:p w14:paraId="512B5CF0" w14:textId="38059BDD" w:rsidR="0013677D" w:rsidRPr="0088120F" w:rsidRDefault="0013677D" w:rsidP="0013677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3208,9</w:t>
            </w:r>
          </w:p>
        </w:tc>
        <w:tc>
          <w:tcPr>
            <w:tcW w:w="328" w:type="pct"/>
          </w:tcPr>
          <w:p w14:paraId="07993E4E" w14:textId="77777777" w:rsidR="0013677D" w:rsidRPr="0088120F" w:rsidRDefault="0013677D" w:rsidP="0013677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1CF7E505" w14:textId="77777777" w:rsidR="0013677D" w:rsidRPr="0088120F" w:rsidRDefault="0013677D" w:rsidP="0013677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6D19AA82" w14:textId="77777777" w:rsidR="0013677D" w:rsidRPr="0088120F" w:rsidRDefault="0013677D" w:rsidP="0013677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0CAF3830" w14:textId="77777777" w:rsidR="0013677D" w:rsidRPr="0088120F" w:rsidRDefault="0013677D" w:rsidP="0013677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13677D" w:rsidRPr="009A6667" w14:paraId="6B9B94DF" w14:textId="77777777" w:rsidTr="005C5568">
        <w:trPr>
          <w:trHeight w:val="537"/>
        </w:trPr>
        <w:tc>
          <w:tcPr>
            <w:tcW w:w="236" w:type="pct"/>
          </w:tcPr>
          <w:p w14:paraId="7F99E9C3" w14:textId="6FEA88BE" w:rsidR="0013677D" w:rsidRPr="00E77E63" w:rsidRDefault="0013677D" w:rsidP="0013677D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2.1</w:t>
            </w:r>
          </w:p>
        </w:tc>
        <w:tc>
          <w:tcPr>
            <w:tcW w:w="1029" w:type="pct"/>
          </w:tcPr>
          <w:p w14:paraId="4EA9DA72" w14:textId="77777777" w:rsidR="0013677D" w:rsidRPr="00304013" w:rsidRDefault="0013677D" w:rsidP="0013677D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Оплата в Фонда капитального ремонта за муниципальные квартиры</w:t>
            </w:r>
          </w:p>
        </w:tc>
        <w:tc>
          <w:tcPr>
            <w:tcW w:w="306" w:type="pct"/>
          </w:tcPr>
          <w:p w14:paraId="652E23F3" w14:textId="77777777" w:rsidR="0013677D" w:rsidRPr="00304013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960,0</w:t>
            </w:r>
          </w:p>
        </w:tc>
        <w:tc>
          <w:tcPr>
            <w:tcW w:w="281" w:type="pct"/>
          </w:tcPr>
          <w:p w14:paraId="362607A1" w14:textId="77777777" w:rsidR="0013677D" w:rsidRPr="00304013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956,4</w:t>
            </w:r>
          </w:p>
        </w:tc>
        <w:tc>
          <w:tcPr>
            <w:tcW w:w="282" w:type="pct"/>
          </w:tcPr>
          <w:p w14:paraId="6BFF89F8" w14:textId="69C4398F" w:rsidR="0013677D" w:rsidRPr="0088120F" w:rsidRDefault="0013677D" w:rsidP="0013677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455CF12B" w14:textId="7F374D11" w:rsidR="0013677D" w:rsidRPr="0088120F" w:rsidRDefault="0013677D" w:rsidP="0013677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199CE50D" w14:textId="663B3E17" w:rsidR="0013677D" w:rsidRPr="0088120F" w:rsidRDefault="0013677D" w:rsidP="0013677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330BE2D0" w14:textId="1FC52C00" w:rsidR="0013677D" w:rsidRPr="0088120F" w:rsidRDefault="0013677D" w:rsidP="0013677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6A091D27" w14:textId="4A392EC6" w:rsidR="0013677D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960,0</w:t>
            </w:r>
          </w:p>
        </w:tc>
        <w:tc>
          <w:tcPr>
            <w:tcW w:w="329" w:type="pct"/>
          </w:tcPr>
          <w:p w14:paraId="7AB047F7" w14:textId="0EC43255" w:rsidR="0013677D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956,4</w:t>
            </w:r>
          </w:p>
        </w:tc>
        <w:tc>
          <w:tcPr>
            <w:tcW w:w="328" w:type="pct"/>
          </w:tcPr>
          <w:p w14:paraId="57C5D706" w14:textId="45EA15DD" w:rsidR="0013677D" w:rsidRPr="0088120F" w:rsidRDefault="0013677D" w:rsidP="0013677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5BD6EA9A" w14:textId="2C92ECCF" w:rsidR="0013677D" w:rsidRPr="0088120F" w:rsidRDefault="0013677D" w:rsidP="0013677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5EF30596" w14:textId="08BDFFA9" w:rsidR="0013677D" w:rsidRPr="0088120F" w:rsidRDefault="0013677D" w:rsidP="0013677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2C2A3E0F" w14:textId="02EAA3D0" w:rsidR="0013677D" w:rsidRPr="0088120F" w:rsidRDefault="0013677D" w:rsidP="0013677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13677D" w:rsidRPr="009A6667" w14:paraId="2DE5014C" w14:textId="77777777" w:rsidTr="005C5568">
        <w:trPr>
          <w:trHeight w:val="537"/>
        </w:trPr>
        <w:tc>
          <w:tcPr>
            <w:tcW w:w="236" w:type="pct"/>
          </w:tcPr>
          <w:p w14:paraId="4AAB1D88" w14:textId="278A006E" w:rsidR="0013677D" w:rsidRPr="00E77E63" w:rsidRDefault="0013677D" w:rsidP="0013677D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2.2</w:t>
            </w:r>
          </w:p>
        </w:tc>
        <w:tc>
          <w:tcPr>
            <w:tcW w:w="1029" w:type="pct"/>
          </w:tcPr>
          <w:p w14:paraId="2198C140" w14:textId="77777777" w:rsidR="0013677D" w:rsidRPr="00304013" w:rsidRDefault="0013677D" w:rsidP="0013677D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Ремонт помещения в административном здании (</w:t>
            </w:r>
            <w:proofErr w:type="spellStart"/>
            <w:r>
              <w:rPr>
                <w:rFonts w:ascii="PT Astra Serif" w:hAnsi="PT Astra Serif"/>
                <w:lang w:val="ru-RU"/>
              </w:rPr>
              <w:t>Фин.кабинет</w:t>
            </w:r>
            <w:proofErr w:type="spellEnd"/>
            <w:r>
              <w:rPr>
                <w:rFonts w:ascii="PT Astra Serif" w:hAnsi="PT Astra Serif"/>
                <w:lang w:val="ru-RU"/>
              </w:rPr>
              <w:t>)</w:t>
            </w:r>
          </w:p>
        </w:tc>
        <w:tc>
          <w:tcPr>
            <w:tcW w:w="306" w:type="pct"/>
          </w:tcPr>
          <w:p w14:paraId="7C3A7BBA" w14:textId="77777777" w:rsidR="0013677D" w:rsidRPr="00304013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150,0</w:t>
            </w:r>
          </w:p>
        </w:tc>
        <w:tc>
          <w:tcPr>
            <w:tcW w:w="281" w:type="pct"/>
          </w:tcPr>
          <w:p w14:paraId="6AA999B6" w14:textId="77777777" w:rsidR="0013677D" w:rsidRPr="00304013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150,0</w:t>
            </w:r>
          </w:p>
        </w:tc>
        <w:tc>
          <w:tcPr>
            <w:tcW w:w="282" w:type="pct"/>
          </w:tcPr>
          <w:p w14:paraId="077AC0CC" w14:textId="6A35C26E" w:rsidR="0013677D" w:rsidRPr="00304013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0B43183F" w14:textId="2B70EC46" w:rsidR="0013677D" w:rsidRPr="00304013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2805DCF7" w14:textId="26250C01" w:rsidR="0013677D" w:rsidRPr="00304013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03FAAC6D" w14:textId="764A3C48" w:rsidR="0013677D" w:rsidRPr="00304013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42B58A05" w14:textId="17CB9689" w:rsidR="0013677D" w:rsidRPr="00304013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150,0</w:t>
            </w:r>
          </w:p>
        </w:tc>
        <w:tc>
          <w:tcPr>
            <w:tcW w:w="329" w:type="pct"/>
          </w:tcPr>
          <w:p w14:paraId="497CB30A" w14:textId="785ACD53" w:rsidR="0013677D" w:rsidRPr="00304013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150,0</w:t>
            </w:r>
          </w:p>
        </w:tc>
        <w:tc>
          <w:tcPr>
            <w:tcW w:w="328" w:type="pct"/>
          </w:tcPr>
          <w:p w14:paraId="4FED5C93" w14:textId="7E9B1CC7" w:rsidR="0013677D" w:rsidRPr="00304013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60055A5A" w14:textId="1FAC03AC" w:rsidR="0013677D" w:rsidRPr="00304013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48681E90" w14:textId="25158DF7" w:rsidR="0013677D" w:rsidRPr="00304013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5D695B6B" w14:textId="46F40436" w:rsidR="0013677D" w:rsidRPr="00304013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13677D" w:rsidRPr="009A6667" w14:paraId="712D3B11" w14:textId="77777777" w:rsidTr="005C5568">
        <w:trPr>
          <w:trHeight w:val="537"/>
        </w:trPr>
        <w:tc>
          <w:tcPr>
            <w:tcW w:w="236" w:type="pct"/>
          </w:tcPr>
          <w:p w14:paraId="456F89E4" w14:textId="033A56B8" w:rsidR="0013677D" w:rsidRPr="00304013" w:rsidRDefault="0013677D" w:rsidP="0013677D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2.3</w:t>
            </w:r>
          </w:p>
        </w:tc>
        <w:tc>
          <w:tcPr>
            <w:tcW w:w="1029" w:type="pct"/>
          </w:tcPr>
          <w:p w14:paraId="6309BC07" w14:textId="77777777" w:rsidR="0013677D" w:rsidRPr="00304013" w:rsidRDefault="0013677D" w:rsidP="0013677D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Ремонт помещений муниципального архива</w:t>
            </w:r>
          </w:p>
        </w:tc>
        <w:tc>
          <w:tcPr>
            <w:tcW w:w="306" w:type="pct"/>
          </w:tcPr>
          <w:p w14:paraId="077F4E56" w14:textId="77777777" w:rsidR="0013677D" w:rsidRPr="00304013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600,0</w:t>
            </w:r>
          </w:p>
        </w:tc>
        <w:tc>
          <w:tcPr>
            <w:tcW w:w="281" w:type="pct"/>
          </w:tcPr>
          <w:p w14:paraId="39ECDB09" w14:textId="77777777" w:rsidR="0013677D" w:rsidRPr="00906CCA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599,0</w:t>
            </w:r>
          </w:p>
        </w:tc>
        <w:tc>
          <w:tcPr>
            <w:tcW w:w="282" w:type="pct"/>
          </w:tcPr>
          <w:p w14:paraId="4E9BBF09" w14:textId="18F77FA8" w:rsidR="0013677D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47FCA325" w14:textId="69E92047" w:rsidR="0013677D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420BAB57" w14:textId="2F88323D" w:rsidR="0013677D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54B90DD5" w14:textId="16FC1DF6" w:rsidR="0013677D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5A548D6D" w14:textId="4E83D4E6" w:rsidR="0013677D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600,0</w:t>
            </w:r>
          </w:p>
        </w:tc>
        <w:tc>
          <w:tcPr>
            <w:tcW w:w="329" w:type="pct"/>
          </w:tcPr>
          <w:p w14:paraId="78C281C2" w14:textId="328B5D30" w:rsidR="0013677D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599,0</w:t>
            </w:r>
          </w:p>
        </w:tc>
        <w:tc>
          <w:tcPr>
            <w:tcW w:w="328" w:type="pct"/>
          </w:tcPr>
          <w:p w14:paraId="58F8F6A5" w14:textId="1A527066" w:rsidR="0013677D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621B0BDB" w14:textId="67AEB84B" w:rsidR="0013677D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42A2AA53" w14:textId="34E0FAC6" w:rsidR="0013677D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756CFCDA" w14:textId="36015C7D" w:rsidR="0013677D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13677D" w:rsidRPr="009A6667" w14:paraId="068D3C26" w14:textId="77777777" w:rsidTr="005C5568">
        <w:trPr>
          <w:trHeight w:val="537"/>
        </w:trPr>
        <w:tc>
          <w:tcPr>
            <w:tcW w:w="236" w:type="pct"/>
          </w:tcPr>
          <w:p w14:paraId="6F3FEF63" w14:textId="63FF8188" w:rsidR="0013677D" w:rsidRPr="00E77E63" w:rsidRDefault="0013677D" w:rsidP="0013677D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2.4</w:t>
            </w:r>
          </w:p>
        </w:tc>
        <w:tc>
          <w:tcPr>
            <w:tcW w:w="1029" w:type="pct"/>
          </w:tcPr>
          <w:p w14:paraId="02CF9EAE" w14:textId="77777777" w:rsidR="0013677D" w:rsidRPr="00B90C6B" w:rsidRDefault="0013677D" w:rsidP="0013677D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Ремонт коридора в здании администрации (2 этаж)</w:t>
            </w:r>
          </w:p>
        </w:tc>
        <w:tc>
          <w:tcPr>
            <w:tcW w:w="306" w:type="pct"/>
          </w:tcPr>
          <w:p w14:paraId="72073A79" w14:textId="77777777" w:rsidR="0013677D" w:rsidRPr="00B90C6B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1300,0</w:t>
            </w:r>
          </w:p>
        </w:tc>
        <w:tc>
          <w:tcPr>
            <w:tcW w:w="281" w:type="pct"/>
          </w:tcPr>
          <w:p w14:paraId="1A5B15D1" w14:textId="77777777" w:rsidR="0013677D" w:rsidRPr="00B90C6B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B90C6B">
              <w:rPr>
                <w:rFonts w:ascii="PT Astra Serif" w:hAnsi="PT Astra Serif"/>
                <w:sz w:val="22"/>
                <w:szCs w:val="22"/>
                <w:lang w:val="ru-RU"/>
              </w:rPr>
              <w:t>1266,6</w:t>
            </w:r>
          </w:p>
        </w:tc>
        <w:tc>
          <w:tcPr>
            <w:tcW w:w="282" w:type="pct"/>
          </w:tcPr>
          <w:p w14:paraId="3360C606" w14:textId="61162B00" w:rsidR="0013677D" w:rsidRPr="00B90C6B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22999884" w14:textId="2A7C8787" w:rsidR="0013677D" w:rsidRPr="00B90C6B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797CCC9A" w14:textId="0668086F" w:rsidR="0013677D" w:rsidRPr="00B90C6B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43C2292E" w14:textId="60183B40" w:rsidR="0013677D" w:rsidRPr="00B90C6B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0AB29FA8" w14:textId="2782C7EA" w:rsidR="0013677D" w:rsidRPr="00B90C6B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1300,0</w:t>
            </w:r>
          </w:p>
        </w:tc>
        <w:tc>
          <w:tcPr>
            <w:tcW w:w="329" w:type="pct"/>
          </w:tcPr>
          <w:p w14:paraId="01A3B0A0" w14:textId="5F3C2ECD" w:rsidR="0013677D" w:rsidRPr="00B90C6B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B90C6B">
              <w:rPr>
                <w:rFonts w:ascii="PT Astra Serif" w:hAnsi="PT Astra Serif"/>
                <w:sz w:val="22"/>
                <w:szCs w:val="22"/>
                <w:lang w:val="ru-RU"/>
              </w:rPr>
              <w:t>1266,6</w:t>
            </w:r>
          </w:p>
        </w:tc>
        <w:tc>
          <w:tcPr>
            <w:tcW w:w="328" w:type="pct"/>
          </w:tcPr>
          <w:p w14:paraId="7FBB8D43" w14:textId="6D460A17" w:rsidR="0013677D" w:rsidRPr="00B90C6B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59274ACF" w14:textId="32FDF6AA" w:rsidR="0013677D" w:rsidRPr="00B90C6B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536DDC29" w14:textId="53EC9739" w:rsidR="0013677D" w:rsidRPr="00B90C6B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38A3FF7D" w14:textId="367239C7" w:rsidR="0013677D" w:rsidRPr="00B90C6B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13677D" w:rsidRPr="009A6667" w14:paraId="3C7A0235" w14:textId="77777777" w:rsidTr="005C5568">
        <w:trPr>
          <w:trHeight w:val="537"/>
        </w:trPr>
        <w:tc>
          <w:tcPr>
            <w:tcW w:w="236" w:type="pct"/>
          </w:tcPr>
          <w:p w14:paraId="73493A32" w14:textId="1D5ACECA" w:rsidR="0013677D" w:rsidRPr="00E77E63" w:rsidRDefault="0013677D" w:rsidP="0013677D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2.5</w:t>
            </w:r>
          </w:p>
        </w:tc>
        <w:tc>
          <w:tcPr>
            <w:tcW w:w="1029" w:type="pct"/>
          </w:tcPr>
          <w:p w14:paraId="5B4A7970" w14:textId="77777777" w:rsidR="0013677D" w:rsidRPr="00906CCA" w:rsidRDefault="0013677D" w:rsidP="0013677D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Ремонт помещения для бухгалтерии (ЦОДУОК)</w:t>
            </w:r>
          </w:p>
        </w:tc>
        <w:tc>
          <w:tcPr>
            <w:tcW w:w="306" w:type="pct"/>
          </w:tcPr>
          <w:p w14:paraId="53219F78" w14:textId="77777777" w:rsidR="0013677D" w:rsidRPr="00906CCA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281" w:type="pct"/>
          </w:tcPr>
          <w:p w14:paraId="4BEF9A02" w14:textId="77777777" w:rsidR="0013677D" w:rsidRPr="00906CCA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282" w:type="pct"/>
          </w:tcPr>
          <w:p w14:paraId="41F40948" w14:textId="1CA5F78B" w:rsidR="0013677D" w:rsidRPr="00906CCA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4A14DEBB" w14:textId="26165B8D" w:rsidR="0013677D" w:rsidRPr="00906CCA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1DB18207" w14:textId="42C2F1B6" w:rsidR="0013677D" w:rsidRPr="00906CCA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3DD61511" w14:textId="4BBFA384" w:rsidR="0013677D" w:rsidRPr="00906CCA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58F314CD" w14:textId="22DC63AA" w:rsidR="0013677D" w:rsidRPr="00906CCA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329" w:type="pct"/>
          </w:tcPr>
          <w:p w14:paraId="0071DE55" w14:textId="7BE82787" w:rsidR="0013677D" w:rsidRPr="00906CCA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328" w:type="pct"/>
          </w:tcPr>
          <w:p w14:paraId="2B6B1EE6" w14:textId="571F597D" w:rsidR="0013677D" w:rsidRPr="00906CCA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478D23FD" w14:textId="68B8F436" w:rsidR="0013677D" w:rsidRPr="00906CCA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0CAA7C5D" w14:textId="1A7DB9B9" w:rsidR="0013677D" w:rsidRPr="00906CCA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0371B6AF" w14:textId="644ABC95" w:rsidR="0013677D" w:rsidRPr="00906CCA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13677D" w:rsidRPr="009A6667" w14:paraId="332AC263" w14:textId="77777777" w:rsidTr="005C5568">
        <w:trPr>
          <w:trHeight w:val="1264"/>
        </w:trPr>
        <w:tc>
          <w:tcPr>
            <w:tcW w:w="236" w:type="pct"/>
          </w:tcPr>
          <w:p w14:paraId="2FB392A8" w14:textId="667241C3" w:rsidR="0013677D" w:rsidRPr="00E77E63" w:rsidRDefault="0013677D" w:rsidP="0013677D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2.6</w:t>
            </w:r>
          </w:p>
        </w:tc>
        <w:tc>
          <w:tcPr>
            <w:tcW w:w="1029" w:type="pct"/>
          </w:tcPr>
          <w:p w14:paraId="170E03FC" w14:textId="77777777" w:rsidR="0013677D" w:rsidRPr="009E27AE" w:rsidRDefault="0013677D" w:rsidP="0013677D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Замена окон в муниципальной квартире №5 дома 9 ул. Советская </w:t>
            </w:r>
            <w:proofErr w:type="spellStart"/>
            <w:r>
              <w:rPr>
                <w:rFonts w:ascii="PT Astra Serif" w:hAnsi="PT Astra Serif"/>
                <w:lang w:val="ru-RU"/>
              </w:rPr>
              <w:t>п.Ланьшинский</w:t>
            </w:r>
            <w:proofErr w:type="spellEnd"/>
          </w:p>
        </w:tc>
        <w:tc>
          <w:tcPr>
            <w:tcW w:w="306" w:type="pct"/>
          </w:tcPr>
          <w:p w14:paraId="3B8A9BF7" w14:textId="5A268120" w:rsidR="0013677D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100,0</w:t>
            </w:r>
          </w:p>
          <w:p w14:paraId="4F8E3363" w14:textId="77777777" w:rsidR="0013677D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14:paraId="1D5642F2" w14:textId="77777777" w:rsidR="0013677D" w:rsidRPr="009E27AE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</w:tc>
        <w:tc>
          <w:tcPr>
            <w:tcW w:w="281" w:type="pct"/>
          </w:tcPr>
          <w:p w14:paraId="1152F98F" w14:textId="77777777" w:rsidR="0013677D" w:rsidRPr="009E27AE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36,9</w:t>
            </w:r>
          </w:p>
        </w:tc>
        <w:tc>
          <w:tcPr>
            <w:tcW w:w="282" w:type="pct"/>
          </w:tcPr>
          <w:p w14:paraId="373CACE8" w14:textId="11F0D4F9" w:rsidR="0013677D" w:rsidRPr="009E27AE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2DC1FE79" w14:textId="5F271C03" w:rsidR="0013677D" w:rsidRPr="009E27AE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064C38A9" w14:textId="7A6A8AD5" w:rsidR="0013677D" w:rsidRPr="009E27AE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3526508F" w14:textId="645D1539" w:rsidR="0013677D" w:rsidRPr="009E27AE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14415DC8" w14:textId="77777777" w:rsidR="0013677D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100,0</w:t>
            </w:r>
          </w:p>
          <w:p w14:paraId="2AB77F53" w14:textId="77777777" w:rsidR="0013677D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14:paraId="19ED5B63" w14:textId="77777777" w:rsidR="0013677D" w:rsidRPr="009E27AE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</w:tc>
        <w:tc>
          <w:tcPr>
            <w:tcW w:w="329" w:type="pct"/>
          </w:tcPr>
          <w:p w14:paraId="41D7ABD9" w14:textId="5C9C596F" w:rsidR="0013677D" w:rsidRPr="009E27AE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36,9</w:t>
            </w:r>
          </w:p>
        </w:tc>
        <w:tc>
          <w:tcPr>
            <w:tcW w:w="328" w:type="pct"/>
          </w:tcPr>
          <w:p w14:paraId="09E8773B" w14:textId="223179D2" w:rsidR="0013677D" w:rsidRPr="009E27AE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3632CC47" w14:textId="5F1B3106" w:rsidR="0013677D" w:rsidRPr="009E27AE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55D3A253" w14:textId="313494D0" w:rsidR="0013677D" w:rsidRPr="009E27AE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33071E86" w14:textId="493DBD0A" w:rsidR="0013677D" w:rsidRPr="009E27AE" w:rsidRDefault="0013677D" w:rsidP="0013677D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A2262D" w:rsidRPr="009A6667" w14:paraId="7F833C75" w14:textId="77777777" w:rsidTr="005C5568">
        <w:trPr>
          <w:trHeight w:val="489"/>
        </w:trPr>
        <w:tc>
          <w:tcPr>
            <w:tcW w:w="236" w:type="pct"/>
          </w:tcPr>
          <w:p w14:paraId="0A70234A" w14:textId="4851C735" w:rsidR="00A2262D" w:rsidRPr="009A6667" w:rsidRDefault="00A2262D" w:rsidP="00A2262D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3</w:t>
            </w:r>
          </w:p>
        </w:tc>
        <w:tc>
          <w:tcPr>
            <w:tcW w:w="1029" w:type="pct"/>
          </w:tcPr>
          <w:p w14:paraId="0B0680C3" w14:textId="77777777" w:rsidR="00A2262D" w:rsidRPr="00642292" w:rsidRDefault="00A2262D" w:rsidP="00A2262D">
            <w:pPr>
              <w:tabs>
                <w:tab w:val="left" w:pos="927"/>
              </w:tabs>
              <w:rPr>
                <w:rFonts w:ascii="PT Astra Serif" w:eastAsia="Times New Roman" w:hAnsi="PT Astra Serif" w:cs="Times New Roman"/>
                <w:b/>
                <w:sz w:val="22"/>
                <w:szCs w:val="22"/>
                <w:lang w:val="ru-RU"/>
              </w:rPr>
            </w:pPr>
            <w:r w:rsidRPr="00642292">
              <w:rPr>
                <w:rFonts w:ascii="PT Astra Serif" w:eastAsia="Times New Roman" w:hAnsi="PT Astra Serif" w:cs="Times New Roman"/>
                <w:b/>
                <w:sz w:val="22"/>
                <w:szCs w:val="22"/>
                <w:lang w:val="ru-RU"/>
              </w:rPr>
              <w:t xml:space="preserve">Благоустройство </w:t>
            </w:r>
            <w:proofErr w:type="spellStart"/>
            <w:r w:rsidRPr="00642292">
              <w:rPr>
                <w:rFonts w:ascii="PT Astra Serif" w:eastAsia="Times New Roman" w:hAnsi="PT Astra Serif" w:cs="Times New Roman"/>
                <w:b/>
                <w:sz w:val="22"/>
                <w:szCs w:val="22"/>
                <w:lang w:val="ru-RU"/>
              </w:rPr>
              <w:t>р.п</w:t>
            </w:r>
            <w:proofErr w:type="spellEnd"/>
            <w:r w:rsidRPr="00642292">
              <w:rPr>
                <w:rFonts w:ascii="PT Astra Serif" w:eastAsia="Times New Roman" w:hAnsi="PT Astra Serif" w:cs="Times New Roman"/>
                <w:b/>
                <w:sz w:val="22"/>
                <w:szCs w:val="22"/>
                <w:lang w:val="ru-RU"/>
              </w:rPr>
              <w:t>. Заокский и других территорий муниципального образования Заокский район</w:t>
            </w:r>
          </w:p>
        </w:tc>
        <w:tc>
          <w:tcPr>
            <w:tcW w:w="306" w:type="pct"/>
          </w:tcPr>
          <w:p w14:paraId="13867922" w14:textId="77777777" w:rsidR="00A2262D" w:rsidRPr="0088120F" w:rsidRDefault="00A2262D" w:rsidP="00A2262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24033,8</w:t>
            </w:r>
          </w:p>
        </w:tc>
        <w:tc>
          <w:tcPr>
            <w:tcW w:w="281" w:type="pct"/>
          </w:tcPr>
          <w:p w14:paraId="28E1BAFC" w14:textId="77777777" w:rsidR="00A2262D" w:rsidRPr="0088120F" w:rsidRDefault="00A2262D" w:rsidP="00A2262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19846,9</w:t>
            </w:r>
          </w:p>
        </w:tc>
        <w:tc>
          <w:tcPr>
            <w:tcW w:w="282" w:type="pct"/>
          </w:tcPr>
          <w:p w14:paraId="76CF20C6" w14:textId="77777777" w:rsidR="00A2262D" w:rsidRPr="0088120F" w:rsidRDefault="00A2262D" w:rsidP="00A2262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032933DC" w14:textId="77777777" w:rsidR="00A2262D" w:rsidRPr="0088120F" w:rsidRDefault="00A2262D" w:rsidP="00A2262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5EB73000" w14:textId="1AF19EFE" w:rsidR="00A2262D" w:rsidRPr="0088120F" w:rsidRDefault="00A2262D" w:rsidP="00A2262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2808,8</w:t>
            </w:r>
          </w:p>
        </w:tc>
        <w:tc>
          <w:tcPr>
            <w:tcW w:w="307" w:type="pct"/>
          </w:tcPr>
          <w:p w14:paraId="34B948DE" w14:textId="7B9D1542" w:rsidR="00A2262D" w:rsidRPr="0088120F" w:rsidRDefault="00A2262D" w:rsidP="00A2262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 w:rsidRPr="00A2262D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2808,8</w:t>
            </w:r>
          </w:p>
        </w:tc>
        <w:tc>
          <w:tcPr>
            <w:tcW w:w="328" w:type="pct"/>
          </w:tcPr>
          <w:p w14:paraId="432D4776" w14:textId="21AE9D03" w:rsidR="00A2262D" w:rsidRPr="0088120F" w:rsidRDefault="004B7FBD" w:rsidP="00A2262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20783,3</w:t>
            </w:r>
            <w:r w:rsidR="00C9135C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329" w:type="pct"/>
          </w:tcPr>
          <w:p w14:paraId="3B1B5967" w14:textId="0E0CF20D" w:rsidR="00A2262D" w:rsidRPr="0088120F" w:rsidRDefault="004B7FBD" w:rsidP="00A2262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16596,4</w:t>
            </w:r>
            <w:r w:rsidR="00C9135C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328" w:type="pct"/>
          </w:tcPr>
          <w:p w14:paraId="23418E99" w14:textId="7AA3FE1F" w:rsidR="00A2262D" w:rsidRPr="0088120F" w:rsidRDefault="00F84B4B" w:rsidP="00A2262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520,0</w:t>
            </w:r>
            <w:r w:rsidR="00D529A6" w:rsidRPr="00D529A6">
              <w:rPr>
                <w:rFonts w:ascii="PT Astra Serif" w:hAnsi="PT Astra Serif"/>
                <w:sz w:val="22"/>
                <w:szCs w:val="22"/>
                <w:lang w:val="ru-RU"/>
              </w:rPr>
              <w:t>**</w:t>
            </w:r>
          </w:p>
        </w:tc>
        <w:tc>
          <w:tcPr>
            <w:tcW w:w="351" w:type="pct"/>
          </w:tcPr>
          <w:p w14:paraId="250856AE" w14:textId="4B089E4A" w:rsidR="00D529A6" w:rsidRPr="00D529A6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520,0**</w:t>
            </w:r>
          </w:p>
        </w:tc>
        <w:tc>
          <w:tcPr>
            <w:tcW w:w="281" w:type="pct"/>
          </w:tcPr>
          <w:p w14:paraId="4BF2158C" w14:textId="77777777" w:rsidR="00A2262D" w:rsidRPr="0088120F" w:rsidRDefault="00A2262D" w:rsidP="00A2262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21316883" w14:textId="77777777" w:rsidR="00A2262D" w:rsidRPr="0088120F" w:rsidRDefault="00A2262D" w:rsidP="00A2262D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2A6004" w:rsidRPr="009A6667" w14:paraId="2E8FE3A7" w14:textId="77777777" w:rsidTr="005C5568">
        <w:trPr>
          <w:trHeight w:val="489"/>
        </w:trPr>
        <w:tc>
          <w:tcPr>
            <w:tcW w:w="236" w:type="pct"/>
          </w:tcPr>
          <w:p w14:paraId="68B350A8" w14:textId="1109F9AC" w:rsidR="002A6004" w:rsidRPr="00E77E63" w:rsidRDefault="002A6004" w:rsidP="002A6004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3.1</w:t>
            </w:r>
          </w:p>
        </w:tc>
        <w:tc>
          <w:tcPr>
            <w:tcW w:w="1029" w:type="pct"/>
          </w:tcPr>
          <w:p w14:paraId="422A3C7C" w14:textId="667D6E05" w:rsidR="002A6004" w:rsidRPr="00C370CD" w:rsidRDefault="002A6004" w:rsidP="002A6004">
            <w:pPr>
              <w:tabs>
                <w:tab w:val="left" w:pos="927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Оплата уличного освещения</w:t>
            </w:r>
          </w:p>
        </w:tc>
        <w:tc>
          <w:tcPr>
            <w:tcW w:w="306" w:type="pct"/>
          </w:tcPr>
          <w:p w14:paraId="695F39C3" w14:textId="6EDD8EF7" w:rsidR="002A6004" w:rsidRPr="00C370CD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3500,0</w:t>
            </w:r>
          </w:p>
        </w:tc>
        <w:tc>
          <w:tcPr>
            <w:tcW w:w="281" w:type="pct"/>
          </w:tcPr>
          <w:p w14:paraId="0537CA15" w14:textId="4787C6B6" w:rsidR="002A6004" w:rsidRPr="00C370CD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2926,9</w:t>
            </w:r>
          </w:p>
        </w:tc>
        <w:tc>
          <w:tcPr>
            <w:tcW w:w="282" w:type="pct"/>
          </w:tcPr>
          <w:p w14:paraId="48502BBF" w14:textId="0D1DFD2C" w:rsidR="002A6004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46AB06FE" w14:textId="52862686" w:rsidR="002A6004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2A38187D" w14:textId="75C03205" w:rsidR="002A6004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4510418F" w14:textId="694BD303" w:rsidR="002A6004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1BAFF619" w14:textId="42CA5016" w:rsidR="002A6004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3500,0</w:t>
            </w:r>
            <w:r w:rsidR="00C9135C">
              <w:rPr>
                <w:rFonts w:ascii="PT Astra Serif" w:hAnsi="PT Astra Serif"/>
                <w:sz w:val="22"/>
                <w:szCs w:val="22"/>
                <w:lang w:val="ru-RU"/>
              </w:rPr>
              <w:t>*</w:t>
            </w:r>
          </w:p>
        </w:tc>
        <w:tc>
          <w:tcPr>
            <w:tcW w:w="329" w:type="pct"/>
          </w:tcPr>
          <w:p w14:paraId="4880ED2E" w14:textId="666F2738" w:rsidR="002A6004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2926,9</w:t>
            </w:r>
            <w:r w:rsidR="00C9135C">
              <w:rPr>
                <w:rFonts w:ascii="PT Astra Serif" w:hAnsi="PT Astra Serif"/>
                <w:sz w:val="22"/>
                <w:szCs w:val="22"/>
                <w:lang w:val="ru-RU"/>
              </w:rPr>
              <w:t>*</w:t>
            </w:r>
          </w:p>
        </w:tc>
        <w:tc>
          <w:tcPr>
            <w:tcW w:w="328" w:type="pct"/>
          </w:tcPr>
          <w:p w14:paraId="1517DE39" w14:textId="36347BE9" w:rsidR="002A6004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4FB4E262" w14:textId="168260C1" w:rsidR="002A6004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695DB3D9" w14:textId="51B4609C" w:rsidR="002A6004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4AC97B66" w14:textId="0FEB1DF6" w:rsidR="002A6004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2A6004" w:rsidRPr="009A6667" w14:paraId="13F8FA9A" w14:textId="77777777" w:rsidTr="005C5568">
        <w:trPr>
          <w:trHeight w:val="489"/>
        </w:trPr>
        <w:tc>
          <w:tcPr>
            <w:tcW w:w="236" w:type="pct"/>
          </w:tcPr>
          <w:p w14:paraId="611D5136" w14:textId="662658F4" w:rsidR="002A6004" w:rsidRPr="005C5568" w:rsidRDefault="005C5568" w:rsidP="002A6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3.2</w:t>
            </w:r>
          </w:p>
        </w:tc>
        <w:tc>
          <w:tcPr>
            <w:tcW w:w="1029" w:type="pct"/>
          </w:tcPr>
          <w:p w14:paraId="3CC172C3" w14:textId="4D23EA35" w:rsidR="002A6004" w:rsidRPr="00C370CD" w:rsidRDefault="002A6004" w:rsidP="002A6004">
            <w:pPr>
              <w:tabs>
                <w:tab w:val="left" w:pos="927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Техническое обслуживание уличного освещения</w:t>
            </w:r>
          </w:p>
        </w:tc>
        <w:tc>
          <w:tcPr>
            <w:tcW w:w="306" w:type="pct"/>
          </w:tcPr>
          <w:p w14:paraId="645C7D20" w14:textId="78DD3B29" w:rsidR="002A6004" w:rsidRPr="00C370CD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1500,0</w:t>
            </w:r>
          </w:p>
        </w:tc>
        <w:tc>
          <w:tcPr>
            <w:tcW w:w="281" w:type="pct"/>
          </w:tcPr>
          <w:p w14:paraId="4B39301B" w14:textId="08477765" w:rsidR="002A6004" w:rsidRPr="00C370CD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796,2</w:t>
            </w:r>
          </w:p>
        </w:tc>
        <w:tc>
          <w:tcPr>
            <w:tcW w:w="282" w:type="pct"/>
          </w:tcPr>
          <w:p w14:paraId="6BF762D5" w14:textId="7F80BC97" w:rsidR="002A6004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0C977C38" w14:textId="08CFEBDD" w:rsidR="002A6004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2A85271E" w14:textId="1CEB1B32" w:rsidR="002A6004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513A7B45" w14:textId="027EFF5F" w:rsidR="002A6004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4B97E9F2" w14:textId="3293E987" w:rsidR="002A6004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1500,0</w:t>
            </w:r>
            <w:r w:rsidR="00C9135C">
              <w:rPr>
                <w:rFonts w:ascii="PT Astra Serif" w:hAnsi="PT Astra Serif"/>
                <w:sz w:val="22"/>
                <w:szCs w:val="22"/>
                <w:lang w:val="ru-RU"/>
              </w:rPr>
              <w:t>*</w:t>
            </w:r>
          </w:p>
        </w:tc>
        <w:tc>
          <w:tcPr>
            <w:tcW w:w="329" w:type="pct"/>
          </w:tcPr>
          <w:p w14:paraId="1DF6C7A0" w14:textId="0E03C706" w:rsidR="002A6004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796,2</w:t>
            </w:r>
            <w:r w:rsidR="00C9135C" w:rsidRPr="00C9135C">
              <w:rPr>
                <w:rFonts w:ascii="PT Astra Serif" w:hAnsi="PT Astra Serif"/>
                <w:sz w:val="22"/>
                <w:szCs w:val="22"/>
                <w:lang w:val="ru-RU"/>
              </w:rPr>
              <w:t>*</w:t>
            </w:r>
          </w:p>
        </w:tc>
        <w:tc>
          <w:tcPr>
            <w:tcW w:w="328" w:type="pct"/>
          </w:tcPr>
          <w:p w14:paraId="1F550F62" w14:textId="22C68E0D" w:rsidR="002A6004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1D3BD64E" w14:textId="36445C91" w:rsidR="002A6004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1B992E8D" w14:textId="49E91F50" w:rsidR="002A6004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5E9BA43F" w14:textId="0F631BB4" w:rsidR="002A6004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2A6004" w:rsidRPr="009A6667" w14:paraId="4EDA22E8" w14:textId="77777777" w:rsidTr="005C5568">
        <w:trPr>
          <w:trHeight w:val="489"/>
        </w:trPr>
        <w:tc>
          <w:tcPr>
            <w:tcW w:w="236" w:type="pct"/>
          </w:tcPr>
          <w:p w14:paraId="3612FAD8" w14:textId="682F6CAB" w:rsidR="002A6004" w:rsidRPr="009A6667" w:rsidRDefault="005C5568" w:rsidP="002A6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</w:t>
            </w:r>
          </w:p>
        </w:tc>
        <w:tc>
          <w:tcPr>
            <w:tcW w:w="1029" w:type="pct"/>
          </w:tcPr>
          <w:p w14:paraId="112DFA0D" w14:textId="47201969" w:rsidR="002A6004" w:rsidRPr="00C370CD" w:rsidRDefault="002A6004" w:rsidP="002A6004">
            <w:pPr>
              <w:tabs>
                <w:tab w:val="left" w:pos="927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Организация уличного освещения (Татарские хутора)</w:t>
            </w:r>
          </w:p>
        </w:tc>
        <w:tc>
          <w:tcPr>
            <w:tcW w:w="306" w:type="pct"/>
          </w:tcPr>
          <w:p w14:paraId="2BDE8670" w14:textId="34C5F92A" w:rsidR="002A6004" w:rsidRPr="00C370CD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3000,0</w:t>
            </w:r>
          </w:p>
        </w:tc>
        <w:tc>
          <w:tcPr>
            <w:tcW w:w="281" w:type="pct"/>
          </w:tcPr>
          <w:p w14:paraId="12D835A1" w14:textId="4246BC6C" w:rsidR="002A6004" w:rsidRPr="00C370CD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2540,9</w:t>
            </w:r>
          </w:p>
        </w:tc>
        <w:tc>
          <w:tcPr>
            <w:tcW w:w="282" w:type="pct"/>
          </w:tcPr>
          <w:p w14:paraId="0B8E2B25" w14:textId="2B982C44" w:rsidR="002A6004" w:rsidRPr="00C370CD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6819F31F" w14:textId="07E70246" w:rsidR="002A6004" w:rsidRPr="00C370CD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4690CD72" w14:textId="5D178772" w:rsidR="002A6004" w:rsidRPr="00C370CD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3C265872" w14:textId="6AB41980" w:rsidR="002A6004" w:rsidRPr="00C370CD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261BD293" w14:textId="05B06253" w:rsidR="002A6004" w:rsidRPr="00C370CD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3000,0</w:t>
            </w:r>
            <w:r w:rsidR="00C9135C">
              <w:rPr>
                <w:rFonts w:ascii="PT Astra Serif" w:hAnsi="PT Astra Serif"/>
                <w:sz w:val="22"/>
                <w:szCs w:val="22"/>
                <w:lang w:val="ru-RU"/>
              </w:rPr>
              <w:t>*</w:t>
            </w:r>
          </w:p>
        </w:tc>
        <w:tc>
          <w:tcPr>
            <w:tcW w:w="329" w:type="pct"/>
          </w:tcPr>
          <w:p w14:paraId="146A1DFB" w14:textId="5AB8CFC2" w:rsidR="002A6004" w:rsidRPr="00C370CD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2540,9</w:t>
            </w:r>
            <w:r w:rsidR="00C9135C">
              <w:rPr>
                <w:rFonts w:ascii="PT Astra Serif" w:hAnsi="PT Astra Serif"/>
                <w:sz w:val="22"/>
                <w:szCs w:val="22"/>
                <w:lang w:val="ru-RU"/>
              </w:rPr>
              <w:t>*</w:t>
            </w:r>
          </w:p>
        </w:tc>
        <w:tc>
          <w:tcPr>
            <w:tcW w:w="328" w:type="pct"/>
          </w:tcPr>
          <w:p w14:paraId="460CF216" w14:textId="77A00A54" w:rsidR="002A6004" w:rsidRPr="00C370CD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79B00FE7" w14:textId="51B928AF" w:rsidR="002A6004" w:rsidRPr="00C370CD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725F0FEB" w14:textId="682A817C" w:rsidR="002A6004" w:rsidRPr="00C370CD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43F2A614" w14:textId="41B65B9F" w:rsidR="002A6004" w:rsidRPr="00C370CD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D529A6" w:rsidRPr="009A6667" w14:paraId="434E7610" w14:textId="77777777" w:rsidTr="005C5568">
        <w:trPr>
          <w:trHeight w:val="489"/>
        </w:trPr>
        <w:tc>
          <w:tcPr>
            <w:tcW w:w="236" w:type="pct"/>
          </w:tcPr>
          <w:p w14:paraId="7D5B31C1" w14:textId="7E68C8C3" w:rsidR="00D529A6" w:rsidRPr="009A6667" w:rsidRDefault="005C5568" w:rsidP="00D529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3.4</w:t>
            </w:r>
          </w:p>
        </w:tc>
        <w:tc>
          <w:tcPr>
            <w:tcW w:w="1029" w:type="pct"/>
          </w:tcPr>
          <w:p w14:paraId="2E90BB57" w14:textId="6D8F43B2" w:rsidR="00D529A6" w:rsidRPr="00D647B0" w:rsidRDefault="00D529A6" w:rsidP="00D529A6">
            <w:pPr>
              <w:tabs>
                <w:tab w:val="left" w:pos="927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Организация уличного освещения в п. </w:t>
            </w:r>
            <w:proofErr w:type="gramStart"/>
            <w:r>
              <w:rPr>
                <w:rFonts w:ascii="PT Astra Serif" w:hAnsi="PT Astra Serif"/>
                <w:lang w:val="ru-RU"/>
              </w:rPr>
              <w:t>Заокский</w:t>
            </w:r>
            <w:proofErr w:type="gramEnd"/>
            <w:r>
              <w:rPr>
                <w:rFonts w:ascii="PT Astra Serif" w:hAnsi="PT Astra Serif"/>
                <w:lang w:val="ru-RU"/>
              </w:rPr>
              <w:t xml:space="preserve"> (Руднева, Мира)</w:t>
            </w:r>
          </w:p>
        </w:tc>
        <w:tc>
          <w:tcPr>
            <w:tcW w:w="306" w:type="pct"/>
          </w:tcPr>
          <w:p w14:paraId="016FC6C3" w14:textId="55BDFCAA" w:rsidR="00D529A6" w:rsidRPr="00D647B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232,2</w:t>
            </w:r>
          </w:p>
        </w:tc>
        <w:tc>
          <w:tcPr>
            <w:tcW w:w="281" w:type="pct"/>
          </w:tcPr>
          <w:p w14:paraId="3828C543" w14:textId="7492F0AD" w:rsidR="00D529A6" w:rsidRPr="00D647B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0</w:t>
            </w:r>
          </w:p>
        </w:tc>
        <w:tc>
          <w:tcPr>
            <w:tcW w:w="282" w:type="pct"/>
          </w:tcPr>
          <w:p w14:paraId="0F246B71" w14:textId="2839B14F" w:rsidR="00D529A6" w:rsidRPr="00D647B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033A93AA" w14:textId="4853EF27" w:rsidR="00D529A6" w:rsidRPr="00D647B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793F8A6A" w14:textId="570A81A2" w:rsidR="00D529A6" w:rsidRPr="00D647B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15AE046A" w14:textId="491C1538" w:rsidR="00D529A6" w:rsidRPr="00D647B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4FEC234F" w14:textId="5303F8E8" w:rsidR="00D529A6" w:rsidRPr="00D647B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232,2</w:t>
            </w:r>
            <w:r w:rsidRPr="00C9135C">
              <w:rPr>
                <w:rFonts w:ascii="PT Astra Serif" w:hAnsi="PT Astra Serif"/>
                <w:sz w:val="22"/>
                <w:szCs w:val="22"/>
                <w:lang w:val="ru-RU"/>
              </w:rPr>
              <w:t>*</w:t>
            </w:r>
          </w:p>
        </w:tc>
        <w:tc>
          <w:tcPr>
            <w:tcW w:w="329" w:type="pct"/>
          </w:tcPr>
          <w:p w14:paraId="31136E82" w14:textId="56CF5F7C" w:rsidR="00D529A6" w:rsidRPr="00D647B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0*</w:t>
            </w:r>
          </w:p>
        </w:tc>
        <w:tc>
          <w:tcPr>
            <w:tcW w:w="328" w:type="pct"/>
          </w:tcPr>
          <w:p w14:paraId="51833EC7" w14:textId="474FDE7D" w:rsidR="00D529A6" w:rsidRPr="00D647B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330C320F" w14:textId="5E174F07" w:rsidR="00D529A6" w:rsidRPr="00D647B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75E93426" w14:textId="3F3FB5C8" w:rsidR="00D529A6" w:rsidRPr="00D647B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0E8299AF" w14:textId="0A2D8543" w:rsidR="00D529A6" w:rsidRPr="00D647B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2A6004" w:rsidRPr="009A6667" w14:paraId="5C53697F" w14:textId="77777777" w:rsidTr="005C5568">
        <w:trPr>
          <w:trHeight w:val="489"/>
        </w:trPr>
        <w:tc>
          <w:tcPr>
            <w:tcW w:w="236" w:type="pct"/>
          </w:tcPr>
          <w:p w14:paraId="2F6ABB42" w14:textId="14EAEF95" w:rsidR="002A6004" w:rsidRPr="005C5568" w:rsidRDefault="005C5568" w:rsidP="002A6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3.5</w:t>
            </w:r>
          </w:p>
        </w:tc>
        <w:tc>
          <w:tcPr>
            <w:tcW w:w="1029" w:type="pct"/>
          </w:tcPr>
          <w:p w14:paraId="2C9E8E3F" w14:textId="245012EA" w:rsidR="002A6004" w:rsidRPr="006C6751" w:rsidRDefault="002A6004" w:rsidP="002A6004">
            <w:pPr>
              <w:tabs>
                <w:tab w:val="left" w:pos="927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Устройство иллюминации центра п. </w:t>
            </w:r>
            <w:proofErr w:type="gramStart"/>
            <w:r>
              <w:rPr>
                <w:rFonts w:ascii="PT Astra Serif" w:hAnsi="PT Astra Serif"/>
                <w:lang w:val="ru-RU"/>
              </w:rPr>
              <w:t>Заокский</w:t>
            </w:r>
            <w:proofErr w:type="gramEnd"/>
          </w:p>
        </w:tc>
        <w:tc>
          <w:tcPr>
            <w:tcW w:w="306" w:type="pct"/>
          </w:tcPr>
          <w:p w14:paraId="59C3D45C" w14:textId="1A559064" w:rsidR="002A6004" w:rsidRPr="006C6751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2500,0</w:t>
            </w:r>
          </w:p>
        </w:tc>
        <w:tc>
          <w:tcPr>
            <w:tcW w:w="281" w:type="pct"/>
          </w:tcPr>
          <w:p w14:paraId="48B6C695" w14:textId="5B3ADFFA" w:rsidR="002A6004" w:rsidRPr="006C6751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2500,0</w:t>
            </w:r>
          </w:p>
        </w:tc>
        <w:tc>
          <w:tcPr>
            <w:tcW w:w="282" w:type="pct"/>
          </w:tcPr>
          <w:p w14:paraId="26ED10F5" w14:textId="444EFB8A" w:rsidR="002A6004" w:rsidRPr="006C6751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6FB03DC6" w14:textId="2514BB3F" w:rsidR="002A6004" w:rsidRPr="006C6751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573ECCAA" w14:textId="1A43225D" w:rsidR="002A6004" w:rsidRPr="006C6751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1F3E79CA" w14:textId="1C89FB9D" w:rsidR="002A6004" w:rsidRPr="006C6751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3AD300AB" w14:textId="640E618D" w:rsidR="002A6004" w:rsidRPr="006C6751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2500,0</w:t>
            </w:r>
            <w:r w:rsidR="00C9135C" w:rsidRPr="00C9135C">
              <w:rPr>
                <w:rFonts w:ascii="PT Astra Serif" w:hAnsi="PT Astra Serif"/>
                <w:sz w:val="22"/>
                <w:szCs w:val="22"/>
                <w:lang w:val="ru-RU"/>
              </w:rPr>
              <w:t>*</w:t>
            </w:r>
          </w:p>
        </w:tc>
        <w:tc>
          <w:tcPr>
            <w:tcW w:w="329" w:type="pct"/>
          </w:tcPr>
          <w:p w14:paraId="4BCD6222" w14:textId="79A4ABE1" w:rsidR="002A6004" w:rsidRPr="006C6751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2500,0</w:t>
            </w:r>
            <w:r w:rsidR="00C9135C" w:rsidRPr="00C9135C">
              <w:rPr>
                <w:rFonts w:ascii="PT Astra Serif" w:hAnsi="PT Astra Serif"/>
                <w:sz w:val="22"/>
                <w:szCs w:val="22"/>
                <w:lang w:val="ru-RU"/>
              </w:rPr>
              <w:t>*</w:t>
            </w:r>
          </w:p>
        </w:tc>
        <w:tc>
          <w:tcPr>
            <w:tcW w:w="328" w:type="pct"/>
          </w:tcPr>
          <w:p w14:paraId="213A8D2B" w14:textId="475A9844" w:rsidR="002A6004" w:rsidRPr="006C6751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5E4663CA" w14:textId="7990489C" w:rsidR="002A6004" w:rsidRPr="006C6751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4D6F2CED" w14:textId="0BE5B9FB" w:rsidR="002A6004" w:rsidRPr="006C6751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3D1B5332" w14:textId="071C9626" w:rsidR="002A6004" w:rsidRPr="006C6751" w:rsidRDefault="002A6004" w:rsidP="002A600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D529A6" w:rsidRPr="009A6667" w14:paraId="20798172" w14:textId="77777777" w:rsidTr="005C5568">
        <w:trPr>
          <w:trHeight w:val="489"/>
        </w:trPr>
        <w:tc>
          <w:tcPr>
            <w:tcW w:w="236" w:type="pct"/>
          </w:tcPr>
          <w:p w14:paraId="41C4FA05" w14:textId="13F5DBA8" w:rsidR="00D529A6" w:rsidRPr="005C5568" w:rsidRDefault="005C5568" w:rsidP="00D529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3.6</w:t>
            </w:r>
          </w:p>
        </w:tc>
        <w:tc>
          <w:tcPr>
            <w:tcW w:w="1029" w:type="pct"/>
          </w:tcPr>
          <w:p w14:paraId="3CB87240" w14:textId="56269B15" w:rsidR="00D529A6" w:rsidRPr="00C370CD" w:rsidRDefault="00D529A6" w:rsidP="00D529A6">
            <w:pPr>
              <w:tabs>
                <w:tab w:val="left" w:pos="927"/>
              </w:tabs>
              <w:rPr>
                <w:rFonts w:ascii="PT Astra Serif" w:hAnsi="PT Astra Serif"/>
                <w:lang w:val="ru-RU"/>
              </w:rPr>
            </w:pPr>
            <w:proofErr w:type="spellStart"/>
            <w:r>
              <w:rPr>
                <w:rFonts w:ascii="PT Astra Serif" w:hAnsi="PT Astra Serif"/>
                <w:lang w:val="ru-RU"/>
              </w:rPr>
              <w:t>Окашивание</w:t>
            </w:r>
            <w:proofErr w:type="spellEnd"/>
            <w:r>
              <w:rPr>
                <w:rFonts w:ascii="PT Astra Serif" w:hAnsi="PT Astra Serif"/>
                <w:lang w:val="ru-RU"/>
              </w:rPr>
              <w:t xml:space="preserve"> улиц</w:t>
            </w:r>
          </w:p>
        </w:tc>
        <w:tc>
          <w:tcPr>
            <w:tcW w:w="306" w:type="pct"/>
          </w:tcPr>
          <w:p w14:paraId="0B03D253" w14:textId="4B730983" w:rsidR="00D529A6" w:rsidRPr="00C370CD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1169,4</w:t>
            </w:r>
          </w:p>
        </w:tc>
        <w:tc>
          <w:tcPr>
            <w:tcW w:w="281" w:type="pct"/>
          </w:tcPr>
          <w:p w14:paraId="2CA88229" w14:textId="5362FE00" w:rsidR="00D529A6" w:rsidRPr="00C370CD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763,2</w:t>
            </w:r>
          </w:p>
        </w:tc>
        <w:tc>
          <w:tcPr>
            <w:tcW w:w="282" w:type="pct"/>
          </w:tcPr>
          <w:p w14:paraId="579627B9" w14:textId="276018C2" w:rsidR="00D529A6" w:rsidRPr="00C370CD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367ED354" w14:textId="2CA29F26" w:rsidR="00D529A6" w:rsidRPr="00C370CD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3A7DFF4E" w14:textId="748687DB" w:rsidR="00D529A6" w:rsidRPr="00C370CD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0EB8193F" w14:textId="6816C3E2" w:rsidR="00D529A6" w:rsidRPr="00C370CD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47AD4B6C" w14:textId="0604A45A" w:rsidR="00D529A6" w:rsidRPr="00C370CD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1169,4*</w:t>
            </w:r>
          </w:p>
        </w:tc>
        <w:tc>
          <w:tcPr>
            <w:tcW w:w="329" w:type="pct"/>
          </w:tcPr>
          <w:p w14:paraId="5E33374A" w14:textId="2BAC2498" w:rsidR="00D529A6" w:rsidRPr="00C370CD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763,2*</w:t>
            </w:r>
          </w:p>
        </w:tc>
        <w:tc>
          <w:tcPr>
            <w:tcW w:w="328" w:type="pct"/>
          </w:tcPr>
          <w:p w14:paraId="6DDCEF8A" w14:textId="2F3E75B2" w:rsidR="00D529A6" w:rsidRPr="00C370CD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4FDE8348" w14:textId="0A35EC3C" w:rsidR="00D529A6" w:rsidRPr="00C370CD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265F4EA1" w14:textId="6EB8D99D" w:rsidR="00D529A6" w:rsidRPr="00C370CD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3158386D" w14:textId="44814383" w:rsidR="00D529A6" w:rsidRPr="00C370CD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D529A6" w:rsidRPr="009A6667" w14:paraId="4DBF2552" w14:textId="77777777" w:rsidTr="005C5568">
        <w:trPr>
          <w:trHeight w:val="489"/>
        </w:trPr>
        <w:tc>
          <w:tcPr>
            <w:tcW w:w="236" w:type="pct"/>
          </w:tcPr>
          <w:p w14:paraId="4258608C" w14:textId="59F87C2B" w:rsidR="00D529A6" w:rsidRPr="00C370CD" w:rsidRDefault="005C5568" w:rsidP="00D529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3.7</w:t>
            </w:r>
          </w:p>
        </w:tc>
        <w:tc>
          <w:tcPr>
            <w:tcW w:w="1029" w:type="pct"/>
          </w:tcPr>
          <w:p w14:paraId="537CBA51" w14:textId="5D8FC1CA" w:rsidR="00D529A6" w:rsidRPr="00F03468" w:rsidRDefault="00D529A6" w:rsidP="00D529A6">
            <w:pPr>
              <w:tabs>
                <w:tab w:val="left" w:pos="927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Устройство детской площадки  в п. </w:t>
            </w:r>
            <w:proofErr w:type="gramStart"/>
            <w:r>
              <w:rPr>
                <w:rFonts w:ascii="PT Astra Serif" w:hAnsi="PT Astra Serif"/>
                <w:lang w:val="ru-RU"/>
              </w:rPr>
              <w:t>Заокский</w:t>
            </w:r>
            <w:proofErr w:type="gramEnd"/>
            <w:r>
              <w:rPr>
                <w:rFonts w:ascii="PT Astra Serif" w:hAnsi="PT Astra Serif"/>
                <w:lang w:val="ru-RU"/>
              </w:rPr>
              <w:t xml:space="preserve"> на ул. Автодорожная </w:t>
            </w:r>
          </w:p>
        </w:tc>
        <w:tc>
          <w:tcPr>
            <w:tcW w:w="306" w:type="pct"/>
          </w:tcPr>
          <w:p w14:paraId="73049EFF" w14:textId="31CF4C87" w:rsidR="00D529A6" w:rsidRPr="00F03468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1521,0</w:t>
            </w:r>
          </w:p>
        </w:tc>
        <w:tc>
          <w:tcPr>
            <w:tcW w:w="281" w:type="pct"/>
          </w:tcPr>
          <w:p w14:paraId="13549A38" w14:textId="78B7AA5C" w:rsidR="00D529A6" w:rsidRPr="00F03468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0</w:t>
            </w:r>
          </w:p>
        </w:tc>
        <w:tc>
          <w:tcPr>
            <w:tcW w:w="282" w:type="pct"/>
          </w:tcPr>
          <w:p w14:paraId="2FAD1A4E" w14:textId="166E615E" w:rsidR="00D529A6" w:rsidRPr="00F03468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1ED6F283" w14:textId="239A086D" w:rsidR="00D529A6" w:rsidRPr="00F03468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37224CB4" w14:textId="6741F6B1" w:rsidR="00D529A6" w:rsidRPr="00F03468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39E56950" w14:textId="68A1CDDF" w:rsidR="00D529A6" w:rsidRPr="00F03468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3105E653" w14:textId="1E8BBBDC" w:rsidR="00D529A6" w:rsidRPr="00F03468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1521,0</w:t>
            </w:r>
            <w:r w:rsidRPr="00C9135C">
              <w:rPr>
                <w:rFonts w:ascii="PT Astra Serif" w:hAnsi="PT Astra Serif"/>
                <w:sz w:val="22"/>
                <w:szCs w:val="22"/>
                <w:lang w:val="ru-RU"/>
              </w:rPr>
              <w:t>*</w:t>
            </w:r>
          </w:p>
        </w:tc>
        <w:tc>
          <w:tcPr>
            <w:tcW w:w="329" w:type="pct"/>
          </w:tcPr>
          <w:p w14:paraId="4A61C3D6" w14:textId="177B3713" w:rsidR="00D529A6" w:rsidRPr="00F03468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0</w:t>
            </w:r>
            <w:r w:rsidRPr="00C9135C">
              <w:rPr>
                <w:rFonts w:ascii="PT Astra Serif" w:hAnsi="PT Astra Serif"/>
                <w:sz w:val="22"/>
                <w:szCs w:val="22"/>
                <w:lang w:val="ru-RU"/>
              </w:rPr>
              <w:t>*</w:t>
            </w:r>
          </w:p>
        </w:tc>
        <w:tc>
          <w:tcPr>
            <w:tcW w:w="328" w:type="pct"/>
          </w:tcPr>
          <w:p w14:paraId="23A2BFBC" w14:textId="27532C78" w:rsidR="00D529A6" w:rsidRPr="00F03468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35A264B7" w14:textId="3CDDCB24" w:rsidR="00D529A6" w:rsidRPr="00F03468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31FE9D05" w14:textId="23C6EBDD" w:rsidR="00D529A6" w:rsidRPr="00F03468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0FDA88CF" w14:textId="21533136" w:rsidR="00D529A6" w:rsidRPr="00F03468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D529A6" w:rsidRPr="009A6667" w14:paraId="4B3822D1" w14:textId="77777777" w:rsidTr="005C5568">
        <w:trPr>
          <w:trHeight w:val="489"/>
        </w:trPr>
        <w:tc>
          <w:tcPr>
            <w:tcW w:w="236" w:type="pct"/>
          </w:tcPr>
          <w:p w14:paraId="3ACD9F8F" w14:textId="2CC06A0B" w:rsidR="00D529A6" w:rsidRPr="00C370CD" w:rsidRDefault="005C5568" w:rsidP="00D529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3.8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F10B4" w14:textId="6063FA97" w:rsidR="00D529A6" w:rsidRPr="00A60680" w:rsidRDefault="00D529A6" w:rsidP="00D529A6">
            <w:pPr>
              <w:tabs>
                <w:tab w:val="left" w:pos="927"/>
              </w:tabs>
              <w:rPr>
                <w:rFonts w:ascii="PT Astra Serif" w:hAnsi="PT Astra Serif"/>
                <w:lang w:val="ru-RU"/>
              </w:rPr>
            </w:pPr>
            <w:r w:rsidRPr="00A60680">
              <w:rPr>
                <w:rFonts w:ascii="PT Astra Serif" w:hAnsi="PT Astra Serif" w:cs="Arial"/>
                <w:lang w:val="ru-RU"/>
              </w:rPr>
              <w:t xml:space="preserve">Уход за тротуарами и пешеходными дорожками </w:t>
            </w:r>
            <w:r>
              <w:rPr>
                <w:rFonts w:ascii="PT Astra Serif" w:hAnsi="PT Astra Serif" w:cs="Arial"/>
                <w:lang w:val="ru-RU"/>
              </w:rPr>
              <w:t>(</w:t>
            </w:r>
            <w:r w:rsidRPr="00A60680">
              <w:rPr>
                <w:rFonts w:ascii="PT Astra Serif" w:hAnsi="PT Astra Serif" w:cs="Arial"/>
                <w:lang w:val="ru-RU"/>
              </w:rPr>
              <w:t xml:space="preserve">в </w:t>
            </w:r>
            <w:r w:rsidRPr="00A60680">
              <w:rPr>
                <w:rFonts w:ascii="PT Astra Serif" w:hAnsi="PT Astra Serif" w:cs="Arial"/>
                <w:lang w:val="ru-RU"/>
              </w:rPr>
              <w:lastRenderedPageBreak/>
              <w:t>том числе уборка мусора</w:t>
            </w:r>
            <w:r>
              <w:rPr>
                <w:rFonts w:ascii="PT Astra Serif" w:hAnsi="PT Astra Serif" w:cs="Arial"/>
                <w:lang w:val="ru-RU"/>
              </w:rPr>
              <w:t>)</w:t>
            </w:r>
          </w:p>
        </w:tc>
        <w:tc>
          <w:tcPr>
            <w:tcW w:w="306" w:type="pct"/>
          </w:tcPr>
          <w:p w14:paraId="28E0CED7" w14:textId="46C3909D" w:rsidR="00D529A6" w:rsidRPr="00A6068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lastRenderedPageBreak/>
              <w:t>6308,0</w:t>
            </w:r>
          </w:p>
        </w:tc>
        <w:tc>
          <w:tcPr>
            <w:tcW w:w="281" w:type="pct"/>
          </w:tcPr>
          <w:p w14:paraId="536BD4E9" w14:textId="6B924BDD" w:rsidR="00D529A6" w:rsidRPr="00A6068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6169,3</w:t>
            </w:r>
          </w:p>
        </w:tc>
        <w:tc>
          <w:tcPr>
            <w:tcW w:w="282" w:type="pct"/>
          </w:tcPr>
          <w:p w14:paraId="6AD3E16F" w14:textId="2263E198" w:rsidR="00D529A6" w:rsidRPr="00A6068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5D7C43A7" w14:textId="6CD2482D" w:rsidR="00D529A6" w:rsidRPr="00A6068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033C3FE7" w14:textId="5A27DCE2" w:rsidR="00D529A6" w:rsidRPr="00A6068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396C396A" w14:textId="4651B1BA" w:rsidR="00D529A6" w:rsidRPr="00A6068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07E36FB4" w14:textId="395B2211" w:rsidR="00D529A6" w:rsidRPr="00A6068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6308,0</w:t>
            </w:r>
            <w:r w:rsidRPr="00C9135C">
              <w:rPr>
                <w:rFonts w:ascii="PT Astra Serif" w:hAnsi="PT Astra Serif"/>
                <w:sz w:val="22"/>
                <w:szCs w:val="22"/>
                <w:lang w:val="ru-RU"/>
              </w:rPr>
              <w:t>*</w:t>
            </w:r>
          </w:p>
        </w:tc>
        <w:tc>
          <w:tcPr>
            <w:tcW w:w="329" w:type="pct"/>
          </w:tcPr>
          <w:p w14:paraId="3B410EDA" w14:textId="0D3A9D5A" w:rsidR="00D529A6" w:rsidRPr="00A6068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6169,3</w:t>
            </w:r>
            <w:r w:rsidRPr="00C9135C">
              <w:rPr>
                <w:rFonts w:ascii="PT Astra Serif" w:hAnsi="PT Astra Serif"/>
                <w:sz w:val="22"/>
                <w:szCs w:val="22"/>
                <w:lang w:val="ru-RU"/>
              </w:rPr>
              <w:t>*</w:t>
            </w:r>
          </w:p>
        </w:tc>
        <w:tc>
          <w:tcPr>
            <w:tcW w:w="328" w:type="pct"/>
          </w:tcPr>
          <w:p w14:paraId="49E39F74" w14:textId="0F93B9BD" w:rsidR="00D529A6" w:rsidRPr="00A6068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3C691250" w14:textId="31494853" w:rsidR="00D529A6" w:rsidRPr="00A6068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25F0537E" w14:textId="636868A0" w:rsidR="00D529A6" w:rsidRPr="00A6068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0FBFC6BE" w14:textId="37829F1D" w:rsidR="00D529A6" w:rsidRPr="00A6068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D529A6" w:rsidRPr="009A6667" w14:paraId="363AF88F" w14:textId="77777777" w:rsidTr="005C5568">
        <w:trPr>
          <w:trHeight w:val="489"/>
        </w:trPr>
        <w:tc>
          <w:tcPr>
            <w:tcW w:w="236" w:type="pct"/>
          </w:tcPr>
          <w:p w14:paraId="3026B291" w14:textId="6CB0FB77" w:rsidR="00D529A6" w:rsidRPr="00C370CD" w:rsidRDefault="005C5568" w:rsidP="00D529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3.9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D2E1B" w14:textId="27EEC76C" w:rsidR="00D529A6" w:rsidRPr="00953065" w:rsidRDefault="00D529A6" w:rsidP="00D529A6">
            <w:pPr>
              <w:tabs>
                <w:tab w:val="left" w:pos="927"/>
              </w:tabs>
              <w:rPr>
                <w:rFonts w:ascii="PT Astra Serif" w:hAnsi="PT Astra Serif" w:cs="Arial"/>
                <w:lang w:val="ru-RU"/>
              </w:rPr>
            </w:pPr>
            <w:r>
              <w:rPr>
                <w:rFonts w:ascii="PT Astra Serif" w:hAnsi="PT Astra Serif" w:cs="Arial"/>
                <w:lang w:val="ru-RU"/>
              </w:rPr>
              <w:t>Устройство контейнерных площадок</w:t>
            </w:r>
          </w:p>
        </w:tc>
        <w:tc>
          <w:tcPr>
            <w:tcW w:w="306" w:type="pct"/>
          </w:tcPr>
          <w:p w14:paraId="43FE9BF3" w14:textId="45F3458B" w:rsidR="00D529A6" w:rsidRPr="00953065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624,8</w:t>
            </w:r>
          </w:p>
        </w:tc>
        <w:tc>
          <w:tcPr>
            <w:tcW w:w="281" w:type="pct"/>
          </w:tcPr>
          <w:p w14:paraId="19B18076" w14:textId="7E32C4CF" w:rsidR="00D529A6" w:rsidRPr="00953065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482,8</w:t>
            </w:r>
          </w:p>
        </w:tc>
        <w:tc>
          <w:tcPr>
            <w:tcW w:w="282" w:type="pct"/>
          </w:tcPr>
          <w:p w14:paraId="4999F7C6" w14:textId="471C0E6D" w:rsidR="00D529A6" w:rsidRPr="00A6068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32C336A8" w14:textId="1A624DFB" w:rsidR="00D529A6" w:rsidRPr="00A6068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061488B3" w14:textId="48565C9E" w:rsidR="00D529A6" w:rsidRPr="00A6068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5CCD014F" w14:textId="342BE959" w:rsidR="00D529A6" w:rsidRPr="00A6068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3FB81C13" w14:textId="04FC8FA7" w:rsidR="00D529A6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624,8*</w:t>
            </w:r>
          </w:p>
        </w:tc>
        <w:tc>
          <w:tcPr>
            <w:tcW w:w="329" w:type="pct"/>
          </w:tcPr>
          <w:p w14:paraId="1519DFB8" w14:textId="753B74CB" w:rsidR="00D529A6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482,8*</w:t>
            </w:r>
          </w:p>
        </w:tc>
        <w:tc>
          <w:tcPr>
            <w:tcW w:w="328" w:type="pct"/>
          </w:tcPr>
          <w:p w14:paraId="1CA84F04" w14:textId="291EDEF9" w:rsidR="00D529A6" w:rsidRPr="00A6068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7FEC16A1" w14:textId="205CBC38" w:rsidR="00D529A6" w:rsidRPr="00A6068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1F2D17F3" w14:textId="20AD67F1" w:rsidR="00D529A6" w:rsidRPr="00A6068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1FFC89B0" w14:textId="377959D9" w:rsidR="00D529A6" w:rsidRPr="00A60680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D529A6" w:rsidRPr="009A6667" w14:paraId="3E1E32D1" w14:textId="77777777" w:rsidTr="005C5568">
        <w:trPr>
          <w:trHeight w:val="489"/>
        </w:trPr>
        <w:tc>
          <w:tcPr>
            <w:tcW w:w="236" w:type="pct"/>
          </w:tcPr>
          <w:p w14:paraId="2209DE83" w14:textId="5CABEB68" w:rsidR="00D529A6" w:rsidRPr="00C370CD" w:rsidRDefault="005C5568" w:rsidP="00D529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A1E6E" w14:textId="1535250F" w:rsidR="00D529A6" w:rsidRPr="00E2639D" w:rsidRDefault="00D529A6" w:rsidP="00D529A6">
            <w:pPr>
              <w:tabs>
                <w:tab w:val="left" w:pos="927"/>
              </w:tabs>
              <w:rPr>
                <w:rFonts w:ascii="PT Astra Serif" w:hAnsi="PT Astra Serif" w:cs="Arial"/>
                <w:lang w:val="ru-RU"/>
              </w:rPr>
            </w:pPr>
            <w:r>
              <w:rPr>
                <w:rFonts w:ascii="PT Astra Serif" w:hAnsi="PT Astra Serif" w:cs="Arial"/>
                <w:lang w:val="ru-RU"/>
              </w:rPr>
              <w:t>Оплата услуг разработки ПСД и строительного надзора</w:t>
            </w:r>
          </w:p>
        </w:tc>
        <w:tc>
          <w:tcPr>
            <w:tcW w:w="306" w:type="pct"/>
          </w:tcPr>
          <w:p w14:paraId="6C5E4FCE" w14:textId="6E32E313" w:rsidR="00D529A6" w:rsidRPr="00E2639D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315,0</w:t>
            </w:r>
          </w:p>
        </w:tc>
        <w:tc>
          <w:tcPr>
            <w:tcW w:w="281" w:type="pct"/>
          </w:tcPr>
          <w:p w14:paraId="792876C3" w14:textId="3E1E7F3F" w:rsidR="00D529A6" w:rsidRPr="00E2639D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303,9</w:t>
            </w:r>
          </w:p>
        </w:tc>
        <w:tc>
          <w:tcPr>
            <w:tcW w:w="282" w:type="pct"/>
          </w:tcPr>
          <w:p w14:paraId="20610A75" w14:textId="13A3CDE8" w:rsidR="00D529A6" w:rsidRPr="00E2639D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45DAE878" w14:textId="0E1EF734" w:rsidR="00D529A6" w:rsidRPr="00E2639D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7A1525BF" w14:textId="54FE4907" w:rsidR="00D529A6" w:rsidRPr="00E2639D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18560EA5" w14:textId="3A4461CB" w:rsidR="00D529A6" w:rsidRPr="00E2639D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387C85F7" w14:textId="79198BCF" w:rsidR="00D529A6" w:rsidRPr="00E2639D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315,0*</w:t>
            </w:r>
          </w:p>
        </w:tc>
        <w:tc>
          <w:tcPr>
            <w:tcW w:w="329" w:type="pct"/>
          </w:tcPr>
          <w:p w14:paraId="1C2C2D26" w14:textId="29F00C6D" w:rsidR="00D529A6" w:rsidRPr="00E2639D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303,9*</w:t>
            </w:r>
          </w:p>
        </w:tc>
        <w:tc>
          <w:tcPr>
            <w:tcW w:w="328" w:type="pct"/>
          </w:tcPr>
          <w:p w14:paraId="65CCCB2B" w14:textId="4578B6BE" w:rsidR="00D529A6" w:rsidRPr="00E2639D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7C9B0B95" w14:textId="430779DB" w:rsidR="00D529A6" w:rsidRPr="00E2639D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63184099" w14:textId="10DA9071" w:rsidR="00D529A6" w:rsidRPr="00E2639D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347315F5" w14:textId="2BE3F646" w:rsidR="00D529A6" w:rsidRPr="00E2639D" w:rsidRDefault="00D529A6" w:rsidP="00D529A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A60680" w:rsidRPr="009A6667" w14:paraId="531BA5D4" w14:textId="77777777" w:rsidTr="005C5568">
        <w:trPr>
          <w:trHeight w:val="489"/>
        </w:trPr>
        <w:tc>
          <w:tcPr>
            <w:tcW w:w="236" w:type="pct"/>
          </w:tcPr>
          <w:p w14:paraId="79301C26" w14:textId="4A72D344" w:rsidR="00A60680" w:rsidRPr="005C5568" w:rsidRDefault="005C5568" w:rsidP="00A6068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3.11</w:t>
            </w:r>
          </w:p>
        </w:tc>
        <w:tc>
          <w:tcPr>
            <w:tcW w:w="1029" w:type="pct"/>
          </w:tcPr>
          <w:p w14:paraId="6AF7D5F1" w14:textId="77777777" w:rsidR="00A60680" w:rsidRDefault="00A60680" w:rsidP="00A60680">
            <w:pPr>
              <w:tabs>
                <w:tab w:val="left" w:pos="927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ФСГС</w:t>
            </w:r>
          </w:p>
          <w:p w14:paraId="45B4DF35" w14:textId="69FEB1CC" w:rsidR="00A60680" w:rsidRPr="00AF0042" w:rsidRDefault="00A60680" w:rsidP="00A60680">
            <w:pPr>
              <w:tabs>
                <w:tab w:val="left" w:pos="927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Благоустройство Комсомольского парка</w:t>
            </w:r>
          </w:p>
        </w:tc>
        <w:tc>
          <w:tcPr>
            <w:tcW w:w="306" w:type="pct"/>
          </w:tcPr>
          <w:p w14:paraId="46E3C267" w14:textId="5ECC8D45" w:rsidR="00A60680" w:rsidRDefault="00A60680" w:rsidP="00A60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1747,3</w:t>
            </w:r>
          </w:p>
        </w:tc>
        <w:tc>
          <w:tcPr>
            <w:tcW w:w="281" w:type="pct"/>
          </w:tcPr>
          <w:p w14:paraId="2AA5D491" w14:textId="6854718C" w:rsidR="00A60680" w:rsidRPr="00C370CD" w:rsidRDefault="00A60680" w:rsidP="00A60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56FB">
              <w:rPr>
                <w:rFonts w:ascii="PT Astra Serif" w:hAnsi="PT Astra Serif"/>
                <w:sz w:val="22"/>
                <w:szCs w:val="22"/>
                <w:lang w:val="ru-RU"/>
              </w:rPr>
              <w:t>1747,3</w:t>
            </w:r>
          </w:p>
        </w:tc>
        <w:tc>
          <w:tcPr>
            <w:tcW w:w="282" w:type="pct"/>
          </w:tcPr>
          <w:p w14:paraId="36D88EC6" w14:textId="3AD9D3E0" w:rsidR="00A60680" w:rsidRPr="00C370CD" w:rsidRDefault="00A60680" w:rsidP="00A60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2CEA2270" w14:textId="51A21ECD" w:rsidR="00A60680" w:rsidRPr="00C370CD" w:rsidRDefault="00A60680" w:rsidP="00A60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2D37FABB" w14:textId="0A94EDC4" w:rsidR="00A60680" w:rsidRPr="00C370CD" w:rsidRDefault="00A60680" w:rsidP="00A60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1712,4</w:t>
            </w:r>
          </w:p>
        </w:tc>
        <w:tc>
          <w:tcPr>
            <w:tcW w:w="307" w:type="pct"/>
          </w:tcPr>
          <w:p w14:paraId="579A9BD1" w14:textId="307B9033" w:rsidR="00A60680" w:rsidRPr="00C370CD" w:rsidRDefault="00A60680" w:rsidP="00A60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1712,4</w:t>
            </w:r>
          </w:p>
        </w:tc>
        <w:tc>
          <w:tcPr>
            <w:tcW w:w="328" w:type="pct"/>
          </w:tcPr>
          <w:p w14:paraId="6158907E" w14:textId="0E319D04" w:rsidR="00A60680" w:rsidRPr="00C370CD" w:rsidRDefault="00A60680" w:rsidP="00A60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34,9</w:t>
            </w:r>
            <w:r w:rsidR="00C9135C" w:rsidRPr="00C9135C">
              <w:rPr>
                <w:rFonts w:ascii="PT Astra Serif" w:hAnsi="PT Astra Serif"/>
                <w:sz w:val="22"/>
                <w:szCs w:val="22"/>
                <w:lang w:val="ru-RU"/>
              </w:rPr>
              <w:t>*</w:t>
            </w:r>
          </w:p>
        </w:tc>
        <w:tc>
          <w:tcPr>
            <w:tcW w:w="329" w:type="pct"/>
          </w:tcPr>
          <w:p w14:paraId="1DAC1D5F" w14:textId="0FF16699" w:rsidR="00A60680" w:rsidRPr="00C370CD" w:rsidRDefault="00A60680" w:rsidP="00A60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34,9</w:t>
            </w:r>
            <w:r w:rsidR="00C9135C" w:rsidRPr="00C9135C">
              <w:rPr>
                <w:rFonts w:ascii="PT Astra Serif" w:hAnsi="PT Astra Serif"/>
                <w:sz w:val="22"/>
                <w:szCs w:val="22"/>
                <w:lang w:val="ru-RU"/>
              </w:rPr>
              <w:t>*</w:t>
            </w:r>
          </w:p>
        </w:tc>
        <w:tc>
          <w:tcPr>
            <w:tcW w:w="328" w:type="pct"/>
          </w:tcPr>
          <w:p w14:paraId="6EEF990E" w14:textId="03B578E3" w:rsidR="00A60680" w:rsidRPr="00C370CD" w:rsidRDefault="00A60680" w:rsidP="00A60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78CF9C3A" w14:textId="63EB5D93" w:rsidR="00A60680" w:rsidRPr="00C370CD" w:rsidRDefault="00A60680" w:rsidP="00A60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4FA95DDF" w14:textId="5771CAAF" w:rsidR="00A60680" w:rsidRPr="00C370CD" w:rsidRDefault="00A60680" w:rsidP="00A60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2F831725" w14:textId="43798633" w:rsidR="00A60680" w:rsidRPr="00C370CD" w:rsidRDefault="00A60680" w:rsidP="00A60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A60680" w:rsidRPr="009A6667" w14:paraId="2469B379" w14:textId="77777777" w:rsidTr="005C5568">
        <w:trPr>
          <w:trHeight w:val="489"/>
        </w:trPr>
        <w:tc>
          <w:tcPr>
            <w:tcW w:w="236" w:type="pct"/>
          </w:tcPr>
          <w:p w14:paraId="6E4CFB1C" w14:textId="38FED5A3" w:rsidR="00A60680" w:rsidRPr="005C5568" w:rsidRDefault="005C5568" w:rsidP="00A6068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3.12.</w:t>
            </w:r>
          </w:p>
        </w:tc>
        <w:tc>
          <w:tcPr>
            <w:tcW w:w="1029" w:type="pct"/>
          </w:tcPr>
          <w:p w14:paraId="1A4A4055" w14:textId="79BD20C4" w:rsidR="00A60680" w:rsidRPr="00C370CD" w:rsidRDefault="00A60680" w:rsidP="00A60680">
            <w:pPr>
              <w:tabs>
                <w:tab w:val="left" w:pos="927"/>
              </w:tabs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ФСГС</w:t>
            </w:r>
            <w:r>
              <w:rPr>
                <w:rFonts w:ascii="PT Astra Serif" w:hAnsi="PT Astra Serif"/>
                <w:lang w:val="ru-RU"/>
              </w:rPr>
              <w:br/>
              <w:t xml:space="preserve">Благоустройство сквера «Победителей» п. </w:t>
            </w:r>
            <w:proofErr w:type="spellStart"/>
            <w:r>
              <w:rPr>
                <w:rFonts w:ascii="PT Astra Serif" w:hAnsi="PT Astra Serif"/>
                <w:lang w:val="ru-RU"/>
              </w:rPr>
              <w:t>Пахомово</w:t>
            </w:r>
            <w:proofErr w:type="spellEnd"/>
          </w:p>
        </w:tc>
        <w:tc>
          <w:tcPr>
            <w:tcW w:w="306" w:type="pct"/>
          </w:tcPr>
          <w:p w14:paraId="2D92CABB" w14:textId="7DBC927D" w:rsidR="00A60680" w:rsidRPr="00C370CD" w:rsidRDefault="00A60680" w:rsidP="00A60680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</w:t>
            </w:r>
            <w:r w:rsidR="00FF76C9">
              <w:rPr>
                <w:rFonts w:ascii="PT Astra Serif" w:hAnsi="PT Astra Serif"/>
                <w:sz w:val="22"/>
                <w:szCs w:val="22"/>
                <w:lang w:val="ru-RU"/>
              </w:rPr>
              <w:t>616</w:t>
            </w:r>
            <w:r>
              <w:rPr>
                <w:rFonts w:ascii="PT Astra Serif" w:hAnsi="PT Astra Serif"/>
                <w:sz w:val="22"/>
                <w:szCs w:val="22"/>
                <w:lang w:val="ru-RU"/>
              </w:rPr>
              <w:t>,</w:t>
            </w:r>
            <w:r w:rsidR="00FF76C9">
              <w:rPr>
                <w:rFonts w:ascii="PT Astra Serif" w:hAnsi="PT Astra Serif"/>
                <w:sz w:val="22"/>
                <w:szCs w:val="22"/>
                <w:lang w:val="ru-RU"/>
              </w:rPr>
              <w:t>4</w:t>
            </w:r>
          </w:p>
        </w:tc>
        <w:tc>
          <w:tcPr>
            <w:tcW w:w="281" w:type="pct"/>
          </w:tcPr>
          <w:p w14:paraId="73783734" w14:textId="083B11AB" w:rsidR="00A60680" w:rsidRPr="00C370CD" w:rsidRDefault="00FF76C9" w:rsidP="00A60680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FF76C9">
              <w:rPr>
                <w:rFonts w:ascii="PT Astra Serif" w:hAnsi="PT Astra Serif"/>
                <w:sz w:val="22"/>
                <w:szCs w:val="22"/>
                <w:lang w:val="ru-RU"/>
              </w:rPr>
              <w:t>1616,4</w:t>
            </w:r>
          </w:p>
        </w:tc>
        <w:tc>
          <w:tcPr>
            <w:tcW w:w="282" w:type="pct"/>
          </w:tcPr>
          <w:p w14:paraId="65EACCD6" w14:textId="51451E34" w:rsidR="00A60680" w:rsidRPr="00C370CD" w:rsidRDefault="00A60680" w:rsidP="00A60680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7BC10CD3" w14:textId="63A49990" w:rsidR="00A60680" w:rsidRPr="00C370CD" w:rsidRDefault="00A60680" w:rsidP="00A60680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3815E7C0" w14:textId="6328AEB5" w:rsidR="00A60680" w:rsidRPr="00C370CD" w:rsidRDefault="00A60680" w:rsidP="00A60680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1096,4</w:t>
            </w:r>
          </w:p>
        </w:tc>
        <w:tc>
          <w:tcPr>
            <w:tcW w:w="307" w:type="pct"/>
          </w:tcPr>
          <w:p w14:paraId="3B687636" w14:textId="0F57CC29" w:rsidR="00A60680" w:rsidRPr="00C370CD" w:rsidRDefault="00A60680" w:rsidP="00A60680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1096,4</w:t>
            </w:r>
          </w:p>
        </w:tc>
        <w:tc>
          <w:tcPr>
            <w:tcW w:w="328" w:type="pct"/>
          </w:tcPr>
          <w:p w14:paraId="318BB7B5" w14:textId="56798BF3" w:rsidR="00A60680" w:rsidRPr="00C370CD" w:rsidRDefault="00A60680" w:rsidP="00A60680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  <w:r w:rsidR="00C9135C" w:rsidRPr="00C9135C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329" w:type="pct"/>
          </w:tcPr>
          <w:p w14:paraId="5813562C" w14:textId="3280E734" w:rsidR="00A60680" w:rsidRPr="00C370CD" w:rsidRDefault="00A60680" w:rsidP="00A60680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  <w:r w:rsidR="00C9135C" w:rsidRPr="00C9135C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328" w:type="pct"/>
          </w:tcPr>
          <w:p w14:paraId="78DDB165" w14:textId="7EB83F66" w:rsidR="00A60680" w:rsidRPr="00C370CD" w:rsidRDefault="00FF76C9" w:rsidP="00A60680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520,0</w:t>
            </w:r>
            <w:r w:rsidR="00D529A6" w:rsidRPr="00D529A6">
              <w:rPr>
                <w:rFonts w:ascii="PT Astra Serif" w:hAnsi="PT Astra Serif"/>
                <w:sz w:val="22"/>
                <w:szCs w:val="22"/>
                <w:lang w:val="ru-RU"/>
              </w:rPr>
              <w:t>**</w:t>
            </w:r>
          </w:p>
        </w:tc>
        <w:tc>
          <w:tcPr>
            <w:tcW w:w="351" w:type="pct"/>
          </w:tcPr>
          <w:p w14:paraId="6BEB609B" w14:textId="64A827D4" w:rsidR="00A60680" w:rsidRPr="00C370CD" w:rsidRDefault="00FF76C9" w:rsidP="00A60680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520,0</w:t>
            </w:r>
            <w:r w:rsidR="00D529A6" w:rsidRPr="00D529A6">
              <w:rPr>
                <w:rFonts w:ascii="PT Astra Serif" w:hAnsi="PT Astra Serif"/>
                <w:sz w:val="22"/>
                <w:szCs w:val="22"/>
                <w:lang w:val="ru-RU"/>
              </w:rPr>
              <w:t>**</w:t>
            </w:r>
          </w:p>
        </w:tc>
        <w:tc>
          <w:tcPr>
            <w:tcW w:w="281" w:type="pct"/>
          </w:tcPr>
          <w:p w14:paraId="3FE61052" w14:textId="318070E9" w:rsidR="00A60680" w:rsidRPr="00C370CD" w:rsidRDefault="00A60680" w:rsidP="00A60680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780CF6EC" w14:textId="27786EB7" w:rsidR="00A60680" w:rsidRPr="00C370CD" w:rsidRDefault="00A60680" w:rsidP="00A60680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A60680" w:rsidRPr="009A6667" w14:paraId="068B7DB6" w14:textId="77777777" w:rsidTr="005C5568">
        <w:trPr>
          <w:trHeight w:val="710"/>
        </w:trPr>
        <w:tc>
          <w:tcPr>
            <w:tcW w:w="236" w:type="pct"/>
          </w:tcPr>
          <w:p w14:paraId="51B2A722" w14:textId="2356965F" w:rsidR="00A60680" w:rsidRPr="005C5568" w:rsidRDefault="005C5568" w:rsidP="00A60680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4.</w:t>
            </w:r>
          </w:p>
        </w:tc>
        <w:tc>
          <w:tcPr>
            <w:tcW w:w="1029" w:type="pct"/>
          </w:tcPr>
          <w:p w14:paraId="4DC29E3D" w14:textId="77777777" w:rsidR="00A60680" w:rsidRPr="00642292" w:rsidRDefault="00A60680" w:rsidP="00A60680">
            <w:pPr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642292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Энергосбережение и повышение энергетической эффективности муниципальных предприятий и учреждений  бюджетной сферы</w:t>
            </w:r>
          </w:p>
        </w:tc>
        <w:tc>
          <w:tcPr>
            <w:tcW w:w="306" w:type="pct"/>
          </w:tcPr>
          <w:p w14:paraId="3E3D70AA" w14:textId="77777777" w:rsidR="00A60680" w:rsidRPr="009A6667" w:rsidRDefault="00A60680" w:rsidP="00A60680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2299,2</w:t>
            </w:r>
          </w:p>
        </w:tc>
        <w:tc>
          <w:tcPr>
            <w:tcW w:w="281" w:type="pct"/>
          </w:tcPr>
          <w:p w14:paraId="5617EFD1" w14:textId="77777777" w:rsidR="00A60680" w:rsidRPr="009A6667" w:rsidRDefault="00A60680" w:rsidP="00A60680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1759,8</w:t>
            </w:r>
          </w:p>
        </w:tc>
        <w:tc>
          <w:tcPr>
            <w:tcW w:w="282" w:type="pct"/>
          </w:tcPr>
          <w:p w14:paraId="6F57F865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1CE121DF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03DD2023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55269410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440B103D" w14:textId="77777777" w:rsidR="00A60680" w:rsidRPr="009A6667" w:rsidRDefault="00A60680" w:rsidP="00A60680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2299,2</w:t>
            </w:r>
          </w:p>
        </w:tc>
        <w:tc>
          <w:tcPr>
            <w:tcW w:w="329" w:type="pct"/>
          </w:tcPr>
          <w:p w14:paraId="777AD99C" w14:textId="77777777" w:rsidR="00A60680" w:rsidRPr="009A6667" w:rsidRDefault="00A60680" w:rsidP="00A60680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1759,8</w:t>
            </w:r>
          </w:p>
        </w:tc>
        <w:tc>
          <w:tcPr>
            <w:tcW w:w="328" w:type="pct"/>
          </w:tcPr>
          <w:p w14:paraId="3EFB33A0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45F86800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65BAB0E6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46214CC8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A60680" w:rsidRPr="009A6667" w14:paraId="0D52FF7A" w14:textId="77777777" w:rsidTr="005C5568">
        <w:trPr>
          <w:trHeight w:val="710"/>
        </w:trPr>
        <w:tc>
          <w:tcPr>
            <w:tcW w:w="236" w:type="pct"/>
          </w:tcPr>
          <w:p w14:paraId="3062558F" w14:textId="4BD39147" w:rsidR="00A60680" w:rsidRPr="009A6667" w:rsidRDefault="005C5568" w:rsidP="00A6068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4.1.</w:t>
            </w:r>
          </w:p>
        </w:tc>
        <w:tc>
          <w:tcPr>
            <w:tcW w:w="1029" w:type="pct"/>
          </w:tcPr>
          <w:p w14:paraId="47790965" w14:textId="77777777" w:rsidR="00A60680" w:rsidRPr="00642292" w:rsidRDefault="00A60680" w:rsidP="00A60680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Замена котлов на котельной с. </w:t>
            </w:r>
            <w:proofErr w:type="spellStart"/>
            <w:r>
              <w:rPr>
                <w:rFonts w:ascii="PT Astra Serif" w:hAnsi="PT Astra Serif"/>
                <w:lang w:val="ru-RU"/>
              </w:rPr>
              <w:t>Симоново</w:t>
            </w:r>
            <w:proofErr w:type="spellEnd"/>
          </w:p>
        </w:tc>
        <w:tc>
          <w:tcPr>
            <w:tcW w:w="306" w:type="pct"/>
          </w:tcPr>
          <w:p w14:paraId="096A353F" w14:textId="77777777" w:rsidR="00A60680" w:rsidRPr="00642292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1100,0</w:t>
            </w:r>
          </w:p>
        </w:tc>
        <w:tc>
          <w:tcPr>
            <w:tcW w:w="281" w:type="pct"/>
          </w:tcPr>
          <w:p w14:paraId="4A89654A" w14:textId="77777777" w:rsidR="00A60680" w:rsidRPr="00642292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1085,0</w:t>
            </w:r>
          </w:p>
        </w:tc>
        <w:tc>
          <w:tcPr>
            <w:tcW w:w="282" w:type="pct"/>
          </w:tcPr>
          <w:p w14:paraId="13FF9297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4EA76201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06678E38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4DC7A341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7ECED531" w14:textId="77777777" w:rsidR="00A60680" w:rsidRPr="00642292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1100,0</w:t>
            </w:r>
          </w:p>
        </w:tc>
        <w:tc>
          <w:tcPr>
            <w:tcW w:w="329" w:type="pct"/>
          </w:tcPr>
          <w:p w14:paraId="5FD5BE2C" w14:textId="77777777" w:rsidR="00A60680" w:rsidRPr="00642292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1085,0</w:t>
            </w:r>
          </w:p>
        </w:tc>
        <w:tc>
          <w:tcPr>
            <w:tcW w:w="328" w:type="pct"/>
          </w:tcPr>
          <w:p w14:paraId="25ED841D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23F2161E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19473E9D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5D39CBF9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A60680" w:rsidRPr="009A6667" w14:paraId="4FB1944A" w14:textId="77777777" w:rsidTr="005C5568">
        <w:trPr>
          <w:trHeight w:val="710"/>
        </w:trPr>
        <w:tc>
          <w:tcPr>
            <w:tcW w:w="236" w:type="pct"/>
          </w:tcPr>
          <w:p w14:paraId="441FB400" w14:textId="0E7937AC" w:rsidR="00A60680" w:rsidRPr="009A6667" w:rsidRDefault="005C5568" w:rsidP="00A6068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4.2.</w:t>
            </w:r>
          </w:p>
        </w:tc>
        <w:tc>
          <w:tcPr>
            <w:tcW w:w="1029" w:type="pct"/>
          </w:tcPr>
          <w:p w14:paraId="0F49452F" w14:textId="77777777" w:rsidR="00A60680" w:rsidRPr="00CC31C6" w:rsidRDefault="00A60680" w:rsidP="00A60680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Ремонт сети теплоснабжения в п. Заокский (</w:t>
            </w:r>
            <w:proofErr w:type="spellStart"/>
            <w:r>
              <w:rPr>
                <w:rFonts w:ascii="PT Astra Serif" w:hAnsi="PT Astra Serif"/>
                <w:lang w:val="ru-RU"/>
              </w:rPr>
              <w:t>началь</w:t>
            </w:r>
            <w:proofErr w:type="spellEnd"/>
            <w:r>
              <w:rPr>
                <w:rFonts w:ascii="PT Astra Serif" w:hAnsi="PT Astra Serif"/>
                <w:lang w:val="ru-RU"/>
              </w:rPr>
              <w:t>. школа)</w:t>
            </w:r>
          </w:p>
          <w:p w14:paraId="08EFE61B" w14:textId="77777777" w:rsidR="00A60680" w:rsidRPr="00CC31C6" w:rsidRDefault="00A60680" w:rsidP="00A60680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06" w:type="pct"/>
          </w:tcPr>
          <w:p w14:paraId="765B5EF7" w14:textId="77777777" w:rsidR="00A60680" w:rsidRPr="00CC31C6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599,2</w:t>
            </w:r>
          </w:p>
        </w:tc>
        <w:tc>
          <w:tcPr>
            <w:tcW w:w="281" w:type="pct"/>
          </w:tcPr>
          <w:p w14:paraId="2A571CAC" w14:textId="77777777" w:rsidR="00A60680" w:rsidRPr="00CC31C6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592,2</w:t>
            </w:r>
          </w:p>
        </w:tc>
        <w:tc>
          <w:tcPr>
            <w:tcW w:w="282" w:type="pct"/>
          </w:tcPr>
          <w:p w14:paraId="6AF3BE89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23E1759F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1B6A2550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52262BA7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1D658B59" w14:textId="77777777" w:rsidR="00A60680" w:rsidRPr="00CC31C6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599,2</w:t>
            </w:r>
          </w:p>
        </w:tc>
        <w:tc>
          <w:tcPr>
            <w:tcW w:w="329" w:type="pct"/>
          </w:tcPr>
          <w:p w14:paraId="5B9F9B77" w14:textId="77777777" w:rsidR="00A60680" w:rsidRPr="00CC31C6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592,2</w:t>
            </w:r>
          </w:p>
        </w:tc>
        <w:tc>
          <w:tcPr>
            <w:tcW w:w="328" w:type="pct"/>
          </w:tcPr>
          <w:p w14:paraId="151BFEAC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6E05C92C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6F03A221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796FC3A5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A60680" w:rsidRPr="009A6667" w14:paraId="26BF75FF" w14:textId="77777777" w:rsidTr="005C5568">
        <w:trPr>
          <w:trHeight w:val="710"/>
        </w:trPr>
        <w:tc>
          <w:tcPr>
            <w:tcW w:w="236" w:type="pct"/>
          </w:tcPr>
          <w:p w14:paraId="6A92C4C1" w14:textId="5B598405" w:rsidR="00A60680" w:rsidRPr="009A6667" w:rsidRDefault="005C5568" w:rsidP="00A6068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4.3.</w:t>
            </w:r>
          </w:p>
        </w:tc>
        <w:tc>
          <w:tcPr>
            <w:tcW w:w="1029" w:type="pct"/>
          </w:tcPr>
          <w:p w14:paraId="1B931335" w14:textId="77777777" w:rsidR="00A60680" w:rsidRPr="00CC31C6" w:rsidRDefault="00A60680" w:rsidP="00A60680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П</w:t>
            </w:r>
            <w:r w:rsidRPr="00CC31C6">
              <w:rPr>
                <w:rFonts w:ascii="PT Astra Serif" w:hAnsi="PT Astra Serif"/>
                <w:lang w:val="ru-RU"/>
              </w:rPr>
              <w:t>роверка</w:t>
            </w:r>
            <w:r>
              <w:rPr>
                <w:rFonts w:ascii="PT Astra Serif" w:hAnsi="PT Astra Serif"/>
                <w:lang w:val="ru-RU"/>
              </w:rPr>
              <w:t xml:space="preserve"> проектно-сметной документации в ГУ ТО «РСЦ ТО»</w:t>
            </w:r>
          </w:p>
        </w:tc>
        <w:tc>
          <w:tcPr>
            <w:tcW w:w="306" w:type="pct"/>
          </w:tcPr>
          <w:p w14:paraId="74548BBA" w14:textId="77777777" w:rsidR="00A60680" w:rsidRPr="00CC31C6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300,0</w:t>
            </w:r>
          </w:p>
        </w:tc>
        <w:tc>
          <w:tcPr>
            <w:tcW w:w="281" w:type="pct"/>
          </w:tcPr>
          <w:p w14:paraId="6A81569A" w14:textId="77777777" w:rsidR="00A60680" w:rsidRPr="00CC31C6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82,6</w:t>
            </w:r>
          </w:p>
        </w:tc>
        <w:tc>
          <w:tcPr>
            <w:tcW w:w="282" w:type="pct"/>
          </w:tcPr>
          <w:p w14:paraId="7EE451D8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1824CDFF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56FF734C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20F70546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3F922007" w14:textId="77777777" w:rsidR="00A60680" w:rsidRPr="00CC31C6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300,0</w:t>
            </w:r>
          </w:p>
        </w:tc>
        <w:tc>
          <w:tcPr>
            <w:tcW w:w="329" w:type="pct"/>
          </w:tcPr>
          <w:p w14:paraId="63E37EF6" w14:textId="77777777" w:rsidR="00A60680" w:rsidRPr="00CC31C6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82,6</w:t>
            </w:r>
          </w:p>
        </w:tc>
        <w:tc>
          <w:tcPr>
            <w:tcW w:w="328" w:type="pct"/>
          </w:tcPr>
          <w:p w14:paraId="298A9C14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459276A5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1EDE6771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5533292D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A60680" w:rsidRPr="009A6667" w14:paraId="40595CB5" w14:textId="77777777" w:rsidTr="005C5568">
        <w:trPr>
          <w:trHeight w:val="710"/>
        </w:trPr>
        <w:tc>
          <w:tcPr>
            <w:tcW w:w="236" w:type="pct"/>
          </w:tcPr>
          <w:p w14:paraId="1A1E7887" w14:textId="142A990C" w:rsidR="00A60680" w:rsidRPr="009A6667" w:rsidRDefault="005C5568" w:rsidP="00A6068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4.4.</w:t>
            </w:r>
          </w:p>
        </w:tc>
        <w:tc>
          <w:tcPr>
            <w:tcW w:w="1029" w:type="pct"/>
          </w:tcPr>
          <w:p w14:paraId="1E02920F" w14:textId="77777777" w:rsidR="00A60680" w:rsidRPr="00304013" w:rsidRDefault="00A60680" w:rsidP="00A60680">
            <w:pPr>
              <w:rPr>
                <w:rFonts w:ascii="PT Astra Serif" w:hAnsi="PT Astra Serif"/>
                <w:lang w:val="ru-RU"/>
              </w:rPr>
            </w:pPr>
            <w:r w:rsidRPr="00304013">
              <w:rPr>
                <w:rFonts w:ascii="PT Astra Serif" w:hAnsi="PT Astra Serif"/>
                <w:lang w:val="ru-RU"/>
              </w:rPr>
              <w:t>Проведение работ при устранении аварийных ситуаций</w:t>
            </w:r>
          </w:p>
        </w:tc>
        <w:tc>
          <w:tcPr>
            <w:tcW w:w="306" w:type="pct"/>
          </w:tcPr>
          <w:p w14:paraId="63AA1A12" w14:textId="77777777" w:rsidR="00A60680" w:rsidRPr="00304013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300,0</w:t>
            </w:r>
          </w:p>
        </w:tc>
        <w:tc>
          <w:tcPr>
            <w:tcW w:w="281" w:type="pct"/>
          </w:tcPr>
          <w:p w14:paraId="0FB70F77" w14:textId="77777777" w:rsidR="00A60680" w:rsidRPr="00304013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282" w:type="pct"/>
          </w:tcPr>
          <w:p w14:paraId="7CD9036C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2C65331B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416669CD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10F5B2E5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3CDCB15D" w14:textId="77777777" w:rsidR="00A60680" w:rsidRPr="00304013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300,0</w:t>
            </w:r>
          </w:p>
        </w:tc>
        <w:tc>
          <w:tcPr>
            <w:tcW w:w="329" w:type="pct"/>
          </w:tcPr>
          <w:p w14:paraId="798D2322" w14:textId="77777777" w:rsidR="00A60680" w:rsidRPr="00304013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0</w:t>
            </w:r>
          </w:p>
        </w:tc>
        <w:tc>
          <w:tcPr>
            <w:tcW w:w="328" w:type="pct"/>
          </w:tcPr>
          <w:p w14:paraId="3689D433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609E8450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3C46DE75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05D10FD7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A60680" w:rsidRPr="009A6667" w14:paraId="00EE5562" w14:textId="77777777" w:rsidTr="005C5568">
        <w:trPr>
          <w:trHeight w:val="467"/>
        </w:trPr>
        <w:tc>
          <w:tcPr>
            <w:tcW w:w="236" w:type="pct"/>
          </w:tcPr>
          <w:p w14:paraId="3F466F09" w14:textId="413E240C" w:rsidR="00A60680" w:rsidRPr="005C5568" w:rsidRDefault="005C5568" w:rsidP="00A60680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5.</w:t>
            </w:r>
          </w:p>
        </w:tc>
        <w:tc>
          <w:tcPr>
            <w:tcW w:w="1029" w:type="pct"/>
          </w:tcPr>
          <w:p w14:paraId="0C1E7999" w14:textId="77777777" w:rsidR="00A60680" w:rsidRPr="00642292" w:rsidRDefault="00A60680" w:rsidP="00A60680">
            <w:pPr>
              <w:rPr>
                <w:rFonts w:ascii="PT Astra Serif" w:eastAsia="Times New Roman" w:hAnsi="PT Astra Serif" w:cs="Times New Roman"/>
                <w:b/>
                <w:sz w:val="22"/>
                <w:szCs w:val="22"/>
                <w:lang w:val="ru-RU"/>
              </w:rPr>
            </w:pPr>
            <w:r w:rsidRPr="00642292">
              <w:rPr>
                <w:rFonts w:ascii="PT Astra Serif" w:eastAsia="Times New Roman" w:hAnsi="PT Astra Serif" w:cs="Times New Roman"/>
                <w:b/>
                <w:sz w:val="22"/>
                <w:szCs w:val="22"/>
                <w:lang w:val="ru-RU"/>
              </w:rPr>
              <w:t>Газификация населенных пунктов Заокского района</w:t>
            </w:r>
          </w:p>
        </w:tc>
        <w:tc>
          <w:tcPr>
            <w:tcW w:w="306" w:type="pct"/>
          </w:tcPr>
          <w:p w14:paraId="082BA772" w14:textId="77777777" w:rsidR="00A60680" w:rsidRPr="009A6667" w:rsidRDefault="00A60680" w:rsidP="00A60680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4667,8</w:t>
            </w:r>
          </w:p>
        </w:tc>
        <w:tc>
          <w:tcPr>
            <w:tcW w:w="281" w:type="pct"/>
          </w:tcPr>
          <w:p w14:paraId="0DC3711F" w14:textId="77777777" w:rsidR="00A60680" w:rsidRPr="009A6667" w:rsidRDefault="00A60680" w:rsidP="00A60680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3551,8</w:t>
            </w:r>
          </w:p>
        </w:tc>
        <w:tc>
          <w:tcPr>
            <w:tcW w:w="282" w:type="pct"/>
          </w:tcPr>
          <w:p w14:paraId="1DD7684A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6BC890EF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086D078E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59C78742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569CE36A" w14:textId="77777777" w:rsidR="00A60680" w:rsidRPr="009A6667" w:rsidRDefault="00A60680" w:rsidP="00A60680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4667,8</w:t>
            </w:r>
          </w:p>
        </w:tc>
        <w:tc>
          <w:tcPr>
            <w:tcW w:w="329" w:type="pct"/>
          </w:tcPr>
          <w:p w14:paraId="5BCD3DB0" w14:textId="77777777" w:rsidR="00A60680" w:rsidRPr="009A6667" w:rsidRDefault="00A60680" w:rsidP="00A60680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3551,8</w:t>
            </w:r>
          </w:p>
        </w:tc>
        <w:tc>
          <w:tcPr>
            <w:tcW w:w="328" w:type="pct"/>
          </w:tcPr>
          <w:p w14:paraId="6BC45D28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6736A7AA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36CB0065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24DB0227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A60680" w:rsidRPr="009A6667" w14:paraId="4B5DCF39" w14:textId="77777777" w:rsidTr="005C5568">
        <w:trPr>
          <w:trHeight w:val="458"/>
        </w:trPr>
        <w:tc>
          <w:tcPr>
            <w:tcW w:w="236" w:type="pct"/>
          </w:tcPr>
          <w:p w14:paraId="524E4174" w14:textId="07F9AD2A" w:rsidR="00A60680" w:rsidRPr="005C5568" w:rsidRDefault="005C5568" w:rsidP="00A60680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lastRenderedPageBreak/>
              <w:t>5.1.</w:t>
            </w:r>
          </w:p>
        </w:tc>
        <w:tc>
          <w:tcPr>
            <w:tcW w:w="1029" w:type="pct"/>
          </w:tcPr>
          <w:p w14:paraId="1F31E978" w14:textId="77777777" w:rsidR="00A60680" w:rsidRPr="009A6667" w:rsidRDefault="00A60680" w:rsidP="00A60680">
            <w:pPr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Техническое обслуживание муниципальных газопроводов</w:t>
            </w:r>
          </w:p>
        </w:tc>
        <w:tc>
          <w:tcPr>
            <w:tcW w:w="306" w:type="pct"/>
          </w:tcPr>
          <w:p w14:paraId="58D655DE" w14:textId="77777777" w:rsidR="00A60680" w:rsidRPr="00B54627" w:rsidRDefault="00A60680" w:rsidP="00A60680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4000,0</w:t>
            </w:r>
          </w:p>
        </w:tc>
        <w:tc>
          <w:tcPr>
            <w:tcW w:w="281" w:type="pct"/>
          </w:tcPr>
          <w:p w14:paraId="31A9051C" w14:textId="77777777" w:rsidR="00A60680" w:rsidRPr="009A6667" w:rsidRDefault="00A60680" w:rsidP="00A60680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B54627">
              <w:rPr>
                <w:rFonts w:ascii="PT Astra Serif" w:eastAsia="Times New Roman" w:hAnsi="PT Astra Serif" w:cs="Times New Roman"/>
                <w:lang w:val="ru-RU"/>
              </w:rPr>
              <w:t>3</w:t>
            </w:r>
            <w:r>
              <w:rPr>
                <w:rFonts w:ascii="PT Astra Serif" w:eastAsia="Times New Roman" w:hAnsi="PT Astra Serif" w:cs="Times New Roman"/>
                <w:lang w:val="ru-RU"/>
              </w:rPr>
              <w:t>006</w:t>
            </w:r>
            <w:r w:rsidRPr="00B54627">
              <w:rPr>
                <w:rFonts w:ascii="PT Astra Serif" w:eastAsia="Times New Roman" w:hAnsi="PT Astra Serif" w:cs="Times New Roman"/>
                <w:lang w:val="ru-RU"/>
              </w:rPr>
              <w:t>,</w:t>
            </w:r>
            <w:r>
              <w:rPr>
                <w:rFonts w:ascii="PT Astra Serif" w:eastAsia="Times New Roman" w:hAnsi="PT Astra Serif" w:cs="Times New Roman"/>
                <w:lang w:val="ru-RU"/>
              </w:rPr>
              <w:t>3</w:t>
            </w:r>
          </w:p>
        </w:tc>
        <w:tc>
          <w:tcPr>
            <w:tcW w:w="282" w:type="pct"/>
          </w:tcPr>
          <w:p w14:paraId="3C35C662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760874D1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3D766040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01574781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0C5EC196" w14:textId="77777777" w:rsidR="00A60680" w:rsidRPr="00B54627" w:rsidRDefault="00A60680" w:rsidP="00A60680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4000,0</w:t>
            </w:r>
          </w:p>
        </w:tc>
        <w:tc>
          <w:tcPr>
            <w:tcW w:w="329" w:type="pct"/>
          </w:tcPr>
          <w:p w14:paraId="2A3540EE" w14:textId="77777777" w:rsidR="00A60680" w:rsidRPr="009A6667" w:rsidRDefault="00A60680" w:rsidP="00A60680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B54627">
              <w:rPr>
                <w:rFonts w:ascii="PT Astra Serif" w:eastAsia="Times New Roman" w:hAnsi="PT Astra Serif" w:cs="Times New Roman"/>
                <w:lang w:val="ru-RU"/>
              </w:rPr>
              <w:t>3</w:t>
            </w:r>
            <w:r>
              <w:rPr>
                <w:rFonts w:ascii="PT Astra Serif" w:eastAsia="Times New Roman" w:hAnsi="PT Astra Serif" w:cs="Times New Roman"/>
                <w:lang w:val="ru-RU"/>
              </w:rPr>
              <w:t>006</w:t>
            </w:r>
            <w:r w:rsidRPr="00B54627">
              <w:rPr>
                <w:rFonts w:ascii="PT Astra Serif" w:eastAsia="Times New Roman" w:hAnsi="PT Astra Serif" w:cs="Times New Roman"/>
                <w:lang w:val="ru-RU"/>
              </w:rPr>
              <w:t>,</w:t>
            </w:r>
            <w:r>
              <w:rPr>
                <w:rFonts w:ascii="PT Astra Serif" w:eastAsia="Times New Roman" w:hAnsi="PT Astra Serif" w:cs="Times New Roman"/>
                <w:lang w:val="ru-RU"/>
              </w:rPr>
              <w:t>3</w:t>
            </w:r>
          </w:p>
        </w:tc>
        <w:tc>
          <w:tcPr>
            <w:tcW w:w="328" w:type="pct"/>
          </w:tcPr>
          <w:p w14:paraId="5808BA98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61EB5064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1B77F588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641316C7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A60680" w:rsidRPr="009A6667" w14:paraId="4F8475A9" w14:textId="77777777" w:rsidTr="005C5568">
        <w:trPr>
          <w:trHeight w:val="455"/>
        </w:trPr>
        <w:tc>
          <w:tcPr>
            <w:tcW w:w="236" w:type="pct"/>
          </w:tcPr>
          <w:p w14:paraId="68E38C01" w14:textId="1074DEB5" w:rsidR="00A60680" w:rsidRPr="005C5568" w:rsidRDefault="005C5568" w:rsidP="00A60680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5.2.</w:t>
            </w:r>
          </w:p>
        </w:tc>
        <w:tc>
          <w:tcPr>
            <w:tcW w:w="1029" w:type="pct"/>
          </w:tcPr>
          <w:p w14:paraId="7C7EFB72" w14:textId="77777777" w:rsidR="00A60680" w:rsidRPr="009A6667" w:rsidRDefault="00A60680" w:rsidP="00A60680">
            <w:pPr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 xml:space="preserve">Содержание электросетей в п. </w:t>
            </w:r>
            <w:proofErr w:type="spellStart"/>
            <w:r>
              <w:rPr>
                <w:rFonts w:ascii="PT Astra Serif" w:eastAsia="Times New Roman" w:hAnsi="PT Astra Serif" w:cs="Times New Roman"/>
                <w:lang w:val="ru-RU"/>
              </w:rPr>
              <w:t>Приокский</w:t>
            </w:r>
            <w:proofErr w:type="spellEnd"/>
          </w:p>
        </w:tc>
        <w:tc>
          <w:tcPr>
            <w:tcW w:w="306" w:type="pct"/>
          </w:tcPr>
          <w:p w14:paraId="2E8132A3" w14:textId="77777777" w:rsidR="00A60680" w:rsidRPr="009A6667" w:rsidRDefault="00A60680" w:rsidP="00A60680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241,0</w:t>
            </w:r>
          </w:p>
        </w:tc>
        <w:tc>
          <w:tcPr>
            <w:tcW w:w="281" w:type="pct"/>
          </w:tcPr>
          <w:p w14:paraId="2D80522F" w14:textId="77777777" w:rsidR="00A60680" w:rsidRPr="009A6667" w:rsidRDefault="00A60680" w:rsidP="00A60680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6A7273">
              <w:rPr>
                <w:rFonts w:ascii="PT Astra Serif" w:eastAsia="Times New Roman" w:hAnsi="PT Astra Serif" w:cs="Times New Roman"/>
                <w:lang w:val="ru-RU"/>
              </w:rPr>
              <w:t>241,0</w:t>
            </w:r>
          </w:p>
        </w:tc>
        <w:tc>
          <w:tcPr>
            <w:tcW w:w="282" w:type="pct"/>
          </w:tcPr>
          <w:p w14:paraId="2EDDAD0B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09443BEB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19BB4D56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4192A11A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313B3983" w14:textId="77777777" w:rsidR="00A60680" w:rsidRPr="009A6667" w:rsidRDefault="00A60680" w:rsidP="00A60680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241,0</w:t>
            </w:r>
          </w:p>
        </w:tc>
        <w:tc>
          <w:tcPr>
            <w:tcW w:w="329" w:type="pct"/>
          </w:tcPr>
          <w:p w14:paraId="481A32FA" w14:textId="77777777" w:rsidR="00A60680" w:rsidRPr="009A6667" w:rsidRDefault="00A60680" w:rsidP="00A60680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6A7273">
              <w:rPr>
                <w:rFonts w:ascii="PT Astra Serif" w:eastAsia="Times New Roman" w:hAnsi="PT Astra Serif" w:cs="Times New Roman"/>
                <w:lang w:val="ru-RU"/>
              </w:rPr>
              <w:t>241,0</w:t>
            </w:r>
          </w:p>
        </w:tc>
        <w:tc>
          <w:tcPr>
            <w:tcW w:w="328" w:type="pct"/>
          </w:tcPr>
          <w:p w14:paraId="3022793D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3591D986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3752C4A5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7D4EB50C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A60680" w:rsidRPr="009A6667" w14:paraId="69921287" w14:textId="77777777" w:rsidTr="005C5568">
        <w:trPr>
          <w:trHeight w:val="455"/>
        </w:trPr>
        <w:tc>
          <w:tcPr>
            <w:tcW w:w="236" w:type="pct"/>
          </w:tcPr>
          <w:p w14:paraId="27A2A83E" w14:textId="6E906CF0" w:rsidR="00A60680" w:rsidRPr="009A6667" w:rsidRDefault="005C5568" w:rsidP="00A6068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5.3.</w:t>
            </w:r>
          </w:p>
        </w:tc>
        <w:tc>
          <w:tcPr>
            <w:tcW w:w="1029" w:type="pct"/>
          </w:tcPr>
          <w:p w14:paraId="261D0FD1" w14:textId="77777777" w:rsidR="00A60680" w:rsidRPr="00F0631B" w:rsidRDefault="00A60680" w:rsidP="00A60680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Восстановление газоснабжения (аварийные работы)</w:t>
            </w:r>
          </w:p>
        </w:tc>
        <w:tc>
          <w:tcPr>
            <w:tcW w:w="306" w:type="pct"/>
          </w:tcPr>
          <w:p w14:paraId="43F48EBB" w14:textId="77777777" w:rsidR="00A60680" w:rsidRPr="00F0631B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50</w:t>
            </w:r>
          </w:p>
        </w:tc>
        <w:tc>
          <w:tcPr>
            <w:tcW w:w="281" w:type="pct"/>
          </w:tcPr>
          <w:p w14:paraId="1814728E" w14:textId="77777777" w:rsidR="00A60680" w:rsidRPr="00F0631B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28,8</w:t>
            </w:r>
          </w:p>
        </w:tc>
        <w:tc>
          <w:tcPr>
            <w:tcW w:w="282" w:type="pct"/>
          </w:tcPr>
          <w:p w14:paraId="637B6429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0FBE6A0A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16F6BFC0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1326F27C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58312855" w14:textId="77777777" w:rsidR="00A60680" w:rsidRPr="00F0631B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50</w:t>
            </w:r>
          </w:p>
        </w:tc>
        <w:tc>
          <w:tcPr>
            <w:tcW w:w="329" w:type="pct"/>
          </w:tcPr>
          <w:p w14:paraId="70E521F0" w14:textId="77777777" w:rsidR="00A60680" w:rsidRPr="00F0631B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28,8</w:t>
            </w:r>
          </w:p>
        </w:tc>
        <w:tc>
          <w:tcPr>
            <w:tcW w:w="328" w:type="pct"/>
          </w:tcPr>
          <w:p w14:paraId="2153E4F5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2A834CB8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0A22EDCA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790901AC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A60680" w:rsidRPr="009A6667" w14:paraId="2FA31A38" w14:textId="77777777" w:rsidTr="005C5568">
        <w:trPr>
          <w:trHeight w:val="455"/>
        </w:trPr>
        <w:tc>
          <w:tcPr>
            <w:tcW w:w="236" w:type="pct"/>
          </w:tcPr>
          <w:p w14:paraId="23DDA660" w14:textId="35B03351" w:rsidR="00A60680" w:rsidRPr="009A6667" w:rsidRDefault="005C5568" w:rsidP="00A6068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5.4.</w:t>
            </w:r>
          </w:p>
        </w:tc>
        <w:tc>
          <w:tcPr>
            <w:tcW w:w="1029" w:type="pct"/>
          </w:tcPr>
          <w:p w14:paraId="094488D8" w14:textId="77777777" w:rsidR="00A60680" w:rsidRPr="006A7273" w:rsidRDefault="00A60680" w:rsidP="00A60680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Кадастровые работы (охранные зоны)</w:t>
            </w:r>
          </w:p>
        </w:tc>
        <w:tc>
          <w:tcPr>
            <w:tcW w:w="306" w:type="pct"/>
          </w:tcPr>
          <w:p w14:paraId="25428363" w14:textId="77777777" w:rsidR="00A60680" w:rsidRPr="00F0631B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298,1</w:t>
            </w:r>
          </w:p>
        </w:tc>
        <w:tc>
          <w:tcPr>
            <w:tcW w:w="281" w:type="pct"/>
          </w:tcPr>
          <w:p w14:paraId="03B73A4B" w14:textId="77777777" w:rsidR="00A60680" w:rsidRPr="00F0631B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197,0</w:t>
            </w:r>
          </w:p>
        </w:tc>
        <w:tc>
          <w:tcPr>
            <w:tcW w:w="282" w:type="pct"/>
          </w:tcPr>
          <w:p w14:paraId="2744141B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79C426DF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75143BC2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24458055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1959044A" w14:textId="77777777" w:rsidR="00A60680" w:rsidRPr="00F0631B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298,1</w:t>
            </w:r>
          </w:p>
        </w:tc>
        <w:tc>
          <w:tcPr>
            <w:tcW w:w="329" w:type="pct"/>
          </w:tcPr>
          <w:p w14:paraId="07064255" w14:textId="77777777" w:rsidR="00A60680" w:rsidRPr="00F0631B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197,0</w:t>
            </w:r>
          </w:p>
        </w:tc>
        <w:tc>
          <w:tcPr>
            <w:tcW w:w="328" w:type="pct"/>
          </w:tcPr>
          <w:p w14:paraId="162B7A3E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1CFD5B51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3EA4EE25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5850D25D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A60680" w:rsidRPr="009A6667" w14:paraId="299C74BE" w14:textId="77777777" w:rsidTr="005C5568">
        <w:trPr>
          <w:trHeight w:val="455"/>
        </w:trPr>
        <w:tc>
          <w:tcPr>
            <w:tcW w:w="236" w:type="pct"/>
          </w:tcPr>
          <w:p w14:paraId="1F31A76B" w14:textId="43AD7521" w:rsidR="00A60680" w:rsidRPr="009A6667" w:rsidRDefault="005C5568" w:rsidP="00A6068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5.5</w:t>
            </w:r>
          </w:p>
        </w:tc>
        <w:tc>
          <w:tcPr>
            <w:tcW w:w="1029" w:type="pct"/>
          </w:tcPr>
          <w:p w14:paraId="4EF07BE0" w14:textId="77777777" w:rsidR="00A60680" w:rsidRPr="00F0631B" w:rsidRDefault="00A60680" w:rsidP="00A60680">
            <w:pPr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Страхование газопроводов как - опасный производственный объект (ОПО)</w:t>
            </w:r>
          </w:p>
        </w:tc>
        <w:tc>
          <w:tcPr>
            <w:tcW w:w="306" w:type="pct"/>
          </w:tcPr>
          <w:p w14:paraId="7ACD2F91" w14:textId="77777777" w:rsidR="00A60680" w:rsidRPr="00F0631B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78,7</w:t>
            </w:r>
          </w:p>
        </w:tc>
        <w:tc>
          <w:tcPr>
            <w:tcW w:w="281" w:type="pct"/>
          </w:tcPr>
          <w:p w14:paraId="2CA6BCCC" w14:textId="77777777" w:rsidR="00A60680" w:rsidRPr="00F0631B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78,7</w:t>
            </w:r>
          </w:p>
        </w:tc>
        <w:tc>
          <w:tcPr>
            <w:tcW w:w="282" w:type="pct"/>
          </w:tcPr>
          <w:p w14:paraId="13A59FF9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53F6E055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410904A8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12046A77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4E750B01" w14:textId="77777777" w:rsidR="00A60680" w:rsidRPr="00F0631B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78,7</w:t>
            </w:r>
          </w:p>
        </w:tc>
        <w:tc>
          <w:tcPr>
            <w:tcW w:w="329" w:type="pct"/>
          </w:tcPr>
          <w:p w14:paraId="7B3412E8" w14:textId="77777777" w:rsidR="00A60680" w:rsidRPr="00F0631B" w:rsidRDefault="00A60680" w:rsidP="00A60680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78,7</w:t>
            </w:r>
          </w:p>
        </w:tc>
        <w:tc>
          <w:tcPr>
            <w:tcW w:w="328" w:type="pct"/>
          </w:tcPr>
          <w:p w14:paraId="17C63D8D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2B341A06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08D71CD1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3F794016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A60680" w:rsidRPr="009A6667" w14:paraId="5D0EA81D" w14:textId="77777777" w:rsidTr="005C5568">
        <w:trPr>
          <w:trHeight w:val="709"/>
        </w:trPr>
        <w:tc>
          <w:tcPr>
            <w:tcW w:w="236" w:type="pct"/>
          </w:tcPr>
          <w:p w14:paraId="72377450" w14:textId="77777777" w:rsidR="00A60680" w:rsidRPr="009A6667" w:rsidRDefault="00A60680" w:rsidP="00A60680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1029" w:type="pct"/>
          </w:tcPr>
          <w:p w14:paraId="5476125A" w14:textId="77777777" w:rsidR="00A60680" w:rsidRPr="009A6667" w:rsidRDefault="00A60680" w:rsidP="00A60680">
            <w:pPr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Итого по муниципальной программе</w:t>
            </w:r>
          </w:p>
        </w:tc>
        <w:tc>
          <w:tcPr>
            <w:tcW w:w="306" w:type="pct"/>
          </w:tcPr>
          <w:p w14:paraId="50AAF91C" w14:textId="77777777" w:rsidR="00A60680" w:rsidRPr="009A6667" w:rsidRDefault="00A60680" w:rsidP="00A60680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4667,8</w:t>
            </w:r>
          </w:p>
        </w:tc>
        <w:tc>
          <w:tcPr>
            <w:tcW w:w="281" w:type="pct"/>
          </w:tcPr>
          <w:p w14:paraId="4A238F06" w14:textId="77777777" w:rsidR="00A60680" w:rsidRPr="009A6667" w:rsidRDefault="00A60680" w:rsidP="00A60680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3551,8</w:t>
            </w:r>
          </w:p>
        </w:tc>
        <w:tc>
          <w:tcPr>
            <w:tcW w:w="282" w:type="pct"/>
          </w:tcPr>
          <w:p w14:paraId="5132A994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1FA068C9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67E0AE93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07" w:type="pct"/>
          </w:tcPr>
          <w:p w14:paraId="31962927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8" w:type="pct"/>
          </w:tcPr>
          <w:p w14:paraId="68B57849" w14:textId="77777777" w:rsidR="00A60680" w:rsidRPr="009A6667" w:rsidRDefault="00A60680" w:rsidP="00A60680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4667,8</w:t>
            </w:r>
          </w:p>
        </w:tc>
        <w:tc>
          <w:tcPr>
            <w:tcW w:w="329" w:type="pct"/>
          </w:tcPr>
          <w:p w14:paraId="14D46E6D" w14:textId="77777777" w:rsidR="00A60680" w:rsidRPr="009A6667" w:rsidRDefault="00A60680" w:rsidP="00A60680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3551,8</w:t>
            </w:r>
          </w:p>
        </w:tc>
        <w:tc>
          <w:tcPr>
            <w:tcW w:w="328" w:type="pct"/>
          </w:tcPr>
          <w:p w14:paraId="349D0046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1" w:type="pct"/>
          </w:tcPr>
          <w:p w14:paraId="06204B82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81" w:type="pct"/>
          </w:tcPr>
          <w:p w14:paraId="1FFD780B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29" w:type="pct"/>
          </w:tcPr>
          <w:p w14:paraId="59F31237" w14:textId="77777777" w:rsidR="00A60680" w:rsidRPr="0088120F" w:rsidRDefault="00A60680" w:rsidP="00A60680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</w:tbl>
    <w:p w14:paraId="16543C1A" w14:textId="4580FBE7" w:rsidR="00402EF5" w:rsidRPr="005C5568" w:rsidRDefault="00F84B4B" w:rsidP="00A54263">
      <w:pPr>
        <w:widowControl w:val="0"/>
        <w:rPr>
          <w:rFonts w:ascii="PT Astra Serif" w:hAnsi="PT Astra Serif"/>
          <w:szCs w:val="28"/>
        </w:rPr>
      </w:pPr>
      <w:r w:rsidRPr="005C5568">
        <w:rPr>
          <w:rFonts w:ascii="PT Astra Serif" w:hAnsi="PT Astra Serif"/>
          <w:szCs w:val="28"/>
        </w:rPr>
        <w:t xml:space="preserve">*Средства муниципального образования </w:t>
      </w:r>
      <w:proofErr w:type="spellStart"/>
      <w:r w:rsidRPr="005C5568">
        <w:rPr>
          <w:rFonts w:ascii="PT Astra Serif" w:hAnsi="PT Astra Serif"/>
          <w:szCs w:val="28"/>
        </w:rPr>
        <w:t>р.п</w:t>
      </w:r>
      <w:proofErr w:type="spellEnd"/>
      <w:r w:rsidRPr="005C5568">
        <w:rPr>
          <w:rFonts w:ascii="PT Astra Serif" w:hAnsi="PT Astra Serif"/>
          <w:szCs w:val="28"/>
        </w:rPr>
        <w:t>. Заокский</w:t>
      </w:r>
    </w:p>
    <w:p w14:paraId="004C9C32" w14:textId="2537FBCB" w:rsidR="00D529A6" w:rsidRPr="005C5568" w:rsidRDefault="00D529A6" w:rsidP="00A54263">
      <w:pPr>
        <w:widowControl w:val="0"/>
        <w:rPr>
          <w:rFonts w:ascii="PT Astra Serif" w:hAnsi="PT Astra Serif"/>
          <w:szCs w:val="28"/>
        </w:rPr>
      </w:pPr>
      <w:r w:rsidRPr="005C5568">
        <w:rPr>
          <w:rFonts w:ascii="PT Astra Serif" w:hAnsi="PT Astra Serif"/>
          <w:szCs w:val="28"/>
        </w:rPr>
        <w:t xml:space="preserve">**Средства муниципального образования </w:t>
      </w:r>
      <w:proofErr w:type="gramStart"/>
      <w:r w:rsidRPr="005C5568">
        <w:rPr>
          <w:rFonts w:ascii="PT Astra Serif" w:hAnsi="PT Astra Serif"/>
          <w:szCs w:val="28"/>
        </w:rPr>
        <w:t>Демидовское</w:t>
      </w:r>
      <w:proofErr w:type="gramEnd"/>
    </w:p>
    <w:p w14:paraId="6FC9CAEE" w14:textId="2B7B1296" w:rsidR="00F84B4B" w:rsidRDefault="00F84B4B" w:rsidP="00A54263">
      <w:pPr>
        <w:widowControl w:val="0"/>
        <w:rPr>
          <w:rFonts w:ascii="PT Astra Serif" w:hAnsi="PT Astra Serif"/>
          <w:sz w:val="28"/>
          <w:szCs w:val="28"/>
        </w:rPr>
      </w:pPr>
    </w:p>
    <w:p w14:paraId="1A000FA8" w14:textId="77777777" w:rsidR="005C5568" w:rsidRDefault="005C5568" w:rsidP="00A54263">
      <w:pPr>
        <w:widowControl w:val="0"/>
        <w:rPr>
          <w:rFonts w:ascii="PT Astra Serif" w:hAnsi="PT Astra Serif"/>
          <w:sz w:val="28"/>
          <w:szCs w:val="28"/>
        </w:rPr>
      </w:pPr>
    </w:p>
    <w:p w14:paraId="0F656172" w14:textId="77777777" w:rsidR="005C5568" w:rsidRDefault="005C5568" w:rsidP="00A54263">
      <w:pPr>
        <w:widowControl w:val="0"/>
        <w:rPr>
          <w:rFonts w:ascii="PT Astra Serif" w:hAnsi="PT Astra Serif"/>
          <w:sz w:val="28"/>
          <w:szCs w:val="28"/>
        </w:rPr>
      </w:pPr>
    </w:p>
    <w:p w14:paraId="3F581BD8" w14:textId="77777777" w:rsidR="005C5568" w:rsidRDefault="005C5568" w:rsidP="00A54263">
      <w:pPr>
        <w:widowControl w:val="0"/>
        <w:rPr>
          <w:rFonts w:ascii="PT Astra Serif" w:hAnsi="PT Astra Serif"/>
          <w:sz w:val="28"/>
          <w:szCs w:val="28"/>
        </w:rPr>
      </w:pPr>
    </w:p>
    <w:p w14:paraId="3231079C" w14:textId="77777777" w:rsidR="005C5568" w:rsidRDefault="005C5568" w:rsidP="00A54263">
      <w:pPr>
        <w:widowControl w:val="0"/>
        <w:rPr>
          <w:rFonts w:ascii="PT Astra Serif" w:hAnsi="PT Astra Serif"/>
          <w:sz w:val="28"/>
          <w:szCs w:val="28"/>
        </w:rPr>
      </w:pPr>
    </w:p>
    <w:p w14:paraId="1DFDB2DB" w14:textId="77777777" w:rsidR="005C5568" w:rsidRDefault="005C5568" w:rsidP="00A54263">
      <w:pPr>
        <w:widowControl w:val="0"/>
        <w:rPr>
          <w:rFonts w:ascii="PT Astra Serif" w:hAnsi="PT Astra Serif"/>
          <w:sz w:val="28"/>
          <w:szCs w:val="28"/>
        </w:rPr>
      </w:pPr>
    </w:p>
    <w:p w14:paraId="28C34477" w14:textId="77777777" w:rsidR="005C5568" w:rsidRPr="005C5568" w:rsidRDefault="005C5568" w:rsidP="00A54263">
      <w:pPr>
        <w:widowControl w:val="0"/>
        <w:rPr>
          <w:rFonts w:ascii="PT Astra Serif" w:hAnsi="PT Astra Serif"/>
          <w:sz w:val="28"/>
          <w:szCs w:val="28"/>
        </w:rPr>
      </w:pPr>
    </w:p>
    <w:p w14:paraId="2B84BD5D" w14:textId="77777777" w:rsidR="00F84B4B" w:rsidRPr="005C5568" w:rsidRDefault="00F84B4B" w:rsidP="00A54263">
      <w:pPr>
        <w:widowControl w:val="0"/>
        <w:rPr>
          <w:rFonts w:ascii="PT Astra Serif" w:hAnsi="PT Astra Serif"/>
          <w:sz w:val="28"/>
          <w:szCs w:val="28"/>
        </w:rPr>
      </w:pPr>
    </w:p>
    <w:p w14:paraId="38926393" w14:textId="77777777" w:rsidR="00211E7B" w:rsidRPr="005C5568" w:rsidRDefault="00211E7B" w:rsidP="00211E7B">
      <w:pPr>
        <w:widowControl w:val="0"/>
        <w:rPr>
          <w:rFonts w:ascii="PT Astra Serif" w:hAnsi="PT Astra Serif"/>
          <w:sz w:val="28"/>
          <w:szCs w:val="28"/>
        </w:rPr>
      </w:pPr>
    </w:p>
    <w:p w14:paraId="7C689423" w14:textId="77777777" w:rsidR="00A54263" w:rsidRPr="005C5568" w:rsidRDefault="00A54263" w:rsidP="00402EF5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14:paraId="5307F08F" w14:textId="77777777" w:rsidR="00A54263" w:rsidRPr="005C5568" w:rsidRDefault="00A54263" w:rsidP="00402EF5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14:paraId="72A482E0" w14:textId="77777777" w:rsidR="00402EF5" w:rsidRPr="005C5568" w:rsidRDefault="00402EF5" w:rsidP="00402EF5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p w14:paraId="2C3DBEEA" w14:textId="77777777" w:rsidR="006C0496" w:rsidRPr="005C5568" w:rsidRDefault="006C0496" w:rsidP="006C0496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5C5568">
        <w:rPr>
          <w:rFonts w:ascii="PT Astra Serif" w:hAnsi="PT Astra Serif"/>
          <w:sz w:val="28"/>
          <w:szCs w:val="28"/>
        </w:rPr>
        <w:lastRenderedPageBreak/>
        <w:t>Отчет</w:t>
      </w:r>
    </w:p>
    <w:p w14:paraId="57D1F471" w14:textId="7FDB4286" w:rsidR="006C0496" w:rsidRPr="005C5568" w:rsidRDefault="006C0496" w:rsidP="006C0496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5C5568">
        <w:rPr>
          <w:rFonts w:ascii="PT Astra Serif" w:hAnsi="PT Astra Serif"/>
          <w:sz w:val="28"/>
          <w:szCs w:val="28"/>
        </w:rPr>
        <w:t>о результативности реализации муниципальной программы за 20</w:t>
      </w:r>
      <w:r w:rsidR="00D529A6" w:rsidRPr="005C5568">
        <w:rPr>
          <w:rFonts w:ascii="PT Astra Serif" w:hAnsi="PT Astra Serif"/>
          <w:sz w:val="28"/>
          <w:szCs w:val="28"/>
        </w:rPr>
        <w:t>2</w:t>
      </w:r>
      <w:r w:rsidR="007C5040" w:rsidRPr="005C5568">
        <w:rPr>
          <w:rFonts w:ascii="PT Astra Serif" w:hAnsi="PT Astra Serif"/>
          <w:sz w:val="28"/>
          <w:szCs w:val="28"/>
        </w:rPr>
        <w:t>3</w:t>
      </w:r>
      <w:r w:rsidR="00D529A6" w:rsidRPr="005C5568">
        <w:rPr>
          <w:rFonts w:ascii="PT Astra Serif" w:hAnsi="PT Astra Serif"/>
          <w:sz w:val="28"/>
          <w:szCs w:val="28"/>
        </w:rPr>
        <w:t xml:space="preserve"> </w:t>
      </w:r>
      <w:r w:rsidRPr="005C5568">
        <w:rPr>
          <w:rFonts w:ascii="PT Astra Serif" w:hAnsi="PT Astra Serif"/>
          <w:sz w:val="28"/>
          <w:szCs w:val="28"/>
        </w:rPr>
        <w:t>год</w:t>
      </w:r>
    </w:p>
    <w:p w14:paraId="2C9B804C" w14:textId="77777777" w:rsidR="006C0496" w:rsidRPr="005C5568" w:rsidRDefault="006C0496" w:rsidP="006C0496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14:paraId="6495B701" w14:textId="77777777" w:rsidR="006C0496" w:rsidRPr="005C5568" w:rsidRDefault="006C0496" w:rsidP="006C0496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5C5568">
        <w:rPr>
          <w:rFonts w:ascii="PT Astra Serif" w:hAnsi="PT Astra Serif"/>
          <w:sz w:val="28"/>
          <w:szCs w:val="28"/>
        </w:rPr>
        <w:t>Индекс результативности муниципальной программы</w:t>
      </w:r>
    </w:p>
    <w:p w14:paraId="5E9A8192" w14:textId="77777777" w:rsidR="006C0496" w:rsidRPr="009A6667" w:rsidRDefault="006C0496" w:rsidP="006C0496">
      <w:pPr>
        <w:pStyle w:val="aa"/>
        <w:spacing w:before="8"/>
        <w:jc w:val="left"/>
        <w:rPr>
          <w:rFonts w:ascii="PT Astra Serif" w:hAnsi="PT Astra Serif"/>
          <w:sz w:val="26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351"/>
        <w:gridCol w:w="679"/>
        <w:gridCol w:w="4726"/>
        <w:gridCol w:w="3826"/>
        <w:gridCol w:w="1985"/>
      </w:tblGrid>
      <w:tr w:rsidR="006C0496" w:rsidRPr="009A6667" w14:paraId="22D5BF23" w14:textId="77777777" w:rsidTr="009C006F">
        <w:trPr>
          <w:trHeight w:val="455"/>
        </w:trPr>
        <w:tc>
          <w:tcPr>
            <w:tcW w:w="2098" w:type="dxa"/>
            <w:vMerge w:val="restart"/>
          </w:tcPr>
          <w:p w14:paraId="6869A091" w14:textId="77777777" w:rsidR="006C0496" w:rsidRPr="009A6667" w:rsidRDefault="006C0496" w:rsidP="006C08F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Наименование показателя</w:t>
            </w:r>
          </w:p>
        </w:tc>
        <w:tc>
          <w:tcPr>
            <w:tcW w:w="1351" w:type="dxa"/>
            <w:vMerge w:val="restart"/>
          </w:tcPr>
          <w:p w14:paraId="3741D569" w14:textId="77777777" w:rsidR="006C0496" w:rsidRPr="009A6667" w:rsidRDefault="006C0496" w:rsidP="006C08F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Единица измерения</w:t>
            </w:r>
          </w:p>
        </w:tc>
        <w:tc>
          <w:tcPr>
            <w:tcW w:w="679" w:type="dxa"/>
            <w:vMerge w:val="restart"/>
          </w:tcPr>
          <w:p w14:paraId="73A4E4D9" w14:textId="77777777" w:rsidR="006C0496" w:rsidRPr="009A6667" w:rsidRDefault="006C0496" w:rsidP="006C08F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Вес</w:t>
            </w:r>
          </w:p>
          <w:p w14:paraId="17EC5285" w14:textId="77777777" w:rsidR="006C0496" w:rsidRPr="009A6667" w:rsidRDefault="001A1CED" w:rsidP="006C08F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hyperlink w:anchor="_bookmark5" w:history="1">
              <w:r w:rsidR="006C0496" w:rsidRPr="009A6667">
                <w:rPr>
                  <w:rFonts w:ascii="PT Astra Serif" w:eastAsia="Times New Roman" w:hAnsi="PT Astra Serif" w:cs="Times New Roman"/>
                  <w:lang w:val="ru-RU"/>
                </w:rPr>
                <w:t>&lt;*&gt;</w:t>
              </w:r>
            </w:hyperlink>
          </w:p>
        </w:tc>
        <w:tc>
          <w:tcPr>
            <w:tcW w:w="4726" w:type="dxa"/>
            <w:vMerge w:val="restart"/>
          </w:tcPr>
          <w:p w14:paraId="60266B31" w14:textId="77777777" w:rsidR="006C0496" w:rsidRPr="009A6667" w:rsidRDefault="006C049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811" w:type="dxa"/>
            <w:gridSpan w:val="2"/>
          </w:tcPr>
          <w:p w14:paraId="3CEB1D74" w14:textId="77777777" w:rsidR="006C0496" w:rsidRPr="009A6667" w:rsidRDefault="006C0496" w:rsidP="00B805D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Значение на отчетную дату </w:t>
            </w:r>
            <w:hyperlink w:anchor="_bookmark6" w:history="1">
              <w:r w:rsidRPr="009A6667">
                <w:rPr>
                  <w:rFonts w:ascii="PT Astra Serif" w:eastAsia="Times New Roman" w:hAnsi="PT Astra Serif" w:cs="Times New Roman"/>
                  <w:lang w:val="ru-RU"/>
                </w:rPr>
                <w:t>&lt;**&gt;</w:t>
              </w:r>
            </w:hyperlink>
          </w:p>
        </w:tc>
      </w:tr>
      <w:tr w:rsidR="006C0496" w:rsidRPr="009A6667" w14:paraId="059CF25E" w14:textId="77777777" w:rsidTr="009C006F">
        <w:trPr>
          <w:trHeight w:val="458"/>
        </w:trPr>
        <w:tc>
          <w:tcPr>
            <w:tcW w:w="2098" w:type="dxa"/>
            <w:vMerge/>
            <w:tcBorders>
              <w:top w:val="nil"/>
            </w:tcBorders>
          </w:tcPr>
          <w:p w14:paraId="7D126CF0" w14:textId="77777777" w:rsidR="006C0496" w:rsidRPr="009A6667" w:rsidRDefault="006C049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14:paraId="46EA417A" w14:textId="77777777" w:rsidR="006C0496" w:rsidRPr="009A6667" w:rsidRDefault="006C049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3DEBCC4" w14:textId="77777777" w:rsidR="006C0496" w:rsidRPr="009A6667" w:rsidRDefault="006C049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</w:tcPr>
          <w:p w14:paraId="32FC5DB5" w14:textId="77777777" w:rsidR="006C0496" w:rsidRPr="009A6667" w:rsidRDefault="006C049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3826" w:type="dxa"/>
          </w:tcPr>
          <w:p w14:paraId="16A3AC91" w14:textId="77777777" w:rsidR="006C0496" w:rsidRPr="009A6667" w:rsidRDefault="006C0496" w:rsidP="00B805D6">
            <w:pPr>
              <w:pStyle w:val="TableParagraph"/>
              <w:spacing w:before="97"/>
              <w:ind w:right="144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bookmarkStart w:id="1" w:name="_bookmark3"/>
            <w:bookmarkEnd w:id="1"/>
            <w:r w:rsidRPr="009A6667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планов</w:t>
            </w:r>
            <w:r w:rsidR="00B805D6" w:rsidRPr="009A6667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</w:t>
            </w:r>
            <w:r w:rsidRPr="009A6667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е</w:t>
            </w:r>
          </w:p>
        </w:tc>
        <w:tc>
          <w:tcPr>
            <w:tcW w:w="1985" w:type="dxa"/>
          </w:tcPr>
          <w:p w14:paraId="201FF8EA" w14:textId="77777777" w:rsidR="006C0496" w:rsidRPr="009A6667" w:rsidRDefault="006C0496" w:rsidP="00B805D6">
            <w:pPr>
              <w:pStyle w:val="TableParagraph"/>
              <w:spacing w:before="9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bookmarkStart w:id="2" w:name="_bookmark4"/>
            <w:bookmarkEnd w:id="2"/>
            <w:r w:rsidRPr="009A6667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фактическое</w:t>
            </w:r>
          </w:p>
        </w:tc>
      </w:tr>
      <w:tr w:rsidR="006C0496" w:rsidRPr="009A6667" w14:paraId="765A9C7D" w14:textId="77777777" w:rsidTr="009C006F">
        <w:trPr>
          <w:trHeight w:val="456"/>
        </w:trPr>
        <w:tc>
          <w:tcPr>
            <w:tcW w:w="2098" w:type="dxa"/>
          </w:tcPr>
          <w:p w14:paraId="710AACF4" w14:textId="61A3446B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1351" w:type="dxa"/>
          </w:tcPr>
          <w:p w14:paraId="4199FE4F" w14:textId="4F84AB2A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679" w:type="dxa"/>
          </w:tcPr>
          <w:p w14:paraId="4BBDE54E" w14:textId="2FA7527C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4726" w:type="dxa"/>
          </w:tcPr>
          <w:p w14:paraId="4F12BB8D" w14:textId="41142BEC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3826" w:type="dxa"/>
          </w:tcPr>
          <w:p w14:paraId="1CB1DE60" w14:textId="3DE5E483" w:rsidR="006C0496" w:rsidRPr="009A6667" w:rsidRDefault="00D529A6" w:rsidP="00B805D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1985" w:type="dxa"/>
          </w:tcPr>
          <w:p w14:paraId="6EACCDA8" w14:textId="377C3F05" w:rsidR="006C0496" w:rsidRPr="009A6667" w:rsidRDefault="00D529A6" w:rsidP="00B805D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</w:tr>
      <w:tr w:rsidR="006C0496" w:rsidRPr="009A6667" w14:paraId="68318762" w14:textId="77777777" w:rsidTr="009C006F">
        <w:trPr>
          <w:trHeight w:val="458"/>
        </w:trPr>
        <w:tc>
          <w:tcPr>
            <w:tcW w:w="2098" w:type="dxa"/>
          </w:tcPr>
          <w:p w14:paraId="0D326E5C" w14:textId="38E5C82A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1351" w:type="dxa"/>
          </w:tcPr>
          <w:p w14:paraId="62C07824" w14:textId="010F0956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679" w:type="dxa"/>
          </w:tcPr>
          <w:p w14:paraId="0CCDEA2D" w14:textId="39EE2BB1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4726" w:type="dxa"/>
          </w:tcPr>
          <w:p w14:paraId="529D85CE" w14:textId="570A1C57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3826" w:type="dxa"/>
          </w:tcPr>
          <w:p w14:paraId="0023184A" w14:textId="3FE88A30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1985" w:type="dxa"/>
          </w:tcPr>
          <w:p w14:paraId="5D678A4D" w14:textId="348A7CF5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</w:tr>
    </w:tbl>
    <w:p w14:paraId="4F23B9E7" w14:textId="77777777" w:rsidR="006C0496" w:rsidRPr="009A6667" w:rsidRDefault="006C0496" w:rsidP="006C0496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14:paraId="289FC410" w14:textId="77777777" w:rsidR="006C0496" w:rsidRPr="009A6667" w:rsidRDefault="006C0496" w:rsidP="006C0496">
      <w:pPr>
        <w:widowControl w:val="0"/>
        <w:autoSpaceDE w:val="0"/>
        <w:autoSpaceDN w:val="0"/>
        <w:rPr>
          <w:rFonts w:ascii="PT Astra Serif" w:hAnsi="PT Astra Serif"/>
        </w:rPr>
      </w:pPr>
      <w:r w:rsidRPr="009A6667">
        <w:rPr>
          <w:rFonts w:ascii="PT Astra Serif" w:hAnsi="PT Astra Serif"/>
        </w:rPr>
        <w:t>Примечание:</w:t>
      </w:r>
    </w:p>
    <w:p w14:paraId="143157EE" w14:textId="77777777" w:rsidR="006C0496" w:rsidRPr="009A6667" w:rsidRDefault="006C0496" w:rsidP="00B805D6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bookmarkStart w:id="3" w:name="_bookmark5"/>
      <w:bookmarkEnd w:id="3"/>
      <w:r w:rsidRPr="009A6667">
        <w:rPr>
          <w:rFonts w:ascii="PT Astra Serif" w:hAnsi="PT Astra Serif"/>
        </w:rPr>
        <w:t>&lt;*&gt; Вес определяется исполнителем программы в интервале от 0 до 1. Сумма весов всех показателей программы должна быть равна</w:t>
      </w:r>
      <w:r w:rsidR="00B805D6" w:rsidRPr="009A6667">
        <w:rPr>
          <w:rFonts w:ascii="PT Astra Serif" w:hAnsi="PT Astra Serif"/>
        </w:rPr>
        <w:t xml:space="preserve"> </w:t>
      </w:r>
      <w:r w:rsidRPr="009A6667">
        <w:rPr>
          <w:rFonts w:ascii="PT Astra Serif" w:hAnsi="PT Astra Serif"/>
        </w:rPr>
        <w:t>1.</w:t>
      </w:r>
    </w:p>
    <w:p w14:paraId="44070F31" w14:textId="77777777" w:rsidR="006C0496" w:rsidRPr="009A6667" w:rsidRDefault="006C0496" w:rsidP="006C0496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bookmarkStart w:id="4" w:name="_bookmark6"/>
      <w:bookmarkEnd w:id="4"/>
      <w:r w:rsidRPr="009A6667">
        <w:rPr>
          <w:rFonts w:ascii="PT Astra Serif" w:hAnsi="PT Astra Serif"/>
        </w:rPr>
        <w:t xml:space="preserve">&lt;**&gt; В </w:t>
      </w:r>
      <w:hyperlink w:anchor="_bookmark3" w:history="1">
        <w:r w:rsidRPr="009A6667">
          <w:rPr>
            <w:rFonts w:ascii="PT Astra Serif" w:hAnsi="PT Astra Serif"/>
          </w:rPr>
          <w:t xml:space="preserve">графе </w:t>
        </w:r>
      </w:hyperlink>
      <w:r w:rsidRPr="009A6667">
        <w:rPr>
          <w:rFonts w:ascii="PT Astra Serif" w:hAnsi="PT Astra Serif"/>
        </w:rPr>
        <w:t>"Плановое значение на отчетную дату" указывается плановое значение показателей отчетного периода с начала года, в</w:t>
      </w:r>
    </w:p>
    <w:p w14:paraId="5DDE9A73" w14:textId="77777777" w:rsidR="00402EF5" w:rsidRPr="009A6667" w:rsidRDefault="001A1CED" w:rsidP="006C0496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hyperlink w:anchor="_bookmark4" w:history="1">
        <w:r w:rsidR="006C0496" w:rsidRPr="009A6667">
          <w:rPr>
            <w:rFonts w:ascii="PT Astra Serif" w:hAnsi="PT Astra Serif"/>
          </w:rPr>
          <w:t xml:space="preserve">графе </w:t>
        </w:r>
      </w:hyperlink>
      <w:r w:rsidR="006C0496" w:rsidRPr="009A6667">
        <w:rPr>
          <w:rFonts w:ascii="PT Astra Serif" w:hAnsi="PT Astra Serif"/>
        </w:rPr>
        <w:t>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значений весов не учитываются</w:t>
      </w:r>
    </w:p>
    <w:sectPr w:rsidR="00402EF5" w:rsidRPr="009A6667" w:rsidSect="004B2DB1">
      <w:headerReference w:type="default" r:id="rId10"/>
      <w:pgSz w:w="16838" w:h="11906" w:orient="landscape"/>
      <w:pgMar w:top="1701" w:right="962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0F3D9" w14:textId="77777777" w:rsidR="00F33DE0" w:rsidRDefault="00F33DE0">
      <w:r>
        <w:separator/>
      </w:r>
    </w:p>
  </w:endnote>
  <w:endnote w:type="continuationSeparator" w:id="0">
    <w:p w14:paraId="029B27BD" w14:textId="77777777" w:rsidR="00F33DE0" w:rsidRDefault="00F3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7F66B" w14:textId="77777777" w:rsidR="00F33DE0" w:rsidRDefault="00F33DE0">
      <w:r>
        <w:separator/>
      </w:r>
    </w:p>
  </w:footnote>
  <w:footnote w:type="continuationSeparator" w:id="0">
    <w:p w14:paraId="4181F25C" w14:textId="77777777" w:rsidR="00F33DE0" w:rsidRDefault="00F33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2A1AB" w14:textId="77777777" w:rsidR="009216D1" w:rsidRDefault="009216D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48409E"/>
    <w:multiLevelType w:val="multilevel"/>
    <w:tmpl w:val="62DADB8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911B1A"/>
    <w:multiLevelType w:val="multilevel"/>
    <w:tmpl w:val="C610C906"/>
    <w:lvl w:ilvl="0">
      <w:start w:val="7"/>
      <w:numFmt w:val="decimal"/>
      <w:lvlText w:val="%1"/>
      <w:lvlJc w:val="left"/>
      <w:pPr>
        <w:ind w:left="1646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58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45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737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7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1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260"/>
      </w:pPr>
      <w:rPr>
        <w:rFonts w:hint="default"/>
        <w:lang w:val="ru-RU" w:eastAsia="en-US" w:bidi="ar-SA"/>
      </w:rPr>
    </w:lvl>
  </w:abstractNum>
  <w:abstractNum w:abstractNumId="3">
    <w:nsid w:val="76C239EC"/>
    <w:multiLevelType w:val="multilevel"/>
    <w:tmpl w:val="A18039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2EE7"/>
    <w:rsid w:val="00021CDC"/>
    <w:rsid w:val="0004561B"/>
    <w:rsid w:val="00065B41"/>
    <w:rsid w:val="00097D31"/>
    <w:rsid w:val="000A7BC4"/>
    <w:rsid w:val="000B5BBF"/>
    <w:rsid w:val="000C0B12"/>
    <w:rsid w:val="000C5AB9"/>
    <w:rsid w:val="000D05A0"/>
    <w:rsid w:val="000E0271"/>
    <w:rsid w:val="000E6231"/>
    <w:rsid w:val="000E7671"/>
    <w:rsid w:val="000F03B2"/>
    <w:rsid w:val="00102A1A"/>
    <w:rsid w:val="00115CE3"/>
    <w:rsid w:val="0011670F"/>
    <w:rsid w:val="001256BD"/>
    <w:rsid w:val="00130F31"/>
    <w:rsid w:val="0013677D"/>
    <w:rsid w:val="00140632"/>
    <w:rsid w:val="00144597"/>
    <w:rsid w:val="00145B3E"/>
    <w:rsid w:val="0016136D"/>
    <w:rsid w:val="00167DF6"/>
    <w:rsid w:val="00174BF8"/>
    <w:rsid w:val="00195B69"/>
    <w:rsid w:val="001A1CED"/>
    <w:rsid w:val="001A5FBD"/>
    <w:rsid w:val="001C32A8"/>
    <w:rsid w:val="001C7CE2"/>
    <w:rsid w:val="001E30BF"/>
    <w:rsid w:val="001E53E5"/>
    <w:rsid w:val="002013D6"/>
    <w:rsid w:val="00211E7B"/>
    <w:rsid w:val="0021412F"/>
    <w:rsid w:val="002147F8"/>
    <w:rsid w:val="00227B1D"/>
    <w:rsid w:val="00236560"/>
    <w:rsid w:val="00260B37"/>
    <w:rsid w:val="00270C3B"/>
    <w:rsid w:val="002775E5"/>
    <w:rsid w:val="00291392"/>
    <w:rsid w:val="0029794D"/>
    <w:rsid w:val="002A0703"/>
    <w:rsid w:val="002A16C1"/>
    <w:rsid w:val="002A6004"/>
    <w:rsid w:val="002A646A"/>
    <w:rsid w:val="002B4FD2"/>
    <w:rsid w:val="002C3C9D"/>
    <w:rsid w:val="002E54BE"/>
    <w:rsid w:val="002E562A"/>
    <w:rsid w:val="00304013"/>
    <w:rsid w:val="003056FB"/>
    <w:rsid w:val="00311523"/>
    <w:rsid w:val="00316760"/>
    <w:rsid w:val="00322635"/>
    <w:rsid w:val="003440A3"/>
    <w:rsid w:val="00357E1B"/>
    <w:rsid w:val="00392624"/>
    <w:rsid w:val="00393317"/>
    <w:rsid w:val="003A2384"/>
    <w:rsid w:val="003C4798"/>
    <w:rsid w:val="003D216B"/>
    <w:rsid w:val="003D6D20"/>
    <w:rsid w:val="003F53B1"/>
    <w:rsid w:val="00402EF5"/>
    <w:rsid w:val="0048387B"/>
    <w:rsid w:val="004964FF"/>
    <w:rsid w:val="004B2DB1"/>
    <w:rsid w:val="004B7FBD"/>
    <w:rsid w:val="004C74A2"/>
    <w:rsid w:val="004E1DD2"/>
    <w:rsid w:val="0051741B"/>
    <w:rsid w:val="0057244B"/>
    <w:rsid w:val="005B2800"/>
    <w:rsid w:val="005B3753"/>
    <w:rsid w:val="005C5568"/>
    <w:rsid w:val="005C6B9A"/>
    <w:rsid w:val="005F6D36"/>
    <w:rsid w:val="005F7562"/>
    <w:rsid w:val="005F7DEF"/>
    <w:rsid w:val="0061633E"/>
    <w:rsid w:val="00631C5C"/>
    <w:rsid w:val="00642292"/>
    <w:rsid w:val="006477D1"/>
    <w:rsid w:val="006A294B"/>
    <w:rsid w:val="006A7273"/>
    <w:rsid w:val="006C0496"/>
    <w:rsid w:val="006C08F7"/>
    <w:rsid w:val="006C609F"/>
    <w:rsid w:val="006C6751"/>
    <w:rsid w:val="006F00D9"/>
    <w:rsid w:val="006F2075"/>
    <w:rsid w:val="007112E3"/>
    <w:rsid w:val="007143EE"/>
    <w:rsid w:val="00724E8F"/>
    <w:rsid w:val="00735804"/>
    <w:rsid w:val="00750ABC"/>
    <w:rsid w:val="00751008"/>
    <w:rsid w:val="0076008A"/>
    <w:rsid w:val="00776B5F"/>
    <w:rsid w:val="0079578A"/>
    <w:rsid w:val="00796661"/>
    <w:rsid w:val="007A6B93"/>
    <w:rsid w:val="007C5040"/>
    <w:rsid w:val="007F07A4"/>
    <w:rsid w:val="007F12CE"/>
    <w:rsid w:val="007F4F01"/>
    <w:rsid w:val="007F60AC"/>
    <w:rsid w:val="00826211"/>
    <w:rsid w:val="0083223B"/>
    <w:rsid w:val="008464F0"/>
    <w:rsid w:val="0088120F"/>
    <w:rsid w:val="00886A38"/>
    <w:rsid w:val="008950F7"/>
    <w:rsid w:val="008A4C16"/>
    <w:rsid w:val="008B4570"/>
    <w:rsid w:val="008B6FD1"/>
    <w:rsid w:val="008C6482"/>
    <w:rsid w:val="008F2E0C"/>
    <w:rsid w:val="009000BE"/>
    <w:rsid w:val="00906CCA"/>
    <w:rsid w:val="009110D2"/>
    <w:rsid w:val="00915BF6"/>
    <w:rsid w:val="00916FE2"/>
    <w:rsid w:val="009216D1"/>
    <w:rsid w:val="00950937"/>
    <w:rsid w:val="00953065"/>
    <w:rsid w:val="009A6667"/>
    <w:rsid w:val="009A7968"/>
    <w:rsid w:val="009C006F"/>
    <w:rsid w:val="009D1999"/>
    <w:rsid w:val="009E27AE"/>
    <w:rsid w:val="00A211B3"/>
    <w:rsid w:val="00A2262D"/>
    <w:rsid w:val="00A24EB9"/>
    <w:rsid w:val="00A333F8"/>
    <w:rsid w:val="00A40F83"/>
    <w:rsid w:val="00A54263"/>
    <w:rsid w:val="00A57E29"/>
    <w:rsid w:val="00A60680"/>
    <w:rsid w:val="00A70BB3"/>
    <w:rsid w:val="00A916E4"/>
    <w:rsid w:val="00A93902"/>
    <w:rsid w:val="00AB2666"/>
    <w:rsid w:val="00AC1909"/>
    <w:rsid w:val="00AC3795"/>
    <w:rsid w:val="00AF0042"/>
    <w:rsid w:val="00B0593F"/>
    <w:rsid w:val="00B27C67"/>
    <w:rsid w:val="00B30685"/>
    <w:rsid w:val="00B54627"/>
    <w:rsid w:val="00B55011"/>
    <w:rsid w:val="00B562C1"/>
    <w:rsid w:val="00B63641"/>
    <w:rsid w:val="00B64AEB"/>
    <w:rsid w:val="00B805D6"/>
    <w:rsid w:val="00B90C6B"/>
    <w:rsid w:val="00B95887"/>
    <w:rsid w:val="00BA4658"/>
    <w:rsid w:val="00BD2261"/>
    <w:rsid w:val="00BD662B"/>
    <w:rsid w:val="00BF687A"/>
    <w:rsid w:val="00C370CD"/>
    <w:rsid w:val="00C84665"/>
    <w:rsid w:val="00C9135C"/>
    <w:rsid w:val="00CC31C6"/>
    <w:rsid w:val="00CC4111"/>
    <w:rsid w:val="00CE031A"/>
    <w:rsid w:val="00CF25B5"/>
    <w:rsid w:val="00CF3559"/>
    <w:rsid w:val="00D10E33"/>
    <w:rsid w:val="00D4512C"/>
    <w:rsid w:val="00D529A6"/>
    <w:rsid w:val="00D52A2B"/>
    <w:rsid w:val="00D647B0"/>
    <w:rsid w:val="00D74E46"/>
    <w:rsid w:val="00D84969"/>
    <w:rsid w:val="00DC3245"/>
    <w:rsid w:val="00E03E77"/>
    <w:rsid w:val="00E06FAE"/>
    <w:rsid w:val="00E0761F"/>
    <w:rsid w:val="00E11B07"/>
    <w:rsid w:val="00E2639D"/>
    <w:rsid w:val="00E41E47"/>
    <w:rsid w:val="00E4204D"/>
    <w:rsid w:val="00E44300"/>
    <w:rsid w:val="00E727C9"/>
    <w:rsid w:val="00E77E63"/>
    <w:rsid w:val="00E97A53"/>
    <w:rsid w:val="00EC2A84"/>
    <w:rsid w:val="00EE0F7C"/>
    <w:rsid w:val="00EF1CA6"/>
    <w:rsid w:val="00F02587"/>
    <w:rsid w:val="00F03468"/>
    <w:rsid w:val="00F0631B"/>
    <w:rsid w:val="00F22A0F"/>
    <w:rsid w:val="00F33DE0"/>
    <w:rsid w:val="00F456FB"/>
    <w:rsid w:val="00F63BDF"/>
    <w:rsid w:val="00F737E5"/>
    <w:rsid w:val="00F825D0"/>
    <w:rsid w:val="00F84B4B"/>
    <w:rsid w:val="00FA01C2"/>
    <w:rsid w:val="00FB60FB"/>
    <w:rsid w:val="00FC5883"/>
    <w:rsid w:val="00FD642B"/>
    <w:rsid w:val="00FD6950"/>
    <w:rsid w:val="00FE04D2"/>
    <w:rsid w:val="00FE125F"/>
    <w:rsid w:val="00FE79E6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C35B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130F31"/>
    <w:rPr>
      <w:sz w:val="28"/>
      <w:szCs w:val="24"/>
      <w:lang w:eastAsia="zh-CN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character" w:customStyle="1" w:styleId="af">
    <w:name w:val="Основной текст с отступом Знак"/>
    <w:basedOn w:val="a0"/>
    <w:link w:val="ae"/>
    <w:rsid w:val="00130F31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character" w:customStyle="1" w:styleId="af2">
    <w:name w:val="Верхний колонтитул Знак"/>
    <w:link w:val="af1"/>
    <w:uiPriority w:val="99"/>
    <w:qFormat/>
    <w:rsid w:val="00010179"/>
    <w:rPr>
      <w:sz w:val="24"/>
      <w:szCs w:val="24"/>
      <w:lang w:eastAsia="zh-CN"/>
    </w:rPr>
  </w:style>
  <w:style w:type="paragraph" w:styleId="af3">
    <w:name w:val="footer"/>
    <w:basedOn w:val="a"/>
  </w:style>
  <w:style w:type="paragraph" w:styleId="af4">
    <w:name w:val="Balloon Text"/>
    <w:basedOn w:val="a"/>
    <w:link w:val="16"/>
    <w:qFormat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4"/>
    <w:rsid w:val="00130F31"/>
    <w:rPr>
      <w:rFonts w:ascii="Tahoma" w:hAnsi="Tahoma" w:cs="Tahoma"/>
      <w:sz w:val="16"/>
      <w:szCs w:val="16"/>
      <w:lang w:eastAsia="zh-CN"/>
    </w:rPr>
  </w:style>
  <w:style w:type="paragraph" w:customStyle="1" w:styleId="17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7"/>
    <w:next w:val="17"/>
    <w:link w:val="18"/>
    <w:qFormat/>
    <w:rPr>
      <w:b/>
      <w:bCs/>
    </w:rPr>
  </w:style>
  <w:style w:type="character" w:customStyle="1" w:styleId="18">
    <w:name w:val="Тема примечания Знак1"/>
    <w:basedOn w:val="19"/>
    <w:link w:val="af5"/>
    <w:rsid w:val="00130F31"/>
    <w:rPr>
      <w:b/>
      <w:bCs/>
      <w:lang w:eastAsia="zh-CN"/>
    </w:rPr>
  </w:style>
  <w:style w:type="character" w:customStyle="1" w:styleId="19">
    <w:name w:val="Текст примечания Знак1"/>
    <w:basedOn w:val="a0"/>
    <w:link w:val="af6"/>
    <w:uiPriority w:val="99"/>
    <w:semiHidden/>
    <w:rsid w:val="00130F31"/>
    <w:rPr>
      <w:lang w:eastAsia="zh-CN"/>
    </w:rPr>
  </w:style>
  <w:style w:type="paragraph" w:styleId="af6">
    <w:name w:val="annotation text"/>
    <w:basedOn w:val="a"/>
    <w:link w:val="19"/>
    <w:uiPriority w:val="99"/>
    <w:semiHidden/>
    <w:unhideWhenUsed/>
    <w:rsid w:val="00130F31"/>
    <w:rPr>
      <w:sz w:val="20"/>
      <w:szCs w:val="20"/>
    </w:rPr>
  </w:style>
  <w:style w:type="paragraph" w:styleId="af7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1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130F31"/>
    <w:rPr>
      <w:color w:val="0000FF"/>
      <w:u w:val="single"/>
    </w:rPr>
  </w:style>
  <w:style w:type="character" w:customStyle="1" w:styleId="aff">
    <w:name w:val="Гипертекстовая ссылка"/>
    <w:basedOn w:val="a0"/>
    <w:qFormat/>
    <w:rsid w:val="00130F31"/>
    <w:rPr>
      <w:color w:val="106BBE"/>
    </w:rPr>
  </w:style>
  <w:style w:type="paragraph" w:styleId="aff0">
    <w:name w:val="index heading"/>
    <w:basedOn w:val="a"/>
    <w:qFormat/>
    <w:rsid w:val="00130F31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130F31"/>
    <w:pPr>
      <w:keepNext/>
      <w:numPr>
        <w:numId w:val="2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130F31"/>
    <w:pPr>
      <w:keepNext/>
      <w:numPr>
        <w:ilvl w:val="1"/>
        <w:numId w:val="2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130F31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130F31"/>
    <w:pPr>
      <w:keepNext/>
      <w:numPr>
        <w:ilvl w:val="3"/>
        <w:numId w:val="2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130F31"/>
    <w:pPr>
      <w:keepNext/>
      <w:tabs>
        <w:tab w:val="num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130F31"/>
    <w:pPr>
      <w:keepNext/>
      <w:tabs>
        <w:tab w:val="num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130F31"/>
    <w:pPr>
      <w:keepNext/>
      <w:tabs>
        <w:tab w:val="num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130F31"/>
    <w:pPr>
      <w:keepNext/>
      <w:tabs>
        <w:tab w:val="num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130F31"/>
    <w:pPr>
      <w:keepNext/>
      <w:tabs>
        <w:tab w:val="num" w:pos="0"/>
      </w:tabs>
      <w:outlineLvl w:val="8"/>
    </w:pPr>
    <w:rPr>
      <w:b/>
      <w:sz w:val="26"/>
    </w:rPr>
  </w:style>
  <w:style w:type="paragraph" w:customStyle="1" w:styleId="1c">
    <w:name w:val="Заголовок1"/>
    <w:basedOn w:val="a"/>
    <w:next w:val="aa"/>
    <w:qFormat/>
    <w:rsid w:val="00130F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f1">
    <w:name w:val="Колонтитул"/>
    <w:basedOn w:val="a"/>
    <w:qFormat/>
    <w:rsid w:val="00130F31"/>
  </w:style>
  <w:style w:type="paragraph" w:customStyle="1" w:styleId="1d">
    <w:name w:val="Верхний колонтитул1"/>
    <w:basedOn w:val="a"/>
    <w:uiPriority w:val="99"/>
    <w:qFormat/>
    <w:rsid w:val="00130F31"/>
  </w:style>
  <w:style w:type="paragraph" w:customStyle="1" w:styleId="1e">
    <w:name w:val="Нижний колонтитул1"/>
    <w:basedOn w:val="a"/>
    <w:qFormat/>
    <w:rsid w:val="00130F31"/>
  </w:style>
  <w:style w:type="paragraph" w:customStyle="1" w:styleId="ConsPlusNormal">
    <w:name w:val="ConsPlusNormal"/>
    <w:qFormat/>
    <w:rsid w:val="00130F31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qFormat/>
    <w:rsid w:val="00130F31"/>
    <w:pPr>
      <w:widowControl w:val="0"/>
      <w:suppressAutoHyphens/>
    </w:pPr>
    <w:rPr>
      <w:rFonts w:ascii="Arial" w:hAnsi="Arial" w:cs="Arial"/>
      <w:lang w:eastAsia="zh-CN"/>
    </w:rPr>
  </w:style>
  <w:style w:type="paragraph" w:customStyle="1" w:styleId="Default">
    <w:name w:val="Default"/>
    <w:qFormat/>
    <w:rsid w:val="00130F31"/>
    <w:pPr>
      <w:suppressAutoHyphens/>
    </w:pPr>
    <w:rPr>
      <w:rFonts w:eastAsia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45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59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130F31"/>
    <w:rPr>
      <w:sz w:val="28"/>
      <w:szCs w:val="24"/>
      <w:lang w:eastAsia="zh-CN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character" w:customStyle="1" w:styleId="af">
    <w:name w:val="Основной текст с отступом Знак"/>
    <w:basedOn w:val="a0"/>
    <w:link w:val="ae"/>
    <w:rsid w:val="00130F31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character" w:customStyle="1" w:styleId="af2">
    <w:name w:val="Верхний колонтитул Знак"/>
    <w:link w:val="af1"/>
    <w:uiPriority w:val="99"/>
    <w:qFormat/>
    <w:rsid w:val="00010179"/>
    <w:rPr>
      <w:sz w:val="24"/>
      <w:szCs w:val="24"/>
      <w:lang w:eastAsia="zh-CN"/>
    </w:rPr>
  </w:style>
  <w:style w:type="paragraph" w:styleId="af3">
    <w:name w:val="footer"/>
    <w:basedOn w:val="a"/>
  </w:style>
  <w:style w:type="paragraph" w:styleId="af4">
    <w:name w:val="Balloon Text"/>
    <w:basedOn w:val="a"/>
    <w:link w:val="16"/>
    <w:qFormat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4"/>
    <w:rsid w:val="00130F31"/>
    <w:rPr>
      <w:rFonts w:ascii="Tahoma" w:hAnsi="Tahoma" w:cs="Tahoma"/>
      <w:sz w:val="16"/>
      <w:szCs w:val="16"/>
      <w:lang w:eastAsia="zh-CN"/>
    </w:rPr>
  </w:style>
  <w:style w:type="paragraph" w:customStyle="1" w:styleId="17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7"/>
    <w:next w:val="17"/>
    <w:link w:val="18"/>
    <w:qFormat/>
    <w:rPr>
      <w:b/>
      <w:bCs/>
    </w:rPr>
  </w:style>
  <w:style w:type="character" w:customStyle="1" w:styleId="18">
    <w:name w:val="Тема примечания Знак1"/>
    <w:basedOn w:val="19"/>
    <w:link w:val="af5"/>
    <w:rsid w:val="00130F31"/>
    <w:rPr>
      <w:b/>
      <w:bCs/>
      <w:lang w:eastAsia="zh-CN"/>
    </w:rPr>
  </w:style>
  <w:style w:type="character" w:customStyle="1" w:styleId="19">
    <w:name w:val="Текст примечания Знак1"/>
    <w:basedOn w:val="a0"/>
    <w:link w:val="af6"/>
    <w:uiPriority w:val="99"/>
    <w:semiHidden/>
    <w:rsid w:val="00130F31"/>
    <w:rPr>
      <w:lang w:eastAsia="zh-CN"/>
    </w:rPr>
  </w:style>
  <w:style w:type="paragraph" w:styleId="af6">
    <w:name w:val="annotation text"/>
    <w:basedOn w:val="a"/>
    <w:link w:val="19"/>
    <w:uiPriority w:val="99"/>
    <w:semiHidden/>
    <w:unhideWhenUsed/>
    <w:rsid w:val="00130F31"/>
    <w:rPr>
      <w:sz w:val="20"/>
      <w:szCs w:val="20"/>
    </w:rPr>
  </w:style>
  <w:style w:type="paragraph" w:styleId="af7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1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130F31"/>
    <w:rPr>
      <w:color w:val="0000FF"/>
      <w:u w:val="single"/>
    </w:rPr>
  </w:style>
  <w:style w:type="character" w:customStyle="1" w:styleId="aff">
    <w:name w:val="Гипертекстовая ссылка"/>
    <w:basedOn w:val="a0"/>
    <w:qFormat/>
    <w:rsid w:val="00130F31"/>
    <w:rPr>
      <w:color w:val="106BBE"/>
    </w:rPr>
  </w:style>
  <w:style w:type="paragraph" w:styleId="aff0">
    <w:name w:val="index heading"/>
    <w:basedOn w:val="a"/>
    <w:qFormat/>
    <w:rsid w:val="00130F31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130F31"/>
    <w:pPr>
      <w:keepNext/>
      <w:numPr>
        <w:numId w:val="2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130F31"/>
    <w:pPr>
      <w:keepNext/>
      <w:numPr>
        <w:ilvl w:val="1"/>
        <w:numId w:val="2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130F31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130F31"/>
    <w:pPr>
      <w:keepNext/>
      <w:numPr>
        <w:ilvl w:val="3"/>
        <w:numId w:val="2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130F31"/>
    <w:pPr>
      <w:keepNext/>
      <w:tabs>
        <w:tab w:val="num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130F31"/>
    <w:pPr>
      <w:keepNext/>
      <w:tabs>
        <w:tab w:val="num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130F31"/>
    <w:pPr>
      <w:keepNext/>
      <w:tabs>
        <w:tab w:val="num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130F31"/>
    <w:pPr>
      <w:keepNext/>
      <w:tabs>
        <w:tab w:val="num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130F31"/>
    <w:pPr>
      <w:keepNext/>
      <w:tabs>
        <w:tab w:val="num" w:pos="0"/>
      </w:tabs>
      <w:outlineLvl w:val="8"/>
    </w:pPr>
    <w:rPr>
      <w:b/>
      <w:sz w:val="26"/>
    </w:rPr>
  </w:style>
  <w:style w:type="paragraph" w:customStyle="1" w:styleId="1c">
    <w:name w:val="Заголовок1"/>
    <w:basedOn w:val="a"/>
    <w:next w:val="aa"/>
    <w:qFormat/>
    <w:rsid w:val="00130F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f1">
    <w:name w:val="Колонтитул"/>
    <w:basedOn w:val="a"/>
    <w:qFormat/>
    <w:rsid w:val="00130F31"/>
  </w:style>
  <w:style w:type="paragraph" w:customStyle="1" w:styleId="1d">
    <w:name w:val="Верхний колонтитул1"/>
    <w:basedOn w:val="a"/>
    <w:uiPriority w:val="99"/>
    <w:qFormat/>
    <w:rsid w:val="00130F31"/>
  </w:style>
  <w:style w:type="paragraph" w:customStyle="1" w:styleId="1e">
    <w:name w:val="Нижний колонтитул1"/>
    <w:basedOn w:val="a"/>
    <w:qFormat/>
    <w:rsid w:val="00130F31"/>
  </w:style>
  <w:style w:type="paragraph" w:customStyle="1" w:styleId="ConsPlusNormal">
    <w:name w:val="ConsPlusNormal"/>
    <w:qFormat/>
    <w:rsid w:val="00130F31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qFormat/>
    <w:rsid w:val="00130F31"/>
    <w:pPr>
      <w:widowControl w:val="0"/>
      <w:suppressAutoHyphens/>
    </w:pPr>
    <w:rPr>
      <w:rFonts w:ascii="Arial" w:hAnsi="Arial" w:cs="Arial"/>
      <w:lang w:eastAsia="zh-CN"/>
    </w:rPr>
  </w:style>
  <w:style w:type="paragraph" w:customStyle="1" w:styleId="Default">
    <w:name w:val="Default"/>
    <w:qFormat/>
    <w:rsid w:val="00130F31"/>
    <w:pPr>
      <w:suppressAutoHyphens/>
    </w:pPr>
    <w:rPr>
      <w:rFonts w:eastAsia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45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59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A1362-2FC0-44C8-9864-49229C97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9</Pages>
  <Words>1405</Words>
  <Characters>8013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Заокский район</Company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Индриушка Марина</dc:creator>
  <cp:lastModifiedBy>User</cp:lastModifiedBy>
  <cp:revision>2</cp:revision>
  <cp:lastPrinted>2024-03-11T13:23:00Z</cp:lastPrinted>
  <dcterms:created xsi:type="dcterms:W3CDTF">2024-03-11T13:32:00Z</dcterms:created>
  <dcterms:modified xsi:type="dcterms:W3CDTF">2024-03-11T13:32:00Z</dcterms:modified>
</cp:coreProperties>
</file>